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8F" w:rsidRDefault="0001708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43246730" r:id="rId7"/>
        </w:pict>
      </w:r>
    </w:p>
    <w:p w:rsidR="0001708F" w:rsidRDefault="0001708F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01708F" w:rsidRPr="00B030C1" w:rsidRDefault="0001708F" w:rsidP="00B030C1">
      <w:pPr>
        <w:rPr>
          <w:rFonts w:cs="Lucida Sans"/>
          <w:sz w:val="8"/>
          <w:szCs w:val="8"/>
        </w:rPr>
      </w:pPr>
    </w:p>
    <w:p w:rsidR="0001708F" w:rsidRDefault="0001708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1708F" w:rsidRPr="005A2888" w:rsidRDefault="000170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708F" w:rsidRPr="005A2888" w:rsidRDefault="000170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1708F" w:rsidRPr="005A2888" w:rsidRDefault="000170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708F" w:rsidRDefault="000170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1708F" w:rsidRDefault="0001708F" w:rsidP="00157B79">
      <w:pPr>
        <w:rPr>
          <w:rFonts w:ascii="Times New Roman" w:hAnsi="Times New Roman" w:cs="Times New Roman"/>
          <w:sz w:val="28"/>
          <w:szCs w:val="28"/>
        </w:rPr>
      </w:pPr>
    </w:p>
    <w:p w:rsidR="0001708F" w:rsidRDefault="0001708F" w:rsidP="00157B79">
      <w:pPr>
        <w:rPr>
          <w:rFonts w:ascii="Times New Roman" w:hAnsi="Times New Roman" w:cs="Times New Roman"/>
          <w:sz w:val="28"/>
          <w:szCs w:val="28"/>
        </w:rPr>
      </w:pPr>
    </w:p>
    <w:p w:rsidR="0001708F" w:rsidRDefault="0001708F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одноразової</w:t>
      </w:r>
    </w:p>
    <w:p w:rsidR="0001708F" w:rsidRPr="00B06DFF" w:rsidRDefault="0001708F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</w:p>
    <w:p w:rsidR="0001708F" w:rsidRPr="00D621E1" w:rsidRDefault="0001708F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</w:t>
      </w:r>
    </w:p>
    <w:p w:rsidR="0001708F" w:rsidRDefault="0001708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1708F" w:rsidRPr="00157B79" w:rsidRDefault="0001708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1708F" w:rsidRPr="00B06DFF" w:rsidRDefault="0001708F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</w:t>
      </w:r>
      <w:r>
        <w:rPr>
          <w:sz w:val="28"/>
          <w:szCs w:val="28"/>
          <w:lang w:val="uk-UA"/>
        </w:rPr>
        <w:t>ої територіальної громади від 07.04.2023 № 7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Бобоху Вадиму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Олександру Олександровичу,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Глівчуку Роману Руслановичу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Гуріну Сергію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Дацюку Віктору Антоновичу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Драннікову Юрію Вікторовичу,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Іоновій Надії Юхимівні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Калиушку Андрію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Кудрявцеву Ігорю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Кудрявцевій Тамарі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___);</w:t>
      </w:r>
    </w:p>
    <w:p w:rsidR="0001708F" w:rsidRPr="00B06DFF" w:rsidRDefault="0001708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Липці Сергію Івановичу,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с. Дачне,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Лісницькому Сергію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Лотоцькому Віталію Володимировичу,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Маслечку Андрію Іовичу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Миколі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с. Брище,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Мірченку Юрію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Мовчану Олександру Григоровичу,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Морозу Михайлу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Мудрику Андрію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EA4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Віктору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Сенченко Аллі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Сидорчуку Сергію Дмитровичу,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Суркову Андрію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Христюку Миколі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Чечотці Сергію Леонідовичу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Шидловському Мирославу Чеславовичу,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 Наталії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01708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Юхновському Олегу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___).</w:t>
      </w:r>
    </w:p>
    <w:p w:rsidR="0001708F" w:rsidRPr="00B06DFF" w:rsidRDefault="0001708F" w:rsidP="00181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08F" w:rsidRPr="00B06DFF" w:rsidRDefault="0001708F" w:rsidP="00181C7B">
      <w:pPr>
        <w:pStyle w:val="Style5"/>
        <w:widowControl/>
        <w:ind w:firstLine="720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01708F" w:rsidRPr="00B06DFF" w:rsidRDefault="0001708F" w:rsidP="00CA5843">
      <w:pPr>
        <w:pStyle w:val="ListParagraph"/>
        <w:ind w:left="0" w:firstLine="709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01708F" w:rsidRDefault="0001708F" w:rsidP="00E44B75">
      <w:pPr>
        <w:pStyle w:val="ListParagraph"/>
        <w:ind w:left="0"/>
        <w:jc w:val="both"/>
        <w:rPr>
          <w:rFonts w:cs="Lucida Sans"/>
        </w:rPr>
      </w:pPr>
    </w:p>
    <w:p w:rsidR="0001708F" w:rsidRPr="00B06DFF" w:rsidRDefault="0001708F" w:rsidP="00E44B75">
      <w:pPr>
        <w:pStyle w:val="ListParagraph"/>
        <w:ind w:left="0"/>
        <w:jc w:val="both"/>
        <w:rPr>
          <w:rFonts w:cs="Lucida Sans"/>
        </w:rPr>
      </w:pPr>
    </w:p>
    <w:p w:rsidR="0001708F" w:rsidRDefault="0001708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01708F" w:rsidRPr="00DF5E44" w:rsidRDefault="0001708F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01708F" w:rsidRPr="00DF5E4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8F" w:rsidRDefault="0001708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01708F" w:rsidRDefault="0001708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8F" w:rsidRDefault="0001708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01708F" w:rsidRDefault="0001708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8F" w:rsidRPr="00580099" w:rsidRDefault="0001708F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E05CFE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01708F" w:rsidRDefault="0001708F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850"/>
    <w:rsid w:val="00003EE7"/>
    <w:rsid w:val="000051E0"/>
    <w:rsid w:val="000077BE"/>
    <w:rsid w:val="00011BAA"/>
    <w:rsid w:val="000161D3"/>
    <w:rsid w:val="0001708F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B81"/>
    <w:rsid w:val="00042CF9"/>
    <w:rsid w:val="000600B8"/>
    <w:rsid w:val="000619AD"/>
    <w:rsid w:val="00063996"/>
    <w:rsid w:val="00067BE4"/>
    <w:rsid w:val="000741B7"/>
    <w:rsid w:val="00074E52"/>
    <w:rsid w:val="00077591"/>
    <w:rsid w:val="00087C57"/>
    <w:rsid w:val="00090186"/>
    <w:rsid w:val="0009083E"/>
    <w:rsid w:val="00091E18"/>
    <w:rsid w:val="00094984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B79"/>
    <w:rsid w:val="00161445"/>
    <w:rsid w:val="001621F6"/>
    <w:rsid w:val="001764DE"/>
    <w:rsid w:val="00181C7B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82F"/>
    <w:rsid w:val="00241F4F"/>
    <w:rsid w:val="0024269C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FAF"/>
    <w:rsid w:val="002B5E2B"/>
    <w:rsid w:val="002B72C3"/>
    <w:rsid w:val="002C34D3"/>
    <w:rsid w:val="002C4A0C"/>
    <w:rsid w:val="002C5EF7"/>
    <w:rsid w:val="002C6007"/>
    <w:rsid w:val="002D0168"/>
    <w:rsid w:val="002E3FD1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3E75"/>
    <w:rsid w:val="00335689"/>
    <w:rsid w:val="00345F46"/>
    <w:rsid w:val="00346416"/>
    <w:rsid w:val="00353F43"/>
    <w:rsid w:val="00362966"/>
    <w:rsid w:val="0036307D"/>
    <w:rsid w:val="003655A7"/>
    <w:rsid w:val="00367DB9"/>
    <w:rsid w:val="00372DE3"/>
    <w:rsid w:val="0037320A"/>
    <w:rsid w:val="00377F70"/>
    <w:rsid w:val="00380EC4"/>
    <w:rsid w:val="003810B6"/>
    <w:rsid w:val="0038224B"/>
    <w:rsid w:val="00383754"/>
    <w:rsid w:val="00383E55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3533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48B"/>
    <w:rsid w:val="00456FC7"/>
    <w:rsid w:val="00461343"/>
    <w:rsid w:val="00462BF5"/>
    <w:rsid w:val="0046572C"/>
    <w:rsid w:val="00466062"/>
    <w:rsid w:val="004739BA"/>
    <w:rsid w:val="0047410F"/>
    <w:rsid w:val="00480963"/>
    <w:rsid w:val="00481C57"/>
    <w:rsid w:val="0048687F"/>
    <w:rsid w:val="0049035F"/>
    <w:rsid w:val="004913D0"/>
    <w:rsid w:val="00492F70"/>
    <w:rsid w:val="004935C6"/>
    <w:rsid w:val="00494DFE"/>
    <w:rsid w:val="00494FB9"/>
    <w:rsid w:val="004970A1"/>
    <w:rsid w:val="004A0B6B"/>
    <w:rsid w:val="004A6B35"/>
    <w:rsid w:val="004A6C13"/>
    <w:rsid w:val="004B4F35"/>
    <w:rsid w:val="004B7744"/>
    <w:rsid w:val="004C3953"/>
    <w:rsid w:val="004D1209"/>
    <w:rsid w:val="004D1649"/>
    <w:rsid w:val="004E03FB"/>
    <w:rsid w:val="004E27A7"/>
    <w:rsid w:val="004F1265"/>
    <w:rsid w:val="004F2800"/>
    <w:rsid w:val="0050357F"/>
    <w:rsid w:val="00504972"/>
    <w:rsid w:val="00511423"/>
    <w:rsid w:val="0051325A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C7A44"/>
    <w:rsid w:val="005D52AA"/>
    <w:rsid w:val="005D5BEA"/>
    <w:rsid w:val="005D6913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753AE"/>
    <w:rsid w:val="00675505"/>
    <w:rsid w:val="0067658B"/>
    <w:rsid w:val="00682243"/>
    <w:rsid w:val="00683690"/>
    <w:rsid w:val="006840C8"/>
    <w:rsid w:val="0068483D"/>
    <w:rsid w:val="0068534F"/>
    <w:rsid w:val="00690513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3E94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6FBC"/>
    <w:rsid w:val="00721BDF"/>
    <w:rsid w:val="0072459C"/>
    <w:rsid w:val="00736CE7"/>
    <w:rsid w:val="007371A6"/>
    <w:rsid w:val="007426FE"/>
    <w:rsid w:val="00757AA5"/>
    <w:rsid w:val="00762EF6"/>
    <w:rsid w:val="00763EC9"/>
    <w:rsid w:val="00766C48"/>
    <w:rsid w:val="0076742D"/>
    <w:rsid w:val="007700F9"/>
    <w:rsid w:val="00777777"/>
    <w:rsid w:val="0078132D"/>
    <w:rsid w:val="007819D9"/>
    <w:rsid w:val="00782D6C"/>
    <w:rsid w:val="00784E57"/>
    <w:rsid w:val="00787FBA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30799"/>
    <w:rsid w:val="00830E07"/>
    <w:rsid w:val="00831804"/>
    <w:rsid w:val="00832D77"/>
    <w:rsid w:val="0083330E"/>
    <w:rsid w:val="0083381D"/>
    <w:rsid w:val="00835EAC"/>
    <w:rsid w:val="0084035E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135A"/>
    <w:rsid w:val="008F2CEF"/>
    <w:rsid w:val="008F37FA"/>
    <w:rsid w:val="00904FFE"/>
    <w:rsid w:val="00906FEF"/>
    <w:rsid w:val="00910A87"/>
    <w:rsid w:val="009175D6"/>
    <w:rsid w:val="009224DA"/>
    <w:rsid w:val="00927463"/>
    <w:rsid w:val="00934575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10E5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C271F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C1B"/>
    <w:rsid w:val="00B030C1"/>
    <w:rsid w:val="00B062C2"/>
    <w:rsid w:val="00B06DFF"/>
    <w:rsid w:val="00B10DE0"/>
    <w:rsid w:val="00B1409D"/>
    <w:rsid w:val="00B21606"/>
    <w:rsid w:val="00B25509"/>
    <w:rsid w:val="00B259A1"/>
    <w:rsid w:val="00B304AF"/>
    <w:rsid w:val="00B32FBA"/>
    <w:rsid w:val="00B33C59"/>
    <w:rsid w:val="00B376BF"/>
    <w:rsid w:val="00B40112"/>
    <w:rsid w:val="00B4333B"/>
    <w:rsid w:val="00B44D9E"/>
    <w:rsid w:val="00B530A1"/>
    <w:rsid w:val="00B56E6B"/>
    <w:rsid w:val="00B63C49"/>
    <w:rsid w:val="00B649D6"/>
    <w:rsid w:val="00B76B35"/>
    <w:rsid w:val="00B823BC"/>
    <w:rsid w:val="00B838B3"/>
    <w:rsid w:val="00B93BA2"/>
    <w:rsid w:val="00BA3D78"/>
    <w:rsid w:val="00BA47A6"/>
    <w:rsid w:val="00BB4729"/>
    <w:rsid w:val="00BB4BF9"/>
    <w:rsid w:val="00BB5854"/>
    <w:rsid w:val="00BC10CE"/>
    <w:rsid w:val="00BC2220"/>
    <w:rsid w:val="00BC3414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5CFE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474B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B0719"/>
    <w:rsid w:val="00FB2AD2"/>
    <w:rsid w:val="00FB4A0F"/>
    <w:rsid w:val="00FB789D"/>
    <w:rsid w:val="00FB79E6"/>
    <w:rsid w:val="00FB7A1E"/>
    <w:rsid w:val="00FC0DFF"/>
    <w:rsid w:val="00FD0915"/>
    <w:rsid w:val="00FD496B"/>
    <w:rsid w:val="00FE06DD"/>
    <w:rsid w:val="00FE06F7"/>
    <w:rsid w:val="00FE27AE"/>
    <w:rsid w:val="00FE537C"/>
    <w:rsid w:val="00FE7151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2435</TotalTime>
  <Pages>2</Pages>
  <Words>2655</Words>
  <Characters>1514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455</cp:revision>
  <cp:lastPrinted>2023-04-10T16:51:00Z</cp:lastPrinted>
  <dcterms:created xsi:type="dcterms:W3CDTF">2022-10-03T11:07:00Z</dcterms:created>
  <dcterms:modified xsi:type="dcterms:W3CDTF">2023-04-17T11:26:00Z</dcterms:modified>
</cp:coreProperties>
</file>