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6D" w:rsidRDefault="00B40D6D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val="en-US" w:eastAsia="en-US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8215458" r:id="rId7"/>
        </w:pict>
      </w:r>
    </w:p>
    <w:p w:rsidR="00B40D6D" w:rsidRDefault="00B40D6D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B40D6D" w:rsidRDefault="00B40D6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40D6D" w:rsidRPr="005A2888" w:rsidRDefault="00B40D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0D6D" w:rsidRPr="005A2888" w:rsidRDefault="00B40D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40D6D" w:rsidRPr="005A2888" w:rsidRDefault="00B40D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40D6D" w:rsidRDefault="00B40D6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40D6D" w:rsidRPr="00E922B2" w:rsidRDefault="00B40D6D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D6D" w:rsidRDefault="00B40D6D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B40D6D" w:rsidRDefault="00B40D6D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B40D6D" w:rsidRDefault="00B40D6D" w:rsidP="004E64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</w:t>
      </w:r>
      <w:r w:rsidRPr="00A556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ст. 42, п. 8 ст. 59 Закону України «Про місцеве самоврядування в Україні»,</w:t>
      </w:r>
      <w:r w:rsidRPr="00A556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протоколу засідання комісії з питань надання грошової допомоги мешканцям Луцької міської територіальної громади від 25.01.2024 № 2,</w:t>
      </w:r>
      <w:r w:rsidRPr="00E92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звернення громадян:</w:t>
      </w:r>
    </w:p>
    <w:p w:rsidR="00B40D6D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Арендарчуку Юрію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E922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22B2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Базюку Андрію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E922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22B2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Бейчуку Дмитру Михайловичу,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Бідзюрі Віталію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Бойку Олегу Ігоровичу,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Забороль,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Бояринцеву Дмитру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Ваврику Сергію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Вовку Василю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E922B2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E922B2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Войтовичу Ярославу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6B3">
        <w:rPr>
          <w:rFonts w:ascii="Times New Roman" w:hAnsi="Times New Roman" w:cs="Times New Roman"/>
          <w:sz w:val="28"/>
          <w:szCs w:val="28"/>
        </w:rPr>
        <w:t xml:space="preserve">Воробею </w:t>
      </w:r>
      <w:r w:rsidRPr="00E922B2">
        <w:rPr>
          <w:rFonts w:ascii="Times New Roman" w:hAnsi="Times New Roman" w:cs="Times New Roman"/>
          <w:sz w:val="28"/>
          <w:szCs w:val="28"/>
        </w:rPr>
        <w:t xml:space="preserve">Андрію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Гармаю Валерію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Гнідову Андрію Івановичу, </w:t>
      </w:r>
      <w:r>
        <w:rPr>
          <w:rFonts w:ascii="Times New Roman" w:hAnsi="Times New Roman" w:cs="Times New Roman"/>
          <w:sz w:val="28"/>
          <w:szCs w:val="28"/>
        </w:rPr>
        <w:t>___  </w:t>
      </w:r>
      <w:r w:rsidRPr="00E922B2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Голію Андрію Павловичу,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Гуричу Олександру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br/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Демченку Віктору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Дядюрі Андрію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Журбі Олегу Валентиновичу,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Жучку Дмитру Валентиновичу,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Заярному Віталію Валерійовичу,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Іщуку Олександру Борисовичу,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Калугіну Миколі Ростиславовичу,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____</w:t>
      </w:r>
    </w:p>
    <w:p w:rsidR="00B40D6D" w:rsidRPr="00E922B2" w:rsidRDefault="00B40D6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Калюжній Людмилі Мефодіївні,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Калюжному Дмитру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Карповичу Михайлу Михайловичу,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Карпюку Василю Ярославовичу,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Корецькому Віктору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Костюкевичу Дмитру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Кузьмичу Миколі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Кучеруку Миколі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Лелету Юрію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Лукашевичу Олегу Валерійовичу,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Брище,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Ляшуку Роману Леонідовичу,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Мазниці Роману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Михальчуку Степану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Нижнику Андрію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Никитишину Віталію Ярославовичу,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Овчаруку Сергію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Омелюку Олегу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Милушин,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Осипчуку Юрію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Павлюку Тарасу Всеволодовичу,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E922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22B2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Пилипчуку Віктору Федоровичу,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E922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22B2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Приходьку Сергію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Іванчиці,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Сажку Євгенію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Селедцю Руслану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Симчуку Миколі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Снопку Юрію Руслановичу,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Собчуку Миколі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E922B2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E922B2"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1B0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Торчику Ігорю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Федіні Олегу Степановичу,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E922B2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Харчуку Михайлу Михайловичу,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Хмелюку Сергію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Ціхоцькому Олексію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Цюрі Олександру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Чайковському Анатолію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D45B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Черчику Володимиру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Читкайлу Олександру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Шевчуку Олександру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Шевчуку Сергію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Шолудьку Юрію Георгійовичу,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E922B2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Шостаку Дмитру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Шпаку Дмитру Сергійовичу,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Яворському Володимиру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BD00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Яковлюку Роману Павловичу,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E922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22B2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9142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Янку Олександру Сергійовичу,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);</w:t>
      </w:r>
    </w:p>
    <w:p w:rsidR="00B40D6D" w:rsidRPr="00E922B2" w:rsidRDefault="00B40D6D" w:rsidP="009142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2B2">
        <w:rPr>
          <w:rFonts w:ascii="Times New Roman" w:hAnsi="Times New Roman" w:cs="Times New Roman"/>
          <w:sz w:val="28"/>
          <w:szCs w:val="28"/>
        </w:rPr>
        <w:t xml:space="preserve">Ярошевичу Володимиру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922B2">
        <w:rPr>
          <w:rFonts w:ascii="Times New Roman" w:hAnsi="Times New Roman" w:cs="Times New Roman"/>
          <w:sz w:val="28"/>
          <w:szCs w:val="28"/>
        </w:rPr>
        <w:t>).</w:t>
      </w:r>
    </w:p>
    <w:p w:rsidR="00B40D6D" w:rsidRDefault="00B40D6D" w:rsidP="004E64D7">
      <w:pPr>
        <w:pStyle w:val="Style5"/>
        <w:widowControl/>
        <w:ind w:firstLine="567"/>
        <w:rPr>
          <w:rFonts w:cs="Lucida Sans"/>
          <w:sz w:val="28"/>
          <w:szCs w:val="28"/>
          <w:lang w:val="uk-UA"/>
        </w:rPr>
      </w:pPr>
      <w:r w:rsidRPr="00E922B2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B40D6D" w:rsidRPr="00E922B2" w:rsidRDefault="00B40D6D" w:rsidP="004E64D7">
      <w:pPr>
        <w:pStyle w:val="ListParagraph"/>
        <w:ind w:left="0" w:firstLine="567"/>
        <w:jc w:val="both"/>
      </w:pPr>
      <w:r w:rsidRPr="00E922B2">
        <w:t>3. Контроль за виконанням розпорядження покласти на заступника міського голови Ірину Чебелюк.</w:t>
      </w:r>
    </w:p>
    <w:p w:rsidR="00B40D6D" w:rsidRDefault="00B40D6D" w:rsidP="004E64D7">
      <w:pPr>
        <w:pStyle w:val="ListParagraph"/>
        <w:ind w:left="0"/>
        <w:jc w:val="both"/>
        <w:rPr>
          <w:rFonts w:cs="Lucida Sans"/>
        </w:rPr>
      </w:pPr>
    </w:p>
    <w:p w:rsidR="00B40D6D" w:rsidRDefault="00B40D6D" w:rsidP="004E64D7">
      <w:pPr>
        <w:pStyle w:val="ListParagraph"/>
        <w:ind w:left="0"/>
        <w:jc w:val="both"/>
        <w:rPr>
          <w:rFonts w:cs="Lucida Sans"/>
        </w:rPr>
      </w:pPr>
    </w:p>
    <w:p w:rsidR="00B40D6D" w:rsidRDefault="00B40D6D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B40D6D" w:rsidRPr="0083719E" w:rsidRDefault="00B40D6D" w:rsidP="004E64D7">
      <w:pPr>
        <w:rPr>
          <w:rFonts w:ascii="Times New Roman" w:hAnsi="Times New Roman" w:cs="Times New Roman"/>
        </w:rPr>
      </w:pPr>
    </w:p>
    <w:p w:rsidR="00B40D6D" w:rsidRDefault="00B40D6D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B40D6D" w:rsidSect="00DF3C2B">
      <w:headerReference w:type="default" r:id="rId8"/>
      <w:pgSz w:w="11906" w:h="16838" w:code="9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6D" w:rsidRDefault="00B40D6D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B40D6D" w:rsidRDefault="00B40D6D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6D" w:rsidRDefault="00B40D6D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B40D6D" w:rsidRDefault="00B40D6D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6D" w:rsidRPr="00580099" w:rsidRDefault="00B40D6D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37194A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B40D6D" w:rsidRDefault="00B40D6D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85057"/>
    <w:rsid w:val="000B4FD0"/>
    <w:rsid w:val="000D3CFA"/>
    <w:rsid w:val="0010253E"/>
    <w:rsid w:val="00145FDF"/>
    <w:rsid w:val="001739F7"/>
    <w:rsid w:val="001B03BB"/>
    <w:rsid w:val="001C0475"/>
    <w:rsid w:val="001C452B"/>
    <w:rsid w:val="001D24AC"/>
    <w:rsid w:val="002148C0"/>
    <w:rsid w:val="002164F6"/>
    <w:rsid w:val="00231D7C"/>
    <w:rsid w:val="00232F9F"/>
    <w:rsid w:val="00296880"/>
    <w:rsid w:val="002A5F1D"/>
    <w:rsid w:val="002D48E9"/>
    <w:rsid w:val="00333E75"/>
    <w:rsid w:val="0037194A"/>
    <w:rsid w:val="0038462B"/>
    <w:rsid w:val="00407219"/>
    <w:rsid w:val="00421763"/>
    <w:rsid w:val="00473ECD"/>
    <w:rsid w:val="00497D62"/>
    <w:rsid w:val="00497ECD"/>
    <w:rsid w:val="004D32D9"/>
    <w:rsid w:val="004E64D7"/>
    <w:rsid w:val="0050368C"/>
    <w:rsid w:val="00542694"/>
    <w:rsid w:val="00570B0C"/>
    <w:rsid w:val="00580099"/>
    <w:rsid w:val="00596713"/>
    <w:rsid w:val="005A2888"/>
    <w:rsid w:val="005D0701"/>
    <w:rsid w:val="006265E5"/>
    <w:rsid w:val="00642258"/>
    <w:rsid w:val="00666027"/>
    <w:rsid w:val="00670C31"/>
    <w:rsid w:val="006A645B"/>
    <w:rsid w:val="006C1071"/>
    <w:rsid w:val="00712494"/>
    <w:rsid w:val="00713F50"/>
    <w:rsid w:val="00714D58"/>
    <w:rsid w:val="00717909"/>
    <w:rsid w:val="00721549"/>
    <w:rsid w:val="00782E00"/>
    <w:rsid w:val="008059E1"/>
    <w:rsid w:val="00815D1E"/>
    <w:rsid w:val="0083719E"/>
    <w:rsid w:val="008511FC"/>
    <w:rsid w:val="00866DDB"/>
    <w:rsid w:val="008952C0"/>
    <w:rsid w:val="008F3371"/>
    <w:rsid w:val="008F7280"/>
    <w:rsid w:val="0091424F"/>
    <w:rsid w:val="009572E6"/>
    <w:rsid w:val="00975503"/>
    <w:rsid w:val="00984B69"/>
    <w:rsid w:val="0098590B"/>
    <w:rsid w:val="009A7BD1"/>
    <w:rsid w:val="009C2FEF"/>
    <w:rsid w:val="00A11F41"/>
    <w:rsid w:val="00A22E9B"/>
    <w:rsid w:val="00A311F9"/>
    <w:rsid w:val="00A556FB"/>
    <w:rsid w:val="00A64539"/>
    <w:rsid w:val="00A97B1F"/>
    <w:rsid w:val="00AD5C41"/>
    <w:rsid w:val="00B32FBA"/>
    <w:rsid w:val="00B40D6D"/>
    <w:rsid w:val="00B454B9"/>
    <w:rsid w:val="00B55712"/>
    <w:rsid w:val="00B711A3"/>
    <w:rsid w:val="00B73C31"/>
    <w:rsid w:val="00B73ED7"/>
    <w:rsid w:val="00BD00C1"/>
    <w:rsid w:val="00BF1BED"/>
    <w:rsid w:val="00C15AE5"/>
    <w:rsid w:val="00C741DB"/>
    <w:rsid w:val="00CD35A7"/>
    <w:rsid w:val="00CF3533"/>
    <w:rsid w:val="00CF4162"/>
    <w:rsid w:val="00CF5034"/>
    <w:rsid w:val="00D01FBC"/>
    <w:rsid w:val="00D0675F"/>
    <w:rsid w:val="00D07A1B"/>
    <w:rsid w:val="00D24846"/>
    <w:rsid w:val="00D45B58"/>
    <w:rsid w:val="00D57E93"/>
    <w:rsid w:val="00D605B1"/>
    <w:rsid w:val="00D726B3"/>
    <w:rsid w:val="00D82048"/>
    <w:rsid w:val="00DC0B94"/>
    <w:rsid w:val="00DC4F14"/>
    <w:rsid w:val="00DF3C2B"/>
    <w:rsid w:val="00DF6D80"/>
    <w:rsid w:val="00E72216"/>
    <w:rsid w:val="00E922B2"/>
    <w:rsid w:val="00EF2824"/>
    <w:rsid w:val="00F1098B"/>
    <w:rsid w:val="00F37C85"/>
    <w:rsid w:val="00F671AD"/>
    <w:rsid w:val="00F7436A"/>
    <w:rsid w:val="00F84ECE"/>
    <w:rsid w:val="00FB0719"/>
    <w:rsid w:val="00FB68E5"/>
    <w:rsid w:val="00F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1242</Words>
  <Characters>7081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k3154</cp:lastModifiedBy>
  <cp:revision>4</cp:revision>
  <cp:lastPrinted>2024-01-26T15:39:00Z</cp:lastPrinted>
  <dcterms:created xsi:type="dcterms:W3CDTF">2024-01-31T09:38:00Z</dcterms:created>
  <dcterms:modified xsi:type="dcterms:W3CDTF">2024-01-31T12:11:00Z</dcterms:modified>
</cp:coreProperties>
</file>