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2B" w:rsidRDefault="003F0D2B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87583160" r:id="rId7"/>
        </w:pict>
      </w:r>
    </w:p>
    <w:p w:rsidR="003F0D2B" w:rsidRDefault="003F0D2B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F0D2B" w:rsidRDefault="003F0D2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F0D2B" w:rsidRPr="005A2888" w:rsidRDefault="003F0D2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0D2B" w:rsidRPr="005A2888" w:rsidRDefault="003F0D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F0D2B" w:rsidRPr="005A2888" w:rsidRDefault="003F0D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0D2B" w:rsidRDefault="003F0D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F0D2B" w:rsidRPr="00027BA6" w:rsidRDefault="003F0D2B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F0D2B" w:rsidRDefault="003F0D2B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3F0D2B" w:rsidRDefault="003F0D2B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3F0D2B" w:rsidRDefault="003F0D2B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льної громади від 29.08.2024 № 25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Агаєву Алі Сейдаговичу,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Андрощуку Андрію Васильовичу,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Арцимені Юрію Володимировичу, ___ – 5000 (п’ять тисяч) гривень на лікування (проживає за адресою: м. Луцьк, ___);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Білецькому Ярославу Георгійовичу, ___ – 3000 (три тисячі) гривень на лікування (проживає за адресою: м. Луцьк, ___);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Бойку Івану Івановичу, ___ – 3000 (три тисячі) гривень на лікування (проживає за адресою: м. Луцьк, ___);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Неонілі Петрівні, ___ – 3000 (три тисячі) гривень на лікування (проживає за адресою: м. Луцьк, ___);</w:t>
      </w:r>
    </w:p>
    <w:p w:rsidR="003F0D2B" w:rsidRDefault="003F0D2B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Бондарю Сергію Петровичу, ___ – 3000 (три тисячі) гривень на лікування (проживає за адресою: с. Забороль, ___);</w:t>
      </w:r>
    </w:p>
    <w:p w:rsidR="003F0D2B" w:rsidRDefault="003F0D2B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Бортніку Святославу Леонтійовичу,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Бурі Василю Павловичу, ___ – 3000 (три тисячі) гривень на лікування (проживає за адресою: м. Луцьк, ___);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Ведю Сергію Олександровичу, ___ – 5000 (п’ять тисяч) гривень на лікування (проживає за адресою: м. Луцьк, ___);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Велічку Юрію Зіновійовичу, ___ – 3000 (три тисячі) гривень на лікування (проживає за адресою: м. Луцьк, ___);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Веремчуку Сергію Івановичу, ___ – 5000 (п’ять тисяч) гривень на лікування (проживає за адресою: м. Луцьк, ___);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Верхоліну Івану Миколайовичу, ___ – 10 000 (десять тисяч) гривень на лікування (проживає за адресою: м. Луцьк, ___);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Войнаровському Юрію Валерійовичу, ___ – 10 000 (десять тисяч) гривень на лікування (проживає за адресою: м. Луцьк, ___);</w:t>
      </w:r>
    </w:p>
    <w:p w:rsidR="003F0D2B" w:rsidRDefault="003F0D2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Олександру Миколайовичу, ___ – 5000 (п’ять тисяч) гривень на лікування (проживає за адресою: м. Луцьк, ___);</w:t>
      </w:r>
    </w:p>
    <w:p w:rsidR="003F0D2B" w:rsidRDefault="003F0D2B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Глушуку Сергію Олександровичу, ___ – 3000 (три тисячі) гривень на лікування (проживає за адресою: м. Луцьк, ___);</w:t>
      </w:r>
    </w:p>
    <w:p w:rsidR="003F0D2B" w:rsidRDefault="003F0D2B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Олексію Васильовичу, ___ – 5000 (п’ять тисяч) гривень на лікування (проживає за адресою: м. Луцьк, ___);</w:t>
      </w:r>
    </w:p>
    <w:p w:rsidR="003F0D2B" w:rsidRDefault="003F0D2B" w:rsidP="006036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Грибу Олександру Миколайовичу, ___ – 3000 (три тисячі) гривень на лікування (проживає за адресою: м. Луцьк, ___);</w:t>
      </w:r>
    </w:p>
    <w:p w:rsidR="003F0D2B" w:rsidRDefault="003F0D2B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Грушицькому Юрію Олександровичу, ___ – 3000 (три тисячі) гривень на лікування (проживає за адресою: м. Луцьк, ___);</w:t>
      </w:r>
    </w:p>
    <w:p w:rsidR="003F0D2B" w:rsidRDefault="003F0D2B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Гузь Ніні Феофанівні, ___ – 3000 (три тисячі) гривень на лікування (проживає за адресою: м. Луцьк, ___);</w:t>
      </w:r>
    </w:p>
    <w:p w:rsidR="003F0D2B" w:rsidRDefault="003F0D2B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Данилюку Олегу Васильовичу, ___ – 3000 (три тисячі) гривень на лікування (проживає за адресою: м. Луцьк, ___);</w:t>
      </w:r>
    </w:p>
    <w:p w:rsidR="003F0D2B" w:rsidRDefault="003F0D2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Дацюку Віктору Антоновичу, ___ – 5000 (п’ять тисяч) гривень на лікування (проживає за адресою: м. Луцьк, ___);</w:t>
      </w:r>
    </w:p>
    <w:p w:rsidR="003F0D2B" w:rsidRDefault="003F0D2B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Дмитру Степановичу, ___ – 10 000 (десять тисяч) гривень на лікування (проживає за адресою: м. Луцьк, ___);</w:t>
      </w:r>
    </w:p>
    <w:p w:rsidR="003F0D2B" w:rsidRDefault="003F0D2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Михайлу Сергійовичу, ___ – 5000 (п’ять тисяч) гривень на лікування (проживає за адресою: м. Луцьк, ___);</w:t>
      </w:r>
    </w:p>
    <w:p w:rsidR="003F0D2B" w:rsidRDefault="003F0D2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Діденку Сергію Йосиповичу, ___ – 3000 (три тисячі) гривень на лікування (проживає за адресою: м. Луцьк, ___);</w:t>
      </w:r>
    </w:p>
    <w:p w:rsidR="003F0D2B" w:rsidRDefault="003F0D2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Добродію Ростиславу Володимировичу, ___ – 3000 (три тисячі) гривень на лікування (проживає за адресою: м. Луцьк, ___);</w:t>
      </w:r>
    </w:p>
    <w:p w:rsidR="003F0D2B" w:rsidRDefault="003F0D2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Довгуну Максиму Валерійовичу, ___ – 3000 (три тисячі) гривень на лікування (проживає за адресою: м. Луцьк, ___);</w:t>
      </w:r>
    </w:p>
    <w:p w:rsidR="003F0D2B" w:rsidRDefault="003F0D2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Дойчеву Павлу Петровичу, ___ – 3000 (три тисячі) гривень на лікування (проживає за адресою: м. Луцьк, ___);</w:t>
      </w:r>
    </w:p>
    <w:p w:rsidR="003F0D2B" w:rsidRDefault="003F0D2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Драганчуку Сергію Миколайовичу, ___ – 5000 (п’ять тисяч) гривень на лікування (проживає за адресою: м. Луцьк, ___);</w:t>
      </w:r>
    </w:p>
    <w:p w:rsidR="003F0D2B" w:rsidRDefault="003F0D2B" w:rsidP="00B83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Єфімчуку Олександру Володимировичу, ___ – 3000 (три тисячі) гривень на лікування (проживає за адресою: м. Луцьк, ___);</w:t>
      </w:r>
    </w:p>
    <w:p w:rsidR="003F0D2B" w:rsidRDefault="003F0D2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Жомерчуку Василю Богдановичу, ___ – 5000 (п’ять тисяч) гривень на лікування (проживає за адресою: м. Луцьк, ___);</w:t>
      </w:r>
    </w:p>
    <w:p w:rsidR="003F0D2B" w:rsidRDefault="003F0D2B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Загребі Дмитру Миколайовичу, ___ – 3000 (три тисячі) гривень на лікування (проживає за адресою: м. Луцьк, ___);</w:t>
      </w:r>
    </w:p>
    <w:p w:rsidR="003F0D2B" w:rsidRDefault="003F0D2B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Залєщенку Володимиру Олександровичу, ___ – 3000 (три тисячі) гривень на лікування (проживає за адресою: м. Луцьк, ___);</w:t>
      </w:r>
    </w:p>
    <w:p w:rsidR="003F0D2B" w:rsidRDefault="003F0D2B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Кардашу Олександру Савелійовичу, ___ – 5000 (п’ять тисяч) гривень на лікування (проживає за адресою: м. Луцьк, ___);</w:t>
      </w:r>
    </w:p>
    <w:p w:rsidR="003F0D2B" w:rsidRDefault="003F0D2B" w:rsidP="009F65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Кардашу Сергію Володимировичу, ___ – 3000 (три тисячі)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Клецу Олександру Михайловичу,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Клюку Юрію Віталійовичу,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Небіжка,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Козинцю Олександру Леонтійовичу, ___ – 3000 (три тисячі) гривень на лікування (проживає за адресою: с. Прилуцьке,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Корнелюку Віктору Максимовичу, ___ – 5000 (п’ять тисяч)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Королік Валентині Іванівні, ___ – 3000 (три тисячі)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Коту Олегу Олександровичу, ___ – 3000 (три тисячі)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Світлані Олександрівні, ___ – 3000 (три тисячі)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Країлу Олександру Ігоровичу,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Лапінському Юрію Вікторовичу, ___ – 3000 (три тисячі)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Ляшуку Ігорю Вікторовичу, ___ – 5000 (п’ять тисяч)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Магільоничу Олегу Васильовичу, ___ – 3000 (три тисячі) гривень на лікування (проживає за адресою: м. Луцьк, ___);</w:t>
      </w:r>
    </w:p>
    <w:p w:rsidR="003F0D2B" w:rsidRDefault="003F0D2B" w:rsidP="004130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Марченку Сергію Вікторовичу, ___ – 3000 (три тисячі)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Матвійчуку Олександру Сергійовичу, ___ – 3000 (три тисячі)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Меднікову Максиму Володимировичу, ___ – 3000 (три тисячі) гривень на лікування (проживає за адресою:</w:t>
      </w:r>
      <w:r w:rsidRPr="00020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Липляни,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Миколі Володимировичу, ___ – 3000 (три тисячі) гривень на лікування (проживає за адресою: с. Брище,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Миронюку Вадиму Миколайовичу, ___ – 5000 (п’ять тисяч)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Мурашову Дмитру Вікторовичу, ___ – 5000 (п’ять тисяч)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Надіну Олександру Сергійовичу, ___ – 5000 (п</w:t>
      </w:r>
      <w:r>
        <w:rPr>
          <w:rFonts w:ascii="Times New Roman" w:hAnsi="Times New Roman" w:cs="Times New Roman"/>
          <w:sz w:val="28"/>
          <w:szCs w:val="28"/>
          <w:lang w:bidi="he-IL"/>
        </w:rPr>
        <w:t>ֹ</w:t>
      </w:r>
      <w:r>
        <w:rPr>
          <w:rFonts w:ascii="Times New Roman" w:hAnsi="Times New Roman" w:cs="Times New Roman"/>
          <w:sz w:val="28"/>
          <w:szCs w:val="28"/>
        </w:rPr>
        <w:t>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0A39">
        <w:rPr>
          <w:rFonts w:ascii="Times New Roman" w:hAnsi="Times New Roman" w:cs="Times New Roman"/>
          <w:sz w:val="28"/>
          <w:szCs w:val="28"/>
          <w:lang w:val="ru-RU"/>
        </w:rPr>
        <w:t>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Негодюку Леоніду Васильовичу, ___ – 3000 (три тисячі)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Нечипоруку Ярославу Олександровичу, ___ – 3000 (три тисячі) гривень на лікування (проживає за адресою: м. Луцьк, ___);</w:t>
      </w:r>
    </w:p>
    <w:p w:rsidR="003F0D2B" w:rsidRDefault="003F0D2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Новаку Андрію Олександровичу, ___ – 3000 (три тисячі) гривень на лікування (проживає за адресою: м. Луцьк, ___);</w:t>
      </w:r>
    </w:p>
    <w:p w:rsidR="003F0D2B" w:rsidRDefault="003F0D2B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Новаку Миколі Миколайовичу, ___ – 3000 (три тисячі) гривень на лікування (проживає за адресою: м. Луцьк, ___);</w:t>
      </w:r>
    </w:p>
    <w:p w:rsidR="003F0D2B" w:rsidRDefault="003F0D2B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Новосаду Володимиру Володимировичу, ___ – 3000 (три тисячі) гривень на лікування (проживає за адресою: с. Княгининок,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Ососкалу Сергію Віталійовичу,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Павляку Вадиму Васильовичу,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Паюку Олександру Сергійовичу, ___ – 3000 (три тисячі)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Пернарівському Владиславу Олександровичу, ___ – 5000 (п’ять тисяч)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Підгорняку Олександру Володимировичу, ___ – 3000 (три тисячі)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Полікарпову Юрію Петровичу, ___ – 3000 (три тисячі)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Сергію Олександровичу, ___ – 3000 (три тисячі)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Прокопчуку Володимиру Геннадійовичу,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Ращупкіній Ірині Олегівні, ___ – 9000 (дев’ять тисяч) гривень на лікування племінників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FE8">
        <w:rPr>
          <w:rFonts w:ascii="Times New Roman" w:hAnsi="Times New Roman" w:cs="Times New Roman"/>
          <w:sz w:val="28"/>
          <w:szCs w:val="28"/>
        </w:rPr>
        <w:t xml:space="preserve">Рейкіну Вячеславу Олексійовичу,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27FE8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Романенку Вадиму Анатолійовичу, ____ – 3000 (три тисячі) гривень на лікування (проживає за адресою: с. Прилуцьке,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Миколі Петровичу, ___ – 3000 (три тисячі)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кошенку Андрію Васильовичу, ___ – 3000 (три тисячі)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Рубану Володимиру Вікторовичу, ___ – 3000 (три тисячі)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Рябцеву Юрію Володимировичу, ___ – 5000 (п’ять тисяч)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Савонюку Павлу Петровичу, ___ – 3000 (три тисячі)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Савчуку Олександру Володимировичу, ___ – 5000 (п’ять тисяч)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Самусіку Антону Олександровичу, ___ – 3000 (три тисячі) гривень на лікування (проживає за адресою: м. Луцьк, ___);</w:t>
      </w:r>
    </w:p>
    <w:p w:rsidR="003F0D2B" w:rsidRDefault="003F0D2B" w:rsidP="006866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Сахнюку Володимиру Васильовичу, ___ – 3000 (три тисячі) гривень на лікування (проживає за адресою: м. Луцьк, ___);</w:t>
      </w:r>
    </w:p>
    <w:p w:rsidR="003F0D2B" w:rsidRDefault="003F0D2B" w:rsidP="006866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Селант’єву Сергію Володимировичу, ___ – 3000 (три тисячі) гривень на лікування (проживає за адресою: м. Луцьк, ___);</w:t>
      </w:r>
    </w:p>
    <w:p w:rsidR="003F0D2B" w:rsidRDefault="003F0D2B" w:rsidP="002C6D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Синиці Юрію Васильовичу, ___ – 3000 (три тисячі) гривень на лікування (проживає за адресою: м. Луцьк, ___);</w:t>
      </w:r>
    </w:p>
    <w:p w:rsidR="003F0D2B" w:rsidRDefault="003F0D2B" w:rsidP="00F11B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Сієнку Павлу Юрійовичу, ___ – 3000 (три тисячі) гривень на лікування (проживає за адресою: м. Луцьк, ___);</w:t>
      </w:r>
    </w:p>
    <w:p w:rsidR="003F0D2B" w:rsidRDefault="003F0D2B" w:rsidP="00F11B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FE8">
        <w:rPr>
          <w:rFonts w:ascii="Times New Roman" w:hAnsi="Times New Roman" w:cs="Times New Roman"/>
          <w:sz w:val="28"/>
          <w:szCs w:val="28"/>
        </w:rPr>
        <w:t>Слабецькому Вячеславу Анатолійовичу</w:t>
      </w:r>
      <w:r>
        <w:rPr>
          <w:rFonts w:ascii="Times New Roman" w:hAnsi="Times New Roman" w:cs="Times New Roman"/>
          <w:sz w:val="28"/>
          <w:szCs w:val="28"/>
        </w:rPr>
        <w:t>, ___ – 5000 (п’ять тисяч) гривень на лікування (проживає за адресою: м. Луцьк, ___);</w:t>
      </w:r>
    </w:p>
    <w:p w:rsidR="003F0D2B" w:rsidRDefault="003F0D2B" w:rsidP="003A5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Снітку Олександру Васильовичу, ___ – 10 000 (десять тисяч) гривень на лікування (проживає за адресою: м. Луцьк, ___);</w:t>
      </w:r>
    </w:p>
    <w:p w:rsidR="003F0D2B" w:rsidRDefault="003F0D2B" w:rsidP="003A5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Тарадюку Юрію Дмитровичу, ___ – 5000 (п’ять тисяч) гривень на лікування (проживає за адресою: м. Луцьк, ___);</w:t>
      </w:r>
    </w:p>
    <w:p w:rsidR="003F0D2B" w:rsidRDefault="003F0D2B" w:rsidP="003A5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Татюку Андрію Васильовичу, ___ – 3000 (три тисячі) гривень на лікування (проживає за адресою: м. Луцьк, ___);</w:t>
      </w:r>
    </w:p>
    <w:p w:rsidR="003F0D2B" w:rsidRDefault="003F0D2B" w:rsidP="003A5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Терлецькому Віктору Миколайовичу, ___ – 3000 (три тисячі) гривень на лікування (проживає за адресою: с. Княгининок, ___);</w:t>
      </w:r>
    </w:p>
    <w:p w:rsidR="003F0D2B" w:rsidRDefault="003F0D2B" w:rsidP="00967D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Тищуку Тарасу Андрійовичу, ___ – 3000 (три тисячі) гривень на лікування (проживає за адресою: м. Луцьк, ___);</w:t>
      </w:r>
    </w:p>
    <w:p w:rsidR="003F0D2B" w:rsidRDefault="003F0D2B" w:rsidP="004323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Фрончку Миколі Степановичу, ___ – 5000 (п’ять тисяч) гривень на лікування (проживає за адресою: м. Луцьк, ___);</w:t>
      </w:r>
    </w:p>
    <w:p w:rsidR="003F0D2B" w:rsidRDefault="003F0D2B" w:rsidP="00DD1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Худинцю Олександру Васильовичу, ___ – 3000 (три тисячі) гривень на лікування (проживає за адресою: м. Луцьк, ___);</w:t>
      </w:r>
    </w:p>
    <w:p w:rsidR="003F0D2B" w:rsidRDefault="003F0D2B" w:rsidP="00DD1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Черевко Олені Василівні, ___ – 3000 (три тисячі) гривень на лікування (проживає за адресою: с. Зміїнець, ___);</w:t>
      </w:r>
    </w:p>
    <w:p w:rsidR="003F0D2B" w:rsidRDefault="003F0D2B" w:rsidP="00DD1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Шанюкевичу Роману Юрійовичу, ____ – 3000 (три тисячі) гривень на лікування (проживає за адресою: м. Луцьк, ___);</w:t>
      </w:r>
    </w:p>
    <w:p w:rsidR="003F0D2B" w:rsidRDefault="003F0D2B" w:rsidP="00DD1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Шепелюку Володимиру Максимовичу, ___ – 5000 (п’ять тисяч) гривень на лікування (проживає за адресою: с. Богушівка, ___);</w:t>
      </w:r>
    </w:p>
    <w:p w:rsidR="003F0D2B" w:rsidRDefault="003F0D2B" w:rsidP="00095E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Шепєлєву Олександру Ігоровичу, ___ – 3000 (три тисячі) гривень на лікування (проживає за адресою: м. Луцьк, ___);</w:t>
      </w:r>
    </w:p>
    <w:p w:rsidR="003F0D2B" w:rsidRDefault="003F0D2B" w:rsidP="00095E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Шибенюку Юрію Євгенійовичу, ___ – 3000 (три тисячі) гривень на лікування (проживає за адресою: м. Луцьк, ___);</w:t>
      </w:r>
    </w:p>
    <w:p w:rsidR="003F0D2B" w:rsidRDefault="003F0D2B" w:rsidP="00095E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Шишку Миколі Олександровичу, ___ – 3000 (три тисячі) гривень на лікування (проживає за адресою: м. Луцьк, ___);</w:t>
      </w:r>
    </w:p>
    <w:p w:rsidR="003F0D2B" w:rsidRDefault="003F0D2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Ярмолюку Валерію Михайловичу, ___ – 5000 (п’ять тисяч) гривень на лікування (проживає за адресою: м. Луцьк, ___).</w:t>
      </w:r>
    </w:p>
    <w:p w:rsidR="003F0D2B" w:rsidRDefault="003F0D2B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3F0D2B" w:rsidRDefault="003F0D2B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3F0D2B" w:rsidRDefault="003F0D2B" w:rsidP="004E64D7">
      <w:pPr>
        <w:pStyle w:val="ListParagraph"/>
        <w:ind w:left="0"/>
        <w:jc w:val="both"/>
        <w:rPr>
          <w:rFonts w:cs="Lucida Sans"/>
        </w:rPr>
      </w:pPr>
    </w:p>
    <w:p w:rsidR="003F0D2B" w:rsidRDefault="003F0D2B" w:rsidP="004E64D7">
      <w:pPr>
        <w:pStyle w:val="ListParagraph"/>
        <w:ind w:left="0"/>
        <w:jc w:val="both"/>
        <w:rPr>
          <w:rFonts w:cs="Lucida Sans"/>
        </w:rPr>
      </w:pPr>
    </w:p>
    <w:p w:rsidR="003F0D2B" w:rsidRDefault="003F0D2B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3F0D2B" w:rsidRPr="00665D37" w:rsidRDefault="003F0D2B" w:rsidP="004E64D7">
      <w:pPr>
        <w:rPr>
          <w:rFonts w:ascii="Times New Roman" w:hAnsi="Times New Roman" w:cs="Times New Roman"/>
        </w:rPr>
      </w:pPr>
    </w:p>
    <w:p w:rsidR="003F0D2B" w:rsidRPr="00CF4162" w:rsidRDefault="003F0D2B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3F0D2B" w:rsidRPr="00CF4162" w:rsidSect="00262D20">
      <w:headerReference w:type="default" r:id="rId8"/>
      <w:pgSz w:w="11906" w:h="16838"/>
      <w:pgMar w:top="567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D2B" w:rsidRDefault="003F0D2B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3F0D2B" w:rsidRDefault="003F0D2B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D2B" w:rsidRDefault="003F0D2B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3F0D2B" w:rsidRDefault="003F0D2B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2B" w:rsidRPr="00580099" w:rsidRDefault="003F0D2B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96C2A">
      <w:rPr>
        <w:rFonts w:ascii="Times New Roman" w:hAnsi="Times New Roman" w:cs="Times New Roman"/>
        <w:noProof/>
        <w:lang w:val="ru-RU"/>
      </w:rPr>
      <w:t>6</w:t>
    </w:r>
    <w:r w:rsidRPr="00580099">
      <w:rPr>
        <w:rFonts w:ascii="Times New Roman" w:hAnsi="Times New Roman" w:cs="Times New Roman"/>
      </w:rPr>
      <w:fldChar w:fldCharType="end"/>
    </w:r>
  </w:p>
  <w:p w:rsidR="003F0D2B" w:rsidRDefault="003F0D2B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2B21"/>
    <w:rsid w:val="000056B0"/>
    <w:rsid w:val="00010C25"/>
    <w:rsid w:val="00013806"/>
    <w:rsid w:val="00020A39"/>
    <w:rsid w:val="00022F63"/>
    <w:rsid w:val="00027BA6"/>
    <w:rsid w:val="00064D34"/>
    <w:rsid w:val="00070EF0"/>
    <w:rsid w:val="0007183D"/>
    <w:rsid w:val="000758E0"/>
    <w:rsid w:val="0009371F"/>
    <w:rsid w:val="00095740"/>
    <w:rsid w:val="00095BC2"/>
    <w:rsid w:val="00095EA6"/>
    <w:rsid w:val="000A00FF"/>
    <w:rsid w:val="000A58DC"/>
    <w:rsid w:val="000B40B1"/>
    <w:rsid w:val="000B4FD0"/>
    <w:rsid w:val="000C181B"/>
    <w:rsid w:val="000C6AD5"/>
    <w:rsid w:val="000D0D7D"/>
    <w:rsid w:val="000D3CFA"/>
    <w:rsid w:val="000D7C9E"/>
    <w:rsid w:val="000E65D8"/>
    <w:rsid w:val="000E6BF6"/>
    <w:rsid w:val="0010253E"/>
    <w:rsid w:val="001138D5"/>
    <w:rsid w:val="00113BF3"/>
    <w:rsid w:val="00127AA5"/>
    <w:rsid w:val="00145FDF"/>
    <w:rsid w:val="001514CA"/>
    <w:rsid w:val="00155BC9"/>
    <w:rsid w:val="00156C8C"/>
    <w:rsid w:val="00162D74"/>
    <w:rsid w:val="00164D9C"/>
    <w:rsid w:val="00165B4C"/>
    <w:rsid w:val="00171FDD"/>
    <w:rsid w:val="00173747"/>
    <w:rsid w:val="001739F7"/>
    <w:rsid w:val="00174783"/>
    <w:rsid w:val="001960AB"/>
    <w:rsid w:val="001A0BBA"/>
    <w:rsid w:val="001A3B7E"/>
    <w:rsid w:val="001B03BB"/>
    <w:rsid w:val="001B5815"/>
    <w:rsid w:val="001C0475"/>
    <w:rsid w:val="001C349E"/>
    <w:rsid w:val="001C4402"/>
    <w:rsid w:val="001C451F"/>
    <w:rsid w:val="001C452B"/>
    <w:rsid w:val="001C47FC"/>
    <w:rsid w:val="001D0EEE"/>
    <w:rsid w:val="001D64DB"/>
    <w:rsid w:val="001D69A5"/>
    <w:rsid w:val="001D7DA4"/>
    <w:rsid w:val="001E497C"/>
    <w:rsid w:val="001E6ACC"/>
    <w:rsid w:val="001E76ED"/>
    <w:rsid w:val="001F3CAC"/>
    <w:rsid w:val="001F78D7"/>
    <w:rsid w:val="002164F6"/>
    <w:rsid w:val="00231D7C"/>
    <w:rsid w:val="00232F9F"/>
    <w:rsid w:val="00237AD4"/>
    <w:rsid w:val="00245E03"/>
    <w:rsid w:val="00250DB4"/>
    <w:rsid w:val="00253279"/>
    <w:rsid w:val="002567DC"/>
    <w:rsid w:val="00262D20"/>
    <w:rsid w:val="00271885"/>
    <w:rsid w:val="00275535"/>
    <w:rsid w:val="00291E47"/>
    <w:rsid w:val="00296880"/>
    <w:rsid w:val="00296925"/>
    <w:rsid w:val="002A0C68"/>
    <w:rsid w:val="002B7FE3"/>
    <w:rsid w:val="002C6DAB"/>
    <w:rsid w:val="002D3036"/>
    <w:rsid w:val="002D48E9"/>
    <w:rsid w:val="002D7680"/>
    <w:rsid w:val="002F22CE"/>
    <w:rsid w:val="003051B7"/>
    <w:rsid w:val="0030597D"/>
    <w:rsid w:val="00316BCF"/>
    <w:rsid w:val="003253D9"/>
    <w:rsid w:val="003276C0"/>
    <w:rsid w:val="00327FE8"/>
    <w:rsid w:val="00333E75"/>
    <w:rsid w:val="00334F3F"/>
    <w:rsid w:val="003404AE"/>
    <w:rsid w:val="00357569"/>
    <w:rsid w:val="00372FB4"/>
    <w:rsid w:val="00373AF6"/>
    <w:rsid w:val="0037603E"/>
    <w:rsid w:val="0038090B"/>
    <w:rsid w:val="0038284F"/>
    <w:rsid w:val="003841FD"/>
    <w:rsid w:val="0038462B"/>
    <w:rsid w:val="003847D1"/>
    <w:rsid w:val="0039015D"/>
    <w:rsid w:val="00397DF3"/>
    <w:rsid w:val="003A51A7"/>
    <w:rsid w:val="003A5C1E"/>
    <w:rsid w:val="003B0E09"/>
    <w:rsid w:val="003C6AA0"/>
    <w:rsid w:val="003D1BA7"/>
    <w:rsid w:val="003D7C7D"/>
    <w:rsid w:val="003E670D"/>
    <w:rsid w:val="003E7496"/>
    <w:rsid w:val="003F0D2B"/>
    <w:rsid w:val="003F4603"/>
    <w:rsid w:val="00405AC3"/>
    <w:rsid w:val="00411A4C"/>
    <w:rsid w:val="004124F9"/>
    <w:rsid w:val="0041306A"/>
    <w:rsid w:val="004131E1"/>
    <w:rsid w:val="004141D1"/>
    <w:rsid w:val="00420FEE"/>
    <w:rsid w:val="00421763"/>
    <w:rsid w:val="00422E01"/>
    <w:rsid w:val="0043112F"/>
    <w:rsid w:val="0043233A"/>
    <w:rsid w:val="0043297F"/>
    <w:rsid w:val="00452129"/>
    <w:rsid w:val="00465BFB"/>
    <w:rsid w:val="00473ECD"/>
    <w:rsid w:val="00484AC0"/>
    <w:rsid w:val="004964B0"/>
    <w:rsid w:val="00497D62"/>
    <w:rsid w:val="00497ECD"/>
    <w:rsid w:val="004C318C"/>
    <w:rsid w:val="004C363D"/>
    <w:rsid w:val="004D32D9"/>
    <w:rsid w:val="004E64D7"/>
    <w:rsid w:val="0050368C"/>
    <w:rsid w:val="00507C8A"/>
    <w:rsid w:val="005244E6"/>
    <w:rsid w:val="00526686"/>
    <w:rsid w:val="0054162B"/>
    <w:rsid w:val="00542694"/>
    <w:rsid w:val="00543BD6"/>
    <w:rsid w:val="00547321"/>
    <w:rsid w:val="005564C7"/>
    <w:rsid w:val="005568E7"/>
    <w:rsid w:val="00570B0C"/>
    <w:rsid w:val="00573A1F"/>
    <w:rsid w:val="00580099"/>
    <w:rsid w:val="005829E0"/>
    <w:rsid w:val="005872F5"/>
    <w:rsid w:val="00592320"/>
    <w:rsid w:val="0059625F"/>
    <w:rsid w:val="00596713"/>
    <w:rsid w:val="005A2888"/>
    <w:rsid w:val="005A4FC9"/>
    <w:rsid w:val="005B1F0D"/>
    <w:rsid w:val="005B5787"/>
    <w:rsid w:val="005B68E6"/>
    <w:rsid w:val="005B73BA"/>
    <w:rsid w:val="005C6142"/>
    <w:rsid w:val="005D6659"/>
    <w:rsid w:val="005E1D7E"/>
    <w:rsid w:val="005E67E9"/>
    <w:rsid w:val="005E6E3C"/>
    <w:rsid w:val="005F086A"/>
    <w:rsid w:val="0060268D"/>
    <w:rsid w:val="0060360A"/>
    <w:rsid w:val="0060747A"/>
    <w:rsid w:val="006175DF"/>
    <w:rsid w:val="006265E5"/>
    <w:rsid w:val="00642258"/>
    <w:rsid w:val="00653344"/>
    <w:rsid w:val="0066535E"/>
    <w:rsid w:val="00665D37"/>
    <w:rsid w:val="00666027"/>
    <w:rsid w:val="00667731"/>
    <w:rsid w:val="00670C31"/>
    <w:rsid w:val="00680D9F"/>
    <w:rsid w:val="00686606"/>
    <w:rsid w:val="006869E3"/>
    <w:rsid w:val="006958DF"/>
    <w:rsid w:val="00695B31"/>
    <w:rsid w:val="006A4AEA"/>
    <w:rsid w:val="006A57E4"/>
    <w:rsid w:val="006A645B"/>
    <w:rsid w:val="006B07E4"/>
    <w:rsid w:val="006C1071"/>
    <w:rsid w:val="006D2A85"/>
    <w:rsid w:val="006D4B48"/>
    <w:rsid w:val="006D543F"/>
    <w:rsid w:val="006D6767"/>
    <w:rsid w:val="006E0346"/>
    <w:rsid w:val="006E3CB3"/>
    <w:rsid w:val="006F0E9F"/>
    <w:rsid w:val="006F26C7"/>
    <w:rsid w:val="00700897"/>
    <w:rsid w:val="00704583"/>
    <w:rsid w:val="00706A21"/>
    <w:rsid w:val="00707FA0"/>
    <w:rsid w:val="00711A3B"/>
    <w:rsid w:val="00712494"/>
    <w:rsid w:val="00713F50"/>
    <w:rsid w:val="00714D58"/>
    <w:rsid w:val="00717909"/>
    <w:rsid w:val="00721549"/>
    <w:rsid w:val="00734D27"/>
    <w:rsid w:val="0073619D"/>
    <w:rsid w:val="00751661"/>
    <w:rsid w:val="0076531D"/>
    <w:rsid w:val="0077087A"/>
    <w:rsid w:val="00771C60"/>
    <w:rsid w:val="00775AD4"/>
    <w:rsid w:val="00782E00"/>
    <w:rsid w:val="00785C08"/>
    <w:rsid w:val="007976AB"/>
    <w:rsid w:val="007A3C28"/>
    <w:rsid w:val="007B04DA"/>
    <w:rsid w:val="007B5431"/>
    <w:rsid w:val="007C6D6F"/>
    <w:rsid w:val="007D16E7"/>
    <w:rsid w:val="007D6F8A"/>
    <w:rsid w:val="007E3588"/>
    <w:rsid w:val="007E3779"/>
    <w:rsid w:val="007F4C2B"/>
    <w:rsid w:val="00803EAB"/>
    <w:rsid w:val="008059E1"/>
    <w:rsid w:val="0080651D"/>
    <w:rsid w:val="0080713F"/>
    <w:rsid w:val="00815D1E"/>
    <w:rsid w:val="008247D9"/>
    <w:rsid w:val="00830009"/>
    <w:rsid w:val="00832C24"/>
    <w:rsid w:val="008511FC"/>
    <w:rsid w:val="00866DDB"/>
    <w:rsid w:val="008709B6"/>
    <w:rsid w:val="008744DD"/>
    <w:rsid w:val="00883D07"/>
    <w:rsid w:val="008952C0"/>
    <w:rsid w:val="008A706D"/>
    <w:rsid w:val="008B408E"/>
    <w:rsid w:val="008C69AD"/>
    <w:rsid w:val="008C7414"/>
    <w:rsid w:val="008C7FE8"/>
    <w:rsid w:val="008D1D87"/>
    <w:rsid w:val="008F0737"/>
    <w:rsid w:val="008F34FF"/>
    <w:rsid w:val="008F7280"/>
    <w:rsid w:val="0091424F"/>
    <w:rsid w:val="0092406B"/>
    <w:rsid w:val="0094582A"/>
    <w:rsid w:val="00946990"/>
    <w:rsid w:val="0095282A"/>
    <w:rsid w:val="00954F5C"/>
    <w:rsid w:val="009572E6"/>
    <w:rsid w:val="00957CC2"/>
    <w:rsid w:val="00962EEB"/>
    <w:rsid w:val="00965E30"/>
    <w:rsid w:val="00966900"/>
    <w:rsid w:val="0096697D"/>
    <w:rsid w:val="0096788B"/>
    <w:rsid w:val="00967DE4"/>
    <w:rsid w:val="00973320"/>
    <w:rsid w:val="00975503"/>
    <w:rsid w:val="0098590B"/>
    <w:rsid w:val="00991A65"/>
    <w:rsid w:val="009A527E"/>
    <w:rsid w:val="009A7BD1"/>
    <w:rsid w:val="009B1D7A"/>
    <w:rsid w:val="009B6F62"/>
    <w:rsid w:val="009C0708"/>
    <w:rsid w:val="009C2588"/>
    <w:rsid w:val="009C2FEF"/>
    <w:rsid w:val="009C4026"/>
    <w:rsid w:val="009D4B61"/>
    <w:rsid w:val="009E478A"/>
    <w:rsid w:val="009E492B"/>
    <w:rsid w:val="009E6CFA"/>
    <w:rsid w:val="009F6538"/>
    <w:rsid w:val="00A0527A"/>
    <w:rsid w:val="00A11F41"/>
    <w:rsid w:val="00A17177"/>
    <w:rsid w:val="00A22E9B"/>
    <w:rsid w:val="00A24D76"/>
    <w:rsid w:val="00A311F9"/>
    <w:rsid w:val="00A32F3D"/>
    <w:rsid w:val="00A341E2"/>
    <w:rsid w:val="00A64539"/>
    <w:rsid w:val="00A66458"/>
    <w:rsid w:val="00A9111B"/>
    <w:rsid w:val="00AA2848"/>
    <w:rsid w:val="00AB7F37"/>
    <w:rsid w:val="00AD4800"/>
    <w:rsid w:val="00AD5C41"/>
    <w:rsid w:val="00AE787F"/>
    <w:rsid w:val="00AF4B1A"/>
    <w:rsid w:val="00AF6469"/>
    <w:rsid w:val="00AF666B"/>
    <w:rsid w:val="00B051BA"/>
    <w:rsid w:val="00B17AD1"/>
    <w:rsid w:val="00B20A4D"/>
    <w:rsid w:val="00B2686C"/>
    <w:rsid w:val="00B318D8"/>
    <w:rsid w:val="00B32FBA"/>
    <w:rsid w:val="00B40685"/>
    <w:rsid w:val="00B43D93"/>
    <w:rsid w:val="00B454B9"/>
    <w:rsid w:val="00B5797B"/>
    <w:rsid w:val="00B711A3"/>
    <w:rsid w:val="00B73C31"/>
    <w:rsid w:val="00B73ED7"/>
    <w:rsid w:val="00B74C46"/>
    <w:rsid w:val="00B74D47"/>
    <w:rsid w:val="00B77090"/>
    <w:rsid w:val="00B815F4"/>
    <w:rsid w:val="00B81B7F"/>
    <w:rsid w:val="00B83204"/>
    <w:rsid w:val="00B8360F"/>
    <w:rsid w:val="00B93983"/>
    <w:rsid w:val="00B96539"/>
    <w:rsid w:val="00BA392E"/>
    <w:rsid w:val="00BA5582"/>
    <w:rsid w:val="00BA57B7"/>
    <w:rsid w:val="00BC0A77"/>
    <w:rsid w:val="00BC1715"/>
    <w:rsid w:val="00BD00C1"/>
    <w:rsid w:val="00BD3982"/>
    <w:rsid w:val="00BD5CA4"/>
    <w:rsid w:val="00BE57BC"/>
    <w:rsid w:val="00BE684C"/>
    <w:rsid w:val="00BF1BED"/>
    <w:rsid w:val="00BF2743"/>
    <w:rsid w:val="00BF4C3A"/>
    <w:rsid w:val="00BF6109"/>
    <w:rsid w:val="00BF6463"/>
    <w:rsid w:val="00BF6493"/>
    <w:rsid w:val="00C0037C"/>
    <w:rsid w:val="00C00780"/>
    <w:rsid w:val="00C12415"/>
    <w:rsid w:val="00C15AE5"/>
    <w:rsid w:val="00C32FC9"/>
    <w:rsid w:val="00C3736F"/>
    <w:rsid w:val="00C374DA"/>
    <w:rsid w:val="00C37ED5"/>
    <w:rsid w:val="00C405BA"/>
    <w:rsid w:val="00C52B67"/>
    <w:rsid w:val="00C63985"/>
    <w:rsid w:val="00C65A3C"/>
    <w:rsid w:val="00C72099"/>
    <w:rsid w:val="00C73E8A"/>
    <w:rsid w:val="00C741DB"/>
    <w:rsid w:val="00C7704C"/>
    <w:rsid w:val="00C9677B"/>
    <w:rsid w:val="00CA7F47"/>
    <w:rsid w:val="00CB63DC"/>
    <w:rsid w:val="00CC3D6B"/>
    <w:rsid w:val="00CC6D67"/>
    <w:rsid w:val="00CD0115"/>
    <w:rsid w:val="00CD35A7"/>
    <w:rsid w:val="00CD6BFB"/>
    <w:rsid w:val="00CE2F55"/>
    <w:rsid w:val="00CF3533"/>
    <w:rsid w:val="00CF4162"/>
    <w:rsid w:val="00D01FBC"/>
    <w:rsid w:val="00D05D93"/>
    <w:rsid w:val="00D0675F"/>
    <w:rsid w:val="00D07A1B"/>
    <w:rsid w:val="00D123EC"/>
    <w:rsid w:val="00D24846"/>
    <w:rsid w:val="00D30108"/>
    <w:rsid w:val="00D31AEE"/>
    <w:rsid w:val="00D45B58"/>
    <w:rsid w:val="00D505D7"/>
    <w:rsid w:val="00D57E93"/>
    <w:rsid w:val="00D605B1"/>
    <w:rsid w:val="00D61B52"/>
    <w:rsid w:val="00D6726D"/>
    <w:rsid w:val="00D73C81"/>
    <w:rsid w:val="00D74DD7"/>
    <w:rsid w:val="00D8069A"/>
    <w:rsid w:val="00D82048"/>
    <w:rsid w:val="00D825EC"/>
    <w:rsid w:val="00D83570"/>
    <w:rsid w:val="00D84D54"/>
    <w:rsid w:val="00D96C2A"/>
    <w:rsid w:val="00DA0175"/>
    <w:rsid w:val="00DC0B94"/>
    <w:rsid w:val="00DC2BEE"/>
    <w:rsid w:val="00DC4F14"/>
    <w:rsid w:val="00DC5A4A"/>
    <w:rsid w:val="00DD1E52"/>
    <w:rsid w:val="00DD3B39"/>
    <w:rsid w:val="00DE5787"/>
    <w:rsid w:val="00DE5CBB"/>
    <w:rsid w:val="00DF09C1"/>
    <w:rsid w:val="00DF15A6"/>
    <w:rsid w:val="00DF610B"/>
    <w:rsid w:val="00DF6D80"/>
    <w:rsid w:val="00E045DB"/>
    <w:rsid w:val="00E10509"/>
    <w:rsid w:val="00E25F57"/>
    <w:rsid w:val="00E2757C"/>
    <w:rsid w:val="00E333B3"/>
    <w:rsid w:val="00E36B42"/>
    <w:rsid w:val="00E36B88"/>
    <w:rsid w:val="00E378A6"/>
    <w:rsid w:val="00E414A1"/>
    <w:rsid w:val="00E4566A"/>
    <w:rsid w:val="00E700CA"/>
    <w:rsid w:val="00E72216"/>
    <w:rsid w:val="00E763CE"/>
    <w:rsid w:val="00E82A45"/>
    <w:rsid w:val="00E95F24"/>
    <w:rsid w:val="00EA1478"/>
    <w:rsid w:val="00EA7B17"/>
    <w:rsid w:val="00EC10DD"/>
    <w:rsid w:val="00EC2FFD"/>
    <w:rsid w:val="00EC749F"/>
    <w:rsid w:val="00ED2E33"/>
    <w:rsid w:val="00EF2824"/>
    <w:rsid w:val="00F0336A"/>
    <w:rsid w:val="00F052A4"/>
    <w:rsid w:val="00F1098B"/>
    <w:rsid w:val="00F11B91"/>
    <w:rsid w:val="00F315F9"/>
    <w:rsid w:val="00F37C85"/>
    <w:rsid w:val="00F41070"/>
    <w:rsid w:val="00F544BB"/>
    <w:rsid w:val="00F57584"/>
    <w:rsid w:val="00F60A79"/>
    <w:rsid w:val="00F60EAD"/>
    <w:rsid w:val="00F62D30"/>
    <w:rsid w:val="00F671AD"/>
    <w:rsid w:val="00F7564F"/>
    <w:rsid w:val="00F82BDC"/>
    <w:rsid w:val="00F84ECE"/>
    <w:rsid w:val="00FB0719"/>
    <w:rsid w:val="00FB68E5"/>
    <w:rsid w:val="00FC2B8A"/>
    <w:rsid w:val="00FC5C30"/>
    <w:rsid w:val="00FC6706"/>
    <w:rsid w:val="00FD5BF2"/>
    <w:rsid w:val="00FE09AB"/>
    <w:rsid w:val="00FE7BC0"/>
    <w:rsid w:val="00FF0FF0"/>
    <w:rsid w:val="00FF205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6</Pages>
  <Words>7534</Words>
  <Characters>4295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7</cp:revision>
  <cp:lastPrinted>2024-09-03T10:26:00Z</cp:lastPrinted>
  <dcterms:created xsi:type="dcterms:W3CDTF">2024-09-11T14:47:00Z</dcterms:created>
  <dcterms:modified xsi:type="dcterms:W3CDTF">2024-09-11T15:06:00Z</dcterms:modified>
</cp:coreProperties>
</file>