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D3" w:rsidRDefault="005052D3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94140996" r:id="rId7"/>
        </w:pict>
      </w:r>
    </w:p>
    <w:p w:rsidR="005052D3" w:rsidRDefault="005052D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5052D3" w:rsidRDefault="005052D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052D3" w:rsidRPr="005A2888" w:rsidRDefault="005052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052D3" w:rsidRPr="005A2888" w:rsidRDefault="005052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052D3" w:rsidRPr="005A2888" w:rsidRDefault="005052D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052D3" w:rsidRDefault="005052D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052D3" w:rsidRPr="00027BA6" w:rsidRDefault="005052D3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5052D3" w:rsidRDefault="005052D3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5052D3" w:rsidRDefault="005052D3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5052D3" w:rsidRDefault="005052D3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льної громади від 21.11.2024 № 29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Бабилясу Сергію Анатолійовичу, ___ – 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Баласу Анатолію Степановичу,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Березнюку Петру Павловичу, ___ – 3000 (три тисячі) гривень на лікування (проживає за адресою: м. Луцьк, ___);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Бернацькій Тетяні Михайлівні, ___ – 5000 (п’ять тисяч) гривень на лікування (проживає за адресою: м. Луцьк, ___);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Бляшуку Василю Володимировичу, ___ – 3000 (три тисячі) гривень на лікування (проживає за адресою: м. Луцьк, ___);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 Тетяні Олександрівні, ___ – 3000 (три тисячі) гривень на лікування (проживає за адресою: м. Луцьк, ___);</w:t>
      </w:r>
    </w:p>
    <w:p w:rsidR="005052D3" w:rsidRDefault="005052D3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Бугайову Андрію Олександровичу, ___ – 5000 (п’ять тисяч) гривень на лікування (проживає за адресою: м. Луцьк, ___);</w:t>
      </w:r>
    </w:p>
    <w:p w:rsidR="005052D3" w:rsidRDefault="005052D3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Буцеру Михайлу Євгеновичу,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с. Боголюби, ___);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Відринській Світлані Леонідівні, ___ – 3000 (три тисячі) гривень на лікування (проживає за адресою: м. Луцьк, ___);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Венгриновському Володимиру Мироновичу, ___ – 3000 (три тисячі) гривень на лікування (проживає за адресою: м. Луцьк, ___);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Веремчуку Віктору Олексійовичу, ___ – 5000 (п’ять тисяч) гривень на лікування (проживає за адресою: с. Клепачів, ___);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Вознюку Сергію Васильовичу, ___ – 3000 (три тисячі) гривень на лікування (проживає за адресою: м. Луцьк, ___);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Воронецькій Надії Анатоліївні, ___ – 3000 (три тисячі) гривень на лікування (проживає за адресою: м. Луцьк, ___);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Гордіюк Галині Петрівні, ___ – 3000 (три тисячі) гривень на лікування (проживає за адресою: м. Луцьк, ___);</w:t>
      </w:r>
    </w:p>
    <w:p w:rsidR="005052D3" w:rsidRDefault="005052D3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Гошку Петру Мусійовичу, ___ – 3000 (три тисячі) гривень на лікування (проживає за адресою: м. Луцьк, ___);</w:t>
      </w:r>
    </w:p>
    <w:p w:rsidR="005052D3" w:rsidRDefault="005052D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Гошко Тетяні Іванівні, ___ – 3000 (три тисячі) гривень на лікування (проживає за адресою: м. Луцьк, ___);</w:t>
      </w:r>
    </w:p>
    <w:p w:rsidR="005052D3" w:rsidRDefault="005052D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Гулі Сергію Миколайовичу, ___ – 5000 (п’ять тисяч) гривень на лікування (проживає за адресою: м. Луцьк, ___);</w:t>
      </w:r>
    </w:p>
    <w:p w:rsidR="005052D3" w:rsidRDefault="005052D3" w:rsidP="006036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Дачу Віктору Васильовичу, ___ – 3000 (три тисячі) гривень на лікування (проживає за адресою: с. Жидичин, ___);</w:t>
      </w:r>
    </w:p>
    <w:p w:rsidR="005052D3" w:rsidRDefault="005052D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Деркачу Валерію Степановичу, ___ – 3000 (три тисячі) гривень на лікування (проживає за адресою: м. Луцьк, ___);</w:t>
      </w:r>
    </w:p>
    <w:p w:rsidR="005052D3" w:rsidRDefault="005052D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Дзюмці Віталію Олександровичу, ___ –3000</w:t>
      </w:r>
      <w:r>
        <w:rPr>
          <w:rFonts w:cs="Lucida San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52D3" w:rsidRDefault="005052D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Домбровському Олександру Володимировичу, ___ – 5000 (п’ять тисяч) гривень на лікування (проживає за адресою: м. Луцьк, ___);</w:t>
      </w:r>
    </w:p>
    <w:p w:rsidR="005052D3" w:rsidRDefault="005052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Дядюрі Андрію Івановичу, ___ – 3000 (три тисячі) гривень на лікування (проживає за адресою: м. Луцьк, ___);</w:t>
      </w:r>
    </w:p>
    <w:p w:rsidR="005052D3" w:rsidRDefault="005052D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 Леоніду Павловичу, ___ – 3000 (три тисячі) гривень на лікування (проживає за адресою: м. Луцьк, ___);</w:t>
      </w:r>
    </w:p>
    <w:p w:rsidR="005052D3" w:rsidRDefault="005052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Жукову Андрію Вікторовичу, ___ – 3000 (три тисячі) гривень на лікування (проживає за адресою: м. Луцьк, ___);</w:t>
      </w:r>
    </w:p>
    <w:p w:rsidR="005052D3" w:rsidRDefault="005052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Журавель Марії Іванівні, ___ – 3000 (три тисячі) гривень на лікування (проживає за адресою: с-ще Рокині, ___);</w:t>
      </w:r>
    </w:p>
    <w:p w:rsidR="005052D3" w:rsidRDefault="005052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Журавлю Якову Захаровичу, ___ – 3000 (три тисячі) гривень на лікування (проживає за адресою: с-ще Рокині, ___);</w:t>
      </w:r>
    </w:p>
    <w:p w:rsidR="005052D3" w:rsidRDefault="005052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Іпатюку Роману Олексійовичу, ___ – 3000 (три тисячі) гривень на лікування (проживає за адресою: м. Луцьк, ___);</w:t>
      </w:r>
    </w:p>
    <w:p w:rsidR="005052D3" w:rsidRDefault="005052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Кальку Сергію Васильовичу, ___ – 5000 (п’ять тисяч) гривень на лікування (проживає за адресою: м. Луцьк, ___);</w:t>
      </w:r>
    </w:p>
    <w:p w:rsidR="005052D3" w:rsidRDefault="005052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Олегу Миколайовичу, ___ – 5000 (п’ять тисяч) гривень на лікування (проживає за адресою: м. Луцьк, ___);</w:t>
      </w:r>
    </w:p>
    <w:p w:rsidR="005052D3" w:rsidRDefault="005052D3" w:rsidP="00B83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Коровіцькій Валентині Володимирівні, ___ – 3000 (три тисячі) гривень на лікування (проживає за адресою: м. Луцьк, ___);</w:t>
      </w:r>
    </w:p>
    <w:p w:rsidR="005052D3" w:rsidRDefault="005052D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Корольчуку Назарію Анатолійовичу, ___ – 3000 (три тисячі) гривень на лікування (проживає за адресою: с. Боголюби, ___);</w:t>
      </w:r>
    </w:p>
    <w:p w:rsidR="005052D3" w:rsidRDefault="005052D3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Кравчуку Василю Зіновійовичу, ___ – 3000 (три тисячі) гривень на лікування (проживає за адресою: м. Луцьк, ___);</w:t>
      </w:r>
    </w:p>
    <w:p w:rsidR="005052D3" w:rsidRDefault="005052D3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Креню Олександру Петровичу, ___ – 5000 (п’ять тисяч) гривень на лікування (проживає за адресою: м. Луцьк, ___);</w:t>
      </w:r>
    </w:p>
    <w:p w:rsidR="005052D3" w:rsidRDefault="005052D3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Лелікову Дмитру Анатолійовичу, ___ – 5000 (п’ять тисяч) гривень на лікування (проживає за адресою: м. Луцьк, ___);</w:t>
      </w:r>
    </w:p>
    <w:p w:rsidR="005052D3" w:rsidRDefault="005052D3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Ліснічук Катерині Іванівні, ___ – 3000 (три тисячі) гривень на лікування (проживає за адресою: м. Луцьк,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Літвінчуку Олегу Петровичу,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Літвінчуку Руслану Олеговичу,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5052D3" w:rsidRPr="00DE438A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Літковічу Владиславу Павловичу, ___ – 3000 (три тисячі) гривень на лікування (проживає за адресою: м</w:t>
      </w:r>
      <w:r w:rsidRPr="00D221A2">
        <w:rPr>
          <w:rFonts w:ascii="Times New Roman" w:hAnsi="Times New Roman" w:cs="Times New Roman"/>
          <w:sz w:val="28"/>
          <w:szCs w:val="28"/>
        </w:rPr>
        <w:t>.</w:t>
      </w:r>
      <w:r w:rsidRPr="00D221A2">
        <w:rPr>
          <w:rFonts w:ascii="Times New Roman" w:hAnsi="Times New Roman" w:cs="Times New Roman"/>
        </w:rPr>
        <w:t> </w:t>
      </w:r>
      <w:r w:rsidRPr="00D221A2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Лук’янчук Ангеліні Олегівні, ___ – 3000 (три тисячі) гривень на лікування (проживає за адресою: м. Луцьк,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Лук’янчук Антоніні Анатоліївні, ___ – 3000 (три тисячі) гривень на лікування (проживає за адресою: м. Луцьк,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Луцюку Василю Ростиславовичу, ___ – 3000 (три тисячі) гривень на лікування (проживає за адресою: м. Луцьк,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Лютіковій Любові Олександрівні,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Княгининок,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Максименку Валерію Семеновичу, ___ – 3000 (три тисячі) гривень на лікування (проживає за адресою: с. Сапогове,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Матвійчуку Віталію Леонідовичу, ___ – 10 000 (десять тисяч) гривень на лікування (проживає за адресою: м. Луцьк,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Маціюку Мирославу Михайловичу, ___ – 3000 (три тисячі) гривень на лікування (проживає за адресою: с. Жабка, ___);</w:t>
      </w:r>
    </w:p>
    <w:p w:rsidR="005052D3" w:rsidRDefault="005052D3" w:rsidP="004130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Менькачу Василю Едуардовичу, ___ – 5000 (п’ять тисяч) гривень на лікування (проживає за адресою: с. Одеради,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Мосійчуку Віталію Дмитровичу, ___ – 3000 (три тисячі) гривень на лікування (проживає за адресою: м. Луцьк,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Мосійчук Лідії Іванівні, ___ – 3000 (три тисячі) гривень на лікування (проживає за адресою: м. Луцьк,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Москаленку Іллі Анатолійовичу, ___ – 3000 (три тисячі) гривень на лікування (проживає за адресою: м. Луцьк,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Нероді Миколі Володимировичу, ___ – 5000 (п’ять тисяч) гривень на лікування (проживає за адресою: с. Сьомаки,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Новосаду Валерію Івановичу, ___ – 3000 (три тисячі) гривень на лікування (проживає за адресою: м. Луцьк,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Оляніцькому Руслану Петровичу, ___ – 3000 (три тисячі) гривень на лікування (проживає за адресою: с. Сирники,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Онищенку Анатолію Івановичу, ___ – 3000 (три тисячі) гривень на лікування (проживає за адресою: м. Луцьк,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Орєховській Анні Миколаївні, ___ – 3000 (три тисячі) гривень на лікування (проживає за адресою: м. Луцьк, ___);</w:t>
      </w:r>
    </w:p>
    <w:p w:rsidR="005052D3" w:rsidRDefault="005052D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Орєховській Людмилі Володимирівні, ___ – 3000 (три тисячі) гривень на лікування (проживає за адресою: м. Луцьк, ___);</w:t>
      </w:r>
    </w:p>
    <w:p w:rsidR="005052D3" w:rsidRDefault="005052D3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Павлишину Юрію Петровичу, ___ – 3000 (три тисячі) гривень на лікування (проживає за адресою: м. Луцьк, ___);</w:t>
      </w:r>
    </w:p>
    <w:p w:rsidR="005052D3" w:rsidRDefault="005052D3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Пашнєву Сергію Олександровичу, ___ – 3000 (три тисячі) гривень на лікування (проживає за адресою: м. Луцьк, ___);</w:t>
      </w:r>
    </w:p>
    <w:p w:rsidR="005052D3" w:rsidRDefault="005052D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Наталії Миколаївні,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52D3" w:rsidRDefault="005052D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Петровській Надії Кирилівні,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52D3" w:rsidRDefault="005052D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Посуньку Олександру Володимировичу, ___ – 3000 (три тисячі) гривень на лікування (проживає за адресою: м. Луцьк, ___);</w:t>
      </w:r>
    </w:p>
    <w:p w:rsidR="005052D3" w:rsidRDefault="005052D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Решетнику Леоніду Олексійовичу, ___ – 3000 (три тисячі) гривень на лікування (проживає за адресою: м. Луцьк, ___);</w:t>
      </w:r>
    </w:p>
    <w:p w:rsidR="005052D3" w:rsidRDefault="005052D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Ризванюку Валерію Костянтиновичу, ___ – 3000 (три тисячі) гривень на лікування (проживає за адресою: м. Луцьк, ___);</w:t>
      </w:r>
    </w:p>
    <w:p w:rsidR="005052D3" w:rsidRDefault="005052D3" w:rsidP="004600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Ризванюк Галині Володимирівні, ___ – 3000 (три тисячі) гривень на лікування (проживає за адресою: м. Луцьк, ___);</w:t>
      </w:r>
    </w:p>
    <w:p w:rsidR="005052D3" w:rsidRDefault="005052D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Розмірському Назару Олександровичу, ___ – 3000 (три тисячі) гривень на лікування (проживає за адресою: м. Луцьк, ___);</w:t>
      </w:r>
    </w:p>
    <w:p w:rsidR="005052D3" w:rsidRDefault="005052D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Скопу Павлу Петровичу,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5000 (п’ять тисяч) гривень на лікування (проживає за адресою: м. Луцьк, ___);</w:t>
      </w:r>
    </w:p>
    <w:p w:rsidR="005052D3" w:rsidRDefault="005052D3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Слабенко Тетяні Сергіївні,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52D3" w:rsidRDefault="005052D3" w:rsidP="002753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Смілому Станіславу В’ячеславовичу,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м. Луцьк, ___);</w:t>
      </w:r>
    </w:p>
    <w:p w:rsidR="005052D3" w:rsidRDefault="005052D3" w:rsidP="002753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Смусю Ростиславу Петровичу,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52D3" w:rsidRDefault="005052D3" w:rsidP="003B3E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Солтису Олександру Миколайовичу,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с. Липляни, ___);</w:t>
      </w:r>
    </w:p>
    <w:p w:rsidR="005052D3" w:rsidRDefault="005052D3" w:rsidP="003B3E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Сорочану Віктору Володимировичу,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52D3" w:rsidRDefault="005052D3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Столярчуку Юрію Миколайовичу,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м. Луцьк, ___);</w:t>
      </w:r>
    </w:p>
    <w:p w:rsidR="005052D3" w:rsidRDefault="005052D3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Сторожуку Сергію Михайловичу,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5052D3" w:rsidRDefault="005052D3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Тарасенку Олександру Борисовичу,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5000 (п’ять тисяч) гривень на лікування (проживає за адресою: м. Луцьк, ___);</w:t>
      </w:r>
    </w:p>
    <w:p w:rsidR="005052D3" w:rsidRDefault="005052D3" w:rsidP="000C63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Тимощуку Володимиру Володимировичу,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52D3" w:rsidRDefault="005052D3" w:rsidP="00DC1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Трофимчуку Руслану Леонідовичу,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м. Луцьк, ___);</w:t>
      </w:r>
    </w:p>
    <w:p w:rsidR="005052D3" w:rsidRDefault="005052D3" w:rsidP="00DC1C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Федончуку Максиму Ігоровичу, ___ – 5000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5052D3" w:rsidRDefault="005052D3" w:rsidP="000D11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Хвищуку Сергію Володимировичу,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–3000 (три тисячі) гривень на лікування (проживає за адресою: м. Луцьк, ___);</w:t>
      </w:r>
    </w:p>
    <w:p w:rsidR="005052D3" w:rsidRDefault="005052D3" w:rsidP="000D11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Хмаровському Сергію Володимировичу,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52D3" w:rsidRDefault="005052D3" w:rsidP="00834F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Читкайлу Олександру Степановичу,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м. Луцьк, ___);</w:t>
      </w:r>
    </w:p>
    <w:p w:rsidR="005052D3" w:rsidRDefault="005052D3" w:rsidP="00834F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Човгану Юрію Михайловичу,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52D3" w:rsidRDefault="005052D3" w:rsidP="00834F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Шевченку Юрію Петровичу,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м. Луцьк, ___);</w:t>
      </w:r>
    </w:p>
    <w:p w:rsidR="005052D3" w:rsidRDefault="005052D3" w:rsidP="00F270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Якобчуку Олексію Олександровичу,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Сьомаки, ___);</w:t>
      </w:r>
    </w:p>
    <w:p w:rsidR="005052D3" w:rsidRPr="00AC188B" w:rsidRDefault="005052D3" w:rsidP="00F270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Яцинюку Костянтину Віталійовичу,</w:t>
      </w:r>
      <w:r w:rsidRPr="00275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(проживає за адресою: м. Луцьк, ___).</w:t>
      </w:r>
    </w:p>
    <w:p w:rsidR="005052D3" w:rsidRDefault="005052D3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5052D3" w:rsidRDefault="005052D3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5052D3" w:rsidRDefault="005052D3" w:rsidP="004E64D7">
      <w:pPr>
        <w:pStyle w:val="ListParagraph"/>
        <w:ind w:left="0"/>
        <w:jc w:val="both"/>
        <w:rPr>
          <w:rFonts w:cs="Lucida Sans"/>
        </w:rPr>
      </w:pPr>
    </w:p>
    <w:p w:rsidR="005052D3" w:rsidRDefault="005052D3" w:rsidP="004E64D7">
      <w:pPr>
        <w:pStyle w:val="ListParagraph"/>
        <w:ind w:left="0"/>
        <w:jc w:val="both"/>
        <w:rPr>
          <w:rFonts w:cs="Lucida Sans"/>
        </w:rPr>
      </w:pPr>
    </w:p>
    <w:p w:rsidR="005052D3" w:rsidRDefault="005052D3" w:rsidP="004E64D7">
      <w:pPr>
        <w:pStyle w:val="ListParagraph"/>
        <w:ind w:left="0"/>
        <w:jc w:val="both"/>
        <w:rPr>
          <w:rFonts w:cs="Lucida Sans"/>
        </w:rPr>
      </w:pPr>
    </w:p>
    <w:p w:rsidR="005052D3" w:rsidRDefault="005052D3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5052D3" w:rsidRDefault="005052D3" w:rsidP="004E64D7">
      <w:pPr>
        <w:rPr>
          <w:rFonts w:ascii="Times New Roman" w:hAnsi="Times New Roman" w:cs="Times New Roman"/>
        </w:rPr>
      </w:pPr>
    </w:p>
    <w:p w:rsidR="005052D3" w:rsidRPr="002E1FDF" w:rsidRDefault="005052D3" w:rsidP="004E64D7">
      <w:pPr>
        <w:rPr>
          <w:rFonts w:ascii="Times New Roman" w:hAnsi="Times New Roman" w:cs="Times New Roman"/>
        </w:rPr>
      </w:pPr>
    </w:p>
    <w:p w:rsidR="005052D3" w:rsidRDefault="005052D3" w:rsidP="0050368C">
      <w:pPr>
        <w:rPr>
          <w:rFonts w:ascii="Times New Roman" w:hAnsi="Times New Roman" w:cs="Times New Roman"/>
        </w:rPr>
      </w:pPr>
      <w:r w:rsidRPr="002E1FDF">
        <w:rPr>
          <w:rFonts w:ascii="Times New Roman" w:hAnsi="Times New Roman" w:cs="Times New Roman"/>
        </w:rPr>
        <w:t>Майборода 284</w:t>
      </w:r>
      <w:r>
        <w:rPr>
          <w:rFonts w:ascii="Times New Roman" w:hAnsi="Times New Roman" w:cs="Times New Roman"/>
        </w:rPr>
        <w:t> </w:t>
      </w:r>
      <w:r w:rsidRPr="002E1FDF">
        <w:rPr>
          <w:rFonts w:ascii="Times New Roman" w:hAnsi="Times New Roman" w:cs="Times New Roman"/>
        </w:rPr>
        <w:t>177</w:t>
      </w:r>
    </w:p>
    <w:p w:rsidR="005052D3" w:rsidRPr="002E1FDF" w:rsidRDefault="005052D3" w:rsidP="0050368C">
      <w:pPr>
        <w:rPr>
          <w:rFonts w:ascii="Times New Roman" w:hAnsi="Times New Roman" w:cs="Times New Roman"/>
        </w:rPr>
      </w:pPr>
    </w:p>
    <w:sectPr w:rsidR="005052D3" w:rsidRPr="002E1FDF" w:rsidSect="0043112F">
      <w:headerReference w:type="default" r:id="rId8"/>
      <w:pgSz w:w="11906" w:h="16838"/>
      <w:pgMar w:top="567" w:right="567" w:bottom="1560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D3" w:rsidRDefault="005052D3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5052D3" w:rsidRDefault="005052D3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D3" w:rsidRDefault="005052D3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5052D3" w:rsidRDefault="005052D3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D3" w:rsidRPr="00580099" w:rsidRDefault="005052D3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A507B0">
      <w:rPr>
        <w:rFonts w:ascii="Times New Roman" w:hAnsi="Times New Roman" w:cs="Times New Roman"/>
        <w:noProof/>
        <w:lang w:val="ru-RU"/>
      </w:rPr>
      <w:t>5</w:t>
    </w:r>
    <w:r w:rsidRPr="00580099">
      <w:rPr>
        <w:rFonts w:ascii="Times New Roman" w:hAnsi="Times New Roman" w:cs="Times New Roman"/>
      </w:rPr>
      <w:fldChar w:fldCharType="end"/>
    </w:r>
  </w:p>
  <w:p w:rsidR="005052D3" w:rsidRDefault="005052D3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56B0"/>
    <w:rsid w:val="00010C25"/>
    <w:rsid w:val="00013806"/>
    <w:rsid w:val="00022F63"/>
    <w:rsid w:val="00027BA6"/>
    <w:rsid w:val="00055E5E"/>
    <w:rsid w:val="00064D34"/>
    <w:rsid w:val="0007183D"/>
    <w:rsid w:val="000758E0"/>
    <w:rsid w:val="0009371F"/>
    <w:rsid w:val="00095BC2"/>
    <w:rsid w:val="00095EA6"/>
    <w:rsid w:val="000A58DC"/>
    <w:rsid w:val="000B40B1"/>
    <w:rsid w:val="000B4FD0"/>
    <w:rsid w:val="000C6322"/>
    <w:rsid w:val="000C719C"/>
    <w:rsid w:val="000D0D7D"/>
    <w:rsid w:val="000D11A9"/>
    <w:rsid w:val="000D1CEF"/>
    <w:rsid w:val="000D3CFA"/>
    <w:rsid w:val="000D7C9E"/>
    <w:rsid w:val="000E3E9F"/>
    <w:rsid w:val="000E65D8"/>
    <w:rsid w:val="000E6BF6"/>
    <w:rsid w:val="0010253E"/>
    <w:rsid w:val="001036E0"/>
    <w:rsid w:val="001138D5"/>
    <w:rsid w:val="00113BF3"/>
    <w:rsid w:val="00123221"/>
    <w:rsid w:val="00145FDF"/>
    <w:rsid w:val="001514CA"/>
    <w:rsid w:val="0015583A"/>
    <w:rsid w:val="00155BC9"/>
    <w:rsid w:val="00156C8C"/>
    <w:rsid w:val="00162D74"/>
    <w:rsid w:val="00164D9C"/>
    <w:rsid w:val="00165B4C"/>
    <w:rsid w:val="00167C8C"/>
    <w:rsid w:val="00171FDD"/>
    <w:rsid w:val="00173747"/>
    <w:rsid w:val="001739F7"/>
    <w:rsid w:val="00174783"/>
    <w:rsid w:val="001855B4"/>
    <w:rsid w:val="001A0BBA"/>
    <w:rsid w:val="001A0CB1"/>
    <w:rsid w:val="001A3B7E"/>
    <w:rsid w:val="001B03BB"/>
    <w:rsid w:val="001B3C57"/>
    <w:rsid w:val="001B5815"/>
    <w:rsid w:val="001C0475"/>
    <w:rsid w:val="001C349E"/>
    <w:rsid w:val="001C451F"/>
    <w:rsid w:val="001C452B"/>
    <w:rsid w:val="001C47FC"/>
    <w:rsid w:val="001D0EEE"/>
    <w:rsid w:val="001D3E2C"/>
    <w:rsid w:val="001D64DB"/>
    <w:rsid w:val="001D7DA4"/>
    <w:rsid w:val="001E497C"/>
    <w:rsid w:val="001E6ACC"/>
    <w:rsid w:val="001F78D7"/>
    <w:rsid w:val="00210C53"/>
    <w:rsid w:val="002164F6"/>
    <w:rsid w:val="00231D7C"/>
    <w:rsid w:val="00232F9F"/>
    <w:rsid w:val="00237AD4"/>
    <w:rsid w:val="00244A1A"/>
    <w:rsid w:val="00245E03"/>
    <w:rsid w:val="00250DB4"/>
    <w:rsid w:val="00253279"/>
    <w:rsid w:val="002567DC"/>
    <w:rsid w:val="0027098B"/>
    <w:rsid w:val="00275357"/>
    <w:rsid w:val="00275535"/>
    <w:rsid w:val="00276098"/>
    <w:rsid w:val="00281A81"/>
    <w:rsid w:val="002858DB"/>
    <w:rsid w:val="00290BE1"/>
    <w:rsid w:val="00291E47"/>
    <w:rsid w:val="002958A8"/>
    <w:rsid w:val="00296880"/>
    <w:rsid w:val="00296925"/>
    <w:rsid w:val="002A0C68"/>
    <w:rsid w:val="002C2D74"/>
    <w:rsid w:val="002C6DAB"/>
    <w:rsid w:val="002D48E9"/>
    <w:rsid w:val="002D4B49"/>
    <w:rsid w:val="002D7680"/>
    <w:rsid w:val="002E1FDF"/>
    <w:rsid w:val="002F22CE"/>
    <w:rsid w:val="0030597D"/>
    <w:rsid w:val="00310872"/>
    <w:rsid w:val="003253D9"/>
    <w:rsid w:val="003276C0"/>
    <w:rsid w:val="00333E75"/>
    <w:rsid w:val="00334F3F"/>
    <w:rsid w:val="003404AE"/>
    <w:rsid w:val="00344AC6"/>
    <w:rsid w:val="00357569"/>
    <w:rsid w:val="00373AF6"/>
    <w:rsid w:val="0037603E"/>
    <w:rsid w:val="0038090B"/>
    <w:rsid w:val="0038284F"/>
    <w:rsid w:val="003841FD"/>
    <w:rsid w:val="0038462B"/>
    <w:rsid w:val="003847D1"/>
    <w:rsid w:val="0039015D"/>
    <w:rsid w:val="00393EC5"/>
    <w:rsid w:val="00397DF3"/>
    <w:rsid w:val="003A51A7"/>
    <w:rsid w:val="003A5C1E"/>
    <w:rsid w:val="003B0E09"/>
    <w:rsid w:val="003B3E59"/>
    <w:rsid w:val="003C6AA0"/>
    <w:rsid w:val="003D080A"/>
    <w:rsid w:val="003D1BA7"/>
    <w:rsid w:val="003D7C7D"/>
    <w:rsid w:val="003E670D"/>
    <w:rsid w:val="003E7496"/>
    <w:rsid w:val="003F4603"/>
    <w:rsid w:val="00405AC3"/>
    <w:rsid w:val="0041067E"/>
    <w:rsid w:val="00411A4C"/>
    <w:rsid w:val="004124F9"/>
    <w:rsid w:val="004127C7"/>
    <w:rsid w:val="0041306A"/>
    <w:rsid w:val="004131E1"/>
    <w:rsid w:val="004141D1"/>
    <w:rsid w:val="00420FEE"/>
    <w:rsid w:val="00421763"/>
    <w:rsid w:val="0043112F"/>
    <w:rsid w:val="0043233A"/>
    <w:rsid w:val="0043297F"/>
    <w:rsid w:val="00440B68"/>
    <w:rsid w:val="00452129"/>
    <w:rsid w:val="004600A6"/>
    <w:rsid w:val="00465BFB"/>
    <w:rsid w:val="00473ECD"/>
    <w:rsid w:val="00484AC0"/>
    <w:rsid w:val="004964B0"/>
    <w:rsid w:val="00497D62"/>
    <w:rsid w:val="00497ECD"/>
    <w:rsid w:val="004B3518"/>
    <w:rsid w:val="004C318C"/>
    <w:rsid w:val="004C363D"/>
    <w:rsid w:val="004C6B11"/>
    <w:rsid w:val="004D32D9"/>
    <w:rsid w:val="004E2B5A"/>
    <w:rsid w:val="004E64D7"/>
    <w:rsid w:val="004F14A7"/>
    <w:rsid w:val="0050368C"/>
    <w:rsid w:val="005052D3"/>
    <w:rsid w:val="005244E6"/>
    <w:rsid w:val="00526686"/>
    <w:rsid w:val="0054162B"/>
    <w:rsid w:val="00542694"/>
    <w:rsid w:val="00543BD6"/>
    <w:rsid w:val="00552B43"/>
    <w:rsid w:val="005564C7"/>
    <w:rsid w:val="005568E7"/>
    <w:rsid w:val="00570B0C"/>
    <w:rsid w:val="00573A1F"/>
    <w:rsid w:val="00580099"/>
    <w:rsid w:val="005829E0"/>
    <w:rsid w:val="00582F4C"/>
    <w:rsid w:val="00586FD9"/>
    <w:rsid w:val="005872F5"/>
    <w:rsid w:val="00592320"/>
    <w:rsid w:val="00596713"/>
    <w:rsid w:val="005A2888"/>
    <w:rsid w:val="005A4FC9"/>
    <w:rsid w:val="005A7B7A"/>
    <w:rsid w:val="005B1F0D"/>
    <w:rsid w:val="005B5787"/>
    <w:rsid w:val="005B68E6"/>
    <w:rsid w:val="005B73BA"/>
    <w:rsid w:val="005C6142"/>
    <w:rsid w:val="005E67E9"/>
    <w:rsid w:val="005E6E3C"/>
    <w:rsid w:val="005F086A"/>
    <w:rsid w:val="0060268D"/>
    <w:rsid w:val="0060360A"/>
    <w:rsid w:val="0060747A"/>
    <w:rsid w:val="006175DF"/>
    <w:rsid w:val="006265E5"/>
    <w:rsid w:val="006276EC"/>
    <w:rsid w:val="00635269"/>
    <w:rsid w:val="00642258"/>
    <w:rsid w:val="00653344"/>
    <w:rsid w:val="0066182B"/>
    <w:rsid w:val="0066535E"/>
    <w:rsid w:val="00666027"/>
    <w:rsid w:val="00667731"/>
    <w:rsid w:val="00670C31"/>
    <w:rsid w:val="00680D9F"/>
    <w:rsid w:val="00686606"/>
    <w:rsid w:val="006958DF"/>
    <w:rsid w:val="00695B31"/>
    <w:rsid w:val="006A4AEA"/>
    <w:rsid w:val="006A645B"/>
    <w:rsid w:val="006A761D"/>
    <w:rsid w:val="006B07E4"/>
    <w:rsid w:val="006C1071"/>
    <w:rsid w:val="006C645A"/>
    <w:rsid w:val="006D2A85"/>
    <w:rsid w:val="006D4B48"/>
    <w:rsid w:val="006D6767"/>
    <w:rsid w:val="006E0346"/>
    <w:rsid w:val="006E3CB3"/>
    <w:rsid w:val="00700897"/>
    <w:rsid w:val="007038FE"/>
    <w:rsid w:val="00704583"/>
    <w:rsid w:val="007045D2"/>
    <w:rsid w:val="00706A21"/>
    <w:rsid w:val="00707FA0"/>
    <w:rsid w:val="00711A3B"/>
    <w:rsid w:val="00712494"/>
    <w:rsid w:val="00712A44"/>
    <w:rsid w:val="00713F50"/>
    <w:rsid w:val="00714D58"/>
    <w:rsid w:val="00717909"/>
    <w:rsid w:val="00721549"/>
    <w:rsid w:val="00734D27"/>
    <w:rsid w:val="0073619D"/>
    <w:rsid w:val="007400D8"/>
    <w:rsid w:val="00751661"/>
    <w:rsid w:val="0076531D"/>
    <w:rsid w:val="0077087A"/>
    <w:rsid w:val="00771C60"/>
    <w:rsid w:val="00775AD4"/>
    <w:rsid w:val="00782E00"/>
    <w:rsid w:val="00785C08"/>
    <w:rsid w:val="007976AB"/>
    <w:rsid w:val="007A3C28"/>
    <w:rsid w:val="007B04DA"/>
    <w:rsid w:val="007B5431"/>
    <w:rsid w:val="007C6D6F"/>
    <w:rsid w:val="007C7DBE"/>
    <w:rsid w:val="007D16E7"/>
    <w:rsid w:val="007D6F8A"/>
    <w:rsid w:val="007E3588"/>
    <w:rsid w:val="007E3779"/>
    <w:rsid w:val="007E4C11"/>
    <w:rsid w:val="007E54CE"/>
    <w:rsid w:val="007F27C1"/>
    <w:rsid w:val="007F4C2B"/>
    <w:rsid w:val="00803EAB"/>
    <w:rsid w:val="008059E1"/>
    <w:rsid w:val="0080651D"/>
    <w:rsid w:val="0080713F"/>
    <w:rsid w:val="00812A32"/>
    <w:rsid w:val="00815D1E"/>
    <w:rsid w:val="008247D9"/>
    <w:rsid w:val="00830009"/>
    <w:rsid w:val="00832C24"/>
    <w:rsid w:val="0083440A"/>
    <w:rsid w:val="00834F11"/>
    <w:rsid w:val="008511FC"/>
    <w:rsid w:val="00866DDB"/>
    <w:rsid w:val="008709B6"/>
    <w:rsid w:val="008744DD"/>
    <w:rsid w:val="008952C0"/>
    <w:rsid w:val="008A706D"/>
    <w:rsid w:val="008B408E"/>
    <w:rsid w:val="008C69AD"/>
    <w:rsid w:val="008C7414"/>
    <w:rsid w:val="008C7D50"/>
    <w:rsid w:val="008C7FE8"/>
    <w:rsid w:val="008D1D87"/>
    <w:rsid w:val="008D7262"/>
    <w:rsid w:val="008F0737"/>
    <w:rsid w:val="008F34FF"/>
    <w:rsid w:val="008F70C8"/>
    <w:rsid w:val="008F7280"/>
    <w:rsid w:val="0091424F"/>
    <w:rsid w:val="0092406B"/>
    <w:rsid w:val="009275F9"/>
    <w:rsid w:val="00935E6B"/>
    <w:rsid w:val="0094552E"/>
    <w:rsid w:val="0094582A"/>
    <w:rsid w:val="00946990"/>
    <w:rsid w:val="00950495"/>
    <w:rsid w:val="0095282A"/>
    <w:rsid w:val="009572E6"/>
    <w:rsid w:val="00962EEB"/>
    <w:rsid w:val="00965E30"/>
    <w:rsid w:val="00966900"/>
    <w:rsid w:val="0096697D"/>
    <w:rsid w:val="0096788B"/>
    <w:rsid w:val="00967DE4"/>
    <w:rsid w:val="00975503"/>
    <w:rsid w:val="0098590B"/>
    <w:rsid w:val="00991A65"/>
    <w:rsid w:val="009920BC"/>
    <w:rsid w:val="009A5013"/>
    <w:rsid w:val="009A527E"/>
    <w:rsid w:val="009A5C49"/>
    <w:rsid w:val="009A7BD1"/>
    <w:rsid w:val="009C0708"/>
    <w:rsid w:val="009C2588"/>
    <w:rsid w:val="009C2FEF"/>
    <w:rsid w:val="009D4B61"/>
    <w:rsid w:val="009E478A"/>
    <w:rsid w:val="009E492B"/>
    <w:rsid w:val="009E6CFA"/>
    <w:rsid w:val="009F6538"/>
    <w:rsid w:val="00A04920"/>
    <w:rsid w:val="00A0527A"/>
    <w:rsid w:val="00A11F41"/>
    <w:rsid w:val="00A15B3C"/>
    <w:rsid w:val="00A22E9B"/>
    <w:rsid w:val="00A24D76"/>
    <w:rsid w:val="00A311F9"/>
    <w:rsid w:val="00A32F3D"/>
    <w:rsid w:val="00A341A7"/>
    <w:rsid w:val="00A341E2"/>
    <w:rsid w:val="00A35F95"/>
    <w:rsid w:val="00A449BA"/>
    <w:rsid w:val="00A507B0"/>
    <w:rsid w:val="00A64539"/>
    <w:rsid w:val="00A66458"/>
    <w:rsid w:val="00A9111B"/>
    <w:rsid w:val="00AA2848"/>
    <w:rsid w:val="00AA5E41"/>
    <w:rsid w:val="00AB7F37"/>
    <w:rsid w:val="00AC188B"/>
    <w:rsid w:val="00AD4800"/>
    <w:rsid w:val="00AD5C41"/>
    <w:rsid w:val="00AD5DF9"/>
    <w:rsid w:val="00AE787F"/>
    <w:rsid w:val="00AF4B1A"/>
    <w:rsid w:val="00AF6469"/>
    <w:rsid w:val="00B051BA"/>
    <w:rsid w:val="00B17AD1"/>
    <w:rsid w:val="00B20A4D"/>
    <w:rsid w:val="00B2686C"/>
    <w:rsid w:val="00B318D8"/>
    <w:rsid w:val="00B32FBA"/>
    <w:rsid w:val="00B40685"/>
    <w:rsid w:val="00B42A69"/>
    <w:rsid w:val="00B43D93"/>
    <w:rsid w:val="00B454B9"/>
    <w:rsid w:val="00B46F74"/>
    <w:rsid w:val="00B5797B"/>
    <w:rsid w:val="00B711A3"/>
    <w:rsid w:val="00B72EAA"/>
    <w:rsid w:val="00B73C31"/>
    <w:rsid w:val="00B73ED7"/>
    <w:rsid w:val="00B74C46"/>
    <w:rsid w:val="00B74D47"/>
    <w:rsid w:val="00B77090"/>
    <w:rsid w:val="00B81B7F"/>
    <w:rsid w:val="00B83204"/>
    <w:rsid w:val="00B8360F"/>
    <w:rsid w:val="00B93983"/>
    <w:rsid w:val="00BA159C"/>
    <w:rsid w:val="00BA392E"/>
    <w:rsid w:val="00BA5582"/>
    <w:rsid w:val="00BA57B7"/>
    <w:rsid w:val="00BA74AF"/>
    <w:rsid w:val="00BB57FB"/>
    <w:rsid w:val="00BC0A77"/>
    <w:rsid w:val="00BC56B5"/>
    <w:rsid w:val="00BD00C1"/>
    <w:rsid w:val="00BD5CA4"/>
    <w:rsid w:val="00BE57BC"/>
    <w:rsid w:val="00BE684C"/>
    <w:rsid w:val="00BF1BED"/>
    <w:rsid w:val="00BF2743"/>
    <w:rsid w:val="00BF4C3A"/>
    <w:rsid w:val="00BF57B3"/>
    <w:rsid w:val="00BF6109"/>
    <w:rsid w:val="00BF6463"/>
    <w:rsid w:val="00BF6493"/>
    <w:rsid w:val="00C0037C"/>
    <w:rsid w:val="00C00780"/>
    <w:rsid w:val="00C019FB"/>
    <w:rsid w:val="00C12415"/>
    <w:rsid w:val="00C15AE5"/>
    <w:rsid w:val="00C16765"/>
    <w:rsid w:val="00C1758B"/>
    <w:rsid w:val="00C3736F"/>
    <w:rsid w:val="00C37ED5"/>
    <w:rsid w:val="00C405BA"/>
    <w:rsid w:val="00C4330C"/>
    <w:rsid w:val="00C52B67"/>
    <w:rsid w:val="00C65A3C"/>
    <w:rsid w:val="00C72099"/>
    <w:rsid w:val="00C73E8A"/>
    <w:rsid w:val="00C741DB"/>
    <w:rsid w:val="00C7704C"/>
    <w:rsid w:val="00C9677B"/>
    <w:rsid w:val="00C97318"/>
    <w:rsid w:val="00CA7F47"/>
    <w:rsid w:val="00CB63DC"/>
    <w:rsid w:val="00CD0115"/>
    <w:rsid w:val="00CD35A7"/>
    <w:rsid w:val="00CE2F55"/>
    <w:rsid w:val="00CF3533"/>
    <w:rsid w:val="00CF4162"/>
    <w:rsid w:val="00D01FBC"/>
    <w:rsid w:val="00D03008"/>
    <w:rsid w:val="00D03DEE"/>
    <w:rsid w:val="00D05822"/>
    <w:rsid w:val="00D05D93"/>
    <w:rsid w:val="00D0675F"/>
    <w:rsid w:val="00D07A1B"/>
    <w:rsid w:val="00D221A2"/>
    <w:rsid w:val="00D24846"/>
    <w:rsid w:val="00D30108"/>
    <w:rsid w:val="00D31AEE"/>
    <w:rsid w:val="00D335BC"/>
    <w:rsid w:val="00D45B58"/>
    <w:rsid w:val="00D505BB"/>
    <w:rsid w:val="00D57E93"/>
    <w:rsid w:val="00D605B1"/>
    <w:rsid w:val="00D6726D"/>
    <w:rsid w:val="00D73615"/>
    <w:rsid w:val="00D73C81"/>
    <w:rsid w:val="00D82048"/>
    <w:rsid w:val="00D825EC"/>
    <w:rsid w:val="00D84D54"/>
    <w:rsid w:val="00DA0175"/>
    <w:rsid w:val="00DA0F4B"/>
    <w:rsid w:val="00DA78D5"/>
    <w:rsid w:val="00DC0B94"/>
    <w:rsid w:val="00DC1C94"/>
    <w:rsid w:val="00DC2BEE"/>
    <w:rsid w:val="00DC4F14"/>
    <w:rsid w:val="00DC5A4A"/>
    <w:rsid w:val="00DD1E52"/>
    <w:rsid w:val="00DE438A"/>
    <w:rsid w:val="00DE44B1"/>
    <w:rsid w:val="00DE5787"/>
    <w:rsid w:val="00DE5CBB"/>
    <w:rsid w:val="00DF09C1"/>
    <w:rsid w:val="00DF15A6"/>
    <w:rsid w:val="00DF610B"/>
    <w:rsid w:val="00DF6D80"/>
    <w:rsid w:val="00E00594"/>
    <w:rsid w:val="00E045DB"/>
    <w:rsid w:val="00E10509"/>
    <w:rsid w:val="00E14294"/>
    <w:rsid w:val="00E2757C"/>
    <w:rsid w:val="00E333B3"/>
    <w:rsid w:val="00E36B42"/>
    <w:rsid w:val="00E36B88"/>
    <w:rsid w:val="00E378A6"/>
    <w:rsid w:val="00E414A1"/>
    <w:rsid w:val="00E4566A"/>
    <w:rsid w:val="00E633A5"/>
    <w:rsid w:val="00E633A7"/>
    <w:rsid w:val="00E700CA"/>
    <w:rsid w:val="00E72216"/>
    <w:rsid w:val="00E763CE"/>
    <w:rsid w:val="00E82261"/>
    <w:rsid w:val="00E82A45"/>
    <w:rsid w:val="00E95F24"/>
    <w:rsid w:val="00EA1478"/>
    <w:rsid w:val="00EA50D7"/>
    <w:rsid w:val="00EA7B17"/>
    <w:rsid w:val="00EC10DD"/>
    <w:rsid w:val="00EC749F"/>
    <w:rsid w:val="00ED2E33"/>
    <w:rsid w:val="00EF2824"/>
    <w:rsid w:val="00F052A4"/>
    <w:rsid w:val="00F1098B"/>
    <w:rsid w:val="00F11B91"/>
    <w:rsid w:val="00F27087"/>
    <w:rsid w:val="00F27121"/>
    <w:rsid w:val="00F315F9"/>
    <w:rsid w:val="00F378EF"/>
    <w:rsid w:val="00F37C85"/>
    <w:rsid w:val="00F41070"/>
    <w:rsid w:val="00F42166"/>
    <w:rsid w:val="00F531E1"/>
    <w:rsid w:val="00F60A79"/>
    <w:rsid w:val="00F60EAD"/>
    <w:rsid w:val="00F638F3"/>
    <w:rsid w:val="00F671AD"/>
    <w:rsid w:val="00F74B9D"/>
    <w:rsid w:val="00F751D0"/>
    <w:rsid w:val="00F7564F"/>
    <w:rsid w:val="00F82BDC"/>
    <w:rsid w:val="00F84ECE"/>
    <w:rsid w:val="00FB0719"/>
    <w:rsid w:val="00FB68E5"/>
    <w:rsid w:val="00FC2B8A"/>
    <w:rsid w:val="00FC4FA0"/>
    <w:rsid w:val="00FC5C30"/>
    <w:rsid w:val="00FC6706"/>
    <w:rsid w:val="00FD5BF2"/>
    <w:rsid w:val="00FE09AB"/>
    <w:rsid w:val="00FF0FF0"/>
    <w:rsid w:val="00FF205C"/>
    <w:rsid w:val="00FF508C"/>
    <w:rsid w:val="00FF53E0"/>
    <w:rsid w:val="00FF658A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5</Pages>
  <Words>6647</Words>
  <Characters>3789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4</cp:revision>
  <cp:lastPrinted>2024-11-25T08:07:00Z</cp:lastPrinted>
  <dcterms:created xsi:type="dcterms:W3CDTF">2024-11-26T13:06:00Z</dcterms:created>
  <dcterms:modified xsi:type="dcterms:W3CDTF">2024-11-26T13:44:00Z</dcterms:modified>
</cp:coreProperties>
</file>