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E7" w:rsidRDefault="00A90BE7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66913264" r:id="rId7"/>
        </w:pict>
      </w:r>
    </w:p>
    <w:p w:rsidR="00A90BE7" w:rsidRDefault="00A90BE7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A90BE7" w:rsidRDefault="00A90BE7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A90BE7" w:rsidRPr="005A2888" w:rsidRDefault="00A90BE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0BE7" w:rsidRPr="005A2888" w:rsidRDefault="00A90B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A90BE7" w:rsidRPr="005A2888" w:rsidRDefault="00A90BE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90BE7" w:rsidRDefault="00A90BE7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A90BE7" w:rsidRPr="00027BA6" w:rsidRDefault="00A90BE7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90BE7" w:rsidRDefault="00A90BE7" w:rsidP="004E64D7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адресної грошової допомоги на лікування</w:t>
      </w:r>
    </w:p>
    <w:p w:rsidR="00A90BE7" w:rsidRDefault="00A90BE7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A90BE7" w:rsidRDefault="00A90BE7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A90BE7" w:rsidRDefault="00A90BE7" w:rsidP="004E64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звернення громадян, відповідно до протоколу засідання комісії з питань надання грошової допомоги мешканцям Луцької міської територіальної громади від 10.01.2024 № 1, ст. 42, п. 8 ст. 59 Закону України «Про місцеве самоврядування в Україні»:</w:t>
      </w:r>
    </w:p>
    <w:p w:rsidR="00A90BE7" w:rsidRDefault="00A90BE7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BE7" w:rsidRDefault="00A90BE7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A90BE7" w:rsidRDefault="00A90BE7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Антонюку Олександру Адамовичу,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A90BE7" w:rsidRDefault="00A90BE7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Бойку Віктору Миколайовичу,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A90BE7" w:rsidRDefault="00A90BE7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Бондару Андрію Петровичу, ___ – 3000 (три тисячі) гривень на лікування (проживає за адресою: м. Луцьк, ___);</w:t>
      </w:r>
    </w:p>
    <w:p w:rsidR="00A90BE7" w:rsidRDefault="00A90BE7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Боярчуку Євгену Адамовичу, ___ – 3000 (три тисячі) гривень на лікування (проживає за адресою: м. Луцьк, ___);</w:t>
      </w:r>
    </w:p>
    <w:p w:rsidR="00A90BE7" w:rsidRDefault="00A90BE7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Вакуленку Степану Олеговичу, ___ – 3000 (три тисячі) гривень на лікування (проживає за адресою: м. Луцьк, ___);</w:t>
      </w:r>
    </w:p>
    <w:p w:rsidR="00A90BE7" w:rsidRDefault="00A90BE7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Вакульчику Сергію Петровичу, ___ – 3000 (три тисячі) гривень на лікування (проживає за адресою: с. Сирники, ___);</w:t>
      </w:r>
    </w:p>
    <w:p w:rsidR="00A90BE7" w:rsidRDefault="00A90BE7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Вілюку Андрію Миколайовичу, ___ – 3000 (три тисячі) гривень на лікування (проживає за адресою: м. Луцьк, ___);</w:t>
      </w:r>
    </w:p>
    <w:p w:rsidR="00A90BE7" w:rsidRDefault="00A90BE7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Гаврилюку Олександру Володимировичу,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A90BE7" w:rsidRDefault="00A90BE7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Галаші Анатолію Сергійовичу, ___ – 5000 (п’ять тисяч) гривень на лікування (проживає за адресою: м. Луцьк, ___);</w:t>
      </w:r>
    </w:p>
    <w:p w:rsidR="00A90BE7" w:rsidRDefault="00A90BE7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Гнатюку Святославу Володимировичу, ___ – 3000 (три тисячі) гривень на лікування (проживає за адресою: м. Луцьк, ___);</w:t>
      </w:r>
    </w:p>
    <w:p w:rsidR="00A90BE7" w:rsidRDefault="00A90BE7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Гресику Вадиму Васильовичу, ___ – 3000 (три тисячі) гривень на лікування (проживає за адресою: м. Луцьк, ___);</w:t>
      </w:r>
    </w:p>
    <w:p w:rsidR="00A90BE7" w:rsidRDefault="00A90BE7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Гуралю Василю Михайловичу, ___ – 3000 (три тисячі) гривень на лікування (проживає за адресою: м. Луцьк, ___);</w:t>
      </w:r>
    </w:p>
    <w:p w:rsidR="00A90BE7" w:rsidRDefault="00A90BE7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Джигирею Михайлу Івановичу, ___ – 3000 (три тисячі) гривень на лікування (проживає за адресою: м. Луцьк, ___);</w:t>
      </w:r>
    </w:p>
    <w:p w:rsidR="00A90BE7" w:rsidRDefault="00A90BE7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Завгородньому Дмитру Едуардовичу, ___ – 3000 (три тисячі) гривень на лікування (проживає за адресою: м. Луцьк, ___);</w:t>
      </w:r>
    </w:p>
    <w:p w:rsidR="00A90BE7" w:rsidRDefault="00A90BE7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Климку Роману Павловичу, ___ – 3000 (три тисячі) гривень на лікування (проживає за адресою: м. Луцьк, ___);</w:t>
      </w:r>
    </w:p>
    <w:p w:rsidR="00A90BE7" w:rsidRDefault="00A90BE7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Корнійчуку Володимиру Євгеновичу, ___ – 3000 (три тисячі) гривень на лікування (проживає за адресою: м. Луцьк, ___);</w:t>
      </w:r>
    </w:p>
    <w:p w:rsidR="00A90BE7" w:rsidRDefault="00A90BE7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Кравченюку Сергію Сергійовичу, ___ – 3000 (три тисячі) гривень на лікування (проживає за адресою: м. Луцьк, ___);</w:t>
      </w:r>
    </w:p>
    <w:p w:rsidR="00A90BE7" w:rsidRDefault="00A90BE7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Кульбі Юрію Володимировичу, ___ – 3000 (три тисячі) гривень на лікування (проживає за адресою: м. Луцьк, ___);</w:t>
      </w:r>
    </w:p>
    <w:p w:rsidR="00A90BE7" w:rsidRDefault="00A90BE7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Лижнюку Олександру Миколайовичу, ___ – 3000 (три тисячі) гривень на лікування (проживає за адресою: м. Луцьк, ___);</w:t>
      </w:r>
    </w:p>
    <w:p w:rsidR="00A90BE7" w:rsidRDefault="00A90BE7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Лисиці Олександру Васильовичу, ___ – 3000 (три тисячі) гривень на лікування (проживає за адресою: м. Луцьк, ___);</w:t>
      </w:r>
    </w:p>
    <w:p w:rsidR="00A90BE7" w:rsidRDefault="00A90BE7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Марчуку Борису Петровичу, ___ – 3000 (три тисячі) гривень на лікування (проживає за адресою: с. Дачне, ___);</w:t>
      </w:r>
    </w:p>
    <w:p w:rsidR="00A90BE7" w:rsidRDefault="00A90BE7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Махнюку Віталію Григоровичу, ___ – 5000 (п’ять тисяч) гривень на лікування (проживає за адресою: м. Луцьк, ___);</w:t>
      </w:r>
    </w:p>
    <w:p w:rsidR="00A90BE7" w:rsidRDefault="00A90BE7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Мельничуку Віктору Дмитровичу, ___ – 3000 (три тисячі) гривень на лікування (проживає за адресою: м. Луцьк, ___);</w:t>
      </w:r>
    </w:p>
    <w:p w:rsidR="00A90BE7" w:rsidRDefault="00A90BE7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Мережі Віталію Вікторовичу, ___ – 3000 (три тисячі) гривень на лікування (проживає за адресою: м. Луцьк, ___);</w:t>
      </w:r>
    </w:p>
    <w:p w:rsidR="00A90BE7" w:rsidRDefault="00A90BE7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Москальцю Дмитру Львовичу, ___ – 5000 (п’ять тисяч) гривень на лікування (проживає за адресою: м. Луцьк, ___);</w:t>
      </w:r>
    </w:p>
    <w:p w:rsidR="00A90BE7" w:rsidRDefault="00A90BE7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Музиченку-Козловському Олександру Сергійовичу, ___ – 3000 (три тисячі) гривень на лікування (проживає за адресою: м. Луцьк, ___);</w:t>
      </w:r>
    </w:p>
    <w:p w:rsidR="00A90BE7" w:rsidRDefault="00A90BE7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Наумчуку Сергію Борисовичу, ___ – 3000 (три тисячі) гривень на лікування (проживає за адресою: м. Луцьк, ___);</w:t>
      </w:r>
    </w:p>
    <w:p w:rsidR="00A90BE7" w:rsidRDefault="00A90BE7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Нечипоруку Віктору Юрійовичу, ___ – 3000 (три тисячі) гривень на лікування (проживає за адресою: м. Луцьк, ___);</w:t>
      </w:r>
    </w:p>
    <w:p w:rsidR="00A90BE7" w:rsidRDefault="00A90BE7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Ничипоруку Олександру Анатолійовичу, ___ – 3000 (три тисячі) гривень на лікування (проживає за адресою: м. Луцьк, ___);</w:t>
      </w:r>
    </w:p>
    <w:p w:rsidR="00A90BE7" w:rsidRDefault="00A90BE7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Онищенку Роману Петровичу, ___ – 5000 (п’ять тисяч) гривень на лікування (проживає за адресою: м. Луцьк, ___);</w:t>
      </w:r>
    </w:p>
    <w:p w:rsidR="00A90BE7" w:rsidRDefault="00A90BE7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Павлюку Петру Миколайовичу, ___ – 3000 (три тисячі) гривень на лікування (проживає за адресою: м. Луцьк, ___);</w:t>
      </w:r>
    </w:p>
    <w:p w:rsidR="00A90BE7" w:rsidRDefault="00A90BE7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Петрову Сергію Володимировичу, ___ – 3000 (три тисячі) гривень на лікування (проживає за адресою: м. Луцьк, ___);</w:t>
      </w:r>
    </w:p>
    <w:p w:rsidR="00A90BE7" w:rsidRDefault="00A90BE7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Посуньку Олександру Володимировичу, ___ – 3000 (три тисячі) гривень на лікування (проживає за адресою: м. Луцьк, ___);</w:t>
      </w:r>
    </w:p>
    <w:p w:rsidR="00A90BE7" w:rsidRDefault="00A90BE7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Рижуку Анатолію Анатолійовичу, ___ – 3000 (три тисячі) гривень на лікування (проживає за адресою: м. Луцьк, ___);</w:t>
      </w:r>
    </w:p>
    <w:p w:rsidR="00A90BE7" w:rsidRDefault="00A90BE7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Романюку Юрію Аркадійовичу, ___ – 3000 (три тисячі) гривень на лікування (проживає за адресою: м. Луцьк, ___);</w:t>
      </w:r>
    </w:p>
    <w:p w:rsidR="00A90BE7" w:rsidRDefault="00A90BE7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Самчуку Олександру Віталійовичу, ___ – 3000 (три тисячі) гривень на лікування (проживає за адресою: м. Луцьк, ___);</w:t>
      </w:r>
    </w:p>
    <w:p w:rsidR="00A90BE7" w:rsidRDefault="00A90BE7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Середюку Борису Васильовичу, ___ – 3000 (три тисячі) гривень на лікування (проживає за адресою: м. Луцьк, ___);</w:t>
      </w:r>
    </w:p>
    <w:p w:rsidR="00A90BE7" w:rsidRDefault="00A90BE7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Скворцову Сергію Вікторовичу, ___ – 10 000 (десять тисяч) гривень на лікування (проживає за адресою: м. Луцьк, ___);</w:t>
      </w:r>
    </w:p>
    <w:p w:rsidR="00A90BE7" w:rsidRDefault="00A90BE7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Снитюку Олегу Юрійовичу, ___ – 3000 (три тисячі) гривень на лікування (проживає за адресою: м. Луцьк, ___);</w:t>
      </w:r>
    </w:p>
    <w:p w:rsidR="00A90BE7" w:rsidRDefault="00A90BE7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Теслюку Володимиру Володимировичу,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A90BE7" w:rsidRDefault="00A90BE7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Філюку Сергію Івановичу,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с. Небіжка, ___);</w:t>
      </w:r>
    </w:p>
    <w:p w:rsidR="00A90BE7" w:rsidRDefault="00A90BE7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Харчуку Павлу Мирославовичу, ___ – 3000 (три тисячі) гривень на лікування (проживає за адресою: м. Луцьк, ___);</w:t>
      </w:r>
    </w:p>
    <w:p w:rsidR="00A90BE7" w:rsidRDefault="00A90BE7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Хвостюку Артему Вікторовичу, ___ – 3000 (три тисячі) гривень на лікування (проживає за адресою: м. Луцьк, ___);</w:t>
      </w:r>
    </w:p>
    <w:p w:rsidR="00A90BE7" w:rsidRDefault="00A90BE7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Чекусу Сергію Костянтиновичу, ___ – 3000 (три тисячі) гривень на лікування (проживає за адресою: м. Луцьк, ___);</w:t>
      </w:r>
    </w:p>
    <w:p w:rsidR="00A90BE7" w:rsidRDefault="00A90BE7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Шаваріну Олександру Яковичу, ___ – 3000 (три тисячі) гривень на лікування (проживає за адресою: с. Зміїнець, ___);</w:t>
      </w:r>
    </w:p>
    <w:p w:rsidR="00A90BE7" w:rsidRDefault="00A90BE7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Шевчуку Юрію Михайловичу, ___ – 3000 (три тисячі) гривень на лікування (проживає за адресою: м. Луцьк, ___);</w:t>
      </w:r>
    </w:p>
    <w:p w:rsidR="00A90BE7" w:rsidRDefault="00A90BE7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Шолому Анатолію Павловичу,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A90BE7" w:rsidRDefault="00A90BE7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Яцуну Олександру Геннадійовичу, ___ – 3000 (три тисячі) гривень на лікування (проживає за адресою: м. Луцьк, ___).</w:t>
      </w:r>
    </w:p>
    <w:p w:rsidR="00A90BE7" w:rsidRDefault="00A90BE7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BE7" w:rsidRDefault="00A90BE7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A90BE7" w:rsidRDefault="00A90BE7" w:rsidP="004E64D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A90BE7" w:rsidRDefault="00A90BE7" w:rsidP="004E64D7">
      <w:pPr>
        <w:pStyle w:val="ListParagraph"/>
        <w:ind w:left="0"/>
        <w:jc w:val="both"/>
        <w:rPr>
          <w:rFonts w:cs="Lucida Sans"/>
        </w:rPr>
      </w:pPr>
    </w:p>
    <w:p w:rsidR="00A90BE7" w:rsidRDefault="00A90BE7" w:rsidP="004E64D7">
      <w:pPr>
        <w:pStyle w:val="ListParagraph"/>
        <w:ind w:left="0"/>
        <w:jc w:val="both"/>
        <w:rPr>
          <w:rFonts w:cs="Lucida Sans"/>
        </w:rPr>
      </w:pPr>
    </w:p>
    <w:p w:rsidR="00A90BE7" w:rsidRDefault="00A90BE7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A90BE7" w:rsidRDefault="00A90BE7" w:rsidP="004E64D7">
      <w:pPr>
        <w:rPr>
          <w:rFonts w:ascii="Times New Roman" w:hAnsi="Times New Roman" w:cs="Times New Roman"/>
          <w:sz w:val="28"/>
          <w:szCs w:val="28"/>
        </w:rPr>
      </w:pPr>
    </w:p>
    <w:p w:rsidR="00A90BE7" w:rsidRDefault="00A90BE7" w:rsidP="004E64D7">
      <w:pPr>
        <w:rPr>
          <w:rFonts w:ascii="Times New Roman" w:hAnsi="Times New Roman" w:cs="Times New Roman"/>
          <w:sz w:val="28"/>
          <w:szCs w:val="28"/>
        </w:rPr>
      </w:pPr>
    </w:p>
    <w:p w:rsidR="00A90BE7" w:rsidRPr="00CF4162" w:rsidRDefault="00A90BE7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A90BE7" w:rsidRPr="00CF4162" w:rsidSect="00EA168B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BE7" w:rsidRDefault="00A90BE7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A90BE7" w:rsidRDefault="00A90BE7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BE7" w:rsidRDefault="00A90BE7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A90BE7" w:rsidRDefault="00A90BE7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BE7" w:rsidRPr="00580099" w:rsidRDefault="00A90BE7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34336F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A90BE7" w:rsidRDefault="00A90BE7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27BA6"/>
    <w:rsid w:val="000D3CFA"/>
    <w:rsid w:val="0010253E"/>
    <w:rsid w:val="00145FDF"/>
    <w:rsid w:val="001B03BB"/>
    <w:rsid w:val="001C0475"/>
    <w:rsid w:val="002164F6"/>
    <w:rsid w:val="00232F9F"/>
    <w:rsid w:val="00296880"/>
    <w:rsid w:val="002D48E9"/>
    <w:rsid w:val="00333E75"/>
    <w:rsid w:val="0034336F"/>
    <w:rsid w:val="0038462B"/>
    <w:rsid w:val="00421763"/>
    <w:rsid w:val="00473ECD"/>
    <w:rsid w:val="00497D62"/>
    <w:rsid w:val="004D32D9"/>
    <w:rsid w:val="004E64D7"/>
    <w:rsid w:val="0050368C"/>
    <w:rsid w:val="00542694"/>
    <w:rsid w:val="00570B0C"/>
    <w:rsid w:val="00580099"/>
    <w:rsid w:val="00596713"/>
    <w:rsid w:val="005A2888"/>
    <w:rsid w:val="00616F54"/>
    <w:rsid w:val="00642258"/>
    <w:rsid w:val="006A645B"/>
    <w:rsid w:val="00712494"/>
    <w:rsid w:val="00713F50"/>
    <w:rsid w:val="00717909"/>
    <w:rsid w:val="00782E00"/>
    <w:rsid w:val="00792CF5"/>
    <w:rsid w:val="008059E1"/>
    <w:rsid w:val="00866DDB"/>
    <w:rsid w:val="008952C0"/>
    <w:rsid w:val="008F7280"/>
    <w:rsid w:val="0094464D"/>
    <w:rsid w:val="00975503"/>
    <w:rsid w:val="009A7BD1"/>
    <w:rsid w:val="00A11F41"/>
    <w:rsid w:val="00A22E9B"/>
    <w:rsid w:val="00A311F9"/>
    <w:rsid w:val="00A90BE7"/>
    <w:rsid w:val="00B32FBA"/>
    <w:rsid w:val="00B454B9"/>
    <w:rsid w:val="00B6011E"/>
    <w:rsid w:val="00B73C31"/>
    <w:rsid w:val="00B73ED7"/>
    <w:rsid w:val="00BF1BED"/>
    <w:rsid w:val="00CA06BB"/>
    <w:rsid w:val="00CF4162"/>
    <w:rsid w:val="00CF5A6E"/>
    <w:rsid w:val="00D01FBC"/>
    <w:rsid w:val="00D0675F"/>
    <w:rsid w:val="00D07A1B"/>
    <w:rsid w:val="00D24846"/>
    <w:rsid w:val="00D605B1"/>
    <w:rsid w:val="00D82048"/>
    <w:rsid w:val="00DC4F14"/>
    <w:rsid w:val="00DF6D80"/>
    <w:rsid w:val="00E72216"/>
    <w:rsid w:val="00EA168B"/>
    <w:rsid w:val="00EF2824"/>
    <w:rsid w:val="00F1098B"/>
    <w:rsid w:val="00F671AD"/>
    <w:rsid w:val="00F77627"/>
    <w:rsid w:val="00FB0719"/>
    <w:rsid w:val="00FE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4084</Words>
  <Characters>2329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cp:lastPrinted>2024-01-11T09:27:00Z</cp:lastPrinted>
  <dcterms:created xsi:type="dcterms:W3CDTF">2024-01-16T10:17:00Z</dcterms:created>
  <dcterms:modified xsi:type="dcterms:W3CDTF">2024-01-16T10:28:00Z</dcterms:modified>
</cp:coreProperties>
</file>