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D9" w:rsidRDefault="005903D9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69860538" r:id="rId7"/>
        </w:pict>
      </w:r>
    </w:p>
    <w:p w:rsidR="005903D9" w:rsidRDefault="005903D9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5903D9" w:rsidRDefault="005903D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903D9" w:rsidRPr="005A2888" w:rsidRDefault="005903D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903D9" w:rsidRPr="005A2888" w:rsidRDefault="005903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903D9" w:rsidRPr="005A2888" w:rsidRDefault="005903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903D9" w:rsidRDefault="005903D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903D9" w:rsidRPr="00027BA6" w:rsidRDefault="005903D9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5903D9" w:rsidRDefault="005903D9" w:rsidP="004E64D7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адресної грошової допомоги на лікування</w:t>
      </w:r>
    </w:p>
    <w:p w:rsidR="005903D9" w:rsidRDefault="005903D9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5903D9" w:rsidRDefault="005903D9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5903D9" w:rsidRDefault="005903D9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 42, п. 8 ст. 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льної громади від 16.02.2024 № 5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:rsidR="005903D9" w:rsidRDefault="005903D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3D9" w:rsidRDefault="005903D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5903D9" w:rsidRDefault="005903D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Байчуку Костянтину Євгенійовичу,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903D9" w:rsidRDefault="005903D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Белоусовій Антоніні Євгенівні,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903D9" w:rsidRDefault="005903D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 Інні Ярославівні, ___ – 3000 (три тисячі) гривень на лікування (проживає за адресою: м. Луцьк, ___);</w:t>
      </w:r>
    </w:p>
    <w:p w:rsidR="005903D9" w:rsidRDefault="005903D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Волощуку Сергію Петровичу, ___ – 3000 (три тисячі) гривень на лікування (проживає за адресою: м. Луцьк, ___);</w:t>
      </w:r>
    </w:p>
    <w:p w:rsidR="005903D9" w:rsidRDefault="005903D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Гончаруку Юрію Анатолійовичу, ___ – 3000 (три тисячі) гривень на лікування (проживає за адресою: м. Луцьк, ___);</w:t>
      </w:r>
    </w:p>
    <w:p w:rsidR="005903D9" w:rsidRDefault="005903D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</w:t>
      </w:r>
      <w:r w:rsidRPr="00543BD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янчуку Богдану Олексійовичу, ___ – 3000 (три тисячі) гривень на лікування (проживає за адресою: м. Луцьк,  ___);</w:t>
      </w:r>
    </w:p>
    <w:p w:rsidR="005903D9" w:rsidRDefault="005903D9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Дишку Валерію Степановичу, ___ – 3000 (три тисячі) гривень на лікування (проживає за адресою: м. Луцьк, ___);</w:t>
      </w:r>
    </w:p>
    <w:p w:rsidR="005903D9" w:rsidRDefault="005903D9" w:rsidP="00064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Коменданту Якову Олексійовичу,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903D9" w:rsidRDefault="005903D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Кучмуку Ігорю Віталійовичу, ___ – 3000 (три тисячі) гривень на лікування (проживає за адресою: м. Луцьк, ___);</w:t>
      </w:r>
    </w:p>
    <w:p w:rsidR="005903D9" w:rsidRDefault="005903D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Лановому Олегу Вікторовичу, ___ – 3000 (три тисячі) гривень на лікування (проживає за адресою: м. Луцьк, ___);</w:t>
      </w:r>
    </w:p>
    <w:p w:rsidR="005903D9" w:rsidRDefault="005903D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Левицькому Михайлу Володимировичу, ___ – 3000 (три тисячі) гривень на лікування (проживає за адресою: м. Луцьк, ___);</w:t>
      </w:r>
    </w:p>
    <w:p w:rsidR="005903D9" w:rsidRDefault="005903D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Мандзик Ользі Олександрівні, ___ – 3000 (три тисячі) гривень на лікування (проживає за адресою: м. Луцьк, ___);</w:t>
      </w:r>
    </w:p>
    <w:p w:rsidR="005903D9" w:rsidRDefault="005903D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Меняйлу Віктору Олександровичу, ___ – 3000 (три тисячі) гривень на лікування (проживає за адресою: м. Луцьк, ___);</w:t>
      </w:r>
    </w:p>
    <w:p w:rsidR="005903D9" w:rsidRDefault="005903D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Музиченку Роману Миколайовичу, ___ – 3000 (три тисячі) гривень на лікування (проживає за адресою: м. Луцьк, ___);</w:t>
      </w:r>
    </w:p>
    <w:p w:rsidR="005903D9" w:rsidRDefault="005903D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Ничаю Дмитру Васильовичу, ___ – 3000 (три тисячі) гривень на лікування (проживає за адресою: м. Луцьк, ___);</w:t>
      </w:r>
    </w:p>
    <w:p w:rsidR="005903D9" w:rsidRDefault="005903D9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Павлосю Василю Васильовичу, ___ – 3000 (три тисячі) гривень на лікування (проживає за адресою: м. Луцьк, ___);</w:t>
      </w:r>
    </w:p>
    <w:p w:rsidR="005903D9" w:rsidRDefault="005903D9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Павлюку Івану Володимировичу, ___ – 3000 (три тисячі) гривень на лікування (проживає за адресою: м. Луцьк, ___);</w:t>
      </w:r>
    </w:p>
    <w:p w:rsidR="005903D9" w:rsidRDefault="005903D9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Патраю Володимиру Павловичу, ___ – 3000 (три тисячі) гривень на лікування (проживає за адресою: м. Луцьк, ___);</w:t>
      </w:r>
    </w:p>
    <w:p w:rsidR="005903D9" w:rsidRDefault="005903D9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Плотнікову Андрію Володимировичу, ___ – 3000 (три тисячі) гривень на лікування (проживає за адресою: м. Луцьк, ___);</w:t>
      </w:r>
    </w:p>
    <w:p w:rsidR="005903D9" w:rsidRDefault="005903D9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Притулюку Володимиру Олексійовичу, ___ – 3000 (три тисячі) гривень на лікування (проживає за адресою: м. Луцьк, ___);</w:t>
      </w:r>
    </w:p>
    <w:p w:rsidR="005903D9" w:rsidRDefault="005903D9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Ришку Мирославу Джановичу, ___ – 5000 (п’ять тисяч) гривень на лікування (проживає за адресою: м. Луцьк, ___);</w:t>
      </w:r>
    </w:p>
    <w:p w:rsidR="005903D9" w:rsidRDefault="005903D9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Рогачову Геннадію Євгеновичу, ___ – 3000 (три тисячі) гривень на лікування (проживає за адресою: м. Луцьк, ___);</w:t>
      </w:r>
    </w:p>
    <w:p w:rsidR="005903D9" w:rsidRDefault="005903D9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Семенюку Івану Олександровичу, ___ – 3000 (три тисячі) гривень на лікування (проживає за адресою: м. Луцьк, ___);</w:t>
      </w:r>
    </w:p>
    <w:p w:rsidR="005903D9" w:rsidRDefault="005903D9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Сидору Володимиру Євгеновичу, ___ – 3000 (три тисячі) гривень на лікування (проживає за адресою: м. Луцьк, ___);</w:t>
      </w:r>
    </w:p>
    <w:p w:rsidR="005903D9" w:rsidRDefault="005903D9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Синиці Олександру Івановичу, ___ – 3000 (три тисячі) гривень на лікування (проживає за адресою: м. Луцьк, ___);</w:t>
      </w:r>
    </w:p>
    <w:p w:rsidR="005903D9" w:rsidRDefault="005903D9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Синиці Олександру Олександровичу, ___ – 3000 (три тисячі) гривень на лікування (проживає за адресою: м. Луцьк, ___);</w:t>
      </w:r>
    </w:p>
    <w:p w:rsidR="005903D9" w:rsidRDefault="005903D9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Сіренку В</w:t>
      </w:r>
      <w:r w:rsidRPr="006026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ячеславу Олександровичу, ___– 3000 (три тисячі) гривень на лікування (проживає за адресою: м. Луцьк, ___);</w:t>
      </w:r>
    </w:p>
    <w:p w:rsidR="005903D9" w:rsidRDefault="005903D9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Столярчуку Іллі Романовичу, ___ – 3000 (три тисячі) гривень на лікування (проживає за адресою: м. Луцьк, ___);</w:t>
      </w:r>
    </w:p>
    <w:p w:rsidR="005903D9" w:rsidRDefault="005903D9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Ткачуку Василю Антоновичу, ___ – 3000 (три тисячі) гривень на лікування (проживає за адресою: м. Луцьк, ___);</w:t>
      </w:r>
    </w:p>
    <w:p w:rsidR="005903D9" w:rsidRDefault="005903D9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Федоруку Роману Петровичу, ___ – 3000 (три тисячі) гривень на лікування (проживає за адресою: м. Луцьк, ___);</w:t>
      </w:r>
    </w:p>
    <w:p w:rsidR="005903D9" w:rsidRDefault="005903D9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Челею Миколі Вікторовичу, ___ – 3000 (три тисячі) гривень на лікування (проживає за адресою: м. Луцьк, ___);</w:t>
      </w:r>
    </w:p>
    <w:p w:rsidR="005903D9" w:rsidRDefault="005903D9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Швецю Івану Івановичу, ___ – 3000 (три тисячі) гривень на лікування (проживає за адресою: м. Луцьк, ___);</w:t>
      </w:r>
    </w:p>
    <w:p w:rsidR="005903D9" w:rsidRDefault="005903D9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Шемедюку Роману Васильовичу, ___ – 3000 (три тисячі) гривень на лікування (проживає за адресою: м. Луцьк, ___);</w:t>
      </w:r>
    </w:p>
    <w:p w:rsidR="005903D9" w:rsidRDefault="005903D9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Яворській Любові Іванівні, ___ – 3000 (три тисячі) гривень на лікування (проживає за адресою: м. Луцьк, ___).</w:t>
      </w:r>
    </w:p>
    <w:p w:rsidR="005903D9" w:rsidRDefault="005903D9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3D9" w:rsidRDefault="005903D9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3D9" w:rsidRDefault="005903D9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5903D9" w:rsidRDefault="005903D9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5903D9" w:rsidRDefault="005903D9" w:rsidP="004E64D7">
      <w:pPr>
        <w:pStyle w:val="ListParagraph"/>
        <w:ind w:left="0"/>
        <w:jc w:val="both"/>
        <w:rPr>
          <w:rFonts w:cs="Lucida Sans"/>
        </w:rPr>
      </w:pPr>
    </w:p>
    <w:p w:rsidR="005903D9" w:rsidRDefault="005903D9" w:rsidP="004E64D7">
      <w:pPr>
        <w:pStyle w:val="ListParagraph"/>
        <w:ind w:left="0"/>
        <w:jc w:val="both"/>
        <w:rPr>
          <w:rFonts w:cs="Lucida Sans"/>
        </w:rPr>
      </w:pPr>
    </w:p>
    <w:p w:rsidR="005903D9" w:rsidRDefault="005903D9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5903D9" w:rsidRDefault="005903D9" w:rsidP="004E64D7">
      <w:pPr>
        <w:rPr>
          <w:rFonts w:ascii="Times New Roman" w:hAnsi="Times New Roman" w:cs="Times New Roman"/>
          <w:sz w:val="28"/>
          <w:szCs w:val="28"/>
        </w:rPr>
      </w:pPr>
    </w:p>
    <w:p w:rsidR="005903D9" w:rsidRPr="00CF4162" w:rsidRDefault="005903D9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Янчук 284 186</w:t>
      </w:r>
    </w:p>
    <w:sectPr w:rsidR="005903D9" w:rsidRPr="00CF4162" w:rsidSect="0087261D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3D9" w:rsidRDefault="005903D9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5903D9" w:rsidRDefault="005903D9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3D9" w:rsidRDefault="005903D9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5903D9" w:rsidRDefault="005903D9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D9" w:rsidRPr="00580099" w:rsidRDefault="005903D9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6A0646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5903D9" w:rsidRDefault="005903D9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27BA6"/>
    <w:rsid w:val="00064D34"/>
    <w:rsid w:val="000B4FD0"/>
    <w:rsid w:val="000D3CFA"/>
    <w:rsid w:val="0010253E"/>
    <w:rsid w:val="00145FDF"/>
    <w:rsid w:val="001739F7"/>
    <w:rsid w:val="001B03BB"/>
    <w:rsid w:val="001C0475"/>
    <w:rsid w:val="001C452B"/>
    <w:rsid w:val="002164F6"/>
    <w:rsid w:val="00231D7C"/>
    <w:rsid w:val="00232F9F"/>
    <w:rsid w:val="00250DB4"/>
    <w:rsid w:val="00296880"/>
    <w:rsid w:val="002D48E9"/>
    <w:rsid w:val="00333E75"/>
    <w:rsid w:val="0038462B"/>
    <w:rsid w:val="00405AC3"/>
    <w:rsid w:val="00421763"/>
    <w:rsid w:val="00465BFB"/>
    <w:rsid w:val="00473ECD"/>
    <w:rsid w:val="00497D62"/>
    <w:rsid w:val="00497ECD"/>
    <w:rsid w:val="004D32D9"/>
    <w:rsid w:val="004E64D7"/>
    <w:rsid w:val="0050368C"/>
    <w:rsid w:val="00503FA9"/>
    <w:rsid w:val="00542694"/>
    <w:rsid w:val="00543BD6"/>
    <w:rsid w:val="00570B0C"/>
    <w:rsid w:val="00580099"/>
    <w:rsid w:val="005903D9"/>
    <w:rsid w:val="00596713"/>
    <w:rsid w:val="005A2888"/>
    <w:rsid w:val="0060268D"/>
    <w:rsid w:val="006265E5"/>
    <w:rsid w:val="00642258"/>
    <w:rsid w:val="00666027"/>
    <w:rsid w:val="00670C31"/>
    <w:rsid w:val="006A0646"/>
    <w:rsid w:val="006A4AEA"/>
    <w:rsid w:val="006A645B"/>
    <w:rsid w:val="006C1071"/>
    <w:rsid w:val="00707FA0"/>
    <w:rsid w:val="00712494"/>
    <w:rsid w:val="00713F50"/>
    <w:rsid w:val="00714D58"/>
    <w:rsid w:val="00717909"/>
    <w:rsid w:val="00721549"/>
    <w:rsid w:val="00751661"/>
    <w:rsid w:val="00782E00"/>
    <w:rsid w:val="007E0742"/>
    <w:rsid w:val="008059E1"/>
    <w:rsid w:val="00815D1E"/>
    <w:rsid w:val="008511FC"/>
    <w:rsid w:val="00866DDB"/>
    <w:rsid w:val="0087261D"/>
    <w:rsid w:val="008952C0"/>
    <w:rsid w:val="008A706D"/>
    <w:rsid w:val="008F7280"/>
    <w:rsid w:val="0091424F"/>
    <w:rsid w:val="009572E6"/>
    <w:rsid w:val="00975503"/>
    <w:rsid w:val="0098590B"/>
    <w:rsid w:val="009A7BD1"/>
    <w:rsid w:val="009C2FEF"/>
    <w:rsid w:val="009C4E14"/>
    <w:rsid w:val="009D7EDB"/>
    <w:rsid w:val="00A11F41"/>
    <w:rsid w:val="00A22E9B"/>
    <w:rsid w:val="00A311F9"/>
    <w:rsid w:val="00A64539"/>
    <w:rsid w:val="00AA2848"/>
    <w:rsid w:val="00AA53F5"/>
    <w:rsid w:val="00AD5C41"/>
    <w:rsid w:val="00B32FBA"/>
    <w:rsid w:val="00B454B9"/>
    <w:rsid w:val="00B711A3"/>
    <w:rsid w:val="00B73C31"/>
    <w:rsid w:val="00B73ED7"/>
    <w:rsid w:val="00BA5582"/>
    <w:rsid w:val="00BD00C1"/>
    <w:rsid w:val="00BE57BC"/>
    <w:rsid w:val="00BF1BED"/>
    <w:rsid w:val="00C15AE5"/>
    <w:rsid w:val="00C366AB"/>
    <w:rsid w:val="00C741DB"/>
    <w:rsid w:val="00CB4E07"/>
    <w:rsid w:val="00CD0115"/>
    <w:rsid w:val="00CD35A7"/>
    <w:rsid w:val="00CF3533"/>
    <w:rsid w:val="00CF4162"/>
    <w:rsid w:val="00CF7F4B"/>
    <w:rsid w:val="00D01FBC"/>
    <w:rsid w:val="00D0675F"/>
    <w:rsid w:val="00D07A1B"/>
    <w:rsid w:val="00D24846"/>
    <w:rsid w:val="00D45B58"/>
    <w:rsid w:val="00D57E93"/>
    <w:rsid w:val="00D605B1"/>
    <w:rsid w:val="00D80916"/>
    <w:rsid w:val="00D818FF"/>
    <w:rsid w:val="00D82048"/>
    <w:rsid w:val="00DC0B94"/>
    <w:rsid w:val="00DC4F14"/>
    <w:rsid w:val="00DF6D80"/>
    <w:rsid w:val="00E143E8"/>
    <w:rsid w:val="00E36B88"/>
    <w:rsid w:val="00E72216"/>
    <w:rsid w:val="00E763CE"/>
    <w:rsid w:val="00EA5B4A"/>
    <w:rsid w:val="00EA7B17"/>
    <w:rsid w:val="00EF2824"/>
    <w:rsid w:val="00F049B6"/>
    <w:rsid w:val="00F1098B"/>
    <w:rsid w:val="00F37C85"/>
    <w:rsid w:val="00F671AD"/>
    <w:rsid w:val="00F84ECE"/>
    <w:rsid w:val="00FA4D72"/>
    <w:rsid w:val="00FB0719"/>
    <w:rsid w:val="00FB68E5"/>
    <w:rsid w:val="00FE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3063</Words>
  <Characters>1747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2024-01-26T15:39:00Z</cp:lastPrinted>
  <dcterms:created xsi:type="dcterms:W3CDTF">2024-02-19T12:59:00Z</dcterms:created>
  <dcterms:modified xsi:type="dcterms:W3CDTF">2024-02-19T13:09:00Z</dcterms:modified>
</cp:coreProperties>
</file>