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10" w:rsidRDefault="002F6A10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9345493" r:id="rId7"/>
        </w:pict>
      </w:r>
    </w:p>
    <w:p w:rsidR="002F6A10" w:rsidRDefault="002F6A10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2F6A10" w:rsidRDefault="002F6A1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2F6A10" w:rsidRPr="005A2888" w:rsidRDefault="002F6A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6A10" w:rsidRPr="005A2888" w:rsidRDefault="002F6A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2F6A10" w:rsidRPr="005A2888" w:rsidRDefault="002F6A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6A10" w:rsidRDefault="002F6A1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2F6A10" w:rsidRPr="00027BA6" w:rsidRDefault="002F6A10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F6A10" w:rsidRDefault="002F6A10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2F6A10" w:rsidRDefault="002F6A10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2F6A10" w:rsidRDefault="002F6A10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08.02.2024 № 3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Андрійчуку Вадиму Віталійовичу,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Сьомаки,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Балицькому Валентину Геннадійовичу,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Борисюку Олександру Станіславовичу, ___ – 3000 (три тисячі) гривень на лікування (проживає за адресою: с. Боголюби,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Брайловській Надії Демидівні, ___ – 3000 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Бурку Віктору Васильовичу, ___ – 3000 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Бучилу Олегу Володимировичу, ___ – 3000 (три тисячі) гривень на лікування (проживає за адресою: м. Луцьк, ___);</w:t>
      </w:r>
    </w:p>
    <w:p w:rsidR="002F6A10" w:rsidRDefault="002F6A10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Ващуку Сергію Євгенійовичу, ___ – 3000 (три тисячі) гривень на лікування (проживає за адресою: м. Луцьк, ___);</w:t>
      </w:r>
    </w:p>
    <w:p w:rsidR="002F6A10" w:rsidRDefault="002F6A10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Вовку Олександру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Гандзюку Валентину Васильовичу, ___ – 3000 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Герасимчуку Олександру Васильовичу, ___ – 3000 (три тисячі) гривень на лікування (проживає за адресою: с. Боголюби,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Гітунцю Сергію Михайловичу, ___ – 3000 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Грицюку Валентину Івановичу, ___ – 3000 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Гуріну Сергію Олександровичу, ___ – 3000 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Дементьєву Олександру Владиславовичу, ___ – 3000 (три тисячі) гривень на лікування (проживає за адресою: м. Луцьк, ___);</w:t>
      </w:r>
    </w:p>
    <w:p w:rsidR="002F6A10" w:rsidRDefault="002F6A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Демиденку Дмитру Сергійовичу, ___ – 3000 (три тисячі) гривень на лікування (проживає за адресою: м. Луцьк, ___);</w:t>
      </w:r>
    </w:p>
    <w:p w:rsidR="002F6A10" w:rsidRDefault="002F6A1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Олександру Стефановичу, ___ – 3000 (три тисячі) гривень на лікування (проживає за адресою: с. Городок, ___);</w:t>
      </w:r>
    </w:p>
    <w:p w:rsidR="002F6A10" w:rsidRDefault="002F6A1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Дерелюку Юрію Григоровичу, ___ – 3000 (три тисячі) гривень на лікування (проживає за адресою: м. Луцьк, ___);</w:t>
      </w:r>
    </w:p>
    <w:p w:rsidR="002F6A10" w:rsidRDefault="002F6A1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Євчинському Сергію Петровичу, ___ – 3000 (три тисячі) гривень на лікування (проживає за адресою: м. Луцьк, ___);</w:t>
      </w:r>
    </w:p>
    <w:p w:rsidR="002F6A10" w:rsidRDefault="002F6A1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Заболотному Артуру Олександровичу, ___ – 3000 (три тисячі) гривень на лікування (проживає за адресою: м. Луцьк, ___);</w:t>
      </w:r>
    </w:p>
    <w:p w:rsidR="002F6A10" w:rsidRDefault="002F6A1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Йовзик Оксані Василівні, ___ – 10 000 (десять тисяч)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Кирилюку Олександру Олексійовичу, ___ – 3000 (три тисячі) гривень на лікування (проживає за адресою: м. Луцьк, ___);</w:t>
      </w:r>
    </w:p>
    <w:p w:rsidR="002F6A10" w:rsidRDefault="002F6A1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Сергію Сергійовичу, ___ – 3000 (три тисячі)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Копері Борису Петровичу, ___ – 3000 (три тисячі)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Кривенькому Дмитру Івановичу, ___ – 3000 (три тисячі)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Кропивському Валерію Олександровичу, ___ – 3000 (три тисячі)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Олегу Миколайовичу, ___ – 3000 (три тисячі)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Ліснічук Катерині Іванівні, ___ – 3000 (три тисячі) гривень на лікування дитини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Любчику Петру Григоровичу, ___ – 3000 (три тисячі)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Макаренку Олександру Юрійовичу, ___ – 3000 (три тисячі) гривень на лікування (проживає за адресою: м. Луцьк, ___);</w:t>
      </w:r>
    </w:p>
    <w:p w:rsidR="002F6A10" w:rsidRDefault="002F6A1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Андрію Дмитровичу, ___ – 3000 (три тисячі) гривень на лікування (проживає за адресою: м. Луцьк, ___);</w:t>
      </w:r>
    </w:p>
    <w:p w:rsidR="002F6A10" w:rsidRDefault="002F6A10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Марковцю Валерію Степановичу,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Маслікову Володимиру Віталійовичу,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Мірченку Юрію Васильовичу,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Молошику Андрію Васильовичу,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Назаровцю Миколі Михайловичу,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Наумуку Володимиру Володимировичу,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Наумчуку Вячеславу Адамовичу,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Нещадіну Сергію Володимировичу, ___ – 3000 (три тисячі) гривень на лікування (проживає за адресою: м. Луцьк, ___);</w:t>
      </w:r>
    </w:p>
    <w:p w:rsidR="002F6A10" w:rsidRDefault="002F6A1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Олексюку Анатолію Васильовичу, ___ – 3000 (три тисячі)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Ольсі Андрію Олеговичу,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Писаренку Юрію Борисовичу,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Присаді Василю Миколайовичу, ___ – 3000 (три тисячі)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Прищепі Сергію Олександровичу, ___ – 3000 (три тисячі)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Рогатюку Андрію Сергійовичу, ___ – 3000 (три тисячі)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Сарахману Сергію Миколайовичу, ___ – 5000 (п’ять тисяч)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Селант</w:t>
      </w:r>
      <w:r w:rsidRPr="00BE57B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єву Сергію Володимировичу, ___ – 3000 (три тисячі)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Скворцову Сергію Вікторовичу,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Сладкомедову Владиславу Олексійовичу, ___ – 3000 (три тисячі) гривень на лікування (проживає за адресою: м. Луцьк, ___);</w:t>
      </w:r>
    </w:p>
    <w:p w:rsidR="002F6A10" w:rsidRDefault="002F6A10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Солодусі Олегу Васильовичу, ___ – 5000 (п’ять тисяч) гривень на лікування (проживає за адресою: м. Луцьк, ___);</w:t>
      </w:r>
    </w:p>
    <w:p w:rsidR="002F6A10" w:rsidRDefault="002F6A10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Сорочуку Віталію Юрійовичу, ___ – 3000 (три тисячі) гривень на лікування (проживає за адресою: м. Луцьк, ___);</w:t>
      </w:r>
    </w:p>
    <w:p w:rsidR="002F6A10" w:rsidRDefault="002F6A10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Стояну Вячеславу Сергійовичу, ___ – 3000 (три тисячі) гривень на лікування (проживає за адресою: м. Луцьк, ___);</w:t>
      </w:r>
    </w:p>
    <w:p w:rsidR="002F6A10" w:rsidRDefault="002F6A10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Терещуку Іллі Іллічу, ___ – 3000 (три тисячі) гривень на лікування (проживає за адресою: с. Зміїнець, ___);</w:t>
      </w:r>
    </w:p>
    <w:p w:rsidR="002F6A10" w:rsidRDefault="002F6A10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Тустановському Василю Віталійовичу, ___ – 3000 (три тисячі) гривень на лікування (проживає за адресою: м. Луцьк, ___);</w:t>
      </w:r>
    </w:p>
    <w:p w:rsidR="002F6A10" w:rsidRDefault="002F6A10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Філясу Євгенію Володимировичу, ___ – 3000 (три тисячі) гривень на лікування (проживає за адресою: м. Луцьк, ___);</w:t>
      </w:r>
    </w:p>
    <w:p w:rsidR="002F6A10" w:rsidRDefault="002F6A10" w:rsidP="00D45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Шапошніку Сергію Юрійовичу, ___ – 3000 (три тисячі) гривень на лікування (проживає за адресою: м. Луцьк, ___);</w:t>
      </w:r>
    </w:p>
    <w:p w:rsidR="002F6A10" w:rsidRDefault="002F6A10" w:rsidP="008A7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Шелковічу Роману Адамовичу, ___ – 3000 (три тисячі) гривень на лікування (проживає за адресою: м. Луцьк, ___).</w:t>
      </w: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A10" w:rsidRDefault="002F6A10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A10" w:rsidRDefault="002F6A10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політики міської ради провести відповідні перерахування коштів.</w:t>
      </w:r>
    </w:p>
    <w:p w:rsidR="002F6A10" w:rsidRDefault="002F6A10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2F6A10" w:rsidRDefault="002F6A10" w:rsidP="004E64D7">
      <w:pPr>
        <w:pStyle w:val="ListParagraph"/>
        <w:ind w:left="0"/>
        <w:jc w:val="both"/>
        <w:rPr>
          <w:rFonts w:cs="Lucida Sans"/>
        </w:rPr>
      </w:pPr>
    </w:p>
    <w:p w:rsidR="002F6A10" w:rsidRDefault="002F6A10" w:rsidP="004E64D7">
      <w:pPr>
        <w:pStyle w:val="ListParagraph"/>
        <w:ind w:left="0"/>
        <w:jc w:val="both"/>
        <w:rPr>
          <w:rFonts w:cs="Lucida Sans"/>
        </w:rPr>
      </w:pPr>
    </w:p>
    <w:p w:rsidR="002F6A10" w:rsidRDefault="002F6A10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2F6A10" w:rsidRDefault="002F6A10" w:rsidP="004E64D7">
      <w:pPr>
        <w:rPr>
          <w:rFonts w:ascii="Times New Roman" w:hAnsi="Times New Roman" w:cs="Times New Roman"/>
          <w:sz w:val="28"/>
          <w:szCs w:val="28"/>
        </w:rPr>
      </w:pPr>
    </w:p>
    <w:p w:rsidR="002F6A10" w:rsidRPr="00CF4162" w:rsidRDefault="002F6A10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2F6A10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10" w:rsidRDefault="002F6A10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2F6A10" w:rsidRDefault="002F6A10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10" w:rsidRDefault="002F6A10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2F6A10" w:rsidRDefault="002F6A10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10" w:rsidRPr="00580099" w:rsidRDefault="002F6A10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77F62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2F6A10" w:rsidRDefault="002F6A10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64D34"/>
    <w:rsid w:val="000B4FD0"/>
    <w:rsid w:val="000D3CFA"/>
    <w:rsid w:val="0010253E"/>
    <w:rsid w:val="00145FDF"/>
    <w:rsid w:val="001739F7"/>
    <w:rsid w:val="001B03BB"/>
    <w:rsid w:val="001C0475"/>
    <w:rsid w:val="001C40A6"/>
    <w:rsid w:val="001C452B"/>
    <w:rsid w:val="002164F6"/>
    <w:rsid w:val="00231D7C"/>
    <w:rsid w:val="00232F9F"/>
    <w:rsid w:val="00296880"/>
    <w:rsid w:val="002D48E9"/>
    <w:rsid w:val="002F6A10"/>
    <w:rsid w:val="00333E75"/>
    <w:rsid w:val="0038462B"/>
    <w:rsid w:val="003F625A"/>
    <w:rsid w:val="00421763"/>
    <w:rsid w:val="00473216"/>
    <w:rsid w:val="00473ECD"/>
    <w:rsid w:val="00497D62"/>
    <w:rsid w:val="00497ECD"/>
    <w:rsid w:val="004D32D9"/>
    <w:rsid w:val="004E64D7"/>
    <w:rsid w:val="0050368C"/>
    <w:rsid w:val="00542694"/>
    <w:rsid w:val="00570B0C"/>
    <w:rsid w:val="00580099"/>
    <w:rsid w:val="00596713"/>
    <w:rsid w:val="005A2888"/>
    <w:rsid w:val="006265E5"/>
    <w:rsid w:val="00642258"/>
    <w:rsid w:val="00665C2E"/>
    <w:rsid w:val="00666027"/>
    <w:rsid w:val="00670C31"/>
    <w:rsid w:val="006A4AEA"/>
    <w:rsid w:val="006A645B"/>
    <w:rsid w:val="006C1071"/>
    <w:rsid w:val="00707FA0"/>
    <w:rsid w:val="00712494"/>
    <w:rsid w:val="00713F50"/>
    <w:rsid w:val="00714D58"/>
    <w:rsid w:val="00717909"/>
    <w:rsid w:val="00721549"/>
    <w:rsid w:val="007267F3"/>
    <w:rsid w:val="00782E00"/>
    <w:rsid w:val="008059E1"/>
    <w:rsid w:val="00815D1E"/>
    <w:rsid w:val="008511FC"/>
    <w:rsid w:val="00866DDB"/>
    <w:rsid w:val="008952C0"/>
    <w:rsid w:val="008A706D"/>
    <w:rsid w:val="008F7280"/>
    <w:rsid w:val="0091424F"/>
    <w:rsid w:val="009572E6"/>
    <w:rsid w:val="00975503"/>
    <w:rsid w:val="0098590B"/>
    <w:rsid w:val="009A7BD1"/>
    <w:rsid w:val="009C2FEF"/>
    <w:rsid w:val="00A11F41"/>
    <w:rsid w:val="00A22E9B"/>
    <w:rsid w:val="00A311F9"/>
    <w:rsid w:val="00A64539"/>
    <w:rsid w:val="00AA2848"/>
    <w:rsid w:val="00AD5C41"/>
    <w:rsid w:val="00B02EF0"/>
    <w:rsid w:val="00B32FBA"/>
    <w:rsid w:val="00B454B9"/>
    <w:rsid w:val="00B711A3"/>
    <w:rsid w:val="00B73C31"/>
    <w:rsid w:val="00B73ED7"/>
    <w:rsid w:val="00B77F62"/>
    <w:rsid w:val="00BA5582"/>
    <w:rsid w:val="00BD00C1"/>
    <w:rsid w:val="00BE57BC"/>
    <w:rsid w:val="00BF1BED"/>
    <w:rsid w:val="00C15AE5"/>
    <w:rsid w:val="00C741DB"/>
    <w:rsid w:val="00CD35A7"/>
    <w:rsid w:val="00CF3533"/>
    <w:rsid w:val="00CF4162"/>
    <w:rsid w:val="00D01FBC"/>
    <w:rsid w:val="00D0675F"/>
    <w:rsid w:val="00D07A1B"/>
    <w:rsid w:val="00D24846"/>
    <w:rsid w:val="00D45B58"/>
    <w:rsid w:val="00D57E93"/>
    <w:rsid w:val="00D605B1"/>
    <w:rsid w:val="00D82048"/>
    <w:rsid w:val="00DC0B94"/>
    <w:rsid w:val="00DC4F14"/>
    <w:rsid w:val="00DF6D80"/>
    <w:rsid w:val="00E72216"/>
    <w:rsid w:val="00EF2824"/>
    <w:rsid w:val="00F1098B"/>
    <w:rsid w:val="00F37C85"/>
    <w:rsid w:val="00F671AD"/>
    <w:rsid w:val="00F84ECE"/>
    <w:rsid w:val="00FB0719"/>
    <w:rsid w:val="00FB68E5"/>
    <w:rsid w:val="00FE09AB"/>
    <w:rsid w:val="00FE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4694</Words>
  <Characters>2676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2024-01-26T15:39:00Z</cp:lastPrinted>
  <dcterms:created xsi:type="dcterms:W3CDTF">2024-02-13T13:53:00Z</dcterms:created>
  <dcterms:modified xsi:type="dcterms:W3CDTF">2024-02-13T14:05:00Z</dcterms:modified>
</cp:coreProperties>
</file>