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AF" w:rsidRDefault="00B178A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47661927" r:id="rId7"/>
        </w:pict>
      </w:r>
    </w:p>
    <w:p w:rsidR="00B178AF" w:rsidRDefault="00B178AF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B178AF" w:rsidRPr="00B030C1" w:rsidRDefault="00B178AF" w:rsidP="00B030C1">
      <w:pPr>
        <w:rPr>
          <w:rFonts w:cs="Lucida Sans"/>
          <w:sz w:val="8"/>
          <w:szCs w:val="8"/>
        </w:rPr>
      </w:pPr>
    </w:p>
    <w:p w:rsidR="00B178AF" w:rsidRDefault="00B178A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178AF" w:rsidRPr="005A2888" w:rsidRDefault="00B178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78AF" w:rsidRPr="005A2888" w:rsidRDefault="00B178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178AF" w:rsidRPr="005A2888" w:rsidRDefault="00B178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178AF" w:rsidRDefault="00B178A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178AF" w:rsidRDefault="00B178AF" w:rsidP="00157B79">
      <w:pPr>
        <w:rPr>
          <w:rFonts w:ascii="Times New Roman" w:hAnsi="Times New Roman" w:cs="Times New Roman"/>
          <w:sz w:val="28"/>
          <w:szCs w:val="28"/>
        </w:rPr>
      </w:pPr>
    </w:p>
    <w:p w:rsidR="00B178AF" w:rsidRDefault="00B178AF" w:rsidP="00157B79">
      <w:pPr>
        <w:rPr>
          <w:rFonts w:ascii="Times New Roman" w:hAnsi="Times New Roman" w:cs="Times New Roman"/>
          <w:sz w:val="28"/>
          <w:szCs w:val="28"/>
        </w:rPr>
      </w:pPr>
    </w:p>
    <w:p w:rsidR="00B178AF" w:rsidRPr="00D621E1" w:rsidRDefault="00B178AF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:rsidR="00B178AF" w:rsidRDefault="00B178A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178AF" w:rsidRPr="00157B79" w:rsidRDefault="00B178A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178AF" w:rsidRPr="00B06DFF" w:rsidRDefault="00B178AF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територіальної громади від 24.05.2023 № 9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Ігорю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Бояновському Василю Миколайовичу,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Горлушкіну Андрію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Жуку Федору Даниловичу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 Любові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Лавренчук Лілії Леонтіївні, 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ч) гривень на лікування заявниці та її дочки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 Андрію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Левицькому Владиславу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B06DF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Сергію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178AF" w:rsidRDefault="00B178A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Мосіюку Олександру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Невідомському Віталію Вікторовичу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Петренюку Сергію Анатолійовичу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Ришневському Олександру Вікторовичу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Симчуку Миколі Олексійовичу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Івану Леонідовичу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Франчуку Олегу Анатолійовичу,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79349D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Франчук Світлані Петрівні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Шаповалику Олегу Миколайовичу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178AF" w:rsidRPr="0079349D" w:rsidRDefault="00B178A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Яворському Володимиру Володимировичу,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___).</w:t>
      </w:r>
    </w:p>
    <w:p w:rsidR="00B178AF" w:rsidRPr="00B06DFF" w:rsidRDefault="00B178AF" w:rsidP="008B0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8AF" w:rsidRPr="00B06DFF" w:rsidRDefault="00B178AF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B178AF" w:rsidRPr="00B06DFF" w:rsidRDefault="00B178AF" w:rsidP="00F06A58">
      <w:pPr>
        <w:pStyle w:val="ListParagraph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B178AF" w:rsidRDefault="00B178AF" w:rsidP="00E44B75">
      <w:pPr>
        <w:pStyle w:val="ListParagraph"/>
        <w:ind w:left="0"/>
        <w:jc w:val="both"/>
        <w:rPr>
          <w:rFonts w:cs="Lucida Sans"/>
        </w:rPr>
      </w:pPr>
    </w:p>
    <w:p w:rsidR="00B178AF" w:rsidRDefault="00B178AF" w:rsidP="00E44B75">
      <w:pPr>
        <w:pStyle w:val="ListParagraph"/>
        <w:ind w:left="0"/>
        <w:jc w:val="both"/>
        <w:rPr>
          <w:rFonts w:cs="Lucida Sans"/>
        </w:rPr>
      </w:pPr>
    </w:p>
    <w:p w:rsidR="00B178AF" w:rsidRPr="00B06DFF" w:rsidRDefault="00B178AF" w:rsidP="00E44B75">
      <w:pPr>
        <w:pStyle w:val="ListParagraph"/>
        <w:ind w:left="0"/>
        <w:jc w:val="both"/>
        <w:rPr>
          <w:rFonts w:cs="Lucida Sans"/>
        </w:rPr>
      </w:pPr>
    </w:p>
    <w:p w:rsidR="00B178AF" w:rsidRDefault="00B178A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B178AF" w:rsidRDefault="00B178AF" w:rsidP="00157B79">
      <w:pPr>
        <w:rPr>
          <w:rFonts w:ascii="Times New Roman" w:hAnsi="Times New Roman" w:cs="Times New Roman"/>
          <w:sz w:val="28"/>
          <w:szCs w:val="28"/>
        </w:rPr>
      </w:pPr>
    </w:p>
    <w:p w:rsidR="00B178AF" w:rsidRPr="00B06DFF" w:rsidRDefault="00B178AF" w:rsidP="00157B79">
      <w:pPr>
        <w:rPr>
          <w:rFonts w:ascii="Times New Roman" w:hAnsi="Times New Roman" w:cs="Times New Roman"/>
          <w:sz w:val="28"/>
          <w:szCs w:val="28"/>
        </w:rPr>
      </w:pPr>
    </w:p>
    <w:p w:rsidR="00B178AF" w:rsidRPr="00DF5E44" w:rsidRDefault="00B178AF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B178AF" w:rsidRPr="00DF5E4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AF" w:rsidRDefault="00B178A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B178AF" w:rsidRDefault="00B178A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AF" w:rsidRDefault="00B178A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B178AF" w:rsidRDefault="00B178A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AF" w:rsidRPr="00B13870" w:rsidRDefault="00B178A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Pr="00BA22F0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:rsidR="00B178AF" w:rsidRDefault="00B178AF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1850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B81"/>
    <w:rsid w:val="00042CF9"/>
    <w:rsid w:val="000600B8"/>
    <w:rsid w:val="000619AD"/>
    <w:rsid w:val="00063996"/>
    <w:rsid w:val="00067BE4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6B5D"/>
    <w:rsid w:val="00157474"/>
    <w:rsid w:val="00157B79"/>
    <w:rsid w:val="00161445"/>
    <w:rsid w:val="001621F6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17734"/>
    <w:rsid w:val="00225DCF"/>
    <w:rsid w:val="002279F4"/>
    <w:rsid w:val="002339F0"/>
    <w:rsid w:val="0023539B"/>
    <w:rsid w:val="00235F43"/>
    <w:rsid w:val="00241F4F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3FD1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3E75"/>
    <w:rsid w:val="00335689"/>
    <w:rsid w:val="00345F46"/>
    <w:rsid w:val="00346416"/>
    <w:rsid w:val="00353F43"/>
    <w:rsid w:val="00362966"/>
    <w:rsid w:val="0036307D"/>
    <w:rsid w:val="003655A7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3533"/>
    <w:rsid w:val="00404146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23E"/>
    <w:rsid w:val="0045648B"/>
    <w:rsid w:val="00456FC7"/>
    <w:rsid w:val="0045717C"/>
    <w:rsid w:val="00461343"/>
    <w:rsid w:val="00462BF5"/>
    <w:rsid w:val="0046572C"/>
    <w:rsid w:val="00466062"/>
    <w:rsid w:val="004739BA"/>
    <w:rsid w:val="0047410F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E03FB"/>
    <w:rsid w:val="004E236F"/>
    <w:rsid w:val="004E27A7"/>
    <w:rsid w:val="004F1265"/>
    <w:rsid w:val="004F2800"/>
    <w:rsid w:val="0050357F"/>
    <w:rsid w:val="00504972"/>
    <w:rsid w:val="00511423"/>
    <w:rsid w:val="0051325A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5020C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C7A44"/>
    <w:rsid w:val="005D52AA"/>
    <w:rsid w:val="005D5BEA"/>
    <w:rsid w:val="005D6913"/>
    <w:rsid w:val="005E1699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2243"/>
    <w:rsid w:val="00683690"/>
    <w:rsid w:val="006840C8"/>
    <w:rsid w:val="0068483D"/>
    <w:rsid w:val="0068534F"/>
    <w:rsid w:val="00690513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EDD"/>
    <w:rsid w:val="007426FE"/>
    <w:rsid w:val="00757AA5"/>
    <w:rsid w:val="00762EF6"/>
    <w:rsid w:val="00763EC9"/>
    <w:rsid w:val="00766C48"/>
    <w:rsid w:val="0076742D"/>
    <w:rsid w:val="007700F9"/>
    <w:rsid w:val="007760B0"/>
    <w:rsid w:val="00777777"/>
    <w:rsid w:val="0078132D"/>
    <w:rsid w:val="007819D9"/>
    <w:rsid w:val="00782D6C"/>
    <w:rsid w:val="00784E57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8F4316"/>
    <w:rsid w:val="00904FFE"/>
    <w:rsid w:val="00906FEF"/>
    <w:rsid w:val="00910A87"/>
    <w:rsid w:val="009175D6"/>
    <w:rsid w:val="009224DA"/>
    <w:rsid w:val="00927463"/>
    <w:rsid w:val="00934575"/>
    <w:rsid w:val="009350A1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D0345"/>
    <w:rsid w:val="009D07B2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9A4"/>
    <w:rsid w:val="00B00C1B"/>
    <w:rsid w:val="00B030C1"/>
    <w:rsid w:val="00B06DFF"/>
    <w:rsid w:val="00B10DE0"/>
    <w:rsid w:val="00B13870"/>
    <w:rsid w:val="00B1409D"/>
    <w:rsid w:val="00B178AF"/>
    <w:rsid w:val="00B21606"/>
    <w:rsid w:val="00B25509"/>
    <w:rsid w:val="00B259A1"/>
    <w:rsid w:val="00B304AF"/>
    <w:rsid w:val="00B32FBA"/>
    <w:rsid w:val="00B33C59"/>
    <w:rsid w:val="00B376BF"/>
    <w:rsid w:val="00B40112"/>
    <w:rsid w:val="00B4333B"/>
    <w:rsid w:val="00B44D9E"/>
    <w:rsid w:val="00B530A1"/>
    <w:rsid w:val="00B5478D"/>
    <w:rsid w:val="00B56E6B"/>
    <w:rsid w:val="00B627E6"/>
    <w:rsid w:val="00B63C49"/>
    <w:rsid w:val="00B649D6"/>
    <w:rsid w:val="00B76B35"/>
    <w:rsid w:val="00B823BC"/>
    <w:rsid w:val="00B838B3"/>
    <w:rsid w:val="00B91B5F"/>
    <w:rsid w:val="00B93BA2"/>
    <w:rsid w:val="00BA22F0"/>
    <w:rsid w:val="00BA3D78"/>
    <w:rsid w:val="00BA47A6"/>
    <w:rsid w:val="00BB4729"/>
    <w:rsid w:val="00BB4BF9"/>
    <w:rsid w:val="00BB5854"/>
    <w:rsid w:val="00BC10CE"/>
    <w:rsid w:val="00BC2220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5310E"/>
    <w:rsid w:val="00C5798A"/>
    <w:rsid w:val="00C608B8"/>
    <w:rsid w:val="00C632B9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37A5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B0719"/>
    <w:rsid w:val="00FB2AD2"/>
    <w:rsid w:val="00FB4A0F"/>
    <w:rsid w:val="00FB789D"/>
    <w:rsid w:val="00FB79E6"/>
    <w:rsid w:val="00FB7A1E"/>
    <w:rsid w:val="00FC0DFF"/>
    <w:rsid w:val="00FD0915"/>
    <w:rsid w:val="00FD496B"/>
    <w:rsid w:val="00FE06DD"/>
    <w:rsid w:val="00FE06F7"/>
    <w:rsid w:val="00FE27AE"/>
    <w:rsid w:val="00FE537C"/>
    <w:rsid w:val="00FF1A61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2016</Words>
  <Characters>1150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2023-05-09T13:35:00Z</cp:lastPrinted>
  <dcterms:created xsi:type="dcterms:W3CDTF">2023-06-07T13:47:00Z</dcterms:created>
  <dcterms:modified xsi:type="dcterms:W3CDTF">2023-06-07T13:52:00Z</dcterms:modified>
</cp:coreProperties>
</file>