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4F" w:rsidRDefault="000A474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52044747" r:id="rId7"/>
        </w:pict>
      </w:r>
    </w:p>
    <w:p w:rsidR="000A474F" w:rsidRDefault="000A474F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0A474F" w:rsidRPr="00B030C1" w:rsidRDefault="000A474F" w:rsidP="00B030C1">
      <w:pPr>
        <w:rPr>
          <w:rFonts w:cs="Lucida Sans"/>
          <w:sz w:val="8"/>
          <w:szCs w:val="8"/>
        </w:rPr>
      </w:pPr>
    </w:p>
    <w:p w:rsidR="000A474F" w:rsidRDefault="000A474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A474F" w:rsidRPr="005A2888" w:rsidRDefault="000A474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74F" w:rsidRPr="005A2888" w:rsidRDefault="000A47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A474F" w:rsidRPr="005A2888" w:rsidRDefault="000A47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A474F" w:rsidRDefault="000A474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A474F" w:rsidRDefault="000A474F" w:rsidP="00157B79">
      <w:pPr>
        <w:rPr>
          <w:rFonts w:ascii="Times New Roman" w:hAnsi="Times New Roman" w:cs="Times New Roman"/>
          <w:sz w:val="28"/>
          <w:szCs w:val="28"/>
        </w:rPr>
      </w:pPr>
    </w:p>
    <w:p w:rsidR="000A474F" w:rsidRDefault="000A474F" w:rsidP="00157B79">
      <w:pPr>
        <w:rPr>
          <w:rFonts w:ascii="Times New Roman" w:hAnsi="Times New Roman" w:cs="Times New Roman"/>
          <w:sz w:val="28"/>
          <w:szCs w:val="28"/>
        </w:rPr>
      </w:pPr>
    </w:p>
    <w:p w:rsidR="000A474F" w:rsidRPr="00D621E1" w:rsidRDefault="000A474F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:rsidR="000A474F" w:rsidRDefault="000A474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A474F" w:rsidRPr="00157B79" w:rsidRDefault="000A474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A474F" w:rsidRPr="00B06DFF" w:rsidRDefault="000A474F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територіальної громади від 20.07.2023 № 11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Басюку Юрію Леонідовичу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Бесарабову Михайлу Олександровичу,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Білінскі Тетяні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B06DFF" w:rsidRDefault="000A474F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Бородію Андрію Віталійовичу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Бурку Віктору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 Ярославу Петровичу, ___ – 3000 (три </w:t>
      </w:r>
      <w:r w:rsidRPr="00B77D0F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77D0F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Волянському Олександру Сергійовичу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Гаврук Оксані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B06DF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Герасимчуку Володимиру Олексійовичу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A474F" w:rsidRDefault="000A47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Гошко Ганні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дитини (проживає за адресою: м. Луцьк, ___);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 Валерію Аркадійовичу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Жулінському Андрію Борисовичу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Заню Юрію Павловичу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с. Жидичин,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Калюжному Ярославу Сергійовичу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Клоку Юрію Володимировичу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Коваленку Вячеславу Володимировичу,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79349D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Левковцю Валентину Михайловичу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Жидичин,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Лінкевичу Анатолію Олександровичу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79349D" w:rsidRDefault="000A474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Лінкевичу Олександру Володимировичу,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___);</w:t>
      </w:r>
    </w:p>
    <w:p w:rsidR="000A474F" w:rsidRPr="00D57647" w:rsidRDefault="000A474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Сергію Миколайовичу, ___ – 5000 (п’ять тисяч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D57647" w:rsidRDefault="000A474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Марущаку Юрію Віталійовичу,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D57647" w:rsidRDefault="000A474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Василю Вікторовичу,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D57647" w:rsidRDefault="000A474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Мишленнику Олегу Олеговичу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76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Тарасове,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D57647" w:rsidRDefault="000A474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Моргуну Олегу Миколайовичу, ___ – 5000 (п’ять тисяч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0A474F" w:rsidRDefault="000A474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Павлючуку Олександру Петровичу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330006" w:rsidRDefault="000A474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Павляку Олегу Станіславовичу, ___ – 5000 (п’ять тисяч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</w:t>
      </w:r>
      <w:r>
        <w:rPr>
          <w:rFonts w:ascii="Times New Roman" w:hAnsi="Times New Roman" w:cs="Times New Roman"/>
          <w:sz w:val="28"/>
          <w:szCs w:val="28"/>
        </w:rPr>
        <w:t>ання (проживає за адресою: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330006" w:rsidRDefault="000A474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Пернарівському Євгенію Олександровичу, 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330006" w:rsidRDefault="000A474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Подашу Миколі Антоновичу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330006" w:rsidRDefault="000A474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Анатолію Івановичу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:rsidR="000A474F" w:rsidRPr="00330006" w:rsidRDefault="000A474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Совирі Петру Володимировичу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та вирішення соціально-побутових проблем (проживає за адресою: с. Шепель,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:rsidR="000A474F" w:rsidRDefault="000A474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Троцюку Олександру Анатолійовичу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 Луцьк, ___);</w:t>
      </w:r>
    </w:p>
    <w:p w:rsidR="000A474F" w:rsidRPr="00330006" w:rsidRDefault="000A474F" w:rsidP="005135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Хлопецькому Ігорю Ярославовичу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___).</w:t>
      </w:r>
    </w:p>
    <w:p w:rsidR="000A474F" w:rsidRPr="00B06DFF" w:rsidRDefault="000A474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74F" w:rsidRPr="00B06DFF" w:rsidRDefault="000A474F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0A474F" w:rsidRPr="00B06DFF" w:rsidRDefault="000A474F" w:rsidP="00F06A58">
      <w:pPr>
        <w:pStyle w:val="ListParagraph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0A474F" w:rsidRDefault="000A474F" w:rsidP="00E44B75">
      <w:pPr>
        <w:pStyle w:val="ListParagraph"/>
        <w:ind w:left="0"/>
        <w:jc w:val="both"/>
        <w:rPr>
          <w:rFonts w:cs="Lucida Sans"/>
        </w:rPr>
      </w:pPr>
    </w:p>
    <w:p w:rsidR="000A474F" w:rsidRDefault="000A474F" w:rsidP="00E44B75">
      <w:pPr>
        <w:pStyle w:val="ListParagraph"/>
        <w:ind w:left="0"/>
        <w:jc w:val="both"/>
        <w:rPr>
          <w:rFonts w:cs="Lucida Sans"/>
        </w:rPr>
      </w:pPr>
    </w:p>
    <w:p w:rsidR="000A474F" w:rsidRPr="00B06DFF" w:rsidRDefault="000A474F" w:rsidP="00E44B75">
      <w:pPr>
        <w:pStyle w:val="ListParagraph"/>
        <w:ind w:left="0"/>
        <w:jc w:val="both"/>
        <w:rPr>
          <w:rFonts w:cs="Lucida Sans"/>
        </w:rPr>
      </w:pPr>
    </w:p>
    <w:p w:rsidR="000A474F" w:rsidRDefault="000A474F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0A474F" w:rsidRDefault="000A474F" w:rsidP="00157B79">
      <w:pPr>
        <w:rPr>
          <w:rFonts w:ascii="Times New Roman" w:hAnsi="Times New Roman" w:cs="Times New Roman"/>
          <w:sz w:val="28"/>
          <w:szCs w:val="28"/>
        </w:rPr>
      </w:pPr>
    </w:p>
    <w:p w:rsidR="000A474F" w:rsidRPr="00B06DFF" w:rsidRDefault="000A474F" w:rsidP="00157B79">
      <w:pPr>
        <w:rPr>
          <w:rFonts w:ascii="Times New Roman" w:hAnsi="Times New Roman" w:cs="Times New Roman"/>
          <w:sz w:val="28"/>
          <w:szCs w:val="28"/>
        </w:rPr>
      </w:pPr>
    </w:p>
    <w:p w:rsidR="000A474F" w:rsidRPr="00DF5E44" w:rsidRDefault="000A474F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0A474F" w:rsidRPr="00DF5E4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4F" w:rsidRDefault="000A474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0A474F" w:rsidRDefault="000A474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4F" w:rsidRDefault="000A474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0A474F" w:rsidRDefault="000A474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4F" w:rsidRPr="00B13870" w:rsidRDefault="000A474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Pr="00D27BFC">
      <w:rPr>
        <w:rFonts w:ascii="Times New Roman" w:hAnsi="Times New Roman" w:cs="Times New Roman"/>
        <w:noProof/>
        <w:sz w:val="28"/>
        <w:szCs w:val="28"/>
        <w:lang w:val="ru-RU"/>
      </w:rPr>
      <w:t>3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:rsidR="000A474F" w:rsidRDefault="000A474F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850"/>
    <w:rsid w:val="0000325F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B81"/>
    <w:rsid w:val="00042CF9"/>
    <w:rsid w:val="000600B8"/>
    <w:rsid w:val="000619AD"/>
    <w:rsid w:val="00063996"/>
    <w:rsid w:val="00067BE4"/>
    <w:rsid w:val="00067EEC"/>
    <w:rsid w:val="00072F4C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474F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7474"/>
    <w:rsid w:val="00157B79"/>
    <w:rsid w:val="00161445"/>
    <w:rsid w:val="001621F6"/>
    <w:rsid w:val="00173B0C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5553"/>
    <w:rsid w:val="001F60E2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5DCF"/>
    <w:rsid w:val="002279F4"/>
    <w:rsid w:val="002339F0"/>
    <w:rsid w:val="0023539B"/>
    <w:rsid w:val="00235F43"/>
    <w:rsid w:val="00241F4F"/>
    <w:rsid w:val="002426CB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E3FD1"/>
    <w:rsid w:val="002F6D09"/>
    <w:rsid w:val="002F7B0D"/>
    <w:rsid w:val="003008A3"/>
    <w:rsid w:val="00301863"/>
    <w:rsid w:val="00304E6C"/>
    <w:rsid w:val="00310CF8"/>
    <w:rsid w:val="00316B48"/>
    <w:rsid w:val="00320DC1"/>
    <w:rsid w:val="0032134D"/>
    <w:rsid w:val="003219DF"/>
    <w:rsid w:val="00323B3C"/>
    <w:rsid w:val="00330006"/>
    <w:rsid w:val="00333E75"/>
    <w:rsid w:val="00335689"/>
    <w:rsid w:val="00345F46"/>
    <w:rsid w:val="00346416"/>
    <w:rsid w:val="00353F43"/>
    <w:rsid w:val="00355E92"/>
    <w:rsid w:val="00362966"/>
    <w:rsid w:val="0036307D"/>
    <w:rsid w:val="003655A7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C1DF1"/>
    <w:rsid w:val="003D4542"/>
    <w:rsid w:val="003E3F20"/>
    <w:rsid w:val="003E7827"/>
    <w:rsid w:val="003F02F5"/>
    <w:rsid w:val="003F5139"/>
    <w:rsid w:val="003F71D2"/>
    <w:rsid w:val="00403533"/>
    <w:rsid w:val="00404146"/>
    <w:rsid w:val="00405B60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23E"/>
    <w:rsid w:val="0045648B"/>
    <w:rsid w:val="00456FC7"/>
    <w:rsid w:val="0045717C"/>
    <w:rsid w:val="00461343"/>
    <w:rsid w:val="00462BF5"/>
    <w:rsid w:val="0046572C"/>
    <w:rsid w:val="00466062"/>
    <w:rsid w:val="004739BA"/>
    <w:rsid w:val="0047410F"/>
    <w:rsid w:val="00475AD8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7744"/>
    <w:rsid w:val="004C3953"/>
    <w:rsid w:val="004D1209"/>
    <w:rsid w:val="004D1649"/>
    <w:rsid w:val="004D57AE"/>
    <w:rsid w:val="004E03FB"/>
    <w:rsid w:val="004E236F"/>
    <w:rsid w:val="004E27A7"/>
    <w:rsid w:val="004F1265"/>
    <w:rsid w:val="004F2800"/>
    <w:rsid w:val="0050357F"/>
    <w:rsid w:val="00504972"/>
    <w:rsid w:val="00511423"/>
    <w:rsid w:val="0051325A"/>
    <w:rsid w:val="0051352F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46157"/>
    <w:rsid w:val="0055020C"/>
    <w:rsid w:val="0055486C"/>
    <w:rsid w:val="005619A5"/>
    <w:rsid w:val="005659EC"/>
    <w:rsid w:val="00570B0C"/>
    <w:rsid w:val="0057159C"/>
    <w:rsid w:val="00572E57"/>
    <w:rsid w:val="00572FD8"/>
    <w:rsid w:val="005770C9"/>
    <w:rsid w:val="00580099"/>
    <w:rsid w:val="0058159F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C4FAC"/>
    <w:rsid w:val="005C7A44"/>
    <w:rsid w:val="005D52AA"/>
    <w:rsid w:val="005D5BEA"/>
    <w:rsid w:val="005D6913"/>
    <w:rsid w:val="005E1699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6522A"/>
    <w:rsid w:val="006753AE"/>
    <w:rsid w:val="00675505"/>
    <w:rsid w:val="0067658B"/>
    <w:rsid w:val="0068023A"/>
    <w:rsid w:val="00682243"/>
    <w:rsid w:val="00683690"/>
    <w:rsid w:val="006840C8"/>
    <w:rsid w:val="0068483D"/>
    <w:rsid w:val="0068534F"/>
    <w:rsid w:val="00690513"/>
    <w:rsid w:val="006952A7"/>
    <w:rsid w:val="006A5684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5C3C"/>
    <w:rsid w:val="00716FBC"/>
    <w:rsid w:val="0072459C"/>
    <w:rsid w:val="00736CE7"/>
    <w:rsid w:val="007371A6"/>
    <w:rsid w:val="00741EDD"/>
    <w:rsid w:val="007426FE"/>
    <w:rsid w:val="00757AA5"/>
    <w:rsid w:val="00762EF6"/>
    <w:rsid w:val="00763EC9"/>
    <w:rsid w:val="00766C48"/>
    <w:rsid w:val="0076742D"/>
    <w:rsid w:val="007700F9"/>
    <w:rsid w:val="007760B0"/>
    <w:rsid w:val="00777777"/>
    <w:rsid w:val="0078132D"/>
    <w:rsid w:val="007819D9"/>
    <w:rsid w:val="00782D6C"/>
    <w:rsid w:val="00784E57"/>
    <w:rsid w:val="00785593"/>
    <w:rsid w:val="00787FBA"/>
    <w:rsid w:val="0079349D"/>
    <w:rsid w:val="00793EF7"/>
    <w:rsid w:val="00796365"/>
    <w:rsid w:val="007A4046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0A34"/>
    <w:rsid w:val="00811653"/>
    <w:rsid w:val="008162EE"/>
    <w:rsid w:val="00817934"/>
    <w:rsid w:val="008245EA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0DB0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0F82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8F4316"/>
    <w:rsid w:val="00904FFE"/>
    <w:rsid w:val="00906FEF"/>
    <w:rsid w:val="00910A87"/>
    <w:rsid w:val="009175D6"/>
    <w:rsid w:val="009224DA"/>
    <w:rsid w:val="00927463"/>
    <w:rsid w:val="00933E7D"/>
    <w:rsid w:val="00934575"/>
    <w:rsid w:val="009350A1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9A4"/>
    <w:rsid w:val="00B00C1B"/>
    <w:rsid w:val="00B030C1"/>
    <w:rsid w:val="00B06DFF"/>
    <w:rsid w:val="00B10DE0"/>
    <w:rsid w:val="00B13870"/>
    <w:rsid w:val="00B1409D"/>
    <w:rsid w:val="00B21606"/>
    <w:rsid w:val="00B25509"/>
    <w:rsid w:val="00B259A1"/>
    <w:rsid w:val="00B304AF"/>
    <w:rsid w:val="00B32D83"/>
    <w:rsid w:val="00B32FBA"/>
    <w:rsid w:val="00B33C59"/>
    <w:rsid w:val="00B376BF"/>
    <w:rsid w:val="00B40112"/>
    <w:rsid w:val="00B4333B"/>
    <w:rsid w:val="00B44D9E"/>
    <w:rsid w:val="00B530A1"/>
    <w:rsid w:val="00B56E6B"/>
    <w:rsid w:val="00B627E6"/>
    <w:rsid w:val="00B63C49"/>
    <w:rsid w:val="00B649D6"/>
    <w:rsid w:val="00B746D0"/>
    <w:rsid w:val="00B76B35"/>
    <w:rsid w:val="00B77D0F"/>
    <w:rsid w:val="00B823BC"/>
    <w:rsid w:val="00B838B3"/>
    <w:rsid w:val="00B91B5F"/>
    <w:rsid w:val="00B93BA2"/>
    <w:rsid w:val="00BA3D78"/>
    <w:rsid w:val="00BA47A6"/>
    <w:rsid w:val="00BB00E4"/>
    <w:rsid w:val="00BB4729"/>
    <w:rsid w:val="00BB4BF9"/>
    <w:rsid w:val="00BB5854"/>
    <w:rsid w:val="00BC10CE"/>
    <w:rsid w:val="00BC2220"/>
    <w:rsid w:val="00BC3414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25FD7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32B9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77C5"/>
    <w:rsid w:val="00CC08C6"/>
    <w:rsid w:val="00CC229D"/>
    <w:rsid w:val="00CC6092"/>
    <w:rsid w:val="00CE57B8"/>
    <w:rsid w:val="00CE7C8C"/>
    <w:rsid w:val="00CF05AE"/>
    <w:rsid w:val="00CF1FBB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27BFC"/>
    <w:rsid w:val="00D30473"/>
    <w:rsid w:val="00D32656"/>
    <w:rsid w:val="00D40671"/>
    <w:rsid w:val="00D4070F"/>
    <w:rsid w:val="00D41D60"/>
    <w:rsid w:val="00D445EB"/>
    <w:rsid w:val="00D5064B"/>
    <w:rsid w:val="00D50A87"/>
    <w:rsid w:val="00D5764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1F3C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37A5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A1E06"/>
    <w:rsid w:val="00FB0719"/>
    <w:rsid w:val="00FB2AD2"/>
    <w:rsid w:val="00FB4119"/>
    <w:rsid w:val="00FB4A0F"/>
    <w:rsid w:val="00FB789D"/>
    <w:rsid w:val="00FB79E6"/>
    <w:rsid w:val="00FB7A1E"/>
    <w:rsid w:val="00FC0DFF"/>
    <w:rsid w:val="00FC656A"/>
    <w:rsid w:val="00FD0915"/>
    <w:rsid w:val="00FD496B"/>
    <w:rsid w:val="00FE06DD"/>
    <w:rsid w:val="00FE06F7"/>
    <w:rsid w:val="00FE27AE"/>
    <w:rsid w:val="00FE537C"/>
    <w:rsid w:val="00FF1A61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2975</Words>
  <Characters>1696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2023-07-25T05:44:00Z</cp:lastPrinted>
  <dcterms:created xsi:type="dcterms:W3CDTF">2023-07-28T07:08:00Z</dcterms:created>
  <dcterms:modified xsi:type="dcterms:W3CDTF">2023-07-28T07:19:00Z</dcterms:modified>
</cp:coreProperties>
</file>