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B1" w:rsidRDefault="00BC7BB1">
      <w:pPr>
        <w:ind w:left="4248" w:right="175" w:firstLine="708"/>
        <w:rPr>
          <w:lang w:val="uk-UA"/>
        </w:rPr>
      </w:pPr>
      <w:r>
        <w:rPr>
          <w:lang w:val="uk-UA"/>
        </w:rPr>
        <w:t>Додаток 1</w:t>
      </w:r>
    </w:p>
    <w:p w:rsidR="00BC7BB1" w:rsidRDefault="00BC7BB1">
      <w:pPr>
        <w:tabs>
          <w:tab w:val="left" w:pos="9355"/>
        </w:tabs>
        <w:ind w:right="-5"/>
        <w:rPr>
          <w:lang w:val="uk-UA"/>
        </w:rPr>
      </w:pPr>
      <w:r>
        <w:rPr>
          <w:lang w:val="uk-UA"/>
        </w:rPr>
        <w:t xml:space="preserve">                                                                       до розпорядження міського голови</w:t>
      </w:r>
    </w:p>
    <w:p w:rsidR="00BC7BB1" w:rsidRDefault="00BC7BB1">
      <w:pPr>
        <w:ind w:right="-5"/>
        <w:rPr>
          <w:lang w:val="uk-UA"/>
        </w:rPr>
      </w:pPr>
      <w:r>
        <w:rPr>
          <w:lang w:val="uk-UA"/>
        </w:rPr>
        <w:t xml:space="preserve">                                                                        _________________№ __________</w:t>
      </w:r>
    </w:p>
    <w:p w:rsidR="00BC7BB1" w:rsidRDefault="00BC7BB1">
      <w:pPr>
        <w:ind w:right="175"/>
        <w:jc w:val="center"/>
        <w:rPr>
          <w:lang w:val="uk-UA"/>
        </w:rPr>
      </w:pPr>
    </w:p>
    <w:p w:rsidR="00BC7BB1" w:rsidRDefault="00BC7BB1">
      <w:pPr>
        <w:ind w:right="175"/>
        <w:jc w:val="center"/>
        <w:rPr>
          <w:lang w:val="uk-UA"/>
        </w:rPr>
      </w:pPr>
      <w:r>
        <w:rPr>
          <w:lang w:val="uk-UA"/>
        </w:rPr>
        <w:t>Заходи з підготовки та проведення</w:t>
      </w:r>
    </w:p>
    <w:p w:rsidR="00BC7BB1" w:rsidRDefault="00BC7BB1">
      <w:pPr>
        <w:ind w:right="175"/>
        <w:jc w:val="center"/>
        <w:rPr>
          <w:lang w:val="uk-UA"/>
        </w:rPr>
      </w:pPr>
      <w:r>
        <w:rPr>
          <w:lang w:val="uk-UA"/>
        </w:rPr>
        <w:t>у місті новорічно-різдвяних свят</w:t>
      </w:r>
    </w:p>
    <w:p w:rsidR="00BC7BB1" w:rsidRDefault="00BC7BB1">
      <w:pPr>
        <w:ind w:right="175"/>
        <w:jc w:val="center"/>
        <w:rPr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  <w:t>1. Скласти узгоджений список дітей, які будуть залучені у благодійних заходах та акціях для вручення їм подарункових наборів до Дня Святого Миколая та новорічно-різдвяних свят.</w:t>
      </w:r>
    </w:p>
    <w:p w:rsidR="00BC7BB1" w:rsidRDefault="00BC7BB1">
      <w:pPr>
        <w:ind w:right="175"/>
        <w:jc w:val="center"/>
        <w:rPr>
          <w:sz w:val="16"/>
          <w:szCs w:val="16"/>
          <w:lang w:val="uk-UA"/>
        </w:rPr>
      </w:pPr>
    </w:p>
    <w:p w:rsidR="00BC7BB1" w:rsidRDefault="00BC7BB1">
      <w:pPr>
        <w:tabs>
          <w:tab w:val="left" w:pos="6804"/>
          <w:tab w:val="left" w:pos="7371"/>
        </w:tabs>
        <w:ind w:right="175"/>
        <w:jc w:val="both"/>
        <w:rPr>
          <w:lang w:val="uk-UA"/>
        </w:rPr>
      </w:pPr>
      <w:r>
        <w:rPr>
          <w:lang w:val="uk-UA"/>
        </w:rPr>
        <w:t>До 17.12.2017</w:t>
      </w:r>
      <w:r>
        <w:rPr>
          <w:lang w:val="uk-UA"/>
        </w:rPr>
        <w:tab/>
        <w:t>Галан Л.В.</w:t>
      </w:r>
    </w:p>
    <w:p w:rsidR="00BC7BB1" w:rsidRDefault="00BC7BB1">
      <w:pPr>
        <w:tabs>
          <w:tab w:val="left" w:pos="6804"/>
          <w:tab w:val="left" w:pos="7371"/>
        </w:tabs>
        <w:ind w:right="-1"/>
        <w:jc w:val="both"/>
        <w:rPr>
          <w:lang w:val="uk-UA"/>
        </w:rPr>
      </w:pPr>
      <w:r>
        <w:rPr>
          <w:lang w:val="uk-UA"/>
        </w:rPr>
        <w:tab/>
        <w:t>Шульган Ф.П.</w:t>
      </w:r>
      <w:r>
        <w:rPr>
          <w:lang w:val="uk-UA"/>
        </w:rPr>
        <w:tab/>
      </w:r>
    </w:p>
    <w:p w:rsidR="00BC7BB1" w:rsidRDefault="00BC7BB1">
      <w:pPr>
        <w:tabs>
          <w:tab w:val="left" w:pos="6804"/>
          <w:tab w:val="left" w:pos="7371"/>
        </w:tabs>
        <w:ind w:right="-1"/>
        <w:jc w:val="both"/>
        <w:rPr>
          <w:lang w:val="uk-UA"/>
        </w:rPr>
      </w:pPr>
      <w:r>
        <w:rPr>
          <w:lang w:val="uk-UA"/>
        </w:rPr>
        <w:tab/>
        <w:t>Лещенко З.Б.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szCs w:val="28"/>
          <w:lang w:val="uk-UA"/>
        </w:rPr>
      </w:pPr>
      <w:r>
        <w:rPr>
          <w:lang w:val="uk-UA"/>
        </w:rPr>
        <w:t xml:space="preserve">2. Організувати зустріч секретаря міської ради, виконувача повноважень міського голови  </w:t>
      </w:r>
      <w:r>
        <w:rPr>
          <w:szCs w:val="28"/>
          <w:lang w:val="uk-UA"/>
        </w:rPr>
        <w:t>з творчо обдарованими дітьми з числа дітей-сиріт, дітей, позбавлених батьківського піклування, дітей з особливими потребами та дітей, які знаходяться у складних життєвих обставинах.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19.12.2017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Шульган Ф.П.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</w:t>
      </w:r>
    </w:p>
    <w:p w:rsidR="00BC7BB1" w:rsidRDefault="00BC7BB1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lang w:val="uk-UA"/>
        </w:rPr>
        <w:t>3. Організувати зустріч секретаря міської ради, виконувача повноважень міського голови</w:t>
      </w:r>
      <w:r>
        <w:rPr>
          <w:szCs w:val="28"/>
          <w:lang w:val="uk-UA"/>
        </w:rPr>
        <w:t xml:space="preserve"> з дітьми учасників АТО та загиблих військовослужбовців.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До 19.12.2017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Галан  Л.В. 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4. Організувати та провести біля пам</w:t>
      </w:r>
      <w:r>
        <w:t>’</w:t>
      </w:r>
      <w:r>
        <w:rPr>
          <w:lang w:val="uk-UA"/>
        </w:rPr>
        <w:t>ятника Святому Миколаю акцію «Святий Миколай у кожну домівку».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-108"/>
        <w:rPr>
          <w:lang w:val="uk-UA"/>
        </w:rPr>
      </w:pPr>
      <w:r>
        <w:rPr>
          <w:lang w:val="uk-UA"/>
        </w:rPr>
        <w:t>19.12.2017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Гнатів Т.Ф.</w:t>
      </w:r>
    </w:p>
    <w:p w:rsidR="00BC7BB1" w:rsidRDefault="00BC7BB1">
      <w:pPr>
        <w:ind w:right="-108"/>
        <w:rPr>
          <w:lang w:val="uk-UA"/>
        </w:rPr>
      </w:pPr>
      <w:r>
        <w:rPr>
          <w:lang w:val="uk-UA"/>
        </w:rPr>
        <w:t>10.00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Галан Л.В. </w:t>
      </w:r>
    </w:p>
    <w:p w:rsidR="00BC7BB1" w:rsidRDefault="00BC7BB1">
      <w:pPr>
        <w:ind w:left="5664" w:right="-108" w:firstLine="708"/>
        <w:rPr>
          <w:lang w:val="uk-UA"/>
        </w:rPr>
      </w:pPr>
      <w:r>
        <w:rPr>
          <w:lang w:val="uk-UA"/>
        </w:rPr>
        <w:t xml:space="preserve">      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ab/>
        <w:t>5. Організувати т</w:t>
      </w:r>
      <w:r>
        <w:rPr>
          <w:szCs w:val="28"/>
        </w:rPr>
        <w:t>еатралізоване</w:t>
      </w:r>
      <w:r>
        <w:rPr>
          <w:szCs w:val="28"/>
          <w:lang w:val="uk-UA"/>
        </w:rPr>
        <w:t xml:space="preserve"> загальноміське </w:t>
      </w:r>
      <w:r>
        <w:rPr>
          <w:szCs w:val="28"/>
        </w:rPr>
        <w:t>свято засвічення новорічної ялинки</w:t>
      </w:r>
      <w:r>
        <w:rPr>
          <w:szCs w:val="28"/>
          <w:lang w:val="uk-UA"/>
        </w:rPr>
        <w:t xml:space="preserve"> на Театральному майдані.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19.12.2017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Гнатів Т.Ф.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6. Організувати у Палаці учнівської молоді для дітей пільгових категорій, дітей учасників АТО та загиблих військовослужбовців міські новорічно-різдвяні свята.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19.12.2017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Лещенко З.Б.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26.12.2017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03.01.2017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ab/>
      </w:r>
    </w:p>
    <w:p w:rsidR="00BC7BB1" w:rsidRDefault="00BC7BB1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7. Організувати адресну доставку новорічних подарунків дітям з сімей, які опинилися в складних життєвих обставинах та перебувають під соціальним супроводом.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19.12.2017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Галан Л.В.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8. Організувати святкову урочисту церемонію передачі Віфлеємського вогню громаді міста Луцька.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21 (28) грудня 2017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Веремійчик О.В.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9. Організувати та провести цикл благодійних святкових заходів, акцій творчих майстерень  для дітей з особливими потребами, позбавлених батьківського піклування, батьки яких є учасниками АТО та загиблих військовослужбовців, з сімей, які опинилися в складних життєвих обставинах, внутрішньо переміщених осіб з Луганської та Донецької областей, а також для творчо обдарованих дітей. Запросити до участі підприємства та установи міста.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 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  <w:r>
        <w:rPr>
          <w:lang w:val="uk-UA"/>
        </w:rPr>
        <w:t>Галан Л.В.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Лещенко З.Б.</w:t>
      </w:r>
    </w:p>
    <w:p w:rsidR="00BC7BB1" w:rsidRDefault="00BC7BB1">
      <w:pPr>
        <w:ind w:left="6372" w:right="175"/>
        <w:jc w:val="both"/>
        <w:rPr>
          <w:lang w:val="uk-UA"/>
        </w:rPr>
      </w:pPr>
      <w:r>
        <w:rPr>
          <w:lang w:val="uk-UA"/>
        </w:rPr>
        <w:t xml:space="preserve"> Веремійчик О.В.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Шульган Ф.П.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Гнатів Т.Ф.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  <w:t>10. Організувати для учнів загальноосвітніх навчальних закладів та вихованців дошкільних навчальних закладів новорічно-різдвяні свята.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>протягом грудня 2017 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Лещенко З.Б.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11. Організувати для школярів та вихованців дошкільних навчальних закладів у бібліотечних закладах міста виставки, провести конкурси малюнків, народознавчі години, літературні свята на новорічно-різдвяну тематику.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Гнатів Т.Ф.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Лещенко З.Б.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ab/>
        <w:t xml:space="preserve">12. </w:t>
      </w:r>
      <w:r>
        <w:rPr>
          <w:szCs w:val="28"/>
          <w:lang w:val="uk-UA"/>
        </w:rPr>
        <w:t xml:space="preserve">Організувати проведення в Палаці культури міста Луцька, будинках культури міста, Центральній бібліотеці для дорослих,  Центральній бібліотеці для дітей та в інших бібліотечних установах міста, а також у музичних і художніх школах дитячих ранків, літературно-ігрових годин, родинних та народознавчих свят, інших тематичних заходів.  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 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Гнатів Т.Ф. </w:t>
      </w:r>
    </w:p>
    <w:p w:rsidR="00BC7BB1" w:rsidRDefault="00BC7BB1">
      <w:pPr>
        <w:ind w:left="5664" w:right="175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  <w:t>13. Організувати відвідування школярами музеїв, бібліотек, театрів, кінотеатрів, інших закладів культури, проведення екскурсій, туристичних поїздок  під час зимових канікул.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Лещенко З.Б.</w:t>
      </w:r>
    </w:p>
    <w:p w:rsidR="00BC7BB1" w:rsidRDefault="00BC7BB1">
      <w:pPr>
        <w:tabs>
          <w:tab w:val="left" w:pos="6521"/>
        </w:tabs>
        <w:ind w:right="175" w:firstLine="708"/>
        <w:jc w:val="both"/>
        <w:rPr>
          <w:lang w:val="uk-UA"/>
        </w:rPr>
      </w:pPr>
    </w:p>
    <w:p w:rsidR="00BC7BB1" w:rsidRDefault="00BC7BB1">
      <w:pPr>
        <w:tabs>
          <w:tab w:val="left" w:pos="6521"/>
        </w:tabs>
        <w:ind w:right="175" w:firstLine="708"/>
        <w:jc w:val="both"/>
        <w:rPr>
          <w:szCs w:val="28"/>
          <w:lang w:val="uk-UA"/>
        </w:rPr>
      </w:pPr>
      <w:r>
        <w:rPr>
          <w:lang w:val="uk-UA"/>
        </w:rPr>
        <w:t xml:space="preserve">14. </w:t>
      </w:r>
      <w:r>
        <w:rPr>
          <w:szCs w:val="28"/>
          <w:lang w:val="uk-UA"/>
        </w:rPr>
        <w:t>Організувати та провести цикл новорічно-різдвяних спортивних заходів для дітей та молоді, в тому числі і благодійних.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Веремійчик О.В.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15. Організувати змістовне дозвілля молоді під час новорічно-різдвяних свят, роботу скаутських та пластунських таборів, залучити молодіжні громадські організації, волонтерів до проведення благодійних акцій.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Веремійчик О.В.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16. Організувати та провести святкові тематичні екскурсії, благодійні акції у Центрі туристичної інформації та послуг.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Грудень 2017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Теліпська К.В.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Рекомендувати закладам торгівлі та ресторанного бізнесу долучитися до благодійних святкових заходів, розпродажів тощо. </w:t>
      </w: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</w:p>
    <w:p w:rsidR="00BC7BB1" w:rsidRDefault="00BC7BB1">
      <w:pPr>
        <w:ind w:left="5664"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Рибай Н.А.</w:t>
      </w:r>
    </w:p>
    <w:p w:rsidR="00BC7BB1" w:rsidRDefault="00BC7BB1">
      <w:pPr>
        <w:ind w:right="175"/>
        <w:jc w:val="both"/>
        <w:rPr>
          <w:szCs w:val="28"/>
          <w:lang w:val="uk-UA"/>
        </w:rPr>
      </w:pPr>
    </w:p>
    <w:p w:rsidR="00BC7BB1" w:rsidRDefault="00BC7BB1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18. Організувати святковий ярмарок на Театральному майдані протягом грудня 2017 року - січня 2018 року. 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szCs w:val="28"/>
          <w:lang w:val="uk-UA"/>
        </w:rPr>
        <w:t>Рибай Н.А.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19. Звернутись до керівників підприємств, установ, організацій міста щодо святкового оформлення фасадів адміністративних приміщень та прилеглих територій.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 xml:space="preserve"> До 10.12.2017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Озінович О.М.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Рибай Н.А.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Лещенко З.Б.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Якимчук М.А.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Гнатів Т.Ф.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Крась Ю.І.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Єлова Л.А.</w:t>
      </w:r>
    </w:p>
    <w:p w:rsidR="00BC7BB1" w:rsidRDefault="00BC7BB1">
      <w:pPr>
        <w:shd w:val="clear" w:color="auto" w:fill="FFFFFF"/>
        <w:ind w:firstLine="708"/>
        <w:jc w:val="both"/>
        <w:rPr>
          <w:lang w:val="uk-UA"/>
        </w:rPr>
      </w:pPr>
    </w:p>
    <w:p w:rsidR="00BC7BB1" w:rsidRDefault="00BC7BB1">
      <w:pPr>
        <w:shd w:val="clear" w:color="auto" w:fill="FFFFFF"/>
        <w:ind w:firstLine="708"/>
        <w:jc w:val="both"/>
        <w:rPr>
          <w:lang w:val="uk-UA"/>
        </w:rPr>
      </w:pPr>
    </w:p>
    <w:p w:rsidR="00BC7BB1" w:rsidRDefault="00BC7BB1">
      <w:pPr>
        <w:shd w:val="clear" w:color="auto" w:fill="FFFFFF"/>
        <w:ind w:firstLine="708"/>
        <w:jc w:val="both"/>
        <w:rPr>
          <w:lang w:val="uk-UA"/>
        </w:rPr>
      </w:pPr>
    </w:p>
    <w:p w:rsidR="00BC7BB1" w:rsidRDefault="00BC7BB1">
      <w:pPr>
        <w:shd w:val="clear" w:color="auto" w:fill="FFFFFF"/>
        <w:ind w:firstLine="708"/>
        <w:jc w:val="both"/>
        <w:rPr>
          <w:lang w:val="uk-UA"/>
        </w:rPr>
      </w:pP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lang w:val="uk-UA"/>
        </w:rPr>
        <w:t xml:space="preserve">20. </w:t>
      </w:r>
      <w:r>
        <w:rPr>
          <w:szCs w:val="28"/>
        </w:rPr>
        <w:t>Встановити новорічн</w:t>
      </w:r>
      <w:r>
        <w:rPr>
          <w:szCs w:val="28"/>
          <w:lang w:val="uk-UA"/>
        </w:rPr>
        <w:t>е</w:t>
      </w:r>
      <w:r>
        <w:rPr>
          <w:szCs w:val="28"/>
        </w:rPr>
        <w:t xml:space="preserve"> </w:t>
      </w:r>
      <w:r>
        <w:rPr>
          <w:szCs w:val="28"/>
          <w:lang w:val="uk-UA"/>
        </w:rPr>
        <w:t>містечко</w:t>
      </w:r>
      <w:r>
        <w:rPr>
          <w:szCs w:val="28"/>
        </w:rPr>
        <w:t xml:space="preserve"> на Театральному майдані, </w:t>
      </w:r>
      <w:r>
        <w:rPr>
          <w:szCs w:val="28"/>
          <w:lang w:val="uk-UA"/>
        </w:rPr>
        <w:t xml:space="preserve">новорічні ялинки </w:t>
      </w:r>
      <w:r>
        <w:rPr>
          <w:szCs w:val="28"/>
        </w:rPr>
        <w:t>у мікрорайонах міста, у Центральному парку культури та відпочинку імені Лесі Українки  та забезпечити їх святкове оформлення.</w:t>
      </w: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Забезпечити святкову ілюмінацію на Театральному майдані та центральних вулицях міста.</w:t>
      </w: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Забезпечити зовнішнє освітлення та роботу ліхтарів на  Театральному майдані,  центральних вулицях міста, майданах,  прибудинкових територіях.</w:t>
      </w: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  <w:lang w:val="uk-UA"/>
        </w:rPr>
        <w:t>З</w:t>
      </w:r>
      <w:r>
        <w:rPr>
          <w:szCs w:val="28"/>
        </w:rPr>
        <w:t>дійснити заходи щодо благоустрою, освітлення та святкового оформлення  зупинок громадського транспорту.</w:t>
      </w: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Спільно з керівниками підприємств, установ та організацій організувати святкове оформлення гірляндами дерев на проспектах Волі,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Відродження, Соборності, Перемоги, </w:t>
      </w:r>
      <w:r>
        <w:rPr>
          <w:szCs w:val="28"/>
          <w:lang w:val="uk-UA"/>
        </w:rPr>
        <w:t xml:space="preserve">Василя Мойсея, </w:t>
      </w:r>
      <w:r>
        <w:rPr>
          <w:szCs w:val="28"/>
        </w:rPr>
        <w:t xml:space="preserve">Президента Грушевського та на вулицях Лесі Українки,  Винниченка. 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о 18.12.201</w:t>
      </w:r>
      <w:r>
        <w:rPr>
          <w:szCs w:val="28"/>
          <w:lang w:val="uk-UA"/>
        </w:rPr>
        <w:t xml:space="preserve">7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Крась Ю.І.</w:t>
      </w:r>
    </w:p>
    <w:p w:rsidR="00BC7BB1" w:rsidRDefault="00BC7BB1">
      <w:pPr>
        <w:ind w:left="4956"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Мазін В.В.</w:t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lang w:val="uk-UA"/>
        </w:rPr>
        <w:t>Миронюк А.М.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lang w:val="uk-UA"/>
        </w:rPr>
        <w:t xml:space="preserve">21. </w:t>
      </w:r>
      <w:r>
        <w:rPr>
          <w:szCs w:val="28"/>
        </w:rPr>
        <w:t>Провести санітарне прибирання та благоустрій вулиць, дворів та прибудинкових територій. </w:t>
      </w: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Забезпечити своєчасне прибирання територій, вулиць міста та вивіз побутового сміття в період новорічно-різдвяних свят.</w:t>
      </w:r>
    </w:p>
    <w:p w:rsidR="00BC7BB1" w:rsidRDefault="00BC7BB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Організувати розчищення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від снігу та криги  вулиць, дворів та майданів.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18.12.2017 – 20.01.2018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Крась Ю.І.</w:t>
      </w:r>
    </w:p>
    <w:p w:rsidR="00BC7BB1" w:rsidRDefault="00BC7BB1">
      <w:pPr>
        <w:ind w:left="4248" w:right="175" w:firstLine="708"/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>
        <w:rPr>
          <w:lang w:val="uk-UA"/>
        </w:rPr>
        <w:t>Кузьмич В.Ф.</w:t>
      </w:r>
    </w:p>
    <w:p w:rsidR="00BC7BB1" w:rsidRDefault="00BC7BB1">
      <w:pPr>
        <w:ind w:left="4248" w:right="-1" w:firstLine="708"/>
        <w:jc w:val="both"/>
        <w:rPr>
          <w:lang w:val="uk-UA"/>
        </w:rPr>
      </w:pPr>
      <w:r>
        <w:rPr>
          <w:lang w:val="uk-UA"/>
        </w:rPr>
        <w:t xml:space="preserve">       Керівники житлово-</w:t>
      </w:r>
    </w:p>
    <w:p w:rsidR="00BC7BB1" w:rsidRDefault="00BC7BB1">
      <w:pPr>
        <w:tabs>
          <w:tab w:val="left" w:pos="5387"/>
        </w:tabs>
        <w:ind w:right="-1"/>
        <w:jc w:val="both"/>
        <w:rPr>
          <w:lang w:val="uk-UA"/>
        </w:rPr>
      </w:pPr>
      <w:r>
        <w:rPr>
          <w:lang w:val="uk-UA"/>
        </w:rPr>
        <w:tab/>
        <w:t>комунальних підприємств міста</w:t>
      </w:r>
    </w:p>
    <w:p w:rsidR="00BC7BB1" w:rsidRDefault="00BC7BB1">
      <w:pPr>
        <w:tabs>
          <w:tab w:val="left" w:pos="7485"/>
        </w:tabs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tabs>
          <w:tab w:val="left" w:pos="7485"/>
        </w:tabs>
        <w:ind w:right="175" w:firstLine="708"/>
        <w:jc w:val="both"/>
        <w:rPr>
          <w:lang w:val="uk-UA"/>
        </w:rPr>
      </w:pPr>
      <w:r>
        <w:rPr>
          <w:lang w:val="uk-UA"/>
        </w:rPr>
        <w:t xml:space="preserve">22. Забезпечити святкове оформлення приміщення міської ради та  благоустрій прилеглої території.  </w:t>
      </w:r>
    </w:p>
    <w:p w:rsidR="00BC7BB1" w:rsidRDefault="00BC7BB1">
      <w:pPr>
        <w:tabs>
          <w:tab w:val="left" w:pos="7485"/>
        </w:tabs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tabs>
          <w:tab w:val="left" w:pos="5529"/>
        </w:tabs>
        <w:ind w:right="-1"/>
        <w:jc w:val="both"/>
        <w:rPr>
          <w:lang w:val="uk-UA"/>
        </w:rPr>
      </w:pPr>
      <w:r>
        <w:rPr>
          <w:lang w:val="uk-UA"/>
        </w:rPr>
        <w:t xml:space="preserve">До 18.12.2017 </w:t>
      </w:r>
      <w:r>
        <w:rPr>
          <w:lang w:val="uk-UA"/>
        </w:rPr>
        <w:tab/>
        <w:t>Махецький А.М.</w:t>
      </w:r>
    </w:p>
    <w:p w:rsidR="00BC7BB1" w:rsidRDefault="00BC7BB1">
      <w:pPr>
        <w:tabs>
          <w:tab w:val="left" w:pos="7485"/>
        </w:tabs>
        <w:ind w:right="175" w:firstLine="708"/>
        <w:jc w:val="both"/>
        <w:rPr>
          <w:lang w:val="uk-UA"/>
        </w:rPr>
      </w:pPr>
    </w:p>
    <w:p w:rsidR="00BC7BB1" w:rsidRDefault="00BC7BB1">
      <w:pPr>
        <w:tabs>
          <w:tab w:val="left" w:pos="7485"/>
        </w:tabs>
        <w:ind w:right="175" w:firstLine="708"/>
        <w:jc w:val="both"/>
        <w:rPr>
          <w:lang w:val="uk-UA"/>
        </w:rPr>
      </w:pPr>
      <w:r>
        <w:rPr>
          <w:lang w:val="uk-UA"/>
        </w:rPr>
        <w:t>23. Забезпечити придбання та доставку святкових квіткових композицій для організації заходів з нагоди Дня Святого Миколая та новорічних свят.</w:t>
      </w:r>
    </w:p>
    <w:p w:rsidR="00BC7BB1" w:rsidRDefault="00BC7BB1">
      <w:pPr>
        <w:tabs>
          <w:tab w:val="left" w:pos="7485"/>
        </w:tabs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tabs>
          <w:tab w:val="left" w:pos="5529"/>
          <w:tab w:val="left" w:pos="6379"/>
          <w:tab w:val="left" w:pos="6663"/>
          <w:tab w:val="left" w:pos="6804"/>
          <w:tab w:val="left" w:pos="7485"/>
        </w:tabs>
        <w:ind w:right="-1"/>
        <w:jc w:val="both"/>
        <w:rPr>
          <w:lang w:val="uk-UA"/>
        </w:rPr>
      </w:pPr>
      <w:r>
        <w:rPr>
          <w:lang w:val="uk-UA"/>
        </w:rPr>
        <w:t>19.12.2017</w:t>
      </w:r>
      <w:r>
        <w:rPr>
          <w:lang w:val="uk-UA"/>
        </w:rPr>
        <w:tab/>
        <w:t>Махецький А.М.</w:t>
      </w:r>
    </w:p>
    <w:p w:rsidR="00BC7BB1" w:rsidRDefault="00BC7BB1">
      <w:pPr>
        <w:tabs>
          <w:tab w:val="left" w:pos="7485"/>
        </w:tabs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24. Виготовити новорічні листівки та організувати вітання з Новим роком та Різдвом Христовим керівників держави, області, міських голів, керівників підприємств, установ, організацій, представників творчої та наукової інтелігенції.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>До 26.12.2017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Балюк З.В.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Бортнік Н.С.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25. Підготувати загальний перелік святкових літургій у храмах та молитовних домах міста. Організувати вітання духовенства та парафіян з різдвяними святами.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tabs>
          <w:tab w:val="left" w:pos="5529"/>
        </w:tabs>
        <w:ind w:right="175"/>
        <w:jc w:val="both"/>
        <w:rPr>
          <w:lang w:val="uk-UA"/>
        </w:rPr>
      </w:pPr>
      <w:r>
        <w:rPr>
          <w:lang w:val="uk-UA"/>
        </w:rPr>
        <w:t>Грудень 2017 року - січень 2018 року</w:t>
      </w:r>
      <w:r>
        <w:rPr>
          <w:lang w:val="uk-UA"/>
        </w:rPr>
        <w:tab/>
        <w:t>Макарова О.П.</w:t>
      </w:r>
    </w:p>
    <w:p w:rsidR="00BC7BB1" w:rsidRDefault="00BC7BB1">
      <w:pPr>
        <w:ind w:right="175" w:firstLine="708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26. Підготувати загальний перелік святкових заходів.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-1"/>
        <w:jc w:val="both"/>
        <w:rPr>
          <w:lang w:val="uk-UA"/>
        </w:rPr>
      </w:pPr>
      <w:r>
        <w:rPr>
          <w:lang w:val="uk-UA"/>
        </w:rPr>
        <w:t xml:space="preserve">До 10.12.2017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Барська О.В.</w:t>
      </w:r>
      <w:r>
        <w:rPr>
          <w:lang w:val="uk-UA"/>
        </w:rPr>
        <w:tab/>
        <w:t xml:space="preserve"> </w:t>
      </w:r>
    </w:p>
    <w:p w:rsidR="00BC7BB1" w:rsidRDefault="00BC7BB1">
      <w:pPr>
        <w:ind w:left="4248" w:right="175" w:firstLine="708"/>
        <w:jc w:val="both"/>
        <w:rPr>
          <w:lang w:val="uk-UA"/>
        </w:rPr>
      </w:pPr>
      <w:r>
        <w:rPr>
          <w:lang w:val="uk-UA"/>
        </w:rPr>
        <w:t xml:space="preserve">       Макарова О.П.</w:t>
      </w:r>
    </w:p>
    <w:p w:rsidR="00BC7BB1" w:rsidRDefault="00BC7BB1">
      <w:pPr>
        <w:ind w:left="4248" w:right="175" w:firstLine="708"/>
        <w:jc w:val="both"/>
        <w:rPr>
          <w:lang w:val="uk-UA"/>
        </w:rPr>
      </w:pPr>
      <w:r>
        <w:rPr>
          <w:szCs w:val="28"/>
          <w:lang w:val="uk-UA"/>
        </w:rPr>
        <w:t xml:space="preserve">       Гнатів Т.Ф.</w:t>
      </w:r>
    </w:p>
    <w:p w:rsidR="00BC7BB1" w:rsidRDefault="00BC7BB1">
      <w:pPr>
        <w:ind w:left="4248" w:right="175" w:firstLine="708"/>
        <w:jc w:val="both"/>
        <w:rPr>
          <w:lang w:val="uk-UA"/>
        </w:rPr>
      </w:pPr>
      <w:r>
        <w:rPr>
          <w:lang w:val="uk-UA"/>
        </w:rPr>
        <w:t xml:space="preserve">       Веремійчик О.В.</w:t>
      </w:r>
    </w:p>
    <w:p w:rsidR="00BC7BB1" w:rsidRDefault="00BC7BB1">
      <w:pPr>
        <w:ind w:left="4248" w:right="175" w:firstLine="708"/>
        <w:jc w:val="both"/>
        <w:rPr>
          <w:lang w:val="uk-UA"/>
        </w:rPr>
      </w:pPr>
      <w:r>
        <w:rPr>
          <w:lang w:val="uk-UA"/>
        </w:rPr>
        <w:t xml:space="preserve">       Лещенко З.Б.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Галан Л.В.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ab/>
      </w:r>
      <w:r>
        <w:rPr>
          <w:szCs w:val="28"/>
          <w:lang w:val="uk-UA"/>
        </w:rPr>
        <w:t xml:space="preserve">27. Інформувати громадськість про заходи з </w:t>
      </w:r>
      <w:r>
        <w:rPr>
          <w:lang w:val="uk-UA"/>
        </w:rPr>
        <w:t>нагоди новорічно-різдвяних свят.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  <w:t xml:space="preserve">       Балюк З.В.</w:t>
      </w:r>
    </w:p>
    <w:p w:rsidR="00BC7BB1" w:rsidRDefault="00BC7BB1">
      <w:pPr>
        <w:ind w:right="-5" w:firstLine="708"/>
        <w:jc w:val="both"/>
        <w:rPr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28. Забезпечити звучання фонограм колядок та щедрівок у різдвяні дні у громадському транспорті, на ринках міста, у закладах торгівлі та на Театральному майдані.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  <w:t>Миронюк А.М.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Рибай Н.А.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Гнатів Т.Ф.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29. Забезпечити безперебійну роботу міського громадського транспорту у новорічно-різдвяні свята, в тому числі, у новорічну ніч.  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  <w:t>Миронюк А.М.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30. Забезпечити цілодобову роботу диспетчерських та аварійних служб міста під час новорічно-різдвяних свят.  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tabs>
          <w:tab w:val="left" w:pos="5670"/>
        </w:tabs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 - січень 2018 року</w:t>
      </w:r>
      <w:r>
        <w:rPr>
          <w:lang w:val="uk-UA"/>
        </w:rPr>
        <w:tab/>
        <w:t>Кирилюк Ю.В.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Крась Ю.І.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Карп</w:t>
      </w:r>
      <w:r>
        <w:t>’</w:t>
      </w:r>
      <w:r>
        <w:rPr>
          <w:lang w:val="uk-UA"/>
        </w:rPr>
        <w:t>як Л.В.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Оліферчук В.В.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31. Організувати та провести перевірку дотримання вимог пожежної безпеки в дошкільних, загальноосвітніх навчальних, культурно-просвітницьких та спортивних закладах міста, де планується проведення новорічно-різдвяних свят.</w:t>
      </w:r>
    </w:p>
    <w:p w:rsidR="00BC7BB1" w:rsidRDefault="00BC7BB1">
      <w:pPr>
        <w:ind w:right="175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rPr>
          <w:lang w:val="uk-UA"/>
        </w:rPr>
      </w:pPr>
      <w:r>
        <w:rPr>
          <w:lang w:val="uk-UA"/>
        </w:rPr>
        <w:t>До 18.12.2017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Кирилюк Ю.В.</w:t>
      </w:r>
    </w:p>
    <w:p w:rsidR="00BC7BB1" w:rsidRDefault="00BC7BB1">
      <w:pPr>
        <w:ind w:right="175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Оліферчук В.В.</w:t>
      </w:r>
    </w:p>
    <w:p w:rsidR="00BC7BB1" w:rsidRDefault="00BC7BB1">
      <w:pPr>
        <w:ind w:left="4956" w:right="175" w:firstLine="708"/>
        <w:rPr>
          <w:lang w:val="uk-UA"/>
        </w:rPr>
      </w:pPr>
      <w:r>
        <w:rPr>
          <w:lang w:val="uk-UA"/>
        </w:rPr>
        <w:t>Лещенко З.Б.</w:t>
      </w:r>
    </w:p>
    <w:p w:rsidR="00BC7BB1" w:rsidRDefault="00BC7BB1">
      <w:pPr>
        <w:ind w:left="4956" w:right="175" w:firstLine="708"/>
        <w:rPr>
          <w:lang w:val="uk-UA"/>
        </w:rPr>
      </w:pPr>
      <w:r>
        <w:rPr>
          <w:lang w:val="uk-UA"/>
        </w:rPr>
        <w:t>Гнатів Т.Ф.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Веремійчик О.В.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32. Забезпечити дотримання правил техніки безпеки при використанні піротехнічних засобів та легкозаймистих речовин під час проведення новорічно-різдвяних свят.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  <w:t>Кирилюк Ю.В.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Оліферчук В.В.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33. Забезпечити чергування медичних служб під час проведення новорічно-різдвяних свят.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  <w:t>Якимчук М.А.</w:t>
      </w:r>
    </w:p>
    <w:p w:rsidR="00BC7BB1" w:rsidRDefault="00BC7BB1">
      <w:pPr>
        <w:ind w:right="175" w:firstLine="708"/>
        <w:jc w:val="both"/>
        <w:rPr>
          <w:lang w:val="uk-UA"/>
        </w:rPr>
      </w:pPr>
    </w:p>
    <w:p w:rsidR="00BC7BB1" w:rsidRDefault="00BC7BB1">
      <w:pPr>
        <w:ind w:right="175" w:firstLine="708"/>
        <w:jc w:val="both"/>
        <w:rPr>
          <w:lang w:val="uk-UA"/>
        </w:rPr>
      </w:pPr>
      <w:r>
        <w:rPr>
          <w:lang w:val="uk-UA"/>
        </w:rPr>
        <w:t>34. Забезпечити охорону громадського порядку, патрулювання та цілодобову охорону новорічного містечка на Театральному майдані на час проведення новорічно-різдвяних свят.</w:t>
      </w:r>
    </w:p>
    <w:p w:rsidR="00BC7BB1" w:rsidRDefault="00BC7BB1">
      <w:pPr>
        <w:ind w:right="175" w:firstLine="708"/>
        <w:jc w:val="both"/>
        <w:rPr>
          <w:sz w:val="16"/>
          <w:szCs w:val="16"/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Грудень 2017 року - січень 2018 року</w:t>
      </w:r>
      <w:r>
        <w:rPr>
          <w:lang w:val="uk-UA"/>
        </w:rPr>
        <w:tab/>
      </w:r>
      <w:r>
        <w:rPr>
          <w:lang w:val="uk-UA"/>
        </w:rPr>
        <w:tab/>
        <w:t>Кічук О.Б.</w:t>
      </w:r>
    </w:p>
    <w:p w:rsidR="00BC7BB1" w:rsidRDefault="00BC7BB1">
      <w:pPr>
        <w:ind w:left="5664" w:right="175" w:firstLine="9"/>
        <w:jc w:val="both"/>
        <w:rPr>
          <w:lang w:val="uk-UA"/>
        </w:rPr>
      </w:pPr>
      <w:r>
        <w:rPr>
          <w:lang w:val="uk-UA"/>
        </w:rPr>
        <w:t>Вовченко О.А.</w:t>
      </w:r>
      <w:r>
        <w:rPr>
          <w:lang w:val="uk-UA"/>
        </w:rPr>
        <w:tab/>
        <w:t xml:space="preserve"> Сиротинська Ю.Я.</w:t>
      </w: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 xml:space="preserve">Заступник міського голови, </w:t>
      </w:r>
    </w:p>
    <w:p w:rsidR="00BC7BB1" w:rsidRDefault="00BC7BB1">
      <w:pPr>
        <w:ind w:right="175"/>
        <w:jc w:val="both"/>
        <w:rPr>
          <w:lang w:val="uk-UA"/>
        </w:rPr>
      </w:pPr>
      <w:r>
        <w:rPr>
          <w:lang w:val="uk-UA"/>
        </w:rPr>
        <w:t xml:space="preserve">керуючий справами виконкому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BC7BB1" w:rsidRDefault="00BC7BB1">
      <w:pPr>
        <w:ind w:right="175"/>
        <w:jc w:val="both"/>
        <w:rPr>
          <w:sz w:val="24"/>
          <w:lang w:val="uk-UA"/>
        </w:rPr>
      </w:pPr>
    </w:p>
    <w:p w:rsidR="00BC7BB1" w:rsidRDefault="00BC7BB1">
      <w:pPr>
        <w:ind w:right="175"/>
        <w:jc w:val="both"/>
        <w:rPr>
          <w:sz w:val="24"/>
          <w:lang w:val="uk-UA"/>
        </w:rPr>
      </w:pPr>
    </w:p>
    <w:p w:rsidR="00BC7BB1" w:rsidRDefault="00BC7BB1">
      <w:pPr>
        <w:ind w:right="175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Барська 777949 </w:t>
      </w:r>
    </w:p>
    <w:p w:rsidR="00BC7BB1" w:rsidRDefault="00BC7BB1">
      <w:pPr>
        <w:ind w:right="175"/>
        <w:jc w:val="both"/>
        <w:rPr>
          <w:sz w:val="24"/>
          <w:lang w:val="uk-UA"/>
        </w:rPr>
      </w:pPr>
    </w:p>
    <w:p w:rsidR="00BC7BB1" w:rsidRDefault="00BC7BB1">
      <w:pPr>
        <w:ind w:left="3972" w:right="175" w:firstLine="708"/>
        <w:jc w:val="both"/>
        <w:rPr>
          <w:lang w:val="uk-UA"/>
        </w:rPr>
      </w:pPr>
    </w:p>
    <w:p w:rsidR="00BC7BB1" w:rsidRDefault="00BC7BB1">
      <w:pPr>
        <w:ind w:left="3972" w:right="175" w:firstLine="708"/>
        <w:jc w:val="both"/>
        <w:rPr>
          <w:lang w:val="uk-UA"/>
        </w:rPr>
      </w:pPr>
    </w:p>
    <w:p w:rsidR="00BC7BB1" w:rsidRDefault="00BC7BB1">
      <w:pPr>
        <w:ind w:left="3972" w:right="175" w:firstLine="708"/>
        <w:jc w:val="both"/>
        <w:rPr>
          <w:lang w:val="uk-UA"/>
        </w:rPr>
      </w:pPr>
    </w:p>
    <w:p w:rsidR="00BC7BB1" w:rsidRDefault="00BC7BB1">
      <w:pPr>
        <w:ind w:left="3972" w:right="175" w:firstLine="708"/>
        <w:jc w:val="both"/>
        <w:rPr>
          <w:lang w:val="uk-UA"/>
        </w:rPr>
      </w:pPr>
    </w:p>
    <w:p w:rsidR="00BC7BB1" w:rsidRDefault="00BC7BB1">
      <w:pPr>
        <w:ind w:left="3972" w:right="175" w:firstLine="708"/>
        <w:jc w:val="both"/>
      </w:pPr>
    </w:p>
    <w:sectPr w:rsidR="00BC7BB1" w:rsidSect="006A71FD">
      <w:headerReference w:type="even" r:id="rId6"/>
      <w:headerReference w:type="default" r:id="rId7"/>
      <w:pgSz w:w="11906" w:h="16838"/>
      <w:pgMar w:top="766" w:right="707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B1" w:rsidRDefault="00BC7BB1" w:rsidP="00407DA3">
      <w:r>
        <w:separator/>
      </w:r>
    </w:p>
  </w:endnote>
  <w:endnote w:type="continuationSeparator" w:id="0">
    <w:p w:rsidR="00BC7BB1" w:rsidRDefault="00BC7BB1" w:rsidP="0040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B1" w:rsidRDefault="00BC7BB1" w:rsidP="00407DA3">
      <w:r>
        <w:separator/>
      </w:r>
    </w:p>
  </w:footnote>
  <w:footnote w:type="continuationSeparator" w:id="0">
    <w:p w:rsidR="00BC7BB1" w:rsidRDefault="00BC7BB1" w:rsidP="0040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B1" w:rsidRDefault="00BC7BB1" w:rsidP="004662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BB1" w:rsidRDefault="00BC7B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B1" w:rsidRDefault="00BC7BB1" w:rsidP="004662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7BB1" w:rsidRDefault="00BC7BB1">
    <w:pPr>
      <w:pStyle w:val="Header"/>
      <w:ind w:right="360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A3"/>
    <w:rsid w:val="000C07BA"/>
    <w:rsid w:val="00407DA3"/>
    <w:rsid w:val="00466203"/>
    <w:rsid w:val="006A71FD"/>
    <w:rsid w:val="008A6154"/>
    <w:rsid w:val="00B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0">
    <w:name w:val="Заголовок"/>
    <w:basedOn w:val="Normal"/>
    <w:next w:val="BodyText"/>
    <w:uiPriority w:val="99"/>
    <w:rsid w:val="00407DA3"/>
    <w:pPr>
      <w:keepNext/>
      <w:spacing w:before="240" w:after="120"/>
    </w:pPr>
    <w:rPr>
      <w:rFonts w:eastAsia="Calibri" w:cs="Arial"/>
      <w:szCs w:val="28"/>
    </w:rPr>
  </w:style>
  <w:style w:type="paragraph" w:styleId="BodyText">
    <w:name w:val="Body Text"/>
    <w:basedOn w:val="Normal"/>
    <w:link w:val="BodyTextChar"/>
    <w:uiPriority w:val="99"/>
    <w:rsid w:val="00407DA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1D41"/>
    <w:rPr>
      <w:rFonts w:ascii="Times New Roman" w:eastAsia="Times New Roman" w:hAnsi="Times New Roman" w:cs="Times New Roman"/>
      <w:sz w:val="28"/>
      <w:szCs w:val="24"/>
    </w:rPr>
  </w:style>
  <w:style w:type="paragraph" w:styleId="List">
    <w:name w:val="List"/>
    <w:basedOn w:val="BodyText"/>
    <w:uiPriority w:val="99"/>
    <w:rsid w:val="00407DA3"/>
    <w:rPr>
      <w:rFonts w:cs="Arial"/>
    </w:rPr>
  </w:style>
  <w:style w:type="paragraph" w:styleId="Caption">
    <w:name w:val="caption"/>
    <w:basedOn w:val="Normal"/>
    <w:uiPriority w:val="99"/>
    <w:qFormat/>
    <w:rsid w:val="00407DA3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Покажчик"/>
    <w:basedOn w:val="Normal"/>
    <w:uiPriority w:val="99"/>
    <w:rsid w:val="00407DA3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D41"/>
    <w:rPr>
      <w:rFonts w:ascii="Times New Roman" w:eastAsia="Times New Roman" w:hAnsi="Times New Roman" w:cs="Times New Roman"/>
      <w:sz w:val="28"/>
      <w:szCs w:val="24"/>
    </w:rPr>
  </w:style>
  <w:style w:type="paragraph" w:customStyle="1" w:styleId="a2">
    <w:name w:val="Вміст рамки"/>
    <w:basedOn w:val="Normal"/>
    <w:uiPriority w:val="99"/>
    <w:rsid w:val="00407DA3"/>
  </w:style>
  <w:style w:type="paragraph" w:styleId="Footer">
    <w:name w:val="footer"/>
    <w:basedOn w:val="Normal"/>
    <w:link w:val="FooterChar"/>
    <w:uiPriority w:val="99"/>
    <w:rsid w:val="006A71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D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1503</TotalTime>
  <Pages>6</Pages>
  <Words>1360</Words>
  <Characters>7758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mihalchuk.m</cp:lastModifiedBy>
  <cp:revision>14</cp:revision>
  <cp:lastPrinted>2017-11-27T08:32:00Z</cp:lastPrinted>
  <dcterms:created xsi:type="dcterms:W3CDTF">2017-11-20T08:19:00Z</dcterms:created>
  <dcterms:modified xsi:type="dcterms:W3CDTF">2017-11-29T14:40:00Z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