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AE" w:rsidRDefault="00BF1DAE" w:rsidP="001E65B6">
      <w:pPr>
        <w:ind w:left="4248" w:firstLine="708"/>
        <w:jc w:val="both"/>
        <w:rPr>
          <w:sz w:val="28"/>
          <w:szCs w:val="28"/>
          <w:lang w:val="uk-UA"/>
        </w:rPr>
      </w:pPr>
    </w:p>
    <w:p w:rsidR="00BF1DAE" w:rsidRDefault="00BF1DAE" w:rsidP="001E65B6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BF1DAE" w:rsidRDefault="00BF1DAE" w:rsidP="001E65B6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виконкому міської ради</w:t>
      </w:r>
    </w:p>
    <w:p w:rsidR="00BF1DAE" w:rsidRDefault="00BF1DAE" w:rsidP="001E65B6">
      <w:pPr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 № ______</w:t>
      </w:r>
    </w:p>
    <w:p w:rsidR="00BF1DAE" w:rsidRDefault="00BF1DAE" w:rsidP="001E65B6">
      <w:pPr>
        <w:rPr>
          <w:sz w:val="28"/>
          <w:szCs w:val="28"/>
          <w:lang w:val="uk-UA"/>
        </w:rPr>
      </w:pPr>
    </w:p>
    <w:tbl>
      <w:tblPr>
        <w:tblW w:w="7670" w:type="dxa"/>
        <w:tblInd w:w="93" w:type="dxa"/>
        <w:tblLook w:val="00A0"/>
      </w:tblPr>
      <w:tblGrid>
        <w:gridCol w:w="4410"/>
        <w:gridCol w:w="3260"/>
      </w:tblGrid>
      <w:tr w:rsidR="00BF1DAE" w:rsidTr="00603A03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AE" w:rsidRDefault="00BF1DAE" w:rsidP="00B048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AE" w:rsidRDefault="00BF1DAE" w:rsidP="00B048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BF1DAE" w:rsidRPr="000D7690" w:rsidRDefault="00BF1DAE" w:rsidP="001E65B6">
      <w:pPr>
        <w:jc w:val="both"/>
        <w:rPr>
          <w:lang w:val="uk-UA"/>
        </w:rPr>
      </w:pPr>
    </w:p>
    <w:p w:rsidR="00BF1DAE" w:rsidRDefault="00BF1DAE" w:rsidP="001E65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W w:w="7938" w:type="dxa"/>
        <w:tblInd w:w="108" w:type="dxa"/>
        <w:tblLayout w:type="fixed"/>
        <w:tblLook w:val="00A0"/>
      </w:tblPr>
      <w:tblGrid>
        <w:gridCol w:w="851"/>
        <w:gridCol w:w="4678"/>
        <w:gridCol w:w="2409"/>
      </w:tblGrid>
      <w:tr w:rsidR="00BF1DAE" w:rsidRPr="00A34FC5" w:rsidTr="00A17FE7">
        <w:trPr>
          <w:trHeight w:val="53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F1DAE" w:rsidRPr="002077E3" w:rsidRDefault="00BF1DAE" w:rsidP="00096676">
            <w:pPr>
              <w:ind w:right="-108"/>
              <w:jc w:val="center"/>
              <w:rPr>
                <w:sz w:val="28"/>
                <w:szCs w:val="28"/>
                <w:lang w:val="uk-UA" w:eastAsia="ru-RU"/>
              </w:rPr>
            </w:pPr>
            <w:r w:rsidRPr="002077E3">
              <w:rPr>
                <w:sz w:val="28"/>
                <w:szCs w:val="28"/>
                <w:lang w:val="uk-UA" w:eastAsia="ru-RU"/>
              </w:rPr>
              <w:t>№</w:t>
            </w:r>
          </w:p>
          <w:p w:rsidR="00BF1DAE" w:rsidRPr="002077E3" w:rsidRDefault="00BF1DAE" w:rsidP="00096676">
            <w:pPr>
              <w:ind w:right="-108"/>
              <w:jc w:val="center"/>
              <w:rPr>
                <w:sz w:val="28"/>
                <w:szCs w:val="28"/>
                <w:lang w:val="uk-UA" w:eastAsia="ru-RU"/>
              </w:rPr>
            </w:pPr>
            <w:r w:rsidRPr="002077E3">
              <w:rPr>
                <w:sz w:val="28"/>
                <w:szCs w:val="28"/>
                <w:lang w:val="uk-UA" w:eastAsia="ru-RU"/>
              </w:rPr>
              <w:t>з/п</w:t>
            </w:r>
          </w:p>
          <w:p w:rsidR="00BF1DAE" w:rsidRPr="002077E3" w:rsidRDefault="00BF1DAE" w:rsidP="008D00D9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F1DAE" w:rsidRPr="002077E3" w:rsidRDefault="00BF1DAE">
            <w:pPr>
              <w:suppressAutoHyphens w:val="0"/>
              <w:rPr>
                <w:sz w:val="28"/>
                <w:szCs w:val="28"/>
                <w:lang w:val="uk-UA" w:eastAsia="ru-RU"/>
              </w:rPr>
            </w:pPr>
          </w:p>
          <w:p w:rsidR="00BF1DAE" w:rsidRPr="002077E3" w:rsidRDefault="00BF1DAE">
            <w:pPr>
              <w:suppressAutoHyphens w:val="0"/>
              <w:rPr>
                <w:sz w:val="28"/>
                <w:szCs w:val="28"/>
                <w:lang w:val="uk-UA" w:eastAsia="ru-RU"/>
              </w:rPr>
            </w:pPr>
          </w:p>
          <w:p w:rsidR="00BF1DAE" w:rsidRPr="002077E3" w:rsidRDefault="00BF1DAE" w:rsidP="008D00D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2077E3">
              <w:rPr>
                <w:sz w:val="28"/>
                <w:szCs w:val="28"/>
                <w:lang w:eastAsia="ru-RU"/>
              </w:rPr>
              <w:t>Найменування штатних одиниць</w:t>
            </w:r>
          </w:p>
          <w:p w:rsidR="00BF1DAE" w:rsidRPr="002077E3" w:rsidRDefault="00BF1DAE" w:rsidP="008D00D9">
            <w:pPr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F1DAE" w:rsidRPr="002077E3" w:rsidRDefault="00BF1DAE" w:rsidP="00EB33E0">
            <w:pPr>
              <w:rPr>
                <w:sz w:val="28"/>
                <w:szCs w:val="28"/>
                <w:lang w:val="uk-UA" w:eastAsia="ru-RU"/>
              </w:rPr>
            </w:pPr>
            <w:r w:rsidRPr="002077E3">
              <w:rPr>
                <w:sz w:val="28"/>
                <w:szCs w:val="28"/>
                <w:lang w:val="uk-UA" w:eastAsia="ru-RU"/>
              </w:rPr>
              <w:t>Кількість посад</w:t>
            </w:r>
          </w:p>
          <w:p w:rsidR="00BF1DAE" w:rsidRPr="002077E3" w:rsidRDefault="00BF1DAE" w:rsidP="00EB33E0">
            <w:pPr>
              <w:rPr>
                <w:sz w:val="28"/>
                <w:szCs w:val="28"/>
                <w:lang w:val="uk-UA" w:eastAsia="ru-RU"/>
              </w:rPr>
            </w:pPr>
          </w:p>
        </w:tc>
      </w:tr>
      <w:tr w:rsidR="00BF1DAE" w:rsidRPr="00A34FC5" w:rsidTr="00A17FE7">
        <w:trPr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AE" w:rsidRPr="002077E3" w:rsidRDefault="00BF1DAE" w:rsidP="00A17FE7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2077E3">
              <w:rPr>
                <w:sz w:val="28"/>
                <w:szCs w:val="28"/>
                <w:lang w:val="uk-UA" w:eastAsia="ru-RU"/>
              </w:rPr>
              <w:t>1</w:t>
            </w:r>
          </w:p>
          <w:p w:rsidR="00BF1DAE" w:rsidRPr="002077E3" w:rsidRDefault="00BF1DAE" w:rsidP="001B3CB7">
            <w:pPr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DAE" w:rsidRPr="002077E3" w:rsidRDefault="00BF1DAE" w:rsidP="00096676">
            <w:pPr>
              <w:ind w:left="33"/>
              <w:rPr>
                <w:sz w:val="28"/>
                <w:szCs w:val="28"/>
                <w:lang w:val="uk-UA" w:eastAsia="ru-RU"/>
              </w:rPr>
            </w:pPr>
            <w:r w:rsidRPr="002077E3">
              <w:rPr>
                <w:sz w:val="28"/>
                <w:szCs w:val="28"/>
                <w:lang w:val="uk-UA" w:eastAsia="ru-RU"/>
              </w:rPr>
              <w:t>Заступник директора з навчально-виховної роботи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AE" w:rsidRPr="002077E3" w:rsidRDefault="00BF1DAE" w:rsidP="00A156DD">
            <w:pPr>
              <w:ind w:left="459" w:hanging="459"/>
              <w:jc w:val="center"/>
              <w:rPr>
                <w:sz w:val="28"/>
                <w:szCs w:val="28"/>
                <w:lang w:val="uk-UA" w:eastAsia="ru-RU"/>
              </w:rPr>
            </w:pPr>
          </w:p>
          <w:p w:rsidR="00BF1DAE" w:rsidRPr="002077E3" w:rsidRDefault="00BF1DAE" w:rsidP="00AA03E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2077E3">
              <w:rPr>
                <w:sz w:val="28"/>
                <w:szCs w:val="28"/>
                <w:lang w:val="uk-UA" w:eastAsia="ru-RU"/>
              </w:rPr>
              <w:t>2</w:t>
            </w:r>
            <w:r w:rsidRPr="002077E3">
              <w:rPr>
                <w:sz w:val="28"/>
                <w:szCs w:val="28"/>
                <w:lang w:eastAsia="ru-RU"/>
              </w:rPr>
              <w:t>,</w:t>
            </w:r>
            <w:r w:rsidRPr="002077E3">
              <w:rPr>
                <w:sz w:val="28"/>
                <w:szCs w:val="28"/>
                <w:lang w:val="uk-UA" w:eastAsia="ru-RU"/>
              </w:rPr>
              <w:t>0</w:t>
            </w:r>
          </w:p>
        </w:tc>
      </w:tr>
      <w:tr w:rsidR="00BF1DAE" w:rsidRPr="00A34FC5" w:rsidTr="00A17FE7">
        <w:trPr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AE" w:rsidRPr="002077E3" w:rsidRDefault="00BF1DAE" w:rsidP="00AE45A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2077E3">
              <w:rPr>
                <w:sz w:val="28"/>
                <w:szCs w:val="28"/>
                <w:lang w:val="uk-UA" w:eastAsia="ru-RU"/>
              </w:rPr>
              <w:t>2</w:t>
            </w:r>
          </w:p>
          <w:p w:rsidR="00BF1DAE" w:rsidRPr="002077E3" w:rsidRDefault="00BF1DAE" w:rsidP="00AE45A9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DAE" w:rsidRPr="002077E3" w:rsidRDefault="00BF1DAE" w:rsidP="00096676">
            <w:pPr>
              <w:ind w:left="33"/>
              <w:rPr>
                <w:sz w:val="28"/>
                <w:szCs w:val="28"/>
                <w:lang w:val="uk-UA" w:eastAsia="ru-RU"/>
              </w:rPr>
            </w:pPr>
            <w:r w:rsidRPr="002077E3">
              <w:rPr>
                <w:sz w:val="28"/>
                <w:szCs w:val="28"/>
                <w:lang w:val="uk-UA" w:eastAsia="ru-RU"/>
              </w:rPr>
              <w:t>Педагог-організатор (на ліцейні класи)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AE" w:rsidRPr="002077E3" w:rsidRDefault="00BF1DAE" w:rsidP="00AA03E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2077E3">
              <w:rPr>
                <w:sz w:val="28"/>
                <w:szCs w:val="28"/>
                <w:lang w:val="uk-UA" w:eastAsia="ru-RU"/>
              </w:rPr>
              <w:t>4</w:t>
            </w:r>
            <w:r w:rsidRPr="002077E3">
              <w:rPr>
                <w:sz w:val="28"/>
                <w:szCs w:val="28"/>
                <w:lang w:eastAsia="ru-RU"/>
              </w:rPr>
              <w:t>,</w:t>
            </w:r>
            <w:r w:rsidRPr="002077E3">
              <w:rPr>
                <w:sz w:val="28"/>
                <w:szCs w:val="28"/>
                <w:lang w:val="uk-UA" w:eastAsia="ru-RU"/>
              </w:rPr>
              <w:t>0</w:t>
            </w:r>
          </w:p>
        </w:tc>
      </w:tr>
      <w:tr w:rsidR="00BF1DAE" w:rsidRPr="00A34FC5" w:rsidTr="00A17FE7">
        <w:trPr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AE" w:rsidRPr="002077E3" w:rsidRDefault="00BF1DAE" w:rsidP="00AE45A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2077E3"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DAE" w:rsidRPr="002077E3" w:rsidRDefault="00BF1DAE" w:rsidP="00096676">
            <w:pPr>
              <w:ind w:left="33"/>
              <w:rPr>
                <w:sz w:val="28"/>
                <w:szCs w:val="28"/>
                <w:lang w:val="uk-UA" w:eastAsia="ru-RU"/>
              </w:rPr>
            </w:pPr>
            <w:r w:rsidRPr="002077E3">
              <w:rPr>
                <w:sz w:val="28"/>
                <w:szCs w:val="28"/>
                <w:lang w:eastAsia="ru-RU"/>
              </w:rPr>
              <w:t>К</w:t>
            </w:r>
            <w:r w:rsidRPr="002077E3">
              <w:rPr>
                <w:sz w:val="28"/>
                <w:szCs w:val="28"/>
                <w:lang w:val="uk-UA" w:eastAsia="ru-RU"/>
              </w:rPr>
              <w:t>ерівник гуртка</w:t>
            </w:r>
            <w:r w:rsidRPr="002077E3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AE" w:rsidRPr="002077E3" w:rsidRDefault="00BF1DAE" w:rsidP="00AA03E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2077E3">
              <w:rPr>
                <w:sz w:val="28"/>
                <w:szCs w:val="28"/>
                <w:lang w:val="uk-UA" w:eastAsia="ru-RU"/>
              </w:rPr>
              <w:t>1,5</w:t>
            </w:r>
          </w:p>
        </w:tc>
      </w:tr>
      <w:tr w:rsidR="00BF1DAE" w:rsidRPr="00A34FC5" w:rsidTr="00A17FE7">
        <w:trPr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AE" w:rsidRPr="002077E3" w:rsidRDefault="00BF1DAE" w:rsidP="00AE45A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2077E3"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DAE" w:rsidRPr="002077E3" w:rsidRDefault="00BF1DAE" w:rsidP="00096676">
            <w:pPr>
              <w:ind w:left="33"/>
              <w:rPr>
                <w:sz w:val="28"/>
                <w:szCs w:val="28"/>
                <w:lang w:val="uk-UA" w:eastAsia="ru-RU"/>
              </w:rPr>
            </w:pPr>
            <w:r w:rsidRPr="002077E3">
              <w:rPr>
                <w:sz w:val="28"/>
                <w:szCs w:val="28"/>
                <w:lang w:val="uk-UA" w:eastAsia="ru-RU"/>
              </w:rPr>
              <w:t>Керівник духового оркестру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AE" w:rsidRPr="002077E3" w:rsidRDefault="00BF1DAE" w:rsidP="00AA03E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2077E3">
              <w:rPr>
                <w:sz w:val="28"/>
                <w:szCs w:val="28"/>
                <w:lang w:val="uk-UA" w:eastAsia="ru-RU"/>
              </w:rPr>
              <w:t>0,5</w:t>
            </w:r>
          </w:p>
        </w:tc>
      </w:tr>
      <w:tr w:rsidR="00BF1DAE" w:rsidRPr="00A34FC5" w:rsidTr="00A17FE7">
        <w:trPr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AE" w:rsidRPr="002077E3" w:rsidRDefault="00BF1DAE" w:rsidP="00AE45A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2077E3">
              <w:rPr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DAE" w:rsidRPr="002077E3" w:rsidRDefault="00BF1DAE" w:rsidP="00096676">
            <w:pPr>
              <w:ind w:left="33"/>
              <w:rPr>
                <w:sz w:val="28"/>
                <w:szCs w:val="28"/>
                <w:lang w:val="uk-UA" w:eastAsia="ru-RU"/>
              </w:rPr>
            </w:pPr>
            <w:r w:rsidRPr="002077E3">
              <w:rPr>
                <w:sz w:val="28"/>
                <w:szCs w:val="28"/>
                <w:lang w:val="uk-UA" w:eastAsia="ru-RU"/>
              </w:rPr>
              <w:t>Лікар-стоматолог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AE" w:rsidRPr="002077E3" w:rsidRDefault="00BF1DAE" w:rsidP="00AA03E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2077E3">
              <w:rPr>
                <w:sz w:val="28"/>
                <w:szCs w:val="28"/>
                <w:lang w:val="uk-UA" w:eastAsia="ru-RU"/>
              </w:rPr>
              <w:t>1,0</w:t>
            </w:r>
          </w:p>
        </w:tc>
      </w:tr>
      <w:tr w:rsidR="00BF1DAE" w:rsidRPr="00A34FC5" w:rsidTr="00A17FE7">
        <w:trPr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AE" w:rsidRPr="002077E3" w:rsidRDefault="00BF1DAE" w:rsidP="00AE45A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2077E3">
              <w:rPr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DAE" w:rsidRPr="002077E3" w:rsidRDefault="00BF1DAE" w:rsidP="00096676">
            <w:pPr>
              <w:ind w:left="33"/>
              <w:rPr>
                <w:sz w:val="28"/>
                <w:szCs w:val="28"/>
                <w:lang w:val="uk-UA" w:eastAsia="ru-RU"/>
              </w:rPr>
            </w:pPr>
            <w:r w:rsidRPr="002077E3">
              <w:rPr>
                <w:sz w:val="28"/>
                <w:szCs w:val="28"/>
                <w:lang w:val="uk-UA" w:eastAsia="ru-RU"/>
              </w:rPr>
              <w:t>Сестра</w:t>
            </w:r>
            <w:r w:rsidRPr="002077E3">
              <w:rPr>
                <w:sz w:val="28"/>
                <w:szCs w:val="28"/>
                <w:lang w:eastAsia="ru-RU"/>
              </w:rPr>
              <w:t xml:space="preserve"> м</w:t>
            </w:r>
            <w:r w:rsidRPr="002077E3">
              <w:rPr>
                <w:sz w:val="28"/>
                <w:szCs w:val="28"/>
                <w:lang w:val="uk-UA" w:eastAsia="ru-RU"/>
              </w:rPr>
              <w:t>едична</w:t>
            </w:r>
            <w:r w:rsidRPr="002077E3">
              <w:rPr>
                <w:sz w:val="28"/>
                <w:szCs w:val="28"/>
                <w:lang w:eastAsia="ru-RU"/>
              </w:rPr>
              <w:t xml:space="preserve"> </w:t>
            </w:r>
            <w:r w:rsidRPr="002077E3">
              <w:rPr>
                <w:sz w:val="28"/>
                <w:szCs w:val="28"/>
                <w:lang w:val="uk-UA" w:eastAsia="ru-RU"/>
              </w:rPr>
              <w:t xml:space="preserve">з фізіотерапії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AE" w:rsidRPr="002077E3" w:rsidRDefault="00BF1DAE" w:rsidP="00AA03E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2077E3">
              <w:rPr>
                <w:sz w:val="28"/>
                <w:szCs w:val="28"/>
                <w:lang w:val="uk-UA" w:eastAsia="ru-RU"/>
              </w:rPr>
              <w:t>0,5</w:t>
            </w:r>
          </w:p>
        </w:tc>
      </w:tr>
      <w:tr w:rsidR="00BF1DAE" w:rsidRPr="00A34FC5" w:rsidTr="00A17FE7">
        <w:trPr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AE" w:rsidRPr="002077E3" w:rsidRDefault="00BF1DAE" w:rsidP="00AE45A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2077E3">
              <w:rPr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DAE" w:rsidRPr="002077E3" w:rsidRDefault="00BF1DAE" w:rsidP="00096676">
            <w:pPr>
              <w:ind w:left="33"/>
              <w:rPr>
                <w:sz w:val="28"/>
                <w:szCs w:val="28"/>
                <w:lang w:val="uk-UA" w:eastAsia="ru-RU"/>
              </w:rPr>
            </w:pPr>
            <w:r w:rsidRPr="002077E3">
              <w:rPr>
                <w:sz w:val="28"/>
                <w:szCs w:val="28"/>
              </w:rPr>
              <w:t>Сестра медична зі стоматології</w:t>
            </w:r>
            <w:r w:rsidRPr="002077E3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AE" w:rsidRPr="002077E3" w:rsidRDefault="00BF1DAE" w:rsidP="00AA03ED">
            <w:pPr>
              <w:jc w:val="center"/>
              <w:rPr>
                <w:sz w:val="28"/>
                <w:szCs w:val="28"/>
                <w:lang w:eastAsia="ru-RU"/>
              </w:rPr>
            </w:pPr>
            <w:r w:rsidRPr="002077E3">
              <w:rPr>
                <w:sz w:val="28"/>
                <w:szCs w:val="28"/>
                <w:lang w:val="uk-UA" w:eastAsia="ru-RU"/>
              </w:rPr>
              <w:t>0,</w:t>
            </w:r>
            <w:r w:rsidRPr="002077E3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BF1DAE" w:rsidRPr="00A34FC5" w:rsidTr="00A17FE7">
        <w:trPr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AE" w:rsidRPr="002077E3" w:rsidRDefault="00BF1DAE" w:rsidP="00AE45A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2077E3">
              <w:rPr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DAE" w:rsidRPr="002077E3" w:rsidRDefault="00BF1DAE" w:rsidP="00096676">
            <w:pPr>
              <w:ind w:left="33"/>
              <w:rPr>
                <w:sz w:val="28"/>
                <w:szCs w:val="28"/>
                <w:lang w:eastAsia="ru-RU"/>
              </w:rPr>
            </w:pPr>
            <w:r w:rsidRPr="002077E3">
              <w:rPr>
                <w:sz w:val="28"/>
                <w:szCs w:val="28"/>
              </w:rPr>
              <w:t>Сестра медична з дієтичного харчування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AE" w:rsidRPr="002077E3" w:rsidRDefault="00BF1DAE" w:rsidP="00AA03E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2077E3">
              <w:rPr>
                <w:sz w:val="28"/>
                <w:szCs w:val="28"/>
                <w:lang w:eastAsia="ru-RU"/>
              </w:rPr>
              <w:t>1</w:t>
            </w:r>
            <w:r w:rsidRPr="002077E3">
              <w:rPr>
                <w:sz w:val="28"/>
                <w:szCs w:val="28"/>
                <w:lang w:val="uk-UA" w:eastAsia="ru-RU"/>
              </w:rPr>
              <w:t>,0</w:t>
            </w:r>
          </w:p>
        </w:tc>
      </w:tr>
      <w:tr w:rsidR="00BF1DAE" w:rsidRPr="00A34FC5" w:rsidTr="00A17FE7">
        <w:trPr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AE" w:rsidRPr="002077E3" w:rsidRDefault="00BF1DAE" w:rsidP="00AE45A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2077E3">
              <w:rPr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DAE" w:rsidRPr="002077E3" w:rsidRDefault="00BF1DAE" w:rsidP="00096676">
            <w:pPr>
              <w:ind w:left="33"/>
              <w:rPr>
                <w:sz w:val="28"/>
                <w:szCs w:val="28"/>
                <w:lang w:val="uk-UA" w:eastAsia="ru-RU"/>
              </w:rPr>
            </w:pPr>
            <w:r w:rsidRPr="002077E3">
              <w:rPr>
                <w:sz w:val="28"/>
                <w:szCs w:val="28"/>
                <w:lang w:val="uk-UA" w:eastAsia="ru-RU"/>
              </w:rPr>
              <w:t>Бухгалтер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AE" w:rsidRPr="002077E3" w:rsidRDefault="00BF1DAE" w:rsidP="00AA03E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2077E3">
              <w:rPr>
                <w:sz w:val="28"/>
                <w:szCs w:val="28"/>
                <w:lang w:val="uk-UA" w:eastAsia="ru-RU"/>
              </w:rPr>
              <w:t>1,0</w:t>
            </w:r>
          </w:p>
        </w:tc>
      </w:tr>
      <w:tr w:rsidR="00BF1DAE" w:rsidRPr="00A34FC5" w:rsidTr="00A17FE7">
        <w:trPr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AE" w:rsidRPr="002077E3" w:rsidRDefault="00BF1DAE" w:rsidP="00AE45A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2077E3">
              <w:rPr>
                <w:sz w:val="28"/>
                <w:szCs w:val="28"/>
                <w:lang w:val="uk-UA" w:eastAsia="ru-RU"/>
              </w:rPr>
              <w:t>10</w:t>
            </w:r>
          </w:p>
          <w:p w:rsidR="00BF1DAE" w:rsidRPr="002077E3" w:rsidRDefault="00BF1DAE" w:rsidP="00AE45A9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  <w:p w:rsidR="00BF1DAE" w:rsidRPr="002077E3" w:rsidRDefault="00BF1DAE" w:rsidP="00AE45A9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DAE" w:rsidRPr="002077E3" w:rsidRDefault="00BF1DAE" w:rsidP="00096676">
            <w:pPr>
              <w:ind w:left="33"/>
              <w:rPr>
                <w:sz w:val="28"/>
                <w:szCs w:val="28"/>
                <w:lang w:val="uk-UA" w:eastAsia="ru-RU"/>
              </w:rPr>
            </w:pPr>
            <w:r w:rsidRPr="002077E3">
              <w:rPr>
                <w:sz w:val="28"/>
                <w:szCs w:val="28"/>
              </w:rPr>
              <w:t>Оператор електронно-обчислювальних та обчислювальних машин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AE" w:rsidRPr="002077E3" w:rsidRDefault="00BF1DAE" w:rsidP="00AA03E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2077E3">
              <w:rPr>
                <w:sz w:val="28"/>
                <w:szCs w:val="28"/>
                <w:lang w:val="uk-UA" w:eastAsia="ru-RU"/>
              </w:rPr>
              <w:t>1</w:t>
            </w:r>
            <w:r w:rsidRPr="002077E3">
              <w:rPr>
                <w:sz w:val="28"/>
                <w:szCs w:val="28"/>
                <w:lang w:eastAsia="ru-RU"/>
              </w:rPr>
              <w:t>,</w:t>
            </w:r>
            <w:r w:rsidRPr="002077E3">
              <w:rPr>
                <w:sz w:val="28"/>
                <w:szCs w:val="28"/>
                <w:lang w:val="uk-UA" w:eastAsia="ru-RU"/>
              </w:rPr>
              <w:t>0</w:t>
            </w:r>
          </w:p>
          <w:p w:rsidR="00BF1DAE" w:rsidRPr="002077E3" w:rsidRDefault="00BF1DAE" w:rsidP="00AA03ED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  <w:p w:rsidR="00BF1DAE" w:rsidRPr="002077E3" w:rsidRDefault="00BF1DAE" w:rsidP="009025E4">
            <w:pPr>
              <w:ind w:left="175" w:hanging="175"/>
              <w:jc w:val="center"/>
              <w:rPr>
                <w:sz w:val="28"/>
                <w:szCs w:val="28"/>
                <w:lang w:val="uk-UA" w:eastAsia="ru-RU"/>
              </w:rPr>
            </w:pPr>
          </w:p>
        </w:tc>
      </w:tr>
      <w:tr w:rsidR="00BF1DAE" w:rsidRPr="00A34FC5" w:rsidTr="00A17FE7">
        <w:trPr>
          <w:trHeight w:val="390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F1DAE" w:rsidRPr="002077E3" w:rsidRDefault="00BF1DAE" w:rsidP="008D00D9">
            <w:pPr>
              <w:rPr>
                <w:bCs/>
                <w:sz w:val="28"/>
                <w:szCs w:val="28"/>
                <w:lang w:eastAsia="ru-RU"/>
              </w:rPr>
            </w:pPr>
            <w:r w:rsidRPr="002077E3">
              <w:rPr>
                <w:bCs/>
                <w:sz w:val="28"/>
                <w:szCs w:val="28"/>
                <w:lang w:eastAsia="ru-RU"/>
              </w:rPr>
              <w:t>Всього штатних одиниць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F1DAE" w:rsidRPr="002077E3" w:rsidRDefault="00BF1DAE" w:rsidP="00AA03ED">
            <w:pPr>
              <w:jc w:val="center"/>
              <w:rPr>
                <w:bCs/>
                <w:sz w:val="28"/>
                <w:szCs w:val="28"/>
                <w:lang w:val="uk-UA" w:eastAsia="ru-RU"/>
              </w:rPr>
            </w:pPr>
            <w:r w:rsidRPr="002077E3">
              <w:rPr>
                <w:bCs/>
                <w:sz w:val="28"/>
                <w:szCs w:val="28"/>
                <w:lang w:val="uk-UA" w:eastAsia="ru-RU"/>
              </w:rPr>
              <w:t>13</w:t>
            </w:r>
          </w:p>
        </w:tc>
      </w:tr>
    </w:tbl>
    <w:p w:rsidR="00BF1DAE" w:rsidRDefault="00BF1DAE" w:rsidP="001E65B6">
      <w:pPr>
        <w:jc w:val="both"/>
        <w:rPr>
          <w:sz w:val="28"/>
          <w:szCs w:val="28"/>
          <w:lang w:val="uk-UA"/>
        </w:rPr>
      </w:pPr>
    </w:p>
    <w:p w:rsidR="00BF1DAE" w:rsidRDefault="00BF1DAE" w:rsidP="001E65B6">
      <w:pPr>
        <w:jc w:val="both"/>
        <w:rPr>
          <w:sz w:val="28"/>
          <w:szCs w:val="28"/>
          <w:lang w:val="uk-UA"/>
        </w:rPr>
      </w:pPr>
    </w:p>
    <w:p w:rsidR="00BF1DAE" w:rsidRDefault="00BF1DAE" w:rsidP="001E65B6">
      <w:pPr>
        <w:jc w:val="both"/>
        <w:rPr>
          <w:sz w:val="28"/>
          <w:szCs w:val="28"/>
          <w:lang w:val="uk-UA"/>
        </w:rPr>
      </w:pPr>
    </w:p>
    <w:p w:rsidR="00BF1DAE" w:rsidRDefault="00BF1DAE" w:rsidP="00FC5C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BF1DAE" w:rsidRDefault="00BF1DAE" w:rsidP="00FC5C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Юрій Вербич</w:t>
      </w:r>
    </w:p>
    <w:sectPr w:rsidR="00BF1DAE" w:rsidSect="002077E3">
      <w:headerReference w:type="even" r:id="rId6"/>
      <w:headerReference w:type="default" r:id="rId7"/>
      <w:pgSz w:w="11906" w:h="16838"/>
      <w:pgMar w:top="851" w:right="567" w:bottom="1134" w:left="1985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DAE" w:rsidRDefault="00BF1DAE">
      <w:r>
        <w:separator/>
      </w:r>
    </w:p>
  </w:endnote>
  <w:endnote w:type="continuationSeparator" w:id="0">
    <w:p w:rsidR="00BF1DAE" w:rsidRDefault="00BF1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DAE" w:rsidRDefault="00BF1DAE">
      <w:r>
        <w:separator/>
      </w:r>
    </w:p>
  </w:footnote>
  <w:footnote w:type="continuationSeparator" w:id="0">
    <w:p w:rsidR="00BF1DAE" w:rsidRDefault="00BF1D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AE" w:rsidRDefault="00BF1DAE" w:rsidP="008F63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1DAE" w:rsidRDefault="00BF1D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AE" w:rsidRDefault="00BF1DAE" w:rsidP="008F63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F1DAE" w:rsidRDefault="00BF1D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5B6"/>
    <w:rsid w:val="00027BFC"/>
    <w:rsid w:val="00037EEB"/>
    <w:rsid w:val="0007696A"/>
    <w:rsid w:val="00096676"/>
    <w:rsid w:val="000D7690"/>
    <w:rsid w:val="0016326B"/>
    <w:rsid w:val="001B3CB7"/>
    <w:rsid w:val="001E65B6"/>
    <w:rsid w:val="002077E3"/>
    <w:rsid w:val="00236F5E"/>
    <w:rsid w:val="00246D49"/>
    <w:rsid w:val="00271E32"/>
    <w:rsid w:val="00273504"/>
    <w:rsid w:val="002B3268"/>
    <w:rsid w:val="00331E58"/>
    <w:rsid w:val="003616F1"/>
    <w:rsid w:val="003B1323"/>
    <w:rsid w:val="003E75D9"/>
    <w:rsid w:val="003F571B"/>
    <w:rsid w:val="00415B21"/>
    <w:rsid w:val="00417FA4"/>
    <w:rsid w:val="00472564"/>
    <w:rsid w:val="00493533"/>
    <w:rsid w:val="004C0295"/>
    <w:rsid w:val="00500F05"/>
    <w:rsid w:val="00570CC5"/>
    <w:rsid w:val="00571358"/>
    <w:rsid w:val="005B0EF2"/>
    <w:rsid w:val="00603A03"/>
    <w:rsid w:val="00635AA2"/>
    <w:rsid w:val="00696528"/>
    <w:rsid w:val="006B2D7C"/>
    <w:rsid w:val="006C1595"/>
    <w:rsid w:val="006C6FF2"/>
    <w:rsid w:val="006E09F3"/>
    <w:rsid w:val="00775FD0"/>
    <w:rsid w:val="007B1D36"/>
    <w:rsid w:val="00837FAD"/>
    <w:rsid w:val="00852EF8"/>
    <w:rsid w:val="00857CB4"/>
    <w:rsid w:val="00865EFB"/>
    <w:rsid w:val="00877231"/>
    <w:rsid w:val="00886B88"/>
    <w:rsid w:val="00893023"/>
    <w:rsid w:val="00897ECD"/>
    <w:rsid w:val="008A14CD"/>
    <w:rsid w:val="008B3470"/>
    <w:rsid w:val="008C79D2"/>
    <w:rsid w:val="008D00D9"/>
    <w:rsid w:val="008D2C4D"/>
    <w:rsid w:val="008F636C"/>
    <w:rsid w:val="009025E4"/>
    <w:rsid w:val="009B08FB"/>
    <w:rsid w:val="009B48D7"/>
    <w:rsid w:val="00A156DD"/>
    <w:rsid w:val="00A16331"/>
    <w:rsid w:val="00A1749D"/>
    <w:rsid w:val="00A17FE7"/>
    <w:rsid w:val="00A34FC5"/>
    <w:rsid w:val="00A615E2"/>
    <w:rsid w:val="00A931DA"/>
    <w:rsid w:val="00A971DE"/>
    <w:rsid w:val="00AA03ED"/>
    <w:rsid w:val="00AA7024"/>
    <w:rsid w:val="00AD507A"/>
    <w:rsid w:val="00AE45A9"/>
    <w:rsid w:val="00AF7F4C"/>
    <w:rsid w:val="00B04801"/>
    <w:rsid w:val="00B222CA"/>
    <w:rsid w:val="00B64BA6"/>
    <w:rsid w:val="00B70593"/>
    <w:rsid w:val="00B877A9"/>
    <w:rsid w:val="00BA3D6F"/>
    <w:rsid w:val="00BB3FD0"/>
    <w:rsid w:val="00BD631E"/>
    <w:rsid w:val="00BE0A59"/>
    <w:rsid w:val="00BE37B7"/>
    <w:rsid w:val="00BE6A2F"/>
    <w:rsid w:val="00BF1DAE"/>
    <w:rsid w:val="00C65FDA"/>
    <w:rsid w:val="00C76029"/>
    <w:rsid w:val="00C87EFE"/>
    <w:rsid w:val="00CC3B33"/>
    <w:rsid w:val="00CE6A0B"/>
    <w:rsid w:val="00D20265"/>
    <w:rsid w:val="00D227B5"/>
    <w:rsid w:val="00D868F2"/>
    <w:rsid w:val="00DD640D"/>
    <w:rsid w:val="00DD703F"/>
    <w:rsid w:val="00DE5000"/>
    <w:rsid w:val="00DF46FF"/>
    <w:rsid w:val="00E109C0"/>
    <w:rsid w:val="00E66193"/>
    <w:rsid w:val="00E9063B"/>
    <w:rsid w:val="00EA17FA"/>
    <w:rsid w:val="00EA4916"/>
    <w:rsid w:val="00EB33E0"/>
    <w:rsid w:val="00EC35FC"/>
    <w:rsid w:val="00F13C53"/>
    <w:rsid w:val="00F445BA"/>
    <w:rsid w:val="00F53ACA"/>
    <w:rsid w:val="00FC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5B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Вміст таблиці"/>
    <w:basedOn w:val="Normal"/>
    <w:uiPriority w:val="99"/>
    <w:rsid w:val="001E65B6"/>
    <w:pPr>
      <w:suppressLineNumbers/>
    </w:pPr>
  </w:style>
  <w:style w:type="paragraph" w:styleId="Header">
    <w:name w:val="header"/>
    <w:basedOn w:val="Normal"/>
    <w:link w:val="HeaderChar"/>
    <w:uiPriority w:val="99"/>
    <w:rsid w:val="002077E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95F"/>
    <w:rPr>
      <w:rFonts w:ascii="Times New Roman" w:eastAsia="Times New Roman" w:hAnsi="Times New Roma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2077E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99</Words>
  <Characters>566</Characters>
  <Application>Microsoft Office Outlook</Application>
  <DocSecurity>0</DocSecurity>
  <Lines>0</Lines>
  <Paragraphs>0</Paragraphs>
  <ScaleCrop>false</ScaleCrop>
  <Company>УОЛМР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dc:description/>
  <cp:lastModifiedBy>mihalchuk.m</cp:lastModifiedBy>
  <cp:revision>7</cp:revision>
  <cp:lastPrinted>2016-09-15T12:26:00Z</cp:lastPrinted>
  <dcterms:created xsi:type="dcterms:W3CDTF">2016-09-12T11:47:00Z</dcterms:created>
  <dcterms:modified xsi:type="dcterms:W3CDTF">2016-09-15T12:27:00Z</dcterms:modified>
</cp:coreProperties>
</file>