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38" w:rsidRPr="00DF65F0" w:rsidRDefault="001B6D38" w:rsidP="00DF65F0">
      <w:pPr>
        <w:spacing w:after="0"/>
        <w:ind w:left="4860"/>
        <w:rPr>
          <w:rFonts w:ascii="Times New Roman" w:hAnsi="Times New Roman"/>
          <w:sz w:val="28"/>
          <w:szCs w:val="28"/>
          <w:lang w:val="uk-UA"/>
        </w:rPr>
      </w:pPr>
      <w:r w:rsidRPr="00DF65F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1B6D38" w:rsidRPr="00DF65F0" w:rsidRDefault="001B6D38" w:rsidP="00DF65F0">
      <w:pPr>
        <w:spacing w:after="0"/>
        <w:ind w:left="48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DF65F0">
        <w:rPr>
          <w:rFonts w:ascii="Times New Roman" w:hAnsi="Times New Roman"/>
          <w:sz w:val="28"/>
          <w:szCs w:val="28"/>
          <w:lang w:val="uk-UA"/>
        </w:rPr>
        <w:t>о рішення виконавчого комітету</w:t>
      </w:r>
    </w:p>
    <w:p w:rsidR="001B6D38" w:rsidRPr="00DF65F0" w:rsidRDefault="001B6D38" w:rsidP="00DF65F0">
      <w:pPr>
        <w:spacing w:after="0"/>
        <w:ind w:left="4860"/>
        <w:rPr>
          <w:rFonts w:ascii="Times New Roman" w:hAnsi="Times New Roman"/>
          <w:sz w:val="28"/>
          <w:szCs w:val="28"/>
          <w:lang w:val="uk-UA"/>
        </w:rPr>
      </w:pPr>
      <w:r w:rsidRPr="00DF65F0">
        <w:rPr>
          <w:rFonts w:ascii="Times New Roman" w:hAnsi="Times New Roman"/>
          <w:sz w:val="28"/>
          <w:szCs w:val="28"/>
          <w:lang w:val="uk-UA"/>
        </w:rPr>
        <w:t>___________________№</w:t>
      </w:r>
      <w:r>
        <w:rPr>
          <w:rFonts w:ascii="Times New Roman" w:hAnsi="Times New Roman"/>
          <w:sz w:val="28"/>
          <w:szCs w:val="28"/>
          <w:lang w:val="uk-UA"/>
        </w:rPr>
        <w:t xml:space="preserve"> _______</w:t>
      </w:r>
    </w:p>
    <w:p w:rsidR="001B6D38" w:rsidRDefault="001B6D38" w:rsidP="00DF65F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B6D38" w:rsidRPr="004F4D19" w:rsidRDefault="001B6D38" w:rsidP="00DF65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D19"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:rsidR="001B6D38" w:rsidRDefault="001B6D38" w:rsidP="00DF65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4F4D19">
        <w:rPr>
          <w:rFonts w:ascii="Times New Roman" w:hAnsi="Times New Roman"/>
          <w:b/>
          <w:sz w:val="28"/>
          <w:szCs w:val="28"/>
          <w:lang w:val="uk-UA"/>
        </w:rPr>
        <w:t>ро пуск теплоносія до житлового будинку</w:t>
      </w:r>
    </w:p>
    <w:p w:rsidR="001B6D38" w:rsidRPr="00DF65F0" w:rsidRDefault="001B6D38" w:rsidP="00DF65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Луцьк</w:t>
      </w:r>
      <w:r>
        <w:rPr>
          <w:rFonts w:ascii="Times New Roman" w:hAnsi="Times New Roman"/>
          <w:sz w:val="28"/>
          <w:szCs w:val="28"/>
          <w:lang w:val="uk-UA"/>
        </w:rPr>
        <w:tab/>
        <w:t>Дата</w:t>
      </w:r>
    </w:p>
    <w:p w:rsidR="001B6D38" w:rsidRDefault="001B6D38" w:rsidP="00F23E90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D38" w:rsidRDefault="001B6D38" w:rsidP="00A01F84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представники Державного комунального підприємства </w:t>
      </w:r>
      <w:r w:rsidRPr="00A01F8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Луцьктепло</w:t>
      </w:r>
      <w:r w:rsidRPr="00A01F8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, в особі  _____________________________________________</w:t>
      </w: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</w:t>
      </w: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представник надавача послуг з утримання  житлового будинку__________________________________________________________</w:t>
      </w: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______________________в особі _____________________________________</w:t>
      </w: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</w:t>
      </w:r>
    </w:p>
    <w:p w:rsidR="001B6D38" w:rsidRDefault="001B6D38" w:rsidP="00A01F84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склали даний Акт про те, що на виконання розпорядження Луцького міського голови від _________2016 року № ___________ </w:t>
      </w:r>
      <w:r w:rsidRPr="00A01F8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Про початок опалювального сезону в м. Луцьку</w:t>
      </w:r>
      <w:r w:rsidRPr="00A01F8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та після надання балансоутримувачем АКТА ГОТОВНОСТІ ДО ОПАЛЮВАЛЬНОГО СЕЗОНУ, о ______ годині проведено пуск теплоносія до житлового будинку за адресою: м. Луцьк, вул. _________________, буд. №_______.</w:t>
      </w:r>
    </w:p>
    <w:p w:rsidR="001B6D38" w:rsidRDefault="001B6D38" w:rsidP="00F75C80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D38" w:rsidRDefault="001B6D38" w:rsidP="00F75C80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Температура теплоносія в подавальному трубопроводі на момент пуску становить Т= ______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С, в зворотному трубопроводі Т= ______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С.</w:t>
      </w:r>
    </w:p>
    <w:p w:rsidR="001B6D38" w:rsidRDefault="001B6D38" w:rsidP="00F75C80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1B6D38" w:rsidRPr="006E100F" w:rsidRDefault="001B6D38" w:rsidP="006E100F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F4D19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Відповідальність за належну підготовку та справне функціонування внутрішньобудинкової системи централізованого опалення житлового будинку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покладено виключно на надавача послуг з утримання будинку</w:t>
      </w:r>
      <w:r w:rsidRPr="004F4D19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</w:p>
    <w:p w:rsidR="001B6D38" w:rsidRDefault="001B6D38" w:rsidP="00A01F84">
      <w:pPr>
        <w:tabs>
          <w:tab w:val="left" w:pos="816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D38" w:rsidRDefault="001B6D38" w:rsidP="004F4D19">
      <w:pPr>
        <w:tabs>
          <w:tab w:val="left" w:pos="816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Представник ДКП </w:t>
      </w:r>
      <w:r w:rsidRPr="009112DE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Луцьктепло</w:t>
      </w:r>
      <w:r w:rsidRPr="009112D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Представник надавача послуг</w:t>
      </w:r>
    </w:p>
    <w:p w:rsidR="001B6D38" w:rsidRDefault="001B6D38" w:rsidP="006E100F">
      <w:pPr>
        <w:tabs>
          <w:tab w:val="left" w:pos="537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утримання будинку</w:t>
      </w:r>
    </w:p>
    <w:p w:rsidR="001B6D38" w:rsidRDefault="001B6D38" w:rsidP="00DF65F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                     ____________________________</w:t>
      </w:r>
    </w:p>
    <w:p w:rsidR="001B6D38" w:rsidRDefault="001B6D38" w:rsidP="00DF65F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                     ____________________________     ___________________________                     ____________________________</w:t>
      </w:r>
    </w:p>
    <w:p w:rsidR="001B6D38" w:rsidRDefault="001B6D38" w:rsidP="00DF65F0">
      <w:pPr>
        <w:rPr>
          <w:rFonts w:ascii="Times New Roman" w:hAnsi="Times New Roman"/>
          <w:sz w:val="28"/>
          <w:szCs w:val="28"/>
          <w:lang w:val="uk-UA"/>
        </w:rPr>
      </w:pPr>
    </w:p>
    <w:p w:rsidR="001B6D38" w:rsidRPr="007D4489" w:rsidRDefault="001B6D38" w:rsidP="007D4489">
      <w:pPr>
        <w:rPr>
          <w:lang w:val="uk-UA"/>
        </w:rPr>
      </w:pPr>
      <w:r w:rsidRPr="00DF65F0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F65F0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F65F0">
        <w:rPr>
          <w:rFonts w:ascii="Times New Roman" w:hAnsi="Times New Roman"/>
          <w:sz w:val="28"/>
          <w:szCs w:val="28"/>
          <w:lang w:val="uk-UA"/>
        </w:rPr>
        <w:t>Юрій Вербич</w:t>
      </w:r>
    </w:p>
    <w:sectPr w:rsidR="001B6D38" w:rsidRPr="007D4489" w:rsidSect="00DF65F0">
      <w:pgSz w:w="11906" w:h="16838"/>
      <w:pgMar w:top="540" w:right="746" w:bottom="360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EE5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A41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A21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18A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E7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23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8A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8A7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F07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B6B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F84"/>
    <w:rsid w:val="00092AE5"/>
    <w:rsid w:val="001B6D38"/>
    <w:rsid w:val="0024166C"/>
    <w:rsid w:val="003116F7"/>
    <w:rsid w:val="00426A68"/>
    <w:rsid w:val="004F4D19"/>
    <w:rsid w:val="006E100F"/>
    <w:rsid w:val="007D4489"/>
    <w:rsid w:val="009112DE"/>
    <w:rsid w:val="009E1828"/>
    <w:rsid w:val="00A01F84"/>
    <w:rsid w:val="00A84633"/>
    <w:rsid w:val="00A9080C"/>
    <w:rsid w:val="00AD41BF"/>
    <w:rsid w:val="00D44054"/>
    <w:rsid w:val="00DF65F0"/>
    <w:rsid w:val="00E9360C"/>
    <w:rsid w:val="00F23E90"/>
    <w:rsid w:val="00F75C80"/>
    <w:rsid w:val="00FB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259</Words>
  <Characters>1480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mihalchuk.m</cp:lastModifiedBy>
  <cp:revision>12</cp:revision>
  <cp:lastPrinted>2016-08-29T05:45:00Z</cp:lastPrinted>
  <dcterms:created xsi:type="dcterms:W3CDTF">2016-08-29T05:19:00Z</dcterms:created>
  <dcterms:modified xsi:type="dcterms:W3CDTF">2016-09-22T14:13:00Z</dcterms:modified>
</cp:coreProperties>
</file>