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36" w:rsidRPr="00CF3553" w:rsidRDefault="00644B36" w:rsidP="00CF3553">
      <w:pPr>
        <w:ind w:firstLine="5300"/>
        <w:rPr>
          <w:sz w:val="24"/>
          <w:szCs w:val="24"/>
          <w:lang w:val="uk-UA"/>
        </w:rPr>
      </w:pPr>
      <w:r w:rsidRPr="00CF3553">
        <w:rPr>
          <w:sz w:val="24"/>
          <w:szCs w:val="24"/>
          <w:lang w:val="uk-UA"/>
        </w:rPr>
        <w:t xml:space="preserve">                      </w:t>
      </w:r>
      <w:r w:rsidRPr="00775E71">
        <w:rPr>
          <w:sz w:val="24"/>
          <w:szCs w:val="24"/>
        </w:rPr>
        <w:t xml:space="preserve">Додаток </w:t>
      </w:r>
      <w:r w:rsidRPr="00775E71">
        <w:rPr>
          <w:sz w:val="24"/>
          <w:szCs w:val="24"/>
          <w:lang w:val="uk-UA"/>
        </w:rPr>
        <w:t>2</w:t>
      </w:r>
    </w:p>
    <w:p w:rsidR="00644B36" w:rsidRPr="00CF3553" w:rsidRDefault="00644B36" w:rsidP="00CF3553">
      <w:pPr>
        <w:ind w:firstLine="5300"/>
        <w:rPr>
          <w:sz w:val="24"/>
          <w:szCs w:val="24"/>
        </w:rPr>
      </w:pPr>
      <w:r w:rsidRPr="00CF3553">
        <w:rPr>
          <w:sz w:val="24"/>
          <w:szCs w:val="24"/>
          <w:lang w:val="uk-UA"/>
        </w:rPr>
        <w:t xml:space="preserve">                      </w:t>
      </w:r>
      <w:r w:rsidRPr="00CF3553">
        <w:rPr>
          <w:sz w:val="24"/>
          <w:szCs w:val="24"/>
        </w:rPr>
        <w:t>до рішення міської ради</w:t>
      </w:r>
    </w:p>
    <w:p w:rsidR="00644B36" w:rsidRPr="00CF3553" w:rsidRDefault="00644B36" w:rsidP="00CF3553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r w:rsidRPr="00CF3553">
        <w:rPr>
          <w:rFonts w:ascii="Times New Roman" w:hAnsi="Times New Roman"/>
          <w:sz w:val="24"/>
          <w:szCs w:val="24"/>
        </w:rPr>
        <w:t xml:space="preserve">                                            від ____________. № ______</w:t>
      </w:r>
      <w:r w:rsidRPr="00CF355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644B36" w:rsidRPr="0082507F" w:rsidRDefault="00644B36" w:rsidP="00A015FA">
      <w:pPr>
        <w:pStyle w:val="a0"/>
        <w:spacing w:after="120"/>
        <w:rPr>
          <w:rFonts w:ascii="Times New Roman" w:hAnsi="Times New Roman"/>
          <w:noProof/>
          <w:sz w:val="28"/>
          <w:szCs w:val="28"/>
        </w:rPr>
      </w:pPr>
      <w:r w:rsidRPr="0082507F">
        <w:rPr>
          <w:rFonts w:ascii="Times New Roman" w:hAnsi="Times New Roman"/>
          <w:noProof/>
          <w:sz w:val="28"/>
          <w:szCs w:val="28"/>
        </w:rPr>
        <w:t xml:space="preserve">СТАВКИ </w:t>
      </w:r>
      <w:r w:rsidRPr="0082507F">
        <w:rPr>
          <w:rFonts w:ascii="Times New Roman" w:hAnsi="Times New Roman"/>
          <w:noProof/>
          <w:sz w:val="28"/>
          <w:szCs w:val="28"/>
        </w:rPr>
        <w:br/>
        <w:t>земельного податку</w:t>
      </w:r>
      <w:r w:rsidRPr="0082507F">
        <w:rPr>
          <w:rFonts w:ascii="Times New Roman" w:hAnsi="Times New Roman"/>
          <w:noProof/>
          <w:sz w:val="28"/>
          <w:szCs w:val="28"/>
          <w:vertAlign w:val="superscript"/>
        </w:rPr>
        <w:t>1</w:t>
      </w:r>
    </w:p>
    <w:p w:rsidR="00644B36" w:rsidRPr="00775E71" w:rsidRDefault="00644B36" w:rsidP="001E77AD">
      <w:pPr>
        <w:pStyle w:val="a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2F523B">
        <w:rPr>
          <w:rFonts w:ascii="Times New Roman" w:hAnsi="Times New Roman"/>
          <w:b/>
          <w:noProof/>
          <w:sz w:val="24"/>
        </w:rPr>
        <w:t>Ставки земельного податку</w:t>
      </w:r>
      <w:r w:rsidRPr="002F523B">
        <w:rPr>
          <w:rFonts w:ascii="Times New Roman" w:hAnsi="Times New Roman"/>
          <w:noProof/>
          <w:sz w:val="24"/>
          <w:vertAlign w:val="superscript"/>
        </w:rPr>
        <w:t>1</w:t>
      </w:r>
      <w:r w:rsidRPr="002F523B">
        <w:rPr>
          <w:rFonts w:ascii="Times New Roman" w:hAnsi="Times New Roman"/>
          <w:b/>
          <w:noProof/>
          <w:sz w:val="24"/>
        </w:rPr>
        <w:t>, що</w:t>
      </w:r>
      <w:r w:rsidRPr="002F523B">
        <w:rPr>
          <w:rFonts w:ascii="Times New Roman" w:hAnsi="Times New Roman"/>
          <w:b/>
          <w:sz w:val="24"/>
        </w:rPr>
        <w:t xml:space="preserve"> вводяться в дію</w:t>
      </w:r>
      <w:r w:rsidRPr="002F523B">
        <w:rPr>
          <w:rFonts w:ascii="Times New Roman" w:hAnsi="Times New Roman"/>
          <w:b/>
          <w:sz w:val="24"/>
        </w:rPr>
        <w:br/>
        <w:t xml:space="preserve"> з 01.01.2021 року на території</w:t>
      </w:r>
      <w:r>
        <w:rPr>
          <w:b/>
          <w:sz w:val="24"/>
        </w:rPr>
        <w:t xml:space="preserve"> </w:t>
      </w:r>
      <w:r w:rsidRPr="00775E71">
        <w:rPr>
          <w:rFonts w:ascii="Times New Roman" w:hAnsi="Times New Roman"/>
          <w:noProof/>
          <w:sz w:val="24"/>
          <w:szCs w:val="24"/>
        </w:rPr>
        <w:t>Прилуцького старостинського округу</w:t>
      </w:r>
    </w:p>
    <w:p w:rsidR="00644B36" w:rsidRPr="0082507F" w:rsidRDefault="00644B36" w:rsidP="00791FD7">
      <w:pPr>
        <w:pStyle w:val="a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9"/>
        <w:gridCol w:w="1275"/>
        <w:gridCol w:w="5919"/>
      </w:tblGrid>
      <w:tr w:rsidR="00644B36" w:rsidRPr="0082507F" w:rsidTr="00775E71">
        <w:tc>
          <w:tcPr>
            <w:tcW w:w="630" w:type="pct"/>
          </w:tcPr>
          <w:p w:rsidR="00644B36" w:rsidRPr="0082507F" w:rsidRDefault="00644B36" w:rsidP="00775E71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720" w:type="pct"/>
          </w:tcPr>
          <w:p w:rsidR="00644B36" w:rsidRPr="0082507F" w:rsidRDefault="00644B36" w:rsidP="00775E71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647" w:type="pct"/>
          </w:tcPr>
          <w:p w:rsidR="00644B36" w:rsidRPr="0082507F" w:rsidRDefault="00644B36" w:rsidP="00775E71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Код згідно з КОАТУУ</w:t>
            </w:r>
          </w:p>
        </w:tc>
        <w:tc>
          <w:tcPr>
            <w:tcW w:w="3003" w:type="pct"/>
          </w:tcPr>
          <w:p w:rsidR="00644B36" w:rsidRPr="0082507F" w:rsidRDefault="00644B36" w:rsidP="00775E71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0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644B36" w:rsidRPr="0082507F" w:rsidTr="00775E71">
        <w:tc>
          <w:tcPr>
            <w:tcW w:w="630" w:type="pct"/>
          </w:tcPr>
          <w:p w:rsidR="00644B36" w:rsidRPr="0082507F" w:rsidRDefault="00644B36" w:rsidP="00775E71">
            <w:pPr>
              <w:pStyle w:val="a"/>
              <w:spacing w:before="0"/>
              <w:ind w:left="-142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720" w:type="pct"/>
          </w:tcPr>
          <w:p w:rsidR="00644B36" w:rsidRPr="0082507F" w:rsidRDefault="00644B36" w:rsidP="00775E71">
            <w:pPr>
              <w:pStyle w:val="a"/>
              <w:spacing w:before="0"/>
              <w:ind w:left="-10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0721800000</w:t>
            </w:r>
          </w:p>
        </w:tc>
        <w:tc>
          <w:tcPr>
            <w:tcW w:w="647" w:type="pct"/>
          </w:tcPr>
          <w:p w:rsidR="00644B36" w:rsidRPr="0082507F" w:rsidRDefault="00644B36" w:rsidP="00775E71">
            <w:pPr>
              <w:pStyle w:val="a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0721885801</w:t>
            </w:r>
          </w:p>
        </w:tc>
        <w:tc>
          <w:tcPr>
            <w:tcW w:w="3003" w:type="pct"/>
          </w:tcPr>
          <w:p w:rsidR="00644B36" w:rsidRPr="0082507F" w:rsidRDefault="00644B36" w:rsidP="00775E71">
            <w:pPr>
              <w:pStyle w:val="a"/>
              <w:spacing w:before="0"/>
              <w:ind w:right="-143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с. Прилуцьке Ківерцівського району Волинської області</w:t>
            </w:r>
          </w:p>
        </w:tc>
      </w:tr>
      <w:tr w:rsidR="00644B36" w:rsidRPr="0082507F" w:rsidTr="00775E71">
        <w:tc>
          <w:tcPr>
            <w:tcW w:w="630" w:type="pct"/>
          </w:tcPr>
          <w:p w:rsidR="00644B36" w:rsidRPr="0082507F" w:rsidRDefault="00644B36" w:rsidP="00775E71">
            <w:pPr>
              <w:ind w:left="-142" w:right="-109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20" w:type="pct"/>
          </w:tcPr>
          <w:p w:rsidR="00644B36" w:rsidRPr="0082507F" w:rsidRDefault="00644B36" w:rsidP="00775E71">
            <w:pPr>
              <w:ind w:left="-107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647" w:type="pct"/>
          </w:tcPr>
          <w:p w:rsidR="00644B36" w:rsidRPr="0082507F" w:rsidRDefault="00644B36" w:rsidP="00775E71">
            <w:pPr>
              <w:pStyle w:val="a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0721885802</w:t>
            </w:r>
          </w:p>
        </w:tc>
        <w:tc>
          <w:tcPr>
            <w:tcW w:w="3003" w:type="pct"/>
          </w:tcPr>
          <w:p w:rsidR="00644B36" w:rsidRPr="0082507F" w:rsidRDefault="00644B36" w:rsidP="00775E71">
            <w:pPr>
              <w:pStyle w:val="a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с. Дачне Ківерцівського району Волинської області</w:t>
            </w:r>
          </w:p>
        </w:tc>
      </w:tr>
      <w:tr w:rsidR="00644B36" w:rsidRPr="0082507F" w:rsidTr="00775E71">
        <w:tc>
          <w:tcPr>
            <w:tcW w:w="630" w:type="pct"/>
          </w:tcPr>
          <w:p w:rsidR="00644B36" w:rsidRPr="0082507F" w:rsidRDefault="00644B36" w:rsidP="00775E71">
            <w:pPr>
              <w:ind w:left="-142" w:right="-109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20" w:type="pct"/>
          </w:tcPr>
          <w:p w:rsidR="00644B36" w:rsidRPr="0082507F" w:rsidRDefault="00644B36" w:rsidP="00775E71">
            <w:pPr>
              <w:ind w:left="-107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647" w:type="pct"/>
          </w:tcPr>
          <w:p w:rsidR="00644B36" w:rsidRPr="0082507F" w:rsidRDefault="00644B36" w:rsidP="00775E71">
            <w:pPr>
              <w:pStyle w:val="a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0721885804</w:t>
            </w:r>
          </w:p>
        </w:tc>
        <w:tc>
          <w:tcPr>
            <w:tcW w:w="3003" w:type="pct"/>
          </w:tcPr>
          <w:p w:rsidR="00644B36" w:rsidRPr="0082507F" w:rsidRDefault="00644B36" w:rsidP="00775E71">
            <w:pPr>
              <w:pStyle w:val="a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с. Сапогове Ківерцівського району Волинської області</w:t>
            </w:r>
          </w:p>
        </w:tc>
      </w:tr>
      <w:tr w:rsidR="00644B36" w:rsidRPr="0082507F" w:rsidTr="00775E71">
        <w:tc>
          <w:tcPr>
            <w:tcW w:w="630" w:type="pct"/>
          </w:tcPr>
          <w:p w:rsidR="00644B36" w:rsidRPr="0082507F" w:rsidRDefault="00644B36" w:rsidP="00775E71">
            <w:pPr>
              <w:ind w:left="-142" w:right="-109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20" w:type="pct"/>
          </w:tcPr>
          <w:p w:rsidR="00644B36" w:rsidRPr="0082507F" w:rsidRDefault="00644B36" w:rsidP="00775E71">
            <w:pPr>
              <w:ind w:left="-107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647" w:type="pct"/>
          </w:tcPr>
          <w:p w:rsidR="00644B36" w:rsidRPr="0082507F" w:rsidRDefault="00644B36" w:rsidP="00775E71">
            <w:pPr>
              <w:pStyle w:val="a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0721885803</w:t>
            </w:r>
          </w:p>
        </w:tc>
        <w:tc>
          <w:tcPr>
            <w:tcW w:w="3003" w:type="pct"/>
          </w:tcPr>
          <w:p w:rsidR="00644B36" w:rsidRPr="0082507F" w:rsidRDefault="00644B36" w:rsidP="00775E71">
            <w:pPr>
              <w:pStyle w:val="a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с. Жабка Ківерцівського району Волинської області</w:t>
            </w:r>
          </w:p>
        </w:tc>
      </w:tr>
    </w:tbl>
    <w:p w:rsidR="00644B36" w:rsidRPr="0082507F" w:rsidRDefault="00644B36" w:rsidP="00A015FA">
      <w:pPr>
        <w:pStyle w:val="a"/>
        <w:spacing w:before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4922"/>
        <w:gridCol w:w="1135"/>
        <w:gridCol w:w="997"/>
        <w:gridCol w:w="1133"/>
        <w:gridCol w:w="952"/>
      </w:tblGrid>
      <w:tr w:rsidR="00644B36" w:rsidRPr="0082507F" w:rsidTr="00775E71">
        <w:tc>
          <w:tcPr>
            <w:tcW w:w="2860" w:type="pct"/>
            <w:gridSpan w:val="2"/>
            <w:vMerge w:val="restart"/>
          </w:tcPr>
          <w:p w:rsidR="00644B36" w:rsidRPr="0082507F" w:rsidRDefault="00644B36" w:rsidP="00775E71">
            <w:pPr>
              <w:pStyle w:val="a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Вид цільового призначення земель</w:t>
            </w:r>
            <w:r w:rsidRPr="0082507F"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140" w:type="pct"/>
            <w:gridSpan w:val="4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Ставки податку</w:t>
            </w:r>
            <w:r w:rsidRPr="0082507F">
              <w:rPr>
                <w:rFonts w:ascii="Times New Roman" w:hAnsi="Times New Roman"/>
                <w:noProof/>
                <w:sz w:val="20"/>
                <w:vertAlign w:val="superscript"/>
              </w:rPr>
              <w:t xml:space="preserve">3 </w:t>
            </w:r>
            <w:r w:rsidRPr="0082507F">
              <w:rPr>
                <w:rFonts w:ascii="Times New Roman" w:hAnsi="Times New Roman"/>
                <w:noProof/>
                <w:sz w:val="20"/>
              </w:rPr>
              <w:br/>
              <w:t>(відсотків нормативної грошової оцінки)</w:t>
            </w:r>
          </w:p>
        </w:tc>
      </w:tr>
      <w:tr w:rsidR="00644B36" w:rsidRPr="0082507F" w:rsidTr="00775E71">
        <w:tc>
          <w:tcPr>
            <w:tcW w:w="2860" w:type="pct"/>
            <w:gridSpan w:val="2"/>
            <w:vMerge/>
          </w:tcPr>
          <w:p w:rsidR="00644B36" w:rsidRPr="0082507F" w:rsidRDefault="00644B36" w:rsidP="00775E71">
            <w:pPr>
              <w:pStyle w:val="a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082" w:type="pct"/>
            <w:gridSpan w:val="2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58" w:type="pct"/>
            <w:gridSpan w:val="2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код</w:t>
            </w:r>
            <w:r w:rsidRPr="0082507F"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найменування</w:t>
            </w:r>
            <w:r w:rsidRPr="0082507F"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576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для юридичних осіб</w:t>
            </w:r>
          </w:p>
        </w:tc>
        <w:tc>
          <w:tcPr>
            <w:tcW w:w="506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для фізичних осіб</w:t>
            </w:r>
          </w:p>
        </w:tc>
        <w:tc>
          <w:tcPr>
            <w:tcW w:w="575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для юридичних осіб</w:t>
            </w:r>
          </w:p>
        </w:tc>
        <w:tc>
          <w:tcPr>
            <w:tcW w:w="48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для фізичних осіб</w:t>
            </w:r>
          </w:p>
        </w:tc>
      </w:tr>
      <w:tr w:rsidR="00644B36" w:rsidRPr="0082507F" w:rsidTr="00052268">
        <w:trPr>
          <w:trHeight w:val="380"/>
        </w:trPr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775E71">
            <w:pPr>
              <w:pStyle w:val="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Землі сільськогосподарського призначення 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ведення товарного сільськогосподарського виробництва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052268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052268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052268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ведення фермерського господарства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052268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052268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ведення особистого селянського господарства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ведення підсобного сільського господарства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індивідуального садівництва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колективного садівництва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городництва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сінокосіння і випасання худоби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дослідних і навчальних цілей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01.10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01.11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надання послуг у сільському господарстві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01.12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01.13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іншого сільськогосподарського призначення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01.14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житлової забудови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052268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052268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052268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052268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колективного житлового будівництва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індивідуальних гаражів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колективного гаражного будівництва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іншої житлової забудови 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громадської забудови</w:t>
            </w:r>
          </w:p>
        </w:tc>
      </w:tr>
      <w:tr w:rsidR="00644B36" w:rsidRPr="00052268" w:rsidTr="00894606">
        <w:trPr>
          <w:trHeight w:val="627"/>
        </w:trPr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052268">
            <w:pPr>
              <w:ind w:right="99"/>
              <w:jc w:val="center"/>
              <w:rPr>
                <w:lang w:val="en-US"/>
              </w:rPr>
            </w:pPr>
            <w:r w:rsidRPr="00622C8E">
              <w:rPr>
                <w:noProof/>
                <w:sz w:val="22"/>
                <w:lang w:val="en-US"/>
              </w:rPr>
              <w:t>1.000</w:t>
            </w:r>
          </w:p>
        </w:tc>
        <w:tc>
          <w:tcPr>
            <w:tcW w:w="506" w:type="pct"/>
          </w:tcPr>
          <w:p w:rsidR="00644B36" w:rsidRPr="00622C8E" w:rsidRDefault="00644B36" w:rsidP="000B375C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en-US"/>
              </w:rPr>
              <w:t>1</w:t>
            </w:r>
            <w:r w:rsidRPr="00622C8E">
              <w:rPr>
                <w:noProof/>
                <w:sz w:val="22"/>
                <w:lang w:val="uk-UA"/>
              </w:rPr>
              <w:t>,</w:t>
            </w:r>
            <w:r w:rsidRPr="00622C8E">
              <w:rPr>
                <w:noProof/>
                <w:sz w:val="22"/>
                <w:lang w:val="en-US"/>
              </w:rPr>
              <w:t>0</w:t>
            </w:r>
            <w:r w:rsidRPr="00622C8E">
              <w:rPr>
                <w:noProof/>
                <w:sz w:val="22"/>
                <w:lang w:val="uk-UA"/>
              </w:rPr>
              <w:t>00</w:t>
            </w:r>
          </w:p>
        </w:tc>
        <w:tc>
          <w:tcPr>
            <w:tcW w:w="575" w:type="pct"/>
          </w:tcPr>
          <w:p w:rsidR="00644B36" w:rsidRPr="00622C8E" w:rsidRDefault="00644B36" w:rsidP="00052268">
            <w:pPr>
              <w:ind w:right="99"/>
              <w:jc w:val="center"/>
              <w:rPr>
                <w:lang w:val="en-US"/>
              </w:rPr>
            </w:pPr>
            <w:r w:rsidRPr="00622C8E">
              <w:rPr>
                <w:noProof/>
                <w:sz w:val="22"/>
                <w:lang w:val="en-US"/>
              </w:rPr>
              <w:t>1</w:t>
            </w:r>
            <w:r w:rsidRPr="00622C8E">
              <w:rPr>
                <w:noProof/>
                <w:sz w:val="22"/>
                <w:lang w:val="uk-UA"/>
              </w:rPr>
              <w:t>,</w:t>
            </w:r>
            <w:r w:rsidRPr="00622C8E">
              <w:rPr>
                <w:noProof/>
                <w:sz w:val="22"/>
                <w:lang w:val="en-US"/>
              </w:rPr>
              <w:t>000</w:t>
            </w:r>
          </w:p>
        </w:tc>
        <w:tc>
          <w:tcPr>
            <w:tcW w:w="483" w:type="pct"/>
          </w:tcPr>
          <w:p w:rsidR="00644B36" w:rsidRPr="00622C8E" w:rsidRDefault="00644B36" w:rsidP="0005226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052268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закладів освіти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894606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622C8E" w:rsidRDefault="00644B36" w:rsidP="0005226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622C8E" w:rsidRDefault="00644B36" w:rsidP="00894606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622C8E" w:rsidRDefault="00644B36" w:rsidP="00894606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052268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закладів охорони здоров’я та соціальної допомоги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05226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06" w:type="pct"/>
          </w:tcPr>
          <w:p w:rsidR="00644B36" w:rsidRPr="00622C8E" w:rsidRDefault="00644B36" w:rsidP="0005226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75" w:type="pct"/>
          </w:tcPr>
          <w:p w:rsidR="00644B36" w:rsidRPr="00622C8E" w:rsidRDefault="00644B36" w:rsidP="0005226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483" w:type="pct"/>
          </w:tcPr>
          <w:p w:rsidR="00644B36" w:rsidRPr="00622C8E" w:rsidRDefault="00644B36" w:rsidP="0005226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</w:tr>
      <w:tr w:rsidR="00644B36" w:rsidRPr="00052268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громадських та релігійних організацій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052268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закладів культурно-просвітницького обслуговування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052268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екстериторіальних організацій та органів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894606">
            <w:pPr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622C8E" w:rsidRDefault="00644B36" w:rsidP="00052268">
            <w:pPr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622C8E" w:rsidRDefault="00644B36" w:rsidP="00894606">
            <w:pPr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622C8E" w:rsidRDefault="00644B36" w:rsidP="00052268">
            <w:pPr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6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06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75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483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6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06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75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483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03.10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органів ДСНС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природно-заповідного фонду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збереження та використання природних заповідників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збереження та використання національних природних парків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збереження та використання ботанічних садів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зоологічних парків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заказників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заповідних урочищ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04.10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пам’яток природи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04.11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05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іншого природоохоронного призначення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06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br/>
              <w:t>для профілактики захворювань і лікування людей)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06.01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і обслуговування санаторно-оздоровчих закладів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06.02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06.03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інших оздоровчих цілей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06.04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рекреаційного призначення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об’єктів рекреаційного призначення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об’єктів фізичної культури і спорту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індивідуального дачного будівництва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колективного дачного будівництва 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08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історико-культурного призначення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08.01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08.02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08.03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іншого історико-культурного призначення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08.04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09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лісогосподарського призначення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09.01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09.02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іншого лісогосподарського призначення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09.03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водного фонду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експлуатації та догляду за водними об’єктами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експлуатації та догляду за смугами відведення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догляду за береговими смугами водних шляхів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сінокосіння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рибогосподарських потреб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проведення науково-дослідних робіт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10.10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10.11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10.12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промисловості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транспорту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36"/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1,5</w:t>
            </w:r>
            <w:r>
              <w:rPr>
                <w:sz w:val="22"/>
                <w:lang w:val="uk-UA"/>
              </w:rPr>
              <w:t>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36"/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1,5</w:t>
            </w:r>
            <w:r>
              <w:rPr>
                <w:sz w:val="22"/>
                <w:lang w:val="uk-UA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12.10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13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зв’язку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13.01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13.02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13.03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13.04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14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енергетики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14.01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14.02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14.03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оборони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Збройних Сил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військових частин (підрозділів) Національної гвардії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Держприкордонслужби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СБУ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Держспецтрансслужби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Служби зовнішньої розвідки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Землі запасу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Землі резервного фонду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загального користування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</w:tbl>
    <w:p w:rsidR="00644B36" w:rsidRDefault="00644B36" w:rsidP="00CF3553">
      <w:pPr>
        <w:ind w:left="-142" w:right="4"/>
        <w:jc w:val="both"/>
        <w:rPr>
          <w:sz w:val="16"/>
          <w:szCs w:val="16"/>
          <w:lang w:val="uk-UA"/>
        </w:rPr>
      </w:pPr>
    </w:p>
    <w:p w:rsidR="00644B36" w:rsidRPr="00A54C5F" w:rsidRDefault="00644B36" w:rsidP="00CF3553">
      <w:pPr>
        <w:ind w:left="-142" w:right="4" w:firstLine="850"/>
        <w:jc w:val="both"/>
        <w:rPr>
          <w:sz w:val="16"/>
          <w:szCs w:val="16"/>
          <w:lang w:val="uk-UA"/>
        </w:rPr>
      </w:pPr>
      <w:r w:rsidRPr="00A54C5F">
        <w:rPr>
          <w:sz w:val="16"/>
          <w:szCs w:val="16"/>
          <w:lang w:val="uk-UA"/>
        </w:rPr>
        <w:t>Для підприємств, установ та організацій комунальної та державної форми власності, застосовується ставка податку у розмірі 1,000 відсотка від нормативної грошової оцінки землі, незалежно від видів цільового призначення земельної ділянки.</w:t>
      </w:r>
    </w:p>
    <w:p w:rsidR="00644B36" w:rsidRPr="00A54C5F" w:rsidRDefault="00644B36" w:rsidP="00CF3553">
      <w:pPr>
        <w:tabs>
          <w:tab w:val="left" w:pos="9072"/>
        </w:tabs>
        <w:ind w:left="-142"/>
        <w:jc w:val="both"/>
        <w:rPr>
          <w:sz w:val="16"/>
          <w:szCs w:val="16"/>
          <w:lang w:val="uk-UA"/>
        </w:rPr>
      </w:pPr>
      <w:r w:rsidRPr="00A54C5F">
        <w:rPr>
          <w:sz w:val="16"/>
          <w:szCs w:val="16"/>
          <w:lang w:val="uk-UA"/>
        </w:rPr>
        <w:t xml:space="preserve">           </w:t>
      </w:r>
      <w:r>
        <w:rPr>
          <w:sz w:val="16"/>
          <w:szCs w:val="16"/>
          <w:lang w:val="uk-UA"/>
        </w:rPr>
        <w:t xml:space="preserve">       </w:t>
      </w:r>
      <w:r w:rsidRPr="00A54C5F">
        <w:rPr>
          <w:sz w:val="16"/>
          <w:szCs w:val="16"/>
          <w:lang w:val="uk-UA"/>
        </w:rPr>
        <w:t xml:space="preserve"> Для власників вбудовано-прибудованих нежитлових приміщень, розташованих в житлових будинках, які використовують дані приміщення для ведення підприємницької діяльності, застосовується ставка податку у розмірі 3,000 відсотків від нормативної грошової оцінки землі.</w:t>
      </w:r>
    </w:p>
    <w:p w:rsidR="00644B36" w:rsidRPr="00A54C5F" w:rsidRDefault="00644B36" w:rsidP="00CF3553">
      <w:pPr>
        <w:ind w:left="-142"/>
        <w:jc w:val="both"/>
        <w:rPr>
          <w:sz w:val="16"/>
          <w:szCs w:val="16"/>
          <w:lang w:val="uk-UA"/>
        </w:rPr>
      </w:pPr>
      <w:r w:rsidRPr="00A54C5F">
        <w:rPr>
          <w:sz w:val="16"/>
          <w:szCs w:val="16"/>
          <w:lang w:val="uk-UA"/>
        </w:rPr>
        <w:tab/>
      </w:r>
      <w:r w:rsidRPr="00A54C5F">
        <w:rPr>
          <w:sz w:val="16"/>
          <w:szCs w:val="16"/>
          <w:lang w:val="uk-UA"/>
        </w:rPr>
        <w:tab/>
      </w:r>
      <w:r w:rsidRPr="00A54C5F">
        <w:rPr>
          <w:noProof/>
          <w:sz w:val="16"/>
          <w:szCs w:val="16"/>
          <w:vertAlign w:val="superscript"/>
        </w:rPr>
        <w:t>1</w:t>
      </w:r>
      <w:r w:rsidRPr="00A54C5F">
        <w:rPr>
          <w:noProof/>
          <w:sz w:val="16"/>
          <w:szCs w:val="16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644B36" w:rsidRPr="00CF3553" w:rsidRDefault="00644B36" w:rsidP="00CF3553">
      <w:pPr>
        <w:pStyle w:val="a"/>
        <w:jc w:val="both"/>
        <w:rPr>
          <w:rFonts w:ascii="Times New Roman" w:hAnsi="Times New Roman"/>
          <w:noProof/>
          <w:sz w:val="16"/>
          <w:szCs w:val="16"/>
        </w:rPr>
      </w:pPr>
      <w:r w:rsidRPr="00CF3553">
        <w:rPr>
          <w:rFonts w:ascii="Times New Roman" w:hAnsi="Times New Roman"/>
          <w:noProof/>
          <w:sz w:val="16"/>
          <w:szCs w:val="16"/>
          <w:vertAlign w:val="superscript"/>
        </w:rPr>
        <w:t>2</w:t>
      </w:r>
      <w:r w:rsidRPr="00CF3553">
        <w:rPr>
          <w:rFonts w:ascii="Times New Roman" w:hAnsi="Times New Roman"/>
          <w:noProof/>
          <w:sz w:val="16"/>
          <w:szCs w:val="16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644B36" w:rsidRPr="00A54C5F" w:rsidRDefault="00644B36" w:rsidP="00CF3553">
      <w:pPr>
        <w:pStyle w:val="a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A54C5F">
        <w:rPr>
          <w:rFonts w:ascii="Times New Roman" w:hAnsi="Times New Roman"/>
          <w:noProof/>
          <w:sz w:val="16"/>
          <w:szCs w:val="16"/>
          <w:vertAlign w:val="superscript"/>
          <w:lang w:val="ru-RU"/>
        </w:rPr>
        <w:t>3</w:t>
      </w:r>
      <w:r w:rsidRPr="00A54C5F">
        <w:rPr>
          <w:rFonts w:ascii="Times New Roman" w:hAnsi="Times New Roman"/>
          <w:noProof/>
          <w:sz w:val="16"/>
          <w:szCs w:val="16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644B36" w:rsidRPr="00A54C5F" w:rsidRDefault="00644B36" w:rsidP="00CF3553">
      <w:pPr>
        <w:pStyle w:val="a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A54C5F">
        <w:rPr>
          <w:rFonts w:ascii="Times New Roman" w:hAnsi="Times New Roman"/>
          <w:noProof/>
          <w:sz w:val="16"/>
          <w:szCs w:val="16"/>
          <w:vertAlign w:val="superscript"/>
          <w:lang w:val="ru-RU"/>
        </w:rPr>
        <w:t>4</w:t>
      </w:r>
      <w:r w:rsidRPr="00A54C5F">
        <w:rPr>
          <w:rFonts w:ascii="Times New Roman" w:hAnsi="Times New Roman"/>
          <w:noProof/>
          <w:sz w:val="16"/>
          <w:szCs w:val="16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644B36" w:rsidRPr="00A54C5F" w:rsidRDefault="00644B36" w:rsidP="00CF3553">
      <w:pPr>
        <w:jc w:val="both"/>
        <w:rPr>
          <w:sz w:val="24"/>
          <w:lang w:val="uk-UA"/>
        </w:rPr>
      </w:pPr>
    </w:p>
    <w:p w:rsidR="00644B36" w:rsidRPr="00A54C5F" w:rsidRDefault="00644B36" w:rsidP="00CF3553">
      <w:pPr>
        <w:tabs>
          <w:tab w:val="left" w:pos="700"/>
        </w:tabs>
        <w:jc w:val="both"/>
        <w:rPr>
          <w:b/>
          <w:sz w:val="24"/>
          <w:lang w:val="uk-UA"/>
        </w:rPr>
      </w:pPr>
    </w:p>
    <w:p w:rsidR="00644B36" w:rsidRDefault="00644B36" w:rsidP="00CF3553">
      <w:pPr>
        <w:tabs>
          <w:tab w:val="left" w:pos="700"/>
        </w:tabs>
        <w:jc w:val="both"/>
        <w:rPr>
          <w:szCs w:val="28"/>
          <w:lang w:val="uk-UA"/>
        </w:rPr>
      </w:pPr>
      <w:r w:rsidRPr="00D01C8E">
        <w:rPr>
          <w:szCs w:val="28"/>
        </w:rPr>
        <w:t xml:space="preserve">Секретар міської ради </w:t>
      </w:r>
      <w:r w:rsidRPr="00D01C8E">
        <w:rPr>
          <w:szCs w:val="28"/>
        </w:rPr>
        <w:tab/>
      </w:r>
      <w:r w:rsidRPr="00D01C8E">
        <w:rPr>
          <w:szCs w:val="28"/>
        </w:rPr>
        <w:tab/>
      </w:r>
      <w:r w:rsidRPr="00D01C8E">
        <w:rPr>
          <w:szCs w:val="28"/>
        </w:rPr>
        <w:tab/>
      </w:r>
      <w:r w:rsidRPr="00D01C8E">
        <w:rPr>
          <w:szCs w:val="28"/>
        </w:rPr>
        <w:tab/>
      </w:r>
      <w:r w:rsidRPr="00D01C8E">
        <w:rPr>
          <w:szCs w:val="28"/>
          <w:lang w:val="uk-UA"/>
        </w:rPr>
        <w:t xml:space="preserve">                  </w:t>
      </w:r>
      <w:r w:rsidRPr="00D01C8E">
        <w:rPr>
          <w:szCs w:val="28"/>
        </w:rPr>
        <w:tab/>
      </w:r>
      <w:r w:rsidRPr="00D01C8E">
        <w:rPr>
          <w:szCs w:val="28"/>
          <w:lang w:val="uk-UA"/>
        </w:rPr>
        <w:t>Григорій ПУСТОВІТ</w:t>
      </w:r>
    </w:p>
    <w:p w:rsidR="00644B36" w:rsidRDefault="00644B36" w:rsidP="00CF3553">
      <w:pPr>
        <w:tabs>
          <w:tab w:val="left" w:pos="700"/>
        </w:tabs>
        <w:jc w:val="both"/>
        <w:rPr>
          <w:szCs w:val="28"/>
          <w:lang w:val="uk-UA"/>
        </w:rPr>
      </w:pPr>
    </w:p>
    <w:p w:rsidR="00644B36" w:rsidRDefault="00644B36" w:rsidP="00CF3553">
      <w:pPr>
        <w:tabs>
          <w:tab w:val="left" w:pos="700"/>
        </w:tabs>
        <w:jc w:val="both"/>
        <w:rPr>
          <w:sz w:val="24"/>
          <w:szCs w:val="24"/>
          <w:lang w:val="uk-UA"/>
        </w:rPr>
      </w:pPr>
    </w:p>
    <w:p w:rsidR="00644B36" w:rsidRPr="00E13B4B" w:rsidRDefault="00644B36" w:rsidP="00CF3553">
      <w:pPr>
        <w:tabs>
          <w:tab w:val="left" w:pos="700"/>
        </w:tabs>
        <w:jc w:val="both"/>
        <w:rPr>
          <w:sz w:val="24"/>
          <w:szCs w:val="24"/>
          <w:lang w:val="uk-UA"/>
        </w:rPr>
      </w:pPr>
      <w:r w:rsidRPr="00E13B4B">
        <w:rPr>
          <w:sz w:val="24"/>
          <w:szCs w:val="24"/>
          <w:lang w:val="uk-UA"/>
        </w:rPr>
        <w:t>Єлова 720 614</w:t>
      </w:r>
    </w:p>
    <w:p w:rsidR="00644B36" w:rsidRPr="00A54C5F" w:rsidRDefault="00644B36" w:rsidP="00CF3553">
      <w:pPr>
        <w:tabs>
          <w:tab w:val="left" w:pos="700"/>
        </w:tabs>
        <w:jc w:val="both"/>
        <w:rPr>
          <w:sz w:val="24"/>
        </w:rPr>
      </w:pPr>
    </w:p>
    <w:p w:rsidR="00644B36" w:rsidRPr="00A54C5F" w:rsidRDefault="00644B36" w:rsidP="00CF3553">
      <w:pPr>
        <w:pStyle w:val="a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sectPr w:rsidR="00644B36" w:rsidRPr="00A54C5F" w:rsidSect="003B0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5FA"/>
    <w:rsid w:val="00052268"/>
    <w:rsid w:val="000B375C"/>
    <w:rsid w:val="001E77AD"/>
    <w:rsid w:val="0028512C"/>
    <w:rsid w:val="002F523B"/>
    <w:rsid w:val="003B0F2B"/>
    <w:rsid w:val="005248FA"/>
    <w:rsid w:val="00622C8E"/>
    <w:rsid w:val="006368C5"/>
    <w:rsid w:val="00644B36"/>
    <w:rsid w:val="00775E71"/>
    <w:rsid w:val="00791FD7"/>
    <w:rsid w:val="0082507F"/>
    <w:rsid w:val="00881C48"/>
    <w:rsid w:val="00894606"/>
    <w:rsid w:val="008E4EDB"/>
    <w:rsid w:val="00A015FA"/>
    <w:rsid w:val="00A27C0C"/>
    <w:rsid w:val="00A54C5F"/>
    <w:rsid w:val="00AD3818"/>
    <w:rsid w:val="00AE5417"/>
    <w:rsid w:val="00CF3553"/>
    <w:rsid w:val="00D01C8E"/>
    <w:rsid w:val="00E1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FA"/>
    <w:rPr>
      <w:rFonts w:ascii="Times New Roman" w:hAnsi="Times New Roman"/>
      <w:spacing w:val="2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A015FA"/>
    <w:pPr>
      <w:spacing w:before="120"/>
      <w:ind w:firstLine="567"/>
    </w:pPr>
    <w:rPr>
      <w:rFonts w:ascii="Antiqua" w:eastAsia="Times New Roman" w:hAnsi="Antiqua"/>
      <w:spacing w:val="0"/>
      <w:sz w:val="26"/>
      <w:szCs w:val="20"/>
      <w:lang w:val="uk-UA" w:eastAsia="ru-RU"/>
    </w:rPr>
  </w:style>
  <w:style w:type="paragraph" w:customStyle="1" w:styleId="a0">
    <w:name w:val="Назва документа"/>
    <w:basedOn w:val="Normal"/>
    <w:next w:val="a"/>
    <w:uiPriority w:val="99"/>
    <w:rsid w:val="00A015FA"/>
    <w:pPr>
      <w:keepNext/>
      <w:keepLines/>
      <w:spacing w:before="240" w:after="240"/>
      <w:jc w:val="center"/>
    </w:pPr>
    <w:rPr>
      <w:rFonts w:ascii="Antiqua" w:eastAsia="Times New Roman" w:hAnsi="Antiqua"/>
      <w:b/>
      <w:spacing w:val="0"/>
      <w:sz w:val="26"/>
      <w:szCs w:val="20"/>
      <w:lang w:val="uk-UA" w:eastAsia="ru-RU"/>
    </w:rPr>
  </w:style>
  <w:style w:type="paragraph" w:customStyle="1" w:styleId="ShapkaDocumentu">
    <w:name w:val="Shapka Documentu"/>
    <w:basedOn w:val="Normal"/>
    <w:uiPriority w:val="99"/>
    <w:rsid w:val="00A015FA"/>
    <w:pPr>
      <w:keepNext/>
      <w:keepLines/>
      <w:spacing w:after="240"/>
      <w:ind w:left="3969"/>
      <w:jc w:val="center"/>
    </w:pPr>
    <w:rPr>
      <w:rFonts w:ascii="Antiqua" w:eastAsia="Times New Roman" w:hAnsi="Antiqua"/>
      <w:spacing w:val="0"/>
      <w:sz w:val="26"/>
      <w:szCs w:val="20"/>
      <w:lang w:val="uk-UA" w:eastAsia="ru-RU"/>
    </w:rPr>
  </w:style>
  <w:style w:type="paragraph" w:customStyle="1" w:styleId="1">
    <w:name w:val="Знак Знак Знак1 Знак Знак Знак Знак Знак Знак Знак Знак Знак Знак Знак"/>
    <w:basedOn w:val="Normal"/>
    <w:uiPriority w:val="99"/>
    <w:rsid w:val="00CF3553"/>
    <w:rPr>
      <w:rFonts w:ascii="Verdana" w:eastAsia="Times New Roman" w:hAnsi="Verdana"/>
      <w:spacing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E7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7AD"/>
    <w:rPr>
      <w:rFonts w:ascii="Tahoma" w:eastAsia="Times New Roman" w:hAnsi="Tahoma" w:cs="Tahoma"/>
      <w:spacing w:val="2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5</Pages>
  <Words>2131</Words>
  <Characters>12150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Управлыння финансив та бюджету</cp:lastModifiedBy>
  <cp:revision>12</cp:revision>
  <cp:lastPrinted>2020-05-08T11:22:00Z</cp:lastPrinted>
  <dcterms:created xsi:type="dcterms:W3CDTF">2020-05-08T06:33:00Z</dcterms:created>
  <dcterms:modified xsi:type="dcterms:W3CDTF">2020-05-19T12:59:00Z</dcterms:modified>
</cp:coreProperties>
</file>