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DD" w:rsidRDefault="00730FDD" w:rsidP="009C532A">
      <w:pPr>
        <w:pStyle w:val="Heading1"/>
        <w:jc w:val="right"/>
        <w:rPr>
          <w:sz w:val="28"/>
          <w:szCs w:val="28"/>
        </w:rPr>
      </w:pPr>
    </w:p>
    <w:p w:rsidR="00730FDD" w:rsidRPr="00D44BF6" w:rsidRDefault="00730FDD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710243660" r:id="rId8"/>
        </w:pict>
      </w:r>
    </w:p>
    <w:p w:rsidR="00730FDD" w:rsidRPr="00D44BF6" w:rsidRDefault="00730FDD" w:rsidP="006E705C">
      <w:pPr>
        <w:pStyle w:val="Heading1"/>
        <w:rPr>
          <w:sz w:val="28"/>
          <w:szCs w:val="28"/>
        </w:rPr>
      </w:pPr>
    </w:p>
    <w:p w:rsidR="00730FDD" w:rsidRPr="00D44BF6" w:rsidRDefault="00730FDD" w:rsidP="006E705C">
      <w:pPr>
        <w:pStyle w:val="Heading1"/>
        <w:rPr>
          <w:sz w:val="28"/>
          <w:szCs w:val="28"/>
        </w:rPr>
      </w:pPr>
    </w:p>
    <w:p w:rsidR="00730FDD" w:rsidRPr="00D44BF6" w:rsidRDefault="00730FDD" w:rsidP="006E705C">
      <w:pPr>
        <w:pStyle w:val="Heading1"/>
        <w:rPr>
          <w:sz w:val="16"/>
          <w:szCs w:val="16"/>
        </w:rPr>
      </w:pPr>
    </w:p>
    <w:p w:rsidR="00730FDD" w:rsidRPr="00480022" w:rsidRDefault="00730FDD" w:rsidP="006E705C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480022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30FDD" w:rsidRPr="008108CC" w:rsidRDefault="00730FDD" w:rsidP="006E705C">
      <w:pPr>
        <w:jc w:val="center"/>
        <w:rPr>
          <w:b/>
          <w:bCs/>
          <w:sz w:val="20"/>
          <w:szCs w:val="20"/>
          <w:lang w:val="ru-RU"/>
        </w:rPr>
      </w:pPr>
    </w:p>
    <w:p w:rsidR="00730FDD" w:rsidRPr="00D44BF6" w:rsidRDefault="00730FDD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730FDD" w:rsidRPr="00D44BF6" w:rsidRDefault="00730FDD" w:rsidP="006E705C">
      <w:pPr>
        <w:jc w:val="center"/>
        <w:rPr>
          <w:b/>
          <w:bCs/>
          <w:sz w:val="40"/>
          <w:szCs w:val="40"/>
        </w:rPr>
      </w:pPr>
    </w:p>
    <w:p w:rsidR="00730FDD" w:rsidRPr="00D44BF6" w:rsidRDefault="00730FDD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730FDD" w:rsidRDefault="00730FDD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730FDD" w:rsidRPr="00D44BF6" w:rsidRDefault="00730FDD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730FDD" w:rsidRDefault="00730FDD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730FDD" w:rsidRPr="00D44BF6" w:rsidRDefault="00730FDD" w:rsidP="001A0FD8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 w:rsidRPr="0030465C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Pr="00480022">
        <w:rPr>
          <w:sz w:val="28"/>
          <w:szCs w:val="28"/>
          <w:lang w:val="uk-UA"/>
        </w:rPr>
        <w:t>0</w:t>
      </w:r>
      <w:r w:rsidRPr="0030465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</w:t>
      </w:r>
      <w:r w:rsidRPr="00480022">
        <w:rPr>
          <w:sz w:val="28"/>
          <w:szCs w:val="28"/>
          <w:lang w:val="uk-UA"/>
        </w:rPr>
        <w:t>2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Pr="0030465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, </w:t>
      </w:r>
      <w:r w:rsidRPr="00D44BF6">
        <w:rPr>
          <w:sz w:val="28"/>
          <w:szCs w:val="28"/>
          <w:lang w:val="uk-UA"/>
        </w:rPr>
        <w:t>ст. 42, п. 8 ст. 59 Закону України «Про місцеве самоврядування в Україні»:</w:t>
      </w:r>
    </w:p>
    <w:p w:rsidR="00730FDD" w:rsidRPr="00D44BF6" w:rsidRDefault="00730FDD" w:rsidP="001A0FD8">
      <w:pPr>
        <w:ind w:firstLine="567"/>
        <w:jc w:val="both"/>
      </w:pPr>
    </w:p>
    <w:p w:rsidR="00730FDD" w:rsidRDefault="00730FDD" w:rsidP="001A0FD8">
      <w:pPr>
        <w:ind w:firstLine="567"/>
        <w:jc w:val="both"/>
      </w:pPr>
      <w:r w:rsidRPr="00D44BF6">
        <w:t>Надати матеріальну допомогу за рахунок коштів, пер</w:t>
      </w:r>
      <w:r>
        <w:t>едбачених бюджетом Луцької міської територіальної громади на 202</w:t>
      </w:r>
      <w:r w:rsidRPr="00480022">
        <w:t>2</w:t>
      </w:r>
      <w:r>
        <w:t xml:space="preserve">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730FDD" w:rsidRPr="00FE246E" w:rsidRDefault="00730FDD" w:rsidP="004D1A78">
      <w:pPr>
        <w:ind w:firstLine="567"/>
        <w:jc w:val="both"/>
      </w:pPr>
      <w:r>
        <w:t>Андрійчуку Ігорю Анатолійовичу, ___</w:t>
      </w:r>
      <w:r w:rsidRPr="00FE246E">
        <w:t xml:space="preserve"> – </w:t>
      </w:r>
      <w:r>
        <w:t>10</w:t>
      </w:r>
      <w:r w:rsidRPr="00FE246E">
        <w:t>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 xml:space="preserve">тисячу) гривень на лікування </w:t>
      </w:r>
      <w:r w:rsidRPr="00FE246E">
        <w:t>(проживає за адресою: м.</w:t>
      </w:r>
      <w:r>
        <w:rPr>
          <w:lang w:val="en-US"/>
        </w:rPr>
        <w:t> </w:t>
      </w:r>
      <w:r w:rsidRPr="00FE246E">
        <w:t>Луцьк,</w:t>
      </w:r>
      <w:r w:rsidRPr="00650309">
        <w:rPr>
          <w:lang w:val="ru-RU"/>
        </w:rPr>
        <w:t xml:space="preserve">  </w:t>
      </w:r>
      <w:r>
        <w:t>___</w:t>
      </w:r>
      <w:r w:rsidRPr="00FE246E">
        <w:t>);</w:t>
      </w:r>
    </w:p>
    <w:p w:rsidR="00730FDD" w:rsidRDefault="00730FDD" w:rsidP="004D1A78">
      <w:pPr>
        <w:ind w:firstLine="567"/>
        <w:jc w:val="both"/>
      </w:pPr>
      <w:r>
        <w:t>Андрощуку Андрію Миколайовичу, ___ – 1000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>тисячу</w:t>
      </w:r>
      <w:r w:rsidRPr="003A26DA">
        <w:t>) гривень на л</w:t>
      </w:r>
      <w:r>
        <w:t>ікування (проживає за адресою: м. Луцьк, ___</w:t>
      </w:r>
      <w:r w:rsidRPr="003A26DA">
        <w:t>);</w:t>
      </w:r>
    </w:p>
    <w:p w:rsidR="00730FDD" w:rsidRDefault="00730FDD" w:rsidP="004D1A78">
      <w:pPr>
        <w:ind w:firstLine="567"/>
        <w:jc w:val="both"/>
      </w:pPr>
      <w:r>
        <w:t>Бардюку Володимиру Васильовичу, ___ – 1000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>тисячу) гривень на лікування (проживає за адресою: м. Луцьк, ___</w:t>
      </w:r>
      <w:r w:rsidRPr="00C826E1">
        <w:t>);</w:t>
      </w:r>
    </w:p>
    <w:p w:rsidR="00730FDD" w:rsidRDefault="00730FDD" w:rsidP="004D1A78">
      <w:pPr>
        <w:ind w:firstLine="567"/>
        <w:jc w:val="both"/>
      </w:pPr>
      <w:r>
        <w:t>Бебку Володимиру Васильовичу,</w:t>
      </w:r>
      <w:r w:rsidRPr="00C826E1">
        <w:t xml:space="preserve"> </w:t>
      </w:r>
      <w:r>
        <w:t>___</w:t>
      </w:r>
      <w:r w:rsidRPr="00EA7230">
        <w:t xml:space="preserve"> </w:t>
      </w:r>
      <w:r>
        <w:t>– 1500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>тисячу</w:t>
      </w:r>
      <w:r w:rsidRPr="00650309">
        <w:rPr>
          <w:lang w:val="ru-RU"/>
        </w:rPr>
        <w:t xml:space="preserve"> </w:t>
      </w:r>
      <w:r>
        <w:t>п’ятсот</w:t>
      </w:r>
      <w:r w:rsidRPr="00C826E1">
        <w:t>) гривень на лік</w:t>
      </w:r>
      <w:r>
        <w:t>ування (проживає за адресою: м. Луцьк, ___</w:t>
      </w:r>
      <w:r w:rsidRPr="00C826E1">
        <w:t>);</w:t>
      </w:r>
    </w:p>
    <w:p w:rsidR="00730FDD" w:rsidRDefault="00730FDD" w:rsidP="004D1A78">
      <w:pPr>
        <w:ind w:firstLine="567"/>
        <w:jc w:val="both"/>
      </w:pPr>
      <w:r>
        <w:t>Білорус Марії Василівні, ___ – 500 (п’ятсот) гривень на лікування (проживає за адресою: м. Луцьк, ___);</w:t>
      </w:r>
    </w:p>
    <w:p w:rsidR="00730FDD" w:rsidRDefault="00730FDD" w:rsidP="004D1A78">
      <w:pPr>
        <w:ind w:firstLine="567"/>
        <w:jc w:val="both"/>
      </w:pPr>
      <w:r>
        <w:t>Бобровській Світлані Олексіївні, ___</w:t>
      </w:r>
      <w:r w:rsidRPr="00634C4A">
        <w:t xml:space="preserve"> </w:t>
      </w:r>
      <w:r>
        <w:t>– 500(п’ятсот) гривень на лікування сина (проживає за адресою: м. Луцьк, ___);</w:t>
      </w:r>
    </w:p>
    <w:p w:rsidR="00730FDD" w:rsidRDefault="00730FDD" w:rsidP="004D1A78">
      <w:pPr>
        <w:ind w:firstLine="567"/>
        <w:jc w:val="both"/>
      </w:pPr>
      <w:r>
        <w:t>Богдановій Галині Сергіївні, ___ – 700 (сімсот</w:t>
      </w:r>
      <w:r w:rsidRPr="002D5DCC">
        <w:t>) гривень на лікування</w:t>
      </w:r>
      <w:r>
        <w:t xml:space="preserve"> </w:t>
      </w:r>
      <w:r w:rsidRPr="002D5DCC">
        <w:t>(проживає за адресою</w:t>
      </w:r>
      <w:r>
        <w:t xml:space="preserve">: м. Луцьк, ___ </w:t>
      </w:r>
      <w:r w:rsidRPr="002D5DCC">
        <w:t>);</w:t>
      </w:r>
    </w:p>
    <w:p w:rsidR="00730FDD" w:rsidRDefault="00730FDD" w:rsidP="004D1A78">
      <w:pPr>
        <w:ind w:firstLine="567"/>
        <w:jc w:val="both"/>
      </w:pPr>
      <w:r>
        <w:t>Бойко Галині Володимирівні, ___ – 500 </w:t>
      </w:r>
      <w:r w:rsidRPr="002D5DCC">
        <w:t>(</w:t>
      </w:r>
      <w:r>
        <w:t>п’ятсот</w:t>
      </w:r>
      <w:r w:rsidRPr="002D5DCC">
        <w:t>) гривень на лік</w:t>
      </w:r>
      <w:r>
        <w:t>ування сестри (проживає за адресою: м. Луцьк, ___</w:t>
      </w:r>
      <w:r w:rsidRPr="002D5DCC">
        <w:t>);</w:t>
      </w:r>
    </w:p>
    <w:p w:rsidR="00730FDD" w:rsidRDefault="00730FDD" w:rsidP="00351B5E">
      <w:pPr>
        <w:ind w:firstLine="567"/>
        <w:jc w:val="both"/>
      </w:pPr>
      <w:r>
        <w:t>Варченку Олександру Володимировичу, ___ – 1000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 xml:space="preserve">тисячу) гривень на лікування </w:t>
      </w:r>
      <w:r w:rsidRPr="00870C8C">
        <w:t>(про</w:t>
      </w:r>
      <w:r>
        <w:t>живає за адресою: с. Жидичин, ___</w:t>
      </w:r>
      <w:r w:rsidRPr="00870C8C">
        <w:t>);</w:t>
      </w:r>
    </w:p>
    <w:p w:rsidR="00730FDD" w:rsidRDefault="00730FDD" w:rsidP="00351B5E">
      <w:pPr>
        <w:ind w:firstLine="567"/>
        <w:jc w:val="both"/>
      </w:pPr>
      <w:r>
        <w:t>Войтович Марії Миколаївні, ___ – 1500</w:t>
      </w:r>
      <w:r w:rsidRPr="00650309">
        <w:t xml:space="preserve"> </w:t>
      </w:r>
      <w:r>
        <w:t>(одну</w:t>
      </w:r>
      <w:r w:rsidRPr="00650309">
        <w:t xml:space="preserve"> </w:t>
      </w:r>
      <w:r>
        <w:t>тисячу</w:t>
      </w:r>
      <w:r w:rsidRPr="00650309">
        <w:t xml:space="preserve"> </w:t>
      </w:r>
      <w:r>
        <w:t>п’ятсот) гривень на лікування (проживає за адресою: м. Луцьк, ___</w:t>
      </w:r>
      <w:r w:rsidRPr="00870C8C">
        <w:t>);</w:t>
      </w:r>
    </w:p>
    <w:p w:rsidR="00730FDD" w:rsidRDefault="00730FDD" w:rsidP="00351B5E">
      <w:pPr>
        <w:ind w:firstLine="567"/>
        <w:jc w:val="both"/>
      </w:pPr>
      <w:r>
        <w:t>Гагаловській Ярославі Арсенівні, ___ – 1000 (одну тисячу</w:t>
      </w:r>
      <w:r w:rsidRPr="005238AF">
        <w:t>) гривень на л</w:t>
      </w:r>
      <w:r>
        <w:t>ікування (проживає за адресою: м. Луцьк, ___</w:t>
      </w:r>
      <w:r w:rsidRPr="005238AF">
        <w:t>);</w:t>
      </w:r>
    </w:p>
    <w:p w:rsidR="00730FDD" w:rsidRDefault="00730FDD" w:rsidP="00351B5E">
      <w:pPr>
        <w:ind w:firstLine="567"/>
        <w:jc w:val="both"/>
      </w:pPr>
      <w:r>
        <w:t>Гапонюк Антоніні Денисівні, ___</w:t>
      </w:r>
      <w:r w:rsidRPr="00C010C4">
        <w:t xml:space="preserve"> </w:t>
      </w:r>
      <w:r>
        <w:t>– 500 (п’ятсот) гривень на лікування (проживає за адресою: м. Луцьк, ___</w:t>
      </w:r>
      <w:r w:rsidRPr="00C06480">
        <w:t>);</w:t>
      </w:r>
    </w:p>
    <w:p w:rsidR="00730FDD" w:rsidRDefault="00730FDD" w:rsidP="00351B5E">
      <w:pPr>
        <w:ind w:firstLine="567"/>
        <w:jc w:val="both"/>
      </w:pPr>
      <w:r>
        <w:t>Герасимчук Людмилі Сократівні, ___</w:t>
      </w:r>
      <w:r w:rsidRPr="00F42683">
        <w:t xml:space="preserve"> </w:t>
      </w:r>
      <w:r>
        <w:t>– 1500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>тисячу</w:t>
      </w:r>
      <w:r w:rsidRPr="00650309">
        <w:rPr>
          <w:lang w:val="ru-RU"/>
        </w:rPr>
        <w:t xml:space="preserve"> </w:t>
      </w:r>
      <w:r>
        <w:t>п’ятсот) гривень на лікування (проживає за адресою: м. Луцьк, ___</w:t>
      </w:r>
      <w:r w:rsidRPr="00347968">
        <w:t>);</w:t>
      </w:r>
    </w:p>
    <w:p w:rsidR="00730FDD" w:rsidRDefault="00730FDD" w:rsidP="00351B5E">
      <w:pPr>
        <w:ind w:firstLine="567"/>
        <w:jc w:val="both"/>
      </w:pPr>
      <w:r>
        <w:t>Гладких Валентині Михайлівні, ___</w:t>
      </w:r>
      <w:r w:rsidRPr="007A195E">
        <w:t xml:space="preserve"> </w:t>
      </w:r>
      <w:r>
        <w:t>– 500 (п’ятсот) гривень на лікування (проживає за адресою: м. Луцьк, ___</w:t>
      </w:r>
      <w:r w:rsidRPr="00C05014">
        <w:t>);</w:t>
      </w:r>
    </w:p>
    <w:p w:rsidR="00730FDD" w:rsidRDefault="00730FDD" w:rsidP="00351B5E">
      <w:pPr>
        <w:ind w:firstLine="567"/>
        <w:jc w:val="both"/>
      </w:pPr>
      <w:r>
        <w:t>Гнатюку Сергію Валентиновичу, ___ – 1000 (одну тисячу) гривень на лікування (проживає за адресою: м. Луцьк, ___</w:t>
      </w:r>
      <w:r w:rsidRPr="00781E54">
        <w:t>);</w:t>
      </w:r>
    </w:p>
    <w:p w:rsidR="00730FDD" w:rsidRDefault="00730FDD" w:rsidP="00351B5E">
      <w:pPr>
        <w:ind w:firstLine="567"/>
        <w:jc w:val="both"/>
      </w:pPr>
      <w:r>
        <w:t>Гончаревич Тетяні Георгіївні, ___ – 500 (п’ятсот) гривень на лікування батька (проживає за адресою: м. Луцьк, ___</w:t>
      </w:r>
      <w:r w:rsidRPr="00A6795D">
        <w:t>);</w:t>
      </w:r>
    </w:p>
    <w:p w:rsidR="00730FDD" w:rsidRDefault="00730FDD" w:rsidP="00351B5E">
      <w:pPr>
        <w:ind w:firstLine="567"/>
        <w:jc w:val="both"/>
      </w:pPr>
      <w:r>
        <w:t>Гончарук Зінаїді Федорівні, ___</w:t>
      </w:r>
      <w:r w:rsidRPr="00CF030D">
        <w:t xml:space="preserve"> </w:t>
      </w:r>
      <w:r>
        <w:t>– 1500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>тисячу</w:t>
      </w:r>
      <w:r w:rsidRPr="00650309">
        <w:rPr>
          <w:lang w:val="ru-RU"/>
        </w:rPr>
        <w:t xml:space="preserve"> </w:t>
      </w:r>
      <w:r>
        <w:t xml:space="preserve">п’ятсот) гривень </w:t>
      </w:r>
      <w:r w:rsidRPr="00950658">
        <w:t xml:space="preserve">на </w:t>
      </w:r>
      <w:r>
        <w:t>лікування (проживає за адресою: м. Луцьк, ___</w:t>
      </w:r>
      <w:r w:rsidRPr="00950658">
        <w:t>);</w:t>
      </w:r>
    </w:p>
    <w:p w:rsidR="00730FDD" w:rsidRDefault="00730FDD" w:rsidP="00351B5E">
      <w:pPr>
        <w:ind w:firstLine="567"/>
        <w:jc w:val="both"/>
      </w:pPr>
      <w:r>
        <w:t>Данилевичу Миколі Васильовичу, ___ – 1500</w:t>
      </w:r>
      <w:r w:rsidRPr="00650309">
        <w:t xml:space="preserve"> </w:t>
      </w:r>
      <w:r>
        <w:t>(одну</w:t>
      </w:r>
      <w:r w:rsidRPr="00650309">
        <w:t xml:space="preserve"> </w:t>
      </w:r>
      <w:r>
        <w:t>тисячу</w:t>
      </w:r>
      <w:r w:rsidRPr="00650309">
        <w:t xml:space="preserve"> </w:t>
      </w:r>
      <w:r>
        <w:t>п’ятсот) гривень на лікування (проживає за адресою: м. Луцьк,</w:t>
      </w:r>
      <w:r w:rsidRPr="00650309">
        <w:t xml:space="preserve">  </w:t>
      </w:r>
      <w:r>
        <w:t>___</w:t>
      </w:r>
      <w:r w:rsidRPr="004F2C63">
        <w:t>);</w:t>
      </w:r>
    </w:p>
    <w:p w:rsidR="00730FDD" w:rsidRDefault="00730FDD" w:rsidP="00351B5E">
      <w:pPr>
        <w:ind w:firstLine="567"/>
        <w:jc w:val="both"/>
      </w:pPr>
      <w:r>
        <w:t>Даньщикову Олексію Анатолійовичу, ___</w:t>
      </w:r>
      <w:r w:rsidRPr="00FF5A71">
        <w:t xml:space="preserve"> </w:t>
      </w:r>
      <w:r>
        <w:t>– 1000</w:t>
      </w:r>
      <w:r w:rsidRPr="00650309">
        <w:rPr>
          <w:lang w:val="ru-RU"/>
        </w:rPr>
        <w:t xml:space="preserve"> </w:t>
      </w:r>
      <w:r w:rsidRPr="00EC02B7">
        <w:t>(</w:t>
      </w:r>
      <w:r>
        <w:t>одну</w:t>
      </w:r>
      <w:r w:rsidRPr="00650309">
        <w:rPr>
          <w:lang w:val="ru-RU"/>
        </w:rPr>
        <w:t xml:space="preserve"> </w:t>
      </w:r>
      <w:r>
        <w:t>тисячу</w:t>
      </w:r>
      <w:r w:rsidRPr="00EC02B7">
        <w:t>) гривень на лік</w:t>
      </w:r>
      <w:r>
        <w:t>ування (проживає за адресою: с. Боголюби, ___</w:t>
      </w:r>
      <w:r w:rsidRPr="00EC02B7">
        <w:t>);</w:t>
      </w:r>
    </w:p>
    <w:p w:rsidR="00730FDD" w:rsidRDefault="00730FDD" w:rsidP="00351B5E">
      <w:pPr>
        <w:ind w:firstLine="567"/>
        <w:jc w:val="both"/>
      </w:pPr>
      <w:r>
        <w:t>Дей Наталії Іванівні, ___– 1500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>тисячу</w:t>
      </w:r>
      <w:r w:rsidRPr="00650309">
        <w:rPr>
          <w:lang w:val="ru-RU"/>
        </w:rPr>
        <w:t xml:space="preserve"> </w:t>
      </w:r>
      <w:r>
        <w:t>п’ятсот) гривень на лікування (проживає за адресою: м. Луцьк, ___</w:t>
      </w:r>
      <w:r w:rsidRPr="008B7CAE">
        <w:t>);</w:t>
      </w:r>
    </w:p>
    <w:p w:rsidR="00730FDD" w:rsidRDefault="00730FDD" w:rsidP="00351B5E">
      <w:pPr>
        <w:ind w:firstLine="567"/>
        <w:jc w:val="both"/>
      </w:pPr>
      <w:r>
        <w:t>Демченку Віктору Володимировичу, ___ – 1000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>тисячу) гривень на лікування (проживає за адресою: м. Луцьк, ___</w:t>
      </w:r>
      <w:r w:rsidRPr="002E26F4">
        <w:t>);</w:t>
      </w:r>
    </w:p>
    <w:p w:rsidR="00730FDD" w:rsidRDefault="00730FDD" w:rsidP="00351B5E">
      <w:pPr>
        <w:ind w:firstLine="567"/>
        <w:jc w:val="both"/>
      </w:pPr>
      <w:r>
        <w:t>Демчук Аллі Дмитрівні, ___</w:t>
      </w:r>
      <w:r w:rsidRPr="00FA7527">
        <w:t xml:space="preserve"> </w:t>
      </w:r>
      <w:r>
        <w:t>– 1500</w:t>
      </w:r>
      <w:r w:rsidRPr="00650309">
        <w:t xml:space="preserve"> </w:t>
      </w:r>
      <w:r>
        <w:t>(одну</w:t>
      </w:r>
      <w:r w:rsidRPr="00650309">
        <w:t xml:space="preserve"> </w:t>
      </w:r>
      <w:r>
        <w:t>тисячу</w:t>
      </w:r>
      <w:r w:rsidRPr="00650309">
        <w:t xml:space="preserve"> </w:t>
      </w:r>
      <w:r>
        <w:t>п’ятсот) гривень на лікування (проживає за адресою: м. Луцьк, ___</w:t>
      </w:r>
      <w:r w:rsidRPr="00000BD6">
        <w:t>);</w:t>
      </w:r>
    </w:p>
    <w:p w:rsidR="00730FDD" w:rsidRDefault="00730FDD" w:rsidP="00351B5E">
      <w:pPr>
        <w:ind w:firstLine="567"/>
        <w:jc w:val="both"/>
      </w:pPr>
      <w:r>
        <w:t>Денисюк Катерині Василівні, ___</w:t>
      </w:r>
      <w:r w:rsidRPr="00AB1753">
        <w:t xml:space="preserve"> </w:t>
      </w:r>
      <w:r>
        <w:t>– 500 (п’ятсот) гривень на лікування (проживає за адресою: м. </w:t>
      </w:r>
      <w:r w:rsidRPr="00FF14CB">
        <w:t>Луцьк,</w:t>
      </w:r>
      <w:r>
        <w:t xml:space="preserve"> ___</w:t>
      </w:r>
      <w:r w:rsidRPr="00FF14CB">
        <w:t>);</w:t>
      </w:r>
    </w:p>
    <w:p w:rsidR="00730FDD" w:rsidRDefault="00730FDD" w:rsidP="00351B5E">
      <w:pPr>
        <w:ind w:firstLine="567"/>
        <w:jc w:val="both"/>
      </w:pPr>
      <w:r>
        <w:t>Димарчуку Степану Тимофійовичу, ___</w:t>
      </w:r>
      <w:r w:rsidRPr="00277A4D">
        <w:t xml:space="preserve"> </w:t>
      </w:r>
      <w:r>
        <w:t>– 500 (п’ятсот</w:t>
      </w:r>
      <w:r w:rsidRPr="00715F6C">
        <w:t>) гривень на лік</w:t>
      </w:r>
      <w:r>
        <w:t>ування (проживає за адресою: м. Луцьк, ___</w:t>
      </w:r>
      <w:r w:rsidRPr="00715F6C">
        <w:t>);</w:t>
      </w:r>
    </w:p>
    <w:p w:rsidR="00730FDD" w:rsidRDefault="00730FDD" w:rsidP="00351B5E">
      <w:pPr>
        <w:ind w:firstLine="567"/>
        <w:jc w:val="both"/>
      </w:pPr>
      <w:r>
        <w:t>Дишко Тетяні Феофанівні, ___</w:t>
      </w:r>
      <w:r w:rsidRPr="0047094B">
        <w:t xml:space="preserve"> </w:t>
      </w:r>
      <w:r>
        <w:t>– 500 (п’ятсот) гривень на лікування (проживає за адресою: м. Луцьк, ___</w:t>
      </w:r>
      <w:r w:rsidRPr="00763155">
        <w:t>);</w:t>
      </w:r>
    </w:p>
    <w:p w:rsidR="00730FDD" w:rsidRDefault="00730FDD" w:rsidP="00045A03">
      <w:pPr>
        <w:ind w:firstLine="567"/>
        <w:jc w:val="both"/>
      </w:pPr>
      <w:r>
        <w:t>Драгулі Вірі Михайлівні, ___ – 800 (вісімсот) гривень на лікування (проживає за адресою: м. Луцьк, ___</w:t>
      </w:r>
      <w:r w:rsidRPr="00F535DF">
        <w:t>);</w:t>
      </w:r>
    </w:p>
    <w:p w:rsidR="00730FDD" w:rsidRDefault="00730FDD" w:rsidP="00045A03">
      <w:pPr>
        <w:ind w:firstLine="567"/>
        <w:jc w:val="both"/>
      </w:pPr>
      <w:r>
        <w:t>Дружиніній Ірині Михайлівні, ___</w:t>
      </w:r>
      <w:r w:rsidRPr="00896428">
        <w:t xml:space="preserve"> </w:t>
      </w:r>
      <w:r>
        <w:t>– 1000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 xml:space="preserve">тисячу) гривень на лікування </w:t>
      </w:r>
      <w:r w:rsidRPr="00F7044F">
        <w:t>(</w:t>
      </w:r>
      <w:r>
        <w:t>проживає за адресою: м. Луцьк, ___</w:t>
      </w:r>
      <w:r w:rsidRPr="00F7044F">
        <w:t>);</w:t>
      </w:r>
    </w:p>
    <w:p w:rsidR="00730FDD" w:rsidRDefault="00730FDD" w:rsidP="00045A03">
      <w:pPr>
        <w:ind w:firstLine="567"/>
        <w:jc w:val="both"/>
      </w:pPr>
      <w:r>
        <w:t>Єрофєєнку Миколі Миколайовичу, ___</w:t>
      </w:r>
      <w:r w:rsidRPr="00945DC1">
        <w:t xml:space="preserve"> </w:t>
      </w:r>
      <w:r>
        <w:t>– 3000 (три тисячі) гривень на лікування (проживає за адресою: м. Луцьк, ___</w:t>
      </w:r>
      <w:r w:rsidRPr="008B4947">
        <w:t>);</w:t>
      </w:r>
    </w:p>
    <w:p w:rsidR="00730FDD" w:rsidRDefault="00730FDD" w:rsidP="00045A03">
      <w:pPr>
        <w:ind w:firstLine="567"/>
        <w:jc w:val="both"/>
      </w:pPr>
      <w:r>
        <w:t>Єрьоменко Любові Адамівні, ___</w:t>
      </w:r>
      <w:r w:rsidRPr="008B1E97">
        <w:t xml:space="preserve"> </w:t>
      </w:r>
      <w:r>
        <w:t>– 500 (п’ятсот) гривень на лікування (проживає за адресою: м. Луцьк, ___</w:t>
      </w:r>
      <w:r w:rsidRPr="008B4947">
        <w:t>);</w:t>
      </w:r>
    </w:p>
    <w:p w:rsidR="00730FDD" w:rsidRDefault="00730FDD" w:rsidP="00045A03">
      <w:pPr>
        <w:ind w:firstLine="567"/>
        <w:jc w:val="both"/>
      </w:pPr>
      <w:r>
        <w:t>Ждань Лідії Мефодіївні, ___</w:t>
      </w:r>
      <w:r w:rsidRPr="00EB621B">
        <w:t xml:space="preserve"> </w:t>
      </w:r>
      <w:r>
        <w:t>– 1500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>тисячу</w:t>
      </w:r>
      <w:r w:rsidRPr="00650309">
        <w:rPr>
          <w:lang w:val="ru-RU"/>
        </w:rPr>
        <w:t xml:space="preserve"> </w:t>
      </w:r>
      <w:r>
        <w:t>п’ятсот) гривень на лікування (проживає за адресою: м. Луцьк,</w:t>
      </w:r>
      <w:r>
        <w:rPr>
          <w:lang w:val="ru-RU"/>
        </w:rPr>
        <w:t xml:space="preserve">  </w:t>
      </w:r>
      <w:r>
        <w:t>___</w:t>
      </w:r>
      <w:r w:rsidRPr="008B4947">
        <w:t>);</w:t>
      </w:r>
    </w:p>
    <w:p w:rsidR="00730FDD" w:rsidRDefault="00730FDD" w:rsidP="00045A03">
      <w:pPr>
        <w:ind w:firstLine="567"/>
        <w:jc w:val="both"/>
      </w:pPr>
      <w:r>
        <w:t>Зейку Святославу Володимировичу, ___</w:t>
      </w:r>
      <w:r w:rsidRPr="00B138A5">
        <w:t xml:space="preserve"> </w:t>
      </w:r>
      <w:r>
        <w:t>– 1500 (одну тисячу п’ятсот</w:t>
      </w:r>
      <w:r w:rsidRPr="00CF5903">
        <w:t>) гривень на лікування</w:t>
      </w:r>
      <w:r>
        <w:t xml:space="preserve"> матері </w:t>
      </w:r>
      <w:r w:rsidRPr="00CF5903">
        <w:t>(пр</w:t>
      </w:r>
      <w:r>
        <w:t>оживає за адресою: м. Луцьк, ___</w:t>
      </w:r>
      <w:r w:rsidRPr="00CF5903">
        <w:t>);</w:t>
      </w:r>
    </w:p>
    <w:p w:rsidR="00730FDD" w:rsidRDefault="00730FDD" w:rsidP="00045A03">
      <w:pPr>
        <w:ind w:firstLine="567"/>
        <w:jc w:val="both"/>
      </w:pPr>
      <w:r>
        <w:t>Калінічевій Валентині Михайлівні,</w:t>
      </w:r>
      <w:r w:rsidRPr="00F713AF">
        <w:t xml:space="preserve"> </w:t>
      </w:r>
      <w:r>
        <w:t>___</w:t>
      </w:r>
      <w:r w:rsidRPr="00FA361A">
        <w:t xml:space="preserve"> </w:t>
      </w:r>
      <w:r>
        <w:t>– 500</w:t>
      </w:r>
      <w:r w:rsidRPr="00650309">
        <w:t xml:space="preserve"> </w:t>
      </w:r>
      <w:r>
        <w:t>(п’ятсот</w:t>
      </w:r>
      <w:r w:rsidRPr="00F713AF">
        <w:t>) гривень на лік</w:t>
      </w:r>
      <w:r>
        <w:t>ування (проживає за адресою: м. Луцьк, ___</w:t>
      </w:r>
      <w:r w:rsidRPr="00F713AF">
        <w:t>);</w:t>
      </w:r>
    </w:p>
    <w:p w:rsidR="00730FDD" w:rsidRDefault="00730FDD" w:rsidP="00045A03">
      <w:pPr>
        <w:ind w:firstLine="567"/>
        <w:jc w:val="both"/>
      </w:pPr>
      <w:r>
        <w:t>Калюжній Людмилі Мефодіївні, ___ – 1000</w:t>
      </w:r>
      <w:r w:rsidRPr="00650309">
        <w:t xml:space="preserve"> </w:t>
      </w:r>
      <w:r w:rsidRPr="00802E40">
        <w:t>(</w:t>
      </w:r>
      <w:r>
        <w:t>одну</w:t>
      </w:r>
      <w:r w:rsidRPr="00650309">
        <w:t xml:space="preserve"> </w:t>
      </w:r>
      <w:r>
        <w:t>тисячу</w:t>
      </w:r>
      <w:r w:rsidRPr="00802E40">
        <w:t>) гривень на лікування (прожи</w:t>
      </w:r>
      <w:r>
        <w:t>ває за адресою: с. Зміїнець, ___</w:t>
      </w:r>
      <w:r w:rsidRPr="00802E40">
        <w:t>);</w:t>
      </w:r>
    </w:p>
    <w:p w:rsidR="00730FDD" w:rsidRDefault="00730FDD" w:rsidP="00045A03">
      <w:pPr>
        <w:ind w:firstLine="567"/>
        <w:jc w:val="both"/>
      </w:pPr>
      <w:r>
        <w:t>Калюжному Дмитру Петровичу, ___ – 1000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 w:rsidRPr="005913F9">
        <w:t>тисячу) гривень на лік</w:t>
      </w:r>
      <w:r>
        <w:t>ування (проживає за адресою: с. Зміїнець, ___</w:t>
      </w:r>
      <w:r w:rsidRPr="005913F9">
        <w:t>);</w:t>
      </w:r>
    </w:p>
    <w:p w:rsidR="00730FDD" w:rsidRDefault="00730FDD" w:rsidP="00045A03">
      <w:pPr>
        <w:ind w:firstLine="567"/>
        <w:jc w:val="both"/>
      </w:pPr>
      <w:r>
        <w:t>Капітулі Юлії Артемівні, ___ – 10 000</w:t>
      </w:r>
      <w:r w:rsidRPr="00650309">
        <w:t xml:space="preserve"> </w:t>
      </w:r>
      <w:r>
        <w:t>(десять</w:t>
      </w:r>
      <w:bookmarkStart w:id="0" w:name="_GoBack"/>
      <w:bookmarkEnd w:id="0"/>
      <w:r w:rsidRPr="00650309">
        <w:t xml:space="preserve"> </w:t>
      </w:r>
      <w:r>
        <w:t>тисяч) гривень на лікування (проживає за адресою: м. Луцьк, ___</w:t>
      </w:r>
      <w:r w:rsidRPr="003366B3">
        <w:t>);</w:t>
      </w:r>
    </w:p>
    <w:p w:rsidR="00730FDD" w:rsidRDefault="00730FDD" w:rsidP="00045A03">
      <w:pPr>
        <w:ind w:firstLine="567"/>
        <w:jc w:val="both"/>
      </w:pPr>
      <w:r>
        <w:t>Карповичу Михайлу Михайловичу, ___ – 1000</w:t>
      </w:r>
      <w:r w:rsidRPr="00650309">
        <w:rPr>
          <w:lang w:val="ru-RU"/>
        </w:rPr>
        <w:t xml:space="preserve"> </w:t>
      </w:r>
      <w:r w:rsidRPr="00E21B80">
        <w:t>(</w:t>
      </w:r>
      <w:r>
        <w:t>одну</w:t>
      </w:r>
      <w:r w:rsidRPr="00650309">
        <w:rPr>
          <w:lang w:val="ru-RU"/>
        </w:rPr>
        <w:t xml:space="preserve"> </w:t>
      </w:r>
      <w:r>
        <w:t>тисячу</w:t>
      </w:r>
      <w:r w:rsidRPr="00E21B80">
        <w:t>) гривень на лікуван</w:t>
      </w:r>
      <w:r>
        <w:t>ня (проживає за адресою: м. Луцьк, ___</w:t>
      </w:r>
      <w:r w:rsidRPr="00E21B80">
        <w:t>);</w:t>
      </w:r>
    </w:p>
    <w:p w:rsidR="00730FDD" w:rsidRDefault="00730FDD" w:rsidP="00045A03">
      <w:pPr>
        <w:ind w:firstLine="567"/>
        <w:jc w:val="both"/>
      </w:pPr>
      <w:r>
        <w:t>Кас</w:t>
      </w:r>
      <w:r w:rsidRPr="005913F9">
        <w:rPr>
          <w:lang w:val="ru-RU"/>
        </w:rPr>
        <w:t>’</w:t>
      </w:r>
      <w:r>
        <w:t xml:space="preserve">яну Олександру Вікторовичу, ___ – 1500 (одну тисячу п’ятсот) </w:t>
      </w:r>
      <w:r w:rsidRPr="00AF29DA">
        <w:t>гривень на лік</w:t>
      </w:r>
      <w:r>
        <w:t>ування дружини (проживає за адресою: м. Луцьк, ___</w:t>
      </w:r>
      <w:r w:rsidRPr="00AF29DA">
        <w:t>);</w:t>
      </w:r>
    </w:p>
    <w:p w:rsidR="00730FDD" w:rsidRDefault="00730FDD" w:rsidP="00045A03">
      <w:pPr>
        <w:ind w:firstLine="567"/>
        <w:jc w:val="both"/>
      </w:pPr>
      <w:r>
        <w:t>Клімчуку Сергію Михайловичу, ___– 1000 (одну тисячу) гривень на лікування (проживає за адресою: м. Луцьк, вул. ___</w:t>
      </w:r>
      <w:r w:rsidRPr="00242D0C">
        <w:t>);</w:t>
      </w:r>
    </w:p>
    <w:p w:rsidR="00730FDD" w:rsidRDefault="00730FDD" w:rsidP="00045A03">
      <w:pPr>
        <w:ind w:firstLine="567"/>
        <w:jc w:val="both"/>
      </w:pPr>
      <w:r>
        <w:t>Козлюк Світлані Андріївні, ___ – 500 (п’ятсот</w:t>
      </w:r>
      <w:r w:rsidRPr="00723737">
        <w:t>) гривень на лік</w:t>
      </w:r>
      <w:r>
        <w:t>ування чоловіка (проживає за адресою: м. Луцьк, ___</w:t>
      </w:r>
      <w:r w:rsidRPr="00723737">
        <w:t>);</w:t>
      </w:r>
    </w:p>
    <w:p w:rsidR="00730FDD" w:rsidRDefault="00730FDD" w:rsidP="00045A03">
      <w:pPr>
        <w:ind w:firstLine="567"/>
        <w:jc w:val="both"/>
      </w:pPr>
      <w:r>
        <w:t>Корнійчуку Володимиру Євгеновичу, ___</w:t>
      </w:r>
      <w:r w:rsidRPr="00324EA7">
        <w:t xml:space="preserve"> </w:t>
      </w:r>
      <w:r>
        <w:t>– 1000 (одну тисячу</w:t>
      </w:r>
      <w:r w:rsidRPr="004541B1">
        <w:t xml:space="preserve">) </w:t>
      </w:r>
      <w:r>
        <w:t>гривень на лікування (проживає за адресою: м. Луцьк, ___</w:t>
      </w:r>
      <w:r w:rsidRPr="004541B1">
        <w:t>);</w:t>
      </w:r>
    </w:p>
    <w:p w:rsidR="00730FDD" w:rsidRDefault="00730FDD" w:rsidP="00045A03">
      <w:pPr>
        <w:ind w:firstLine="567"/>
        <w:jc w:val="both"/>
      </w:pPr>
      <w:r>
        <w:t>Котюн Пелагії Тимофіївні, ___ – 1500 (одну тисячу п’ятсот)</w:t>
      </w:r>
      <w:r w:rsidRPr="000E2B33">
        <w:t xml:space="preserve"> гривень на лікування </w:t>
      </w:r>
      <w:r>
        <w:t>(проживає за адресою: м. Луцьк, ___</w:t>
      </w:r>
      <w:r w:rsidRPr="000E2B33">
        <w:t>);</w:t>
      </w:r>
    </w:p>
    <w:p w:rsidR="00730FDD" w:rsidRDefault="00730FDD" w:rsidP="009317D7">
      <w:pPr>
        <w:ind w:firstLine="567"/>
        <w:jc w:val="both"/>
      </w:pPr>
      <w:r>
        <w:t>Красноженовій Надії Олексіївні, ___ – 1500</w:t>
      </w:r>
      <w:r w:rsidRPr="00650309">
        <w:t xml:space="preserve"> </w:t>
      </w:r>
      <w:r w:rsidRPr="00BF6708">
        <w:t>(</w:t>
      </w:r>
      <w:r>
        <w:t>одну</w:t>
      </w:r>
      <w:r w:rsidRPr="00650309">
        <w:t xml:space="preserve"> </w:t>
      </w:r>
      <w:r>
        <w:t>тисячу</w:t>
      </w:r>
      <w:r w:rsidRPr="00650309">
        <w:t xml:space="preserve"> </w:t>
      </w:r>
      <w:r>
        <w:t>п’ятсот</w:t>
      </w:r>
      <w:r w:rsidRPr="00BF6708">
        <w:t>) гривень</w:t>
      </w:r>
      <w:r>
        <w:t xml:space="preserve"> на лікування чоловіка (проживає за адресою: м. Луцьк, ___</w:t>
      </w:r>
      <w:r w:rsidRPr="00BF6708">
        <w:t>);</w:t>
      </w:r>
    </w:p>
    <w:p w:rsidR="00730FDD" w:rsidRDefault="00730FDD" w:rsidP="009317D7">
      <w:pPr>
        <w:ind w:firstLine="567"/>
        <w:jc w:val="both"/>
      </w:pPr>
      <w:r>
        <w:t>Левчук Галині Дмитрівні, ___</w:t>
      </w:r>
      <w:r w:rsidRPr="00217188">
        <w:t xml:space="preserve"> </w:t>
      </w:r>
      <w:r>
        <w:t>– 500 (п’ятсот) гривень на лікування (проживає за адресою: м. Луцьк, ___</w:t>
      </w:r>
      <w:r w:rsidRPr="001B5846">
        <w:t>);</w:t>
      </w:r>
    </w:p>
    <w:p w:rsidR="00730FDD" w:rsidRDefault="00730FDD" w:rsidP="009317D7">
      <w:pPr>
        <w:ind w:firstLine="567"/>
        <w:jc w:val="both"/>
      </w:pPr>
      <w:r>
        <w:t>Лендяк Марії Семенівні, ___ – 500 (п’ятсот)</w:t>
      </w:r>
      <w:r w:rsidRPr="00CF209C">
        <w:t xml:space="preserve"> </w:t>
      </w:r>
      <w:r>
        <w:t xml:space="preserve">гривень на лікування </w:t>
      </w:r>
      <w:r w:rsidRPr="00CF209C">
        <w:t>(прожива</w:t>
      </w:r>
      <w:r>
        <w:t>є за адресою: м. Луцьк, ___</w:t>
      </w:r>
      <w:r w:rsidRPr="00CF209C">
        <w:t>);</w:t>
      </w:r>
    </w:p>
    <w:p w:rsidR="00730FDD" w:rsidRDefault="00730FDD" w:rsidP="009317D7">
      <w:pPr>
        <w:ind w:firstLine="567"/>
        <w:jc w:val="both"/>
      </w:pPr>
      <w:r>
        <w:t>Лисюк Марії Яківні, ___– 1500 (одну тисячу п’ятсот)</w:t>
      </w:r>
      <w:r w:rsidRPr="00CF209C">
        <w:t xml:space="preserve"> </w:t>
      </w:r>
      <w:r>
        <w:t xml:space="preserve">гривень на лікування </w:t>
      </w:r>
      <w:r w:rsidRPr="00CF209C">
        <w:t>(проживає</w:t>
      </w:r>
      <w:r>
        <w:t xml:space="preserve"> за адресою: м. Луцьк, ___</w:t>
      </w:r>
      <w:r w:rsidRPr="00CF209C">
        <w:t>);</w:t>
      </w:r>
    </w:p>
    <w:p w:rsidR="00730FDD" w:rsidRDefault="00730FDD" w:rsidP="009317D7">
      <w:pPr>
        <w:ind w:firstLine="567"/>
        <w:jc w:val="both"/>
      </w:pPr>
      <w:r>
        <w:t>Лящук Валентині Олексіївні, ___ – 1500 (одну тисячу п’ятсот</w:t>
      </w:r>
      <w:r w:rsidRPr="00B3319B">
        <w:t>) гривень на лік</w:t>
      </w:r>
      <w:r>
        <w:t>ування чоловіка (проживає за адресою: с. Великий Омеляник, ___</w:t>
      </w:r>
      <w:r w:rsidRPr="00B3319B">
        <w:t>);</w:t>
      </w:r>
    </w:p>
    <w:p w:rsidR="00730FDD" w:rsidRDefault="00730FDD" w:rsidP="009317D7">
      <w:pPr>
        <w:ind w:firstLine="567"/>
        <w:jc w:val="both"/>
      </w:pPr>
      <w:r>
        <w:t>Максімчук Людмилі Вікторівні, ___</w:t>
      </w:r>
      <w:r w:rsidRPr="00F035E9">
        <w:t xml:space="preserve"> </w:t>
      </w:r>
      <w:r>
        <w:t>– 1000 (одну тисячу) гривень</w:t>
      </w:r>
      <w:r w:rsidRPr="0012088E">
        <w:t xml:space="preserve"> на </w:t>
      </w:r>
      <w:r>
        <w:t>лікування заявниці, її чоловіка та сина (проживає за адресою: м. Луцьк, ___</w:t>
      </w:r>
      <w:r w:rsidRPr="0012088E">
        <w:t>);</w:t>
      </w:r>
    </w:p>
    <w:p w:rsidR="00730FDD" w:rsidRDefault="00730FDD" w:rsidP="009317D7">
      <w:pPr>
        <w:ind w:firstLine="567"/>
        <w:jc w:val="both"/>
      </w:pPr>
      <w:r>
        <w:t>Малиш Валентині Петрівні, ___</w:t>
      </w:r>
      <w:r w:rsidRPr="00F035E9">
        <w:t xml:space="preserve"> </w:t>
      </w:r>
      <w:r>
        <w:t>– 1000</w:t>
      </w:r>
      <w:r w:rsidRPr="00650309">
        <w:rPr>
          <w:lang w:val="ru-RU"/>
        </w:rPr>
        <w:t xml:space="preserve"> </w:t>
      </w:r>
      <w:r>
        <w:t>(одну</w:t>
      </w:r>
      <w:r w:rsidRPr="00650309">
        <w:rPr>
          <w:lang w:val="ru-RU"/>
        </w:rPr>
        <w:t xml:space="preserve"> </w:t>
      </w:r>
      <w:r>
        <w:t>тисячу) гривень</w:t>
      </w:r>
      <w:r w:rsidRPr="008C2163">
        <w:t xml:space="preserve"> на лік</w:t>
      </w:r>
      <w:r>
        <w:t>ування онука (проживає за адресою: м. Луцьк, ___</w:t>
      </w:r>
      <w:r w:rsidRPr="008C2163">
        <w:t>);</w:t>
      </w:r>
    </w:p>
    <w:p w:rsidR="00730FDD" w:rsidRDefault="00730FDD" w:rsidP="009317D7">
      <w:pPr>
        <w:ind w:firstLine="567"/>
        <w:jc w:val="both"/>
      </w:pPr>
      <w:r>
        <w:t>Манічеву Миколі Володимировичу, ___</w:t>
      </w:r>
      <w:r w:rsidRPr="00207E7A">
        <w:t xml:space="preserve"> </w:t>
      </w:r>
      <w:r>
        <w:t>– 1000 </w:t>
      </w:r>
      <w:r w:rsidRPr="00B84209">
        <w:t>(</w:t>
      </w:r>
      <w:r>
        <w:t xml:space="preserve">одну тисячу) гривень на лікування </w:t>
      </w:r>
      <w:r w:rsidRPr="00B84209">
        <w:t xml:space="preserve">(проживає за адресою: </w:t>
      </w:r>
      <w:r>
        <w:t>м. Луцьк, ___</w:t>
      </w:r>
      <w:r w:rsidRPr="00B84209">
        <w:t>);</w:t>
      </w:r>
    </w:p>
    <w:p w:rsidR="00730FDD" w:rsidRDefault="00730FDD" w:rsidP="009317D7">
      <w:pPr>
        <w:ind w:firstLine="567"/>
        <w:jc w:val="both"/>
      </w:pPr>
      <w:r>
        <w:t>Мартиш Вікторії Вячеславівні, ___</w:t>
      </w:r>
      <w:r w:rsidRPr="00B27C9C">
        <w:t xml:space="preserve"> </w:t>
      </w:r>
      <w:r>
        <w:t>– 500 (п’ятсот</w:t>
      </w:r>
      <w:r w:rsidRPr="00880CE7">
        <w:t>) гривень на лік</w:t>
      </w:r>
      <w:r>
        <w:t>ування (проживає за адресою: м. Луцьк, ___</w:t>
      </w:r>
      <w:r w:rsidRPr="00880CE7">
        <w:t>);</w:t>
      </w:r>
    </w:p>
    <w:p w:rsidR="00730FDD" w:rsidRDefault="00730FDD" w:rsidP="009317D7">
      <w:pPr>
        <w:ind w:firstLine="567"/>
        <w:jc w:val="both"/>
      </w:pPr>
      <w:r>
        <w:t>Марчак Світлані Павлівні, ___</w:t>
      </w:r>
      <w:r w:rsidRPr="00217188">
        <w:t xml:space="preserve"> </w:t>
      </w:r>
      <w:r>
        <w:t>– 1500 </w:t>
      </w:r>
      <w:r w:rsidRPr="00880CE7">
        <w:t>(</w:t>
      </w:r>
      <w:r>
        <w:t xml:space="preserve">одну тисячу п’ятсот) гривень на лікування </w:t>
      </w:r>
      <w:r w:rsidRPr="00880CE7">
        <w:t>(проживає з</w:t>
      </w:r>
      <w:r>
        <w:t>а адресою: м. Луцьк, ___</w:t>
      </w:r>
      <w:r w:rsidRPr="00880CE7">
        <w:t>);</w:t>
      </w:r>
    </w:p>
    <w:p w:rsidR="00730FDD" w:rsidRDefault="00730FDD" w:rsidP="009317D7">
      <w:pPr>
        <w:ind w:firstLine="567"/>
        <w:jc w:val="both"/>
      </w:pPr>
      <w:r>
        <w:t>Марченку Сергію Вікторовичу, ___</w:t>
      </w:r>
      <w:r w:rsidRPr="00762D34">
        <w:t xml:space="preserve"> </w:t>
      </w:r>
      <w:r>
        <w:t>– 1000 (одну тисячу) гривень на лікування (проживає за адресою: м. Луцьк ___);</w:t>
      </w:r>
    </w:p>
    <w:p w:rsidR="00730FDD" w:rsidRDefault="00730FDD" w:rsidP="009317D7">
      <w:pPr>
        <w:ind w:firstLine="567"/>
        <w:jc w:val="both"/>
      </w:pPr>
      <w:r>
        <w:t>Масловій Людмилі Вікторівні, ___ – 800 </w:t>
      </w:r>
      <w:r w:rsidRPr="0032703D">
        <w:t>(</w:t>
      </w:r>
      <w:r>
        <w:t xml:space="preserve">вісімсот) гривень на </w:t>
      </w:r>
      <w:r w:rsidRPr="0032703D">
        <w:t>л</w:t>
      </w:r>
      <w:r>
        <w:t>ікування (проживає за адресою: м. Луцьк, ___</w:t>
      </w:r>
      <w:r w:rsidRPr="0032703D">
        <w:t>);</w:t>
      </w:r>
    </w:p>
    <w:p w:rsidR="00730FDD" w:rsidRDefault="00730FDD" w:rsidP="009317D7">
      <w:pPr>
        <w:ind w:firstLine="567"/>
        <w:jc w:val="both"/>
      </w:pPr>
      <w:r>
        <w:t>Медведєву Павлу Сергійовичу, ___ – 1000 (одну тисячу</w:t>
      </w:r>
      <w:r w:rsidRPr="00E16AB7">
        <w:t>) гривень на л</w:t>
      </w:r>
      <w:r>
        <w:t>ікування (проживає за адресою: м. Луцьк, ___</w:t>
      </w:r>
      <w:r w:rsidRPr="00E16AB7">
        <w:t>);</w:t>
      </w:r>
    </w:p>
    <w:p w:rsidR="00730FDD" w:rsidRPr="00D62A7A" w:rsidRDefault="00730FDD" w:rsidP="00D62A7A">
      <w:pPr>
        <w:ind w:firstLine="567"/>
        <w:jc w:val="both"/>
      </w:pPr>
      <w:r w:rsidRPr="00D62A7A">
        <w:t xml:space="preserve">Мельниченко Ользі Миколаївні, </w:t>
      </w:r>
      <w:r>
        <w:t>___</w:t>
      </w:r>
      <w:r w:rsidRPr="00D62A7A">
        <w:t xml:space="preserve"> – 500</w:t>
      </w:r>
      <w:r>
        <w:t xml:space="preserve"> </w:t>
      </w:r>
      <w:r w:rsidRPr="00D62A7A">
        <w:t>(п’ятсот) гривень на</w:t>
      </w:r>
      <w:r>
        <w:t> </w:t>
      </w:r>
      <w:r w:rsidRPr="00D62A7A">
        <w:t xml:space="preserve">лікування (проживає за адресою: м. Луцьк, </w:t>
      </w:r>
      <w:r>
        <w:t>___</w:t>
      </w:r>
      <w:r w:rsidRPr="00D62A7A">
        <w:t>);</w:t>
      </w:r>
    </w:p>
    <w:p w:rsidR="00730FDD" w:rsidRDefault="00730FDD" w:rsidP="009317D7">
      <w:pPr>
        <w:ind w:firstLine="567"/>
        <w:jc w:val="both"/>
      </w:pPr>
      <w:r>
        <w:t>Мельничуку Валерію Степановичу, ___ – 700 (сімсот</w:t>
      </w:r>
      <w:r w:rsidRPr="0005781E">
        <w:t>) гривень на лік</w:t>
      </w:r>
      <w:r>
        <w:t>ування (проживає за адресою: м. Луцьк, ___</w:t>
      </w:r>
      <w:r w:rsidRPr="0005781E">
        <w:t>);</w:t>
      </w:r>
    </w:p>
    <w:p w:rsidR="00730FDD" w:rsidRDefault="00730FDD" w:rsidP="009317D7">
      <w:pPr>
        <w:ind w:firstLine="567"/>
        <w:jc w:val="both"/>
      </w:pPr>
      <w:r>
        <w:t>Мельничук Любові Іванівні, ___ – 500 (п’ятсот)</w:t>
      </w:r>
      <w:r w:rsidRPr="006040B9">
        <w:t xml:space="preserve"> гривень на лік</w:t>
      </w:r>
      <w:r>
        <w:t>ування (проживає за адресою: м. Луцьк, ___</w:t>
      </w:r>
      <w:r w:rsidRPr="006040B9">
        <w:t>);</w:t>
      </w:r>
    </w:p>
    <w:p w:rsidR="00730FDD" w:rsidRDefault="00730FDD" w:rsidP="00E8615C">
      <w:pPr>
        <w:ind w:firstLine="567"/>
        <w:jc w:val="both"/>
      </w:pPr>
      <w:r>
        <w:t>Михневич Олені Василівні, ___ – 500 (п’ятсот) гривень на лікування (проживає за адресою: м. Луцьк, ___</w:t>
      </w:r>
      <w:r w:rsidRPr="006040B9">
        <w:t>);</w:t>
      </w:r>
    </w:p>
    <w:p w:rsidR="00730FDD" w:rsidRDefault="00730FDD" w:rsidP="00E8615C">
      <w:pPr>
        <w:ind w:firstLine="567"/>
        <w:jc w:val="both"/>
      </w:pPr>
      <w:r>
        <w:t>Мудрову Петру Олександровичу, ___</w:t>
      </w:r>
      <w:r w:rsidRPr="00B53BAE">
        <w:t xml:space="preserve"> </w:t>
      </w:r>
      <w:r>
        <w:t>– 1000 </w:t>
      </w:r>
      <w:r w:rsidRPr="006040B9">
        <w:t>(</w:t>
      </w:r>
      <w:r>
        <w:t>одну тисячу</w:t>
      </w:r>
      <w:r w:rsidRPr="006040B9">
        <w:t>) гривень на лік</w:t>
      </w:r>
      <w:r>
        <w:t>ування заявника та його дружини (проживає за адресою: м. Луцьк, ___</w:t>
      </w:r>
      <w:r w:rsidRPr="006040B9">
        <w:t>);</w:t>
      </w:r>
    </w:p>
    <w:p w:rsidR="00730FDD" w:rsidRDefault="00730FDD" w:rsidP="00E8615C">
      <w:pPr>
        <w:ind w:firstLine="567"/>
        <w:jc w:val="both"/>
      </w:pPr>
      <w:r>
        <w:t>Мусі Богдану Петровичу, ___ – 1000 </w:t>
      </w:r>
      <w:r w:rsidRPr="00806CD8">
        <w:t>(</w:t>
      </w:r>
      <w:r>
        <w:t>одну тисячу) гривень на лікування (проживає за адресою: м. Луцьк, ___</w:t>
      </w:r>
      <w:r w:rsidRPr="00806CD8">
        <w:t>);</w:t>
      </w:r>
    </w:p>
    <w:p w:rsidR="00730FDD" w:rsidRDefault="00730FDD" w:rsidP="00E8615C">
      <w:pPr>
        <w:ind w:firstLine="567"/>
        <w:jc w:val="both"/>
      </w:pPr>
      <w:r>
        <w:t>Нашковій Анастасії Ігорівні, ___</w:t>
      </w:r>
      <w:r w:rsidRPr="006F7B71">
        <w:t xml:space="preserve"> </w:t>
      </w:r>
      <w:r>
        <w:t>– 700 </w:t>
      </w:r>
      <w:r w:rsidRPr="00806CD8">
        <w:t>(</w:t>
      </w:r>
      <w:r>
        <w:t>сімсот</w:t>
      </w:r>
      <w:r w:rsidRPr="00806CD8">
        <w:t xml:space="preserve">) гривень на </w:t>
      </w:r>
      <w:r>
        <w:t>лікування (проживає за адресою: м. Луцьк, ___</w:t>
      </w:r>
      <w:r w:rsidRPr="00806CD8">
        <w:t>);</w:t>
      </w:r>
    </w:p>
    <w:p w:rsidR="00730FDD" w:rsidRDefault="00730FDD" w:rsidP="00E8615C">
      <w:pPr>
        <w:ind w:firstLine="567"/>
        <w:jc w:val="both"/>
      </w:pPr>
      <w:r>
        <w:t>Неведровій Людмилі Олексіївні, ___</w:t>
      </w:r>
      <w:r w:rsidRPr="00AB0CAE">
        <w:t xml:space="preserve"> </w:t>
      </w:r>
      <w:r>
        <w:t>– 800 </w:t>
      </w:r>
      <w:r w:rsidRPr="00AB0CAE">
        <w:t>(</w:t>
      </w:r>
      <w:r>
        <w:t>вісімсот) гривень на лікування (проживає за адресою: м. Луцьк, ___</w:t>
      </w:r>
      <w:r w:rsidRPr="00AB0CAE">
        <w:t>);</w:t>
      </w:r>
    </w:p>
    <w:p w:rsidR="00730FDD" w:rsidRDefault="00730FDD" w:rsidP="00E8615C">
      <w:pPr>
        <w:ind w:firstLine="567"/>
        <w:jc w:val="both"/>
      </w:pPr>
      <w:r>
        <w:t xml:space="preserve">Никитюку Олександру Сергійовичу, ___ – 1000 </w:t>
      </w:r>
      <w:r w:rsidRPr="00AB0CAE">
        <w:t>(</w:t>
      </w:r>
      <w:r>
        <w:t>одну тисячу</w:t>
      </w:r>
      <w:r w:rsidRPr="00AB0CAE">
        <w:t>) гривень на лік</w:t>
      </w:r>
      <w:r>
        <w:t>ування (проживає за адресою: с. Забороль, ___</w:t>
      </w:r>
      <w:r w:rsidRPr="00AB0CAE">
        <w:t>);</w:t>
      </w:r>
    </w:p>
    <w:p w:rsidR="00730FDD" w:rsidRDefault="00730FDD" w:rsidP="00E8615C">
      <w:pPr>
        <w:ind w:firstLine="567"/>
        <w:jc w:val="both"/>
      </w:pPr>
      <w:r>
        <w:t>Новосад Лідії Михайлівні, ___ – 500 (п’ятсот) гривень на лікування (проживає за адресою: м. Луцьк, ___</w:t>
      </w:r>
      <w:r w:rsidRPr="003C6AE5">
        <w:t>);</w:t>
      </w:r>
    </w:p>
    <w:p w:rsidR="00730FDD" w:rsidRDefault="00730FDD" w:rsidP="007909F1">
      <w:pPr>
        <w:ind w:firstLine="567"/>
        <w:jc w:val="both"/>
      </w:pPr>
      <w:r>
        <w:t>Онуфрійчук Ганні Сильвестрівні, ___ – 1000 </w:t>
      </w:r>
      <w:r w:rsidRPr="003C6AE5">
        <w:t>(</w:t>
      </w:r>
      <w:r>
        <w:t>одну тисячу</w:t>
      </w:r>
      <w:r w:rsidRPr="003C6AE5">
        <w:t>) гривень на лік</w:t>
      </w:r>
      <w:r>
        <w:t>ування (проживає за адресою: м. Луцьк, ___</w:t>
      </w:r>
      <w:r w:rsidRPr="003C6AE5">
        <w:t>);</w:t>
      </w:r>
    </w:p>
    <w:p w:rsidR="00730FDD" w:rsidRDefault="00730FDD" w:rsidP="007909F1">
      <w:pPr>
        <w:ind w:firstLine="567"/>
        <w:jc w:val="both"/>
      </w:pPr>
      <w:r>
        <w:t>Орєховському Миколі Романовичу, ___</w:t>
      </w:r>
      <w:r w:rsidRPr="003172EF">
        <w:t xml:space="preserve"> </w:t>
      </w:r>
      <w:r>
        <w:t>– 1000 (одну тисячу) гривень на лікування (проживає за адресою: м. Луцьк, ___</w:t>
      </w:r>
      <w:r w:rsidRPr="009B502E">
        <w:t>);</w:t>
      </w:r>
    </w:p>
    <w:p w:rsidR="00730FDD" w:rsidRDefault="00730FDD" w:rsidP="007909F1">
      <w:pPr>
        <w:ind w:firstLine="567"/>
        <w:jc w:val="both"/>
      </w:pPr>
      <w:r>
        <w:t>Павловій Євгенії Миколаївні, ___</w:t>
      </w:r>
      <w:r w:rsidRPr="000102C4">
        <w:t xml:space="preserve"> </w:t>
      </w:r>
      <w:r>
        <w:t xml:space="preserve">– 1500 </w:t>
      </w:r>
      <w:r w:rsidRPr="00945C39">
        <w:t>(</w:t>
      </w:r>
      <w:r>
        <w:t>одну тисячу п’ятсот</w:t>
      </w:r>
      <w:r w:rsidRPr="00945C39">
        <w:t>) гривень на лік</w:t>
      </w:r>
      <w:r>
        <w:t>ування (проживає за адресою: м. Луцьк, ___</w:t>
      </w:r>
      <w:r w:rsidRPr="00945C39">
        <w:t>);</w:t>
      </w:r>
    </w:p>
    <w:p w:rsidR="00730FDD" w:rsidRDefault="00730FDD" w:rsidP="007909F1">
      <w:pPr>
        <w:ind w:firstLine="567"/>
        <w:jc w:val="both"/>
      </w:pPr>
      <w:r>
        <w:t>Павлюк Марії Костянтинівні, ___</w:t>
      </w:r>
      <w:r w:rsidRPr="000102C4">
        <w:t xml:space="preserve"> </w:t>
      </w:r>
      <w:r>
        <w:t>– 700 (сімсот</w:t>
      </w:r>
      <w:r w:rsidRPr="00945C39">
        <w:t>) гривень на лік</w:t>
      </w:r>
      <w:r>
        <w:t>ування сина (проживає за адресою: м. Луцьк, ___</w:t>
      </w:r>
      <w:r w:rsidRPr="00945C39">
        <w:t>);</w:t>
      </w:r>
    </w:p>
    <w:p w:rsidR="00730FDD" w:rsidRDefault="00730FDD" w:rsidP="007909F1">
      <w:pPr>
        <w:ind w:firstLine="567"/>
        <w:jc w:val="both"/>
      </w:pPr>
      <w:r>
        <w:t>Панасюк Людмилі Михайлівні, ___</w:t>
      </w:r>
      <w:r w:rsidRPr="00281E87">
        <w:t xml:space="preserve"> </w:t>
      </w:r>
      <w:r>
        <w:t>– 500 (п’ятсот) гривень на лікування (проживає за адресою: м. Луцьк, ___</w:t>
      </w:r>
      <w:r w:rsidRPr="00E1282E">
        <w:t>);</w:t>
      </w:r>
    </w:p>
    <w:p w:rsidR="00730FDD" w:rsidRDefault="00730FDD" w:rsidP="007909F1">
      <w:pPr>
        <w:ind w:firstLine="567"/>
        <w:jc w:val="both"/>
      </w:pPr>
      <w:r>
        <w:t>Паращук Інні Єрмолаївні, ___ – 500 (п’ятсот) гривень на лікування чоловіка (проживає за адресою: м. Луцьк, ___</w:t>
      </w:r>
      <w:r w:rsidRPr="00AF22E9">
        <w:t>);</w:t>
      </w:r>
    </w:p>
    <w:p w:rsidR="00730FDD" w:rsidRDefault="00730FDD" w:rsidP="007909F1">
      <w:pPr>
        <w:ind w:firstLine="567"/>
        <w:jc w:val="both"/>
      </w:pPr>
      <w:r>
        <w:t>Пархомею Анатолію Вячеславовичу, ___ – 500 (п’ятсот</w:t>
      </w:r>
      <w:r w:rsidRPr="007843DC">
        <w:t>) гривень на лікування</w:t>
      </w:r>
      <w:r>
        <w:t xml:space="preserve"> (проживає за адресою: м. Луцьк, ___</w:t>
      </w:r>
      <w:r w:rsidRPr="007843DC">
        <w:t>);</w:t>
      </w:r>
    </w:p>
    <w:p w:rsidR="00730FDD" w:rsidRDefault="00730FDD" w:rsidP="007909F1">
      <w:pPr>
        <w:ind w:firstLine="567"/>
        <w:jc w:val="both"/>
      </w:pPr>
      <w:r>
        <w:t>Пермяковій Вікторії Карлівні, ___ – 1500 (одну тисячу п’ятсот</w:t>
      </w:r>
      <w:r w:rsidRPr="00892A1F">
        <w:t>) гривень на лік</w:t>
      </w:r>
      <w:r>
        <w:t>ування (проживає за адресою: м. Луцьк, ___</w:t>
      </w:r>
      <w:r w:rsidRPr="00892A1F">
        <w:t>);</w:t>
      </w:r>
    </w:p>
    <w:p w:rsidR="00730FDD" w:rsidRDefault="00730FDD" w:rsidP="007909F1">
      <w:pPr>
        <w:ind w:firstLine="567"/>
        <w:jc w:val="both"/>
      </w:pPr>
      <w:r>
        <w:t>Петровій Ліді Володимирівні, ___</w:t>
      </w:r>
      <w:r w:rsidRPr="006954FA">
        <w:t xml:space="preserve"> </w:t>
      </w:r>
      <w:r>
        <w:t>– 1500 (одну тисячу п’ятсот) гривень на лікування (проживає за адресою: м. Луцьк, ___</w:t>
      </w:r>
      <w:r w:rsidRPr="00E56DC3">
        <w:t>);</w:t>
      </w:r>
    </w:p>
    <w:p w:rsidR="00730FDD" w:rsidRDefault="00730FDD" w:rsidP="007909F1">
      <w:pPr>
        <w:ind w:firstLine="567"/>
        <w:jc w:val="both"/>
      </w:pPr>
      <w:r>
        <w:t>Пилипчук Оксані Олександрівні, ___</w:t>
      </w:r>
      <w:r w:rsidRPr="00E54D88">
        <w:t xml:space="preserve"> </w:t>
      </w:r>
      <w:r>
        <w:t>– 1500 </w:t>
      </w:r>
      <w:r w:rsidRPr="00496D6A">
        <w:t>(</w:t>
      </w:r>
      <w:r>
        <w:t>одну тисячу п’ятсот</w:t>
      </w:r>
      <w:r w:rsidRPr="00496D6A">
        <w:t>) гривень на лік</w:t>
      </w:r>
      <w:r>
        <w:t>ування (проживає за адресою: м. Луцьк, ___</w:t>
      </w:r>
      <w:r w:rsidRPr="00496D6A">
        <w:t>);</w:t>
      </w:r>
    </w:p>
    <w:p w:rsidR="00730FDD" w:rsidRDefault="00730FDD" w:rsidP="00146F2B">
      <w:pPr>
        <w:ind w:firstLine="567"/>
        <w:jc w:val="both"/>
      </w:pPr>
      <w:r>
        <w:t>Положевець Наталії Олексіївні, ___</w:t>
      </w:r>
      <w:r w:rsidRPr="00E54D88">
        <w:t xml:space="preserve"> </w:t>
      </w:r>
      <w:r>
        <w:t xml:space="preserve">– 1500 (одну тисячу п’ятсот) </w:t>
      </w:r>
      <w:r w:rsidRPr="00547462">
        <w:t>гривень на лік</w:t>
      </w:r>
      <w:r>
        <w:t>ування (проживає за адресою: м. Луцьк, ___</w:t>
      </w:r>
      <w:r w:rsidRPr="00547462">
        <w:t>);</w:t>
      </w:r>
    </w:p>
    <w:p w:rsidR="00730FDD" w:rsidRDefault="00730FDD" w:rsidP="00146F2B">
      <w:pPr>
        <w:ind w:firstLine="567"/>
        <w:jc w:val="both"/>
      </w:pPr>
      <w:r>
        <w:t>Присаді Юрію Петровичу, ___</w:t>
      </w:r>
      <w:r w:rsidRPr="00C62B9E">
        <w:t xml:space="preserve"> </w:t>
      </w:r>
      <w:r>
        <w:t>– 1500 (одну тисячу п’ятсот</w:t>
      </w:r>
      <w:r w:rsidRPr="00547462">
        <w:t>) гривень на лік</w:t>
      </w:r>
      <w:r>
        <w:t>ування (проживає за адресою: м. Луцьк, ___);</w:t>
      </w:r>
    </w:p>
    <w:p w:rsidR="00730FDD" w:rsidRDefault="00730FDD" w:rsidP="00146F2B">
      <w:pPr>
        <w:ind w:firstLine="567"/>
        <w:jc w:val="both"/>
      </w:pPr>
      <w:r>
        <w:t>Приходьку Аркадію Євгеновичу, ___ – 500 (п’ятсот) гривень на лікування (проживає за адресою: м. Луцьк, ___</w:t>
      </w:r>
      <w:r w:rsidRPr="007843DC">
        <w:t>);</w:t>
      </w:r>
    </w:p>
    <w:p w:rsidR="00730FDD" w:rsidRDefault="00730FDD" w:rsidP="00146F2B">
      <w:pPr>
        <w:ind w:firstLine="567"/>
        <w:jc w:val="both"/>
      </w:pPr>
      <w:r>
        <w:t>Ревенко Наталії Василівні, ___</w:t>
      </w:r>
      <w:r w:rsidRPr="00C62B9E">
        <w:t xml:space="preserve"> </w:t>
      </w:r>
      <w:r>
        <w:t>– 1500 (одну тисячу п’ятсот</w:t>
      </w:r>
      <w:r w:rsidRPr="00892A1F">
        <w:t>) гривень на лік</w:t>
      </w:r>
      <w:r>
        <w:t>ування (проживає за адресою: м. Луцьк, ___</w:t>
      </w:r>
      <w:r w:rsidRPr="00892A1F">
        <w:t>);</w:t>
      </w:r>
    </w:p>
    <w:p w:rsidR="00730FDD" w:rsidRDefault="00730FDD" w:rsidP="00146F2B">
      <w:pPr>
        <w:ind w:firstLine="567"/>
        <w:jc w:val="both"/>
      </w:pPr>
      <w:r>
        <w:t>Савченко Джамал Кумарівні, ___ – 1500 (одну тисячу п’ятсот) гривень на лікування (проживає за адресою: м. Луцьк, ___</w:t>
      </w:r>
      <w:r w:rsidRPr="00E56DC3">
        <w:t>);</w:t>
      </w:r>
    </w:p>
    <w:p w:rsidR="00730FDD" w:rsidRDefault="00730FDD" w:rsidP="00146F2B">
      <w:pPr>
        <w:ind w:firstLine="567"/>
        <w:jc w:val="both"/>
      </w:pPr>
      <w:r>
        <w:t>Саії Олегу Юрійовичу, ___</w:t>
      </w:r>
      <w:r w:rsidRPr="00D5065A">
        <w:t xml:space="preserve"> </w:t>
      </w:r>
      <w:r>
        <w:t>– 1000 </w:t>
      </w:r>
      <w:r w:rsidRPr="00496D6A">
        <w:t>(</w:t>
      </w:r>
      <w:r>
        <w:t>одну тисячу</w:t>
      </w:r>
      <w:r w:rsidRPr="00496D6A">
        <w:t>) гривень на лік</w:t>
      </w:r>
      <w:r>
        <w:t>ування (проживає за адресою: м. </w:t>
      </w:r>
      <w:r w:rsidRPr="00496D6A">
        <w:t>Луц</w:t>
      </w:r>
      <w:r>
        <w:t>ьк, ___</w:t>
      </w:r>
      <w:r w:rsidRPr="00496D6A">
        <w:t>);</w:t>
      </w:r>
    </w:p>
    <w:p w:rsidR="00730FDD" w:rsidRDefault="00730FDD" w:rsidP="00146F2B">
      <w:pPr>
        <w:ind w:firstLine="567"/>
        <w:jc w:val="both"/>
      </w:pPr>
      <w:r>
        <w:t>Сак Зінаїді Сергіївні, ___</w:t>
      </w:r>
      <w:r w:rsidRPr="0061596E">
        <w:t xml:space="preserve"> </w:t>
      </w:r>
      <w:r>
        <w:t xml:space="preserve">– 700 (сімсот) </w:t>
      </w:r>
      <w:r w:rsidRPr="00547462">
        <w:t>гривень на лік</w:t>
      </w:r>
      <w:r>
        <w:t>ування (проживає за адресою: м. Луцьк, ___</w:t>
      </w:r>
      <w:r w:rsidRPr="00547462">
        <w:t>);</w:t>
      </w:r>
    </w:p>
    <w:p w:rsidR="00730FDD" w:rsidRDefault="00730FDD" w:rsidP="00146F2B">
      <w:pPr>
        <w:ind w:firstLine="567"/>
        <w:jc w:val="both"/>
      </w:pPr>
      <w:r>
        <w:t>Саричевій Тетяні Георгіївні, ___ – 700 </w:t>
      </w:r>
      <w:r w:rsidRPr="00496D6A">
        <w:t>(</w:t>
      </w:r>
      <w:r>
        <w:t>сімсот</w:t>
      </w:r>
      <w:r w:rsidRPr="00496D6A">
        <w:t>) гривень на лік</w:t>
      </w:r>
      <w:r>
        <w:t>ування дочки (проживає за адресою: м. Луцьк, ___</w:t>
      </w:r>
      <w:r w:rsidRPr="00496D6A">
        <w:t>);</w:t>
      </w:r>
    </w:p>
    <w:p w:rsidR="00730FDD" w:rsidRDefault="00730FDD" w:rsidP="00146F2B">
      <w:pPr>
        <w:ind w:firstLine="567"/>
        <w:jc w:val="both"/>
      </w:pPr>
      <w:r>
        <w:t>Свіязовій Людмилі Леонідівні, ___</w:t>
      </w:r>
      <w:r w:rsidRPr="0061596E">
        <w:t xml:space="preserve"> </w:t>
      </w:r>
      <w:r>
        <w:t xml:space="preserve">– 500 (п’ятсот) </w:t>
      </w:r>
      <w:r w:rsidRPr="00547462">
        <w:t>гривень на лік</w:t>
      </w:r>
      <w:r>
        <w:t>ування (проживає за адресою: м. Луцьк, ___</w:t>
      </w:r>
      <w:r w:rsidRPr="00547462">
        <w:t>);</w:t>
      </w:r>
    </w:p>
    <w:p w:rsidR="00730FDD" w:rsidRDefault="00730FDD" w:rsidP="00146F2B">
      <w:pPr>
        <w:ind w:firstLine="567"/>
        <w:jc w:val="both"/>
      </w:pPr>
      <w:r>
        <w:t>Селещук Олені Василівні, ___</w:t>
      </w:r>
      <w:r w:rsidRPr="00CD430D">
        <w:t xml:space="preserve"> </w:t>
      </w:r>
      <w:r>
        <w:t>– 1000 (одну тисячу) гривень на лікування дитини (проживає за адресою: м. Луцьк, ___);</w:t>
      </w:r>
    </w:p>
    <w:p w:rsidR="00730FDD" w:rsidRDefault="00730FDD" w:rsidP="00146F2B">
      <w:pPr>
        <w:ind w:firstLine="567"/>
        <w:jc w:val="both"/>
      </w:pPr>
      <w:r>
        <w:t>Сичу Валерію Павловичу, ___ – 1000 (одну тисячу) гривень на лікування (проживає за адресою: с. Зміїнець, ___</w:t>
      </w:r>
      <w:r w:rsidRPr="007843DC">
        <w:t>);</w:t>
      </w:r>
    </w:p>
    <w:p w:rsidR="00730FDD" w:rsidRDefault="00730FDD" w:rsidP="00146F2B">
      <w:pPr>
        <w:ind w:firstLine="567"/>
        <w:jc w:val="both"/>
      </w:pPr>
      <w:r>
        <w:t>Сікорській Марії Костянтинівні, ___ – 500 (п’ятсот</w:t>
      </w:r>
      <w:r w:rsidRPr="00892A1F">
        <w:t>) гривень на лік</w:t>
      </w:r>
      <w:r>
        <w:t>ування (проживає за адресою: м. Луцьк, ___</w:t>
      </w:r>
      <w:r w:rsidRPr="00892A1F">
        <w:t>);</w:t>
      </w:r>
    </w:p>
    <w:p w:rsidR="00730FDD" w:rsidRDefault="00730FDD" w:rsidP="00146F2B">
      <w:pPr>
        <w:ind w:firstLine="567"/>
        <w:jc w:val="both"/>
      </w:pPr>
      <w:r>
        <w:t>Сінкусу Олександру Володимировичу, ___</w:t>
      </w:r>
      <w:r w:rsidRPr="00136225">
        <w:t xml:space="preserve"> </w:t>
      </w:r>
      <w:r>
        <w:t>– 1500 (одну тисячу п’ятсот) гривень на лікування (проживає за адресою: с. Дачне, ___</w:t>
      </w:r>
      <w:r w:rsidRPr="00E56DC3">
        <w:t>);</w:t>
      </w:r>
    </w:p>
    <w:p w:rsidR="00730FDD" w:rsidRDefault="00730FDD" w:rsidP="00146F2B">
      <w:pPr>
        <w:ind w:firstLine="567"/>
        <w:jc w:val="both"/>
      </w:pPr>
      <w:r>
        <w:t>Сітко Аллі Сергіївні, ___</w:t>
      </w:r>
      <w:r w:rsidRPr="0061596E">
        <w:t xml:space="preserve"> </w:t>
      </w:r>
      <w:r>
        <w:t xml:space="preserve">– 500 (п’ятсот) </w:t>
      </w:r>
      <w:r w:rsidRPr="00547462">
        <w:t>гривень на лік</w:t>
      </w:r>
      <w:r>
        <w:t>ування (проживає за адресою: м. Луцьк, ___</w:t>
      </w:r>
      <w:r w:rsidRPr="00547462">
        <w:t>);</w:t>
      </w:r>
    </w:p>
    <w:p w:rsidR="00730FDD" w:rsidRDefault="00730FDD" w:rsidP="00146F2B">
      <w:pPr>
        <w:ind w:firstLine="567"/>
        <w:jc w:val="both"/>
      </w:pPr>
      <w:r>
        <w:t>Славницькій Нелі Харитонівні, ___</w:t>
      </w:r>
      <w:r w:rsidRPr="004046D8">
        <w:t xml:space="preserve"> </w:t>
      </w:r>
      <w:r>
        <w:t>– 700 (сімсот</w:t>
      </w:r>
      <w:r w:rsidRPr="00547462">
        <w:t>) гривень на лік</w:t>
      </w:r>
      <w:r>
        <w:t>ування (проживає за адресою: м. Луцьк, ___);</w:t>
      </w:r>
    </w:p>
    <w:p w:rsidR="00730FDD" w:rsidRDefault="00730FDD" w:rsidP="00146F2B">
      <w:pPr>
        <w:ind w:firstLine="567"/>
        <w:jc w:val="both"/>
      </w:pPr>
      <w:r>
        <w:t>Славницькому Ігорю Альбертовичу, ___ – 1500 (одну тисячу п’ятсот) гривень на лікування (проживає за адресою: м. Луцьк, ___</w:t>
      </w:r>
      <w:r w:rsidRPr="007843DC">
        <w:t>);</w:t>
      </w:r>
    </w:p>
    <w:p w:rsidR="00730FDD" w:rsidRDefault="00730FDD" w:rsidP="00146F2B">
      <w:pPr>
        <w:ind w:firstLine="567"/>
        <w:jc w:val="both"/>
      </w:pPr>
      <w:r>
        <w:t>Слупко Галині Миколаївні, ___ – 700 (сімсот</w:t>
      </w:r>
      <w:r w:rsidRPr="00892A1F">
        <w:t>) гривень на лік</w:t>
      </w:r>
      <w:r>
        <w:t>ування (проживає за адресою: м. Луцьк, ___</w:t>
      </w:r>
      <w:r w:rsidRPr="00892A1F">
        <w:t>);</w:t>
      </w:r>
    </w:p>
    <w:p w:rsidR="00730FDD" w:rsidRDefault="00730FDD" w:rsidP="00277C2A">
      <w:pPr>
        <w:ind w:firstLine="567"/>
        <w:jc w:val="both"/>
      </w:pPr>
      <w:r>
        <w:t>Смолярчук Тетяні Федорівні, ___ – 1500 (одну тисячу п’ятсот) гривень на лікування (проживає за адресою: м. Луцьк, ___</w:t>
      </w:r>
      <w:r w:rsidRPr="00E56DC3">
        <w:t>);</w:t>
      </w:r>
    </w:p>
    <w:p w:rsidR="00730FDD" w:rsidRDefault="00730FDD" w:rsidP="00277C2A">
      <w:pPr>
        <w:ind w:firstLine="567"/>
        <w:jc w:val="both"/>
      </w:pPr>
      <w:r>
        <w:t>Сокаль Галині Анатоліївні, ___ – 700 </w:t>
      </w:r>
      <w:r w:rsidRPr="00496D6A">
        <w:t>(</w:t>
      </w:r>
      <w:r>
        <w:t>сімсот)</w:t>
      </w:r>
      <w:r w:rsidRPr="00496D6A">
        <w:t xml:space="preserve"> гривень на лік</w:t>
      </w:r>
      <w:r>
        <w:t>ування (проживає за адресою: м. </w:t>
      </w:r>
      <w:r w:rsidRPr="00496D6A">
        <w:t>Луц</w:t>
      </w:r>
      <w:r>
        <w:t>ьк, ___</w:t>
      </w:r>
      <w:r w:rsidRPr="00496D6A">
        <w:t>);</w:t>
      </w:r>
    </w:p>
    <w:p w:rsidR="00730FDD" w:rsidRDefault="00730FDD" w:rsidP="00277C2A">
      <w:pPr>
        <w:ind w:firstLine="567"/>
        <w:jc w:val="both"/>
      </w:pPr>
      <w:r>
        <w:t xml:space="preserve">Степанюк Катерині Аркадіївні, ___ – 700 (сімсот) </w:t>
      </w:r>
      <w:r w:rsidRPr="00547462">
        <w:t>гривень на лік</w:t>
      </w:r>
      <w:r>
        <w:t>ування (проживає за адресою: м. Луцьк, ___</w:t>
      </w:r>
      <w:r w:rsidRPr="00547462">
        <w:t>);</w:t>
      </w:r>
    </w:p>
    <w:p w:rsidR="00730FDD" w:rsidRDefault="00730FDD" w:rsidP="00277C2A">
      <w:pPr>
        <w:ind w:firstLine="567"/>
        <w:jc w:val="both"/>
      </w:pPr>
      <w:r>
        <w:t>Степко Світлані Володимирівні, ___ – 500 </w:t>
      </w:r>
      <w:r w:rsidRPr="00496D6A">
        <w:t>(</w:t>
      </w:r>
      <w:r>
        <w:t>п’ятсот</w:t>
      </w:r>
      <w:r w:rsidRPr="00496D6A">
        <w:t>) гривень на лік</w:t>
      </w:r>
      <w:r>
        <w:t>ування (проживає за адресою: м. Луцьк, ___);</w:t>
      </w:r>
    </w:p>
    <w:p w:rsidR="00730FDD" w:rsidRDefault="00730FDD" w:rsidP="00277C2A">
      <w:pPr>
        <w:ind w:firstLine="567"/>
        <w:jc w:val="both"/>
      </w:pPr>
      <w:r>
        <w:t>Стирко Марії Володимирівні, ___ – 500 </w:t>
      </w:r>
      <w:r w:rsidRPr="0032703D">
        <w:t>(</w:t>
      </w:r>
      <w:r>
        <w:t xml:space="preserve">п’ятсот) гривень на </w:t>
      </w:r>
      <w:r w:rsidRPr="0032703D">
        <w:t>л</w:t>
      </w:r>
      <w:r>
        <w:t>ікування (проживає за адресою: м. Луцьк, ___</w:t>
      </w:r>
      <w:r w:rsidRPr="0032703D">
        <w:t>);</w:t>
      </w:r>
    </w:p>
    <w:p w:rsidR="00730FDD" w:rsidRDefault="00730FDD" w:rsidP="00277C2A">
      <w:pPr>
        <w:ind w:firstLine="567"/>
        <w:jc w:val="both"/>
      </w:pPr>
      <w:r>
        <w:t>Стирнік Ганні Олександрівні, ___ – 800 (вісімсот</w:t>
      </w:r>
      <w:r w:rsidRPr="00E16AB7">
        <w:t>) гривень на л</w:t>
      </w:r>
      <w:r>
        <w:t>ікування (проживає за адресою: м. Луцьк, ___</w:t>
      </w:r>
      <w:r w:rsidRPr="00E16AB7">
        <w:t>);</w:t>
      </w:r>
    </w:p>
    <w:p w:rsidR="00730FDD" w:rsidRDefault="00730FDD" w:rsidP="00277C2A">
      <w:pPr>
        <w:ind w:firstLine="567"/>
        <w:jc w:val="both"/>
      </w:pPr>
      <w:r>
        <w:t xml:space="preserve">Столярчуку Олексію Васильовичу, ___ – 1000 (одну тисячу) </w:t>
      </w:r>
      <w:r w:rsidRPr="00644790">
        <w:t>гривень на лік</w:t>
      </w:r>
      <w:r>
        <w:t>ування (проживає за адресою: м. Луцьк, ___</w:t>
      </w:r>
      <w:r w:rsidRPr="00644790">
        <w:t>);</w:t>
      </w:r>
    </w:p>
    <w:p w:rsidR="00730FDD" w:rsidRDefault="00730FDD" w:rsidP="00277C2A">
      <w:pPr>
        <w:ind w:firstLine="567"/>
        <w:jc w:val="both"/>
      </w:pPr>
      <w:r>
        <w:t>Сторчак Тамарі Андріївні, ___ – 1000 (одну тисячу</w:t>
      </w:r>
      <w:r w:rsidRPr="0005781E">
        <w:t>) гривень на лік</w:t>
      </w:r>
      <w:r>
        <w:t>ування (проживає за адресою: м. Луцьк, ___</w:t>
      </w:r>
      <w:r w:rsidRPr="0005781E">
        <w:t>);</w:t>
      </w:r>
    </w:p>
    <w:p w:rsidR="00730FDD" w:rsidRDefault="00730FDD" w:rsidP="00277C2A">
      <w:pPr>
        <w:ind w:firstLine="567"/>
        <w:jc w:val="both"/>
      </w:pPr>
      <w:r>
        <w:t>Сургутсковій Валентині Станіславівні, ___ – 500 (п’ятсот)</w:t>
      </w:r>
      <w:r w:rsidRPr="006040B9">
        <w:t xml:space="preserve"> гривень на лік</w:t>
      </w:r>
      <w:r>
        <w:t>ування (проживає за адресою: м. Луцьк,  ___</w:t>
      </w:r>
      <w:r w:rsidRPr="006040B9">
        <w:t>);</w:t>
      </w:r>
    </w:p>
    <w:p w:rsidR="00730FDD" w:rsidRDefault="00730FDD" w:rsidP="00277C2A">
      <w:pPr>
        <w:ind w:firstLine="567"/>
        <w:jc w:val="both"/>
      </w:pPr>
      <w:r>
        <w:t>Сухоставській Вірі Петрівні, ___ – 1000 (одну тисячу) гривень на лікування (проживає за адресою: м. Луцьк, ___</w:t>
      </w:r>
      <w:r w:rsidRPr="006040B9">
        <w:t>);</w:t>
      </w:r>
    </w:p>
    <w:p w:rsidR="00730FDD" w:rsidRDefault="00730FDD" w:rsidP="00BD3A9B">
      <w:pPr>
        <w:ind w:firstLine="720"/>
        <w:jc w:val="both"/>
      </w:pPr>
      <w:r>
        <w:t>Тарасенку Олександру Борисовичу, ___ – 1000 </w:t>
      </w:r>
      <w:r w:rsidRPr="006040B9">
        <w:t>(</w:t>
      </w:r>
      <w:r>
        <w:t>одну тисячу</w:t>
      </w:r>
      <w:r w:rsidRPr="006040B9">
        <w:t>) гривень на лік</w:t>
      </w:r>
      <w:r>
        <w:t>ування (проживає за адресою: м. Луцьк, ___</w:t>
      </w:r>
      <w:r w:rsidRPr="006040B9">
        <w:t>);</w:t>
      </w:r>
    </w:p>
    <w:p w:rsidR="00730FDD" w:rsidRDefault="00730FDD" w:rsidP="00D90757">
      <w:pPr>
        <w:ind w:firstLine="567"/>
        <w:jc w:val="both"/>
      </w:pPr>
      <w:r>
        <w:t xml:space="preserve">Тарасовій Єлєні Юріївні, ___ – 800 </w:t>
      </w:r>
      <w:r w:rsidRPr="00806CD8">
        <w:t>(</w:t>
      </w:r>
      <w:r>
        <w:t>вісімсот) гривень на лікування матері (проживає за адресою: м. Луцьк, ___</w:t>
      </w:r>
      <w:r w:rsidRPr="00806CD8">
        <w:t>);</w:t>
      </w:r>
    </w:p>
    <w:p w:rsidR="00730FDD" w:rsidRDefault="00730FDD" w:rsidP="00D90757">
      <w:pPr>
        <w:ind w:firstLine="567"/>
        <w:jc w:val="both"/>
      </w:pPr>
      <w:r>
        <w:t xml:space="preserve">Телезі Максиму Миколайовичу, ___ – 1500 </w:t>
      </w:r>
      <w:r w:rsidRPr="00806CD8">
        <w:t>(</w:t>
      </w:r>
      <w:r>
        <w:t>одну тисячу п’ятсот</w:t>
      </w:r>
      <w:r w:rsidRPr="00806CD8">
        <w:t xml:space="preserve">) гривень на </w:t>
      </w:r>
      <w:r>
        <w:t>лікування (проживає за адресою: м. Луцьк, ___</w:t>
      </w:r>
      <w:r w:rsidRPr="00806CD8">
        <w:t>);</w:t>
      </w:r>
    </w:p>
    <w:p w:rsidR="00730FDD" w:rsidRDefault="00730FDD" w:rsidP="00D90757">
      <w:pPr>
        <w:ind w:firstLine="567"/>
        <w:jc w:val="both"/>
      </w:pPr>
      <w:r>
        <w:t>Топчію Олегу Олександровичу, ___</w:t>
      </w:r>
      <w:r w:rsidRPr="00AB0CAE">
        <w:t xml:space="preserve"> </w:t>
      </w:r>
      <w:r>
        <w:t>– 700 </w:t>
      </w:r>
      <w:r w:rsidRPr="00AB0CAE">
        <w:t>(</w:t>
      </w:r>
      <w:r>
        <w:t>сімсот) гривень на лікування (проживає за адресою: м. Луцьк, ___</w:t>
      </w:r>
      <w:r w:rsidRPr="00AB0CAE">
        <w:t>);</w:t>
      </w:r>
    </w:p>
    <w:p w:rsidR="00730FDD" w:rsidRDefault="00730FDD" w:rsidP="00D90757">
      <w:pPr>
        <w:ind w:firstLine="567"/>
        <w:jc w:val="both"/>
      </w:pPr>
      <w:r>
        <w:t>Третяковій Валентині Іллівні, ___ – 500 (п’ятсот</w:t>
      </w:r>
      <w:r w:rsidRPr="00AB0CAE">
        <w:t>) гривень на лік</w:t>
      </w:r>
      <w:r>
        <w:t>ування (проживає за адресою: м. </w:t>
      </w:r>
      <w:r w:rsidRPr="00AB0CAE">
        <w:t>Луц</w:t>
      </w:r>
      <w:r>
        <w:t>ьк, ___</w:t>
      </w:r>
      <w:r w:rsidRPr="00AB0CAE">
        <w:t>);</w:t>
      </w:r>
    </w:p>
    <w:p w:rsidR="00730FDD" w:rsidRDefault="00730FDD" w:rsidP="00D90757">
      <w:pPr>
        <w:ind w:firstLine="567"/>
        <w:jc w:val="both"/>
      </w:pPr>
      <w:r>
        <w:t>Тюріну Володимиру Миколайовичу, ___ – 500 (п’ятсот) гривень на лікування (проживає за адресою: м. Луцьк, ___</w:t>
      </w:r>
      <w:r w:rsidRPr="003C6AE5">
        <w:t>);</w:t>
      </w:r>
    </w:p>
    <w:p w:rsidR="00730FDD" w:rsidRDefault="00730FDD" w:rsidP="00D90757">
      <w:pPr>
        <w:ind w:firstLine="567"/>
        <w:jc w:val="both"/>
      </w:pPr>
      <w:r>
        <w:t>Тюріній Раїсі Іванівні, ___ – 500 </w:t>
      </w:r>
      <w:r w:rsidRPr="002D5DCC">
        <w:t>(</w:t>
      </w:r>
      <w:r>
        <w:t>п’ятсот</w:t>
      </w:r>
      <w:r w:rsidRPr="002D5DCC">
        <w:t>) гривень на лік</w:t>
      </w:r>
      <w:r>
        <w:t>ування (проживає за адресою: м. Луцьк, ___</w:t>
      </w:r>
      <w:r w:rsidRPr="002D5DCC">
        <w:t>);</w:t>
      </w:r>
    </w:p>
    <w:p w:rsidR="00730FDD" w:rsidRDefault="00730FDD" w:rsidP="00D90757">
      <w:pPr>
        <w:ind w:firstLine="567"/>
        <w:jc w:val="both"/>
      </w:pPr>
      <w:r>
        <w:t xml:space="preserve">Угринович Ліні Олександрівні, ___– 1000 (одну тисячу) гривень на лікування </w:t>
      </w:r>
      <w:r w:rsidRPr="00870C8C">
        <w:t>(про</w:t>
      </w:r>
      <w:r>
        <w:t>живає за адресою: м. Луцьк, ___</w:t>
      </w:r>
      <w:r w:rsidRPr="00870C8C">
        <w:t>);</w:t>
      </w:r>
    </w:p>
    <w:p w:rsidR="00730FDD" w:rsidRDefault="00730FDD" w:rsidP="00D90757">
      <w:pPr>
        <w:ind w:firstLine="567"/>
        <w:jc w:val="both"/>
      </w:pPr>
      <w:r>
        <w:t>Фальчуку Святославу Васильовичу, ___ – 1000 (одну тисячу) гривень на лікування дитини (проживає за адресою: с. Прилуцьке, ___</w:t>
      </w:r>
      <w:r w:rsidRPr="00870C8C">
        <w:t>);</w:t>
      </w:r>
    </w:p>
    <w:p w:rsidR="00730FDD" w:rsidRDefault="00730FDD" w:rsidP="00D90757">
      <w:pPr>
        <w:ind w:firstLine="567"/>
        <w:jc w:val="both"/>
      </w:pPr>
      <w:r>
        <w:t>Фіркович Оксані Миколаївні, ___ – 500 (п’ятсот</w:t>
      </w:r>
      <w:r w:rsidRPr="005238AF">
        <w:t>) гривень на л</w:t>
      </w:r>
      <w:r>
        <w:t>ікування (проживає за адресою: м. Луцьк, ___</w:t>
      </w:r>
      <w:r w:rsidRPr="005238AF">
        <w:t>);</w:t>
      </w:r>
    </w:p>
    <w:p w:rsidR="00730FDD" w:rsidRDefault="00730FDD" w:rsidP="00D90757">
      <w:pPr>
        <w:ind w:firstLine="567"/>
        <w:jc w:val="both"/>
      </w:pPr>
      <w:r>
        <w:t>Франчак Орисі Дмитрівні, ___</w:t>
      </w:r>
      <w:r w:rsidRPr="00C010C4">
        <w:t xml:space="preserve"> </w:t>
      </w:r>
      <w:r>
        <w:t>– 500 (п’ятсот) гривень на лікування чоловіка (проживає за адресою: м. Луцьк, ___</w:t>
      </w:r>
      <w:r w:rsidRPr="00C06480">
        <w:t>);</w:t>
      </w:r>
    </w:p>
    <w:p w:rsidR="00730FDD" w:rsidRDefault="00730FDD" w:rsidP="00D90757">
      <w:pPr>
        <w:ind w:firstLine="567"/>
        <w:jc w:val="both"/>
      </w:pPr>
      <w:r>
        <w:t>Франчко Ларисі Миколаївні, ___</w:t>
      </w:r>
      <w:r w:rsidRPr="00F42683">
        <w:t xml:space="preserve"> </w:t>
      </w:r>
      <w:r>
        <w:t>– 500 (п’ятсот) гривень на лікування (проживає за адресою: м. Луцьк, ___</w:t>
      </w:r>
      <w:r w:rsidRPr="00347968">
        <w:t>);</w:t>
      </w:r>
    </w:p>
    <w:p w:rsidR="00730FDD" w:rsidRDefault="00730FDD" w:rsidP="00D90757">
      <w:pPr>
        <w:ind w:firstLine="567"/>
        <w:jc w:val="both"/>
      </w:pPr>
      <w:r>
        <w:t>Хомічу Василю Кіндратовичу, ___– 1500 (одну тисячу п’ятсот) гривень на лікування заявника та його дружини (проживає за адресою: м. Луцьк, ___</w:t>
      </w:r>
      <w:r w:rsidRPr="00C05014">
        <w:t>);</w:t>
      </w:r>
    </w:p>
    <w:p w:rsidR="00730FDD" w:rsidRDefault="00730FDD" w:rsidP="00D90757">
      <w:pPr>
        <w:ind w:firstLine="567"/>
        <w:jc w:val="both"/>
      </w:pPr>
      <w:r>
        <w:t>Христюку Миколі Володимировичу, ___ – 1000 (одну тисячу) гривень на лікування (проживає за адресою: м. Луцьк, ___</w:t>
      </w:r>
      <w:r w:rsidRPr="00781E54">
        <w:t>);</w:t>
      </w:r>
    </w:p>
    <w:p w:rsidR="00730FDD" w:rsidRDefault="00730FDD" w:rsidP="00D90757">
      <w:pPr>
        <w:ind w:firstLine="567"/>
        <w:jc w:val="both"/>
      </w:pPr>
      <w:r>
        <w:t>Червінській Ларисі Сергіївні, ___ – 1000 (одну тисячу) гривень на лікування (проживає за адресою: м. Луцьк, ___</w:t>
      </w:r>
      <w:r w:rsidRPr="00A6795D">
        <w:t>);</w:t>
      </w:r>
    </w:p>
    <w:p w:rsidR="00730FDD" w:rsidRDefault="00730FDD" w:rsidP="00D90757">
      <w:pPr>
        <w:ind w:firstLine="567"/>
        <w:jc w:val="both"/>
      </w:pPr>
      <w:r>
        <w:t>Черешневій Надії Петрівні, ___</w:t>
      </w:r>
      <w:r w:rsidRPr="00AB1753">
        <w:t xml:space="preserve"> </w:t>
      </w:r>
      <w:r>
        <w:t xml:space="preserve">– 500 (п’ятсот) гривень </w:t>
      </w:r>
      <w:r w:rsidRPr="00950658">
        <w:t xml:space="preserve">на </w:t>
      </w:r>
      <w:r>
        <w:t>лікування (проживає за адресою: м. Луцьк, ___</w:t>
      </w:r>
      <w:r w:rsidRPr="00950658">
        <w:t>);</w:t>
      </w:r>
    </w:p>
    <w:p w:rsidR="00730FDD" w:rsidRDefault="00730FDD" w:rsidP="00FC3C2C">
      <w:pPr>
        <w:ind w:firstLine="567"/>
        <w:jc w:val="both"/>
      </w:pPr>
      <w:r>
        <w:t>Чижевич Ніні Володимирівні, ___ – 1000 (одну тисячу) гривень на лікування (проживає за адресою: с. Сирники, ___</w:t>
      </w:r>
      <w:r w:rsidRPr="004F2C63">
        <w:t>);</w:t>
      </w:r>
    </w:p>
    <w:p w:rsidR="00730FDD" w:rsidRDefault="00730FDD" w:rsidP="00FC3C2C">
      <w:pPr>
        <w:ind w:firstLine="567"/>
        <w:jc w:val="both"/>
      </w:pPr>
      <w:r>
        <w:t>Чижук Валентині Анатоліївні, ___</w:t>
      </w:r>
      <w:r w:rsidRPr="00FF5A71">
        <w:t xml:space="preserve"> </w:t>
      </w:r>
      <w:r>
        <w:t>– 1000 </w:t>
      </w:r>
      <w:r w:rsidRPr="00EC02B7">
        <w:t>(</w:t>
      </w:r>
      <w:r>
        <w:t>одну тисячу</w:t>
      </w:r>
      <w:r w:rsidRPr="00EC02B7">
        <w:t>) гривень на лік</w:t>
      </w:r>
      <w:r>
        <w:t>ування (проживає за адресою: м. Луцьк, ___</w:t>
      </w:r>
      <w:r w:rsidRPr="00EC02B7">
        <w:t>);</w:t>
      </w:r>
    </w:p>
    <w:p w:rsidR="00730FDD" w:rsidRDefault="00730FDD" w:rsidP="00FC3C2C">
      <w:pPr>
        <w:ind w:firstLine="567"/>
        <w:jc w:val="both"/>
      </w:pPr>
      <w:r>
        <w:t>Чурило Вероніці Георгіївні, ___ – 2000 (дві тисячі) гривень на лікування дитини (проживає за адресою: м. Луцьк, ___</w:t>
      </w:r>
      <w:r w:rsidRPr="008B7CAE">
        <w:t>);</w:t>
      </w:r>
    </w:p>
    <w:p w:rsidR="00730FDD" w:rsidRDefault="00730FDD" w:rsidP="00FC3C2C">
      <w:pPr>
        <w:ind w:firstLine="567"/>
        <w:jc w:val="both"/>
      </w:pPr>
      <w:r>
        <w:t>Шваю Олександру Євгеновичу, ___ – 1000 (одну тисячу) гривень на лікування (проживає за адресою: м. Луцьк, ___</w:t>
      </w:r>
      <w:r w:rsidRPr="002E26F4">
        <w:t>);</w:t>
      </w:r>
    </w:p>
    <w:p w:rsidR="00730FDD" w:rsidRDefault="00730FDD" w:rsidP="00FC3C2C">
      <w:pPr>
        <w:ind w:firstLine="567"/>
        <w:jc w:val="both"/>
      </w:pPr>
      <w:r>
        <w:t>Янковській Наталії Анатоліївні, ___</w:t>
      </w:r>
      <w:r w:rsidRPr="000D5FBD">
        <w:t xml:space="preserve"> </w:t>
      </w:r>
      <w:r>
        <w:t>– 500 (п’ятсот) гривень на лікування (проживає за адресою: м. Луцьк, ___</w:t>
      </w:r>
      <w:r w:rsidRPr="00000BD6">
        <w:t>);</w:t>
      </w:r>
    </w:p>
    <w:p w:rsidR="00730FDD" w:rsidRDefault="00730FDD" w:rsidP="00FC3C2C">
      <w:pPr>
        <w:ind w:firstLine="567"/>
        <w:jc w:val="both"/>
      </w:pPr>
      <w:r>
        <w:t>Ярмолюк Ользі Петрівні, ___</w:t>
      </w:r>
      <w:r w:rsidRPr="00AB1753">
        <w:t xml:space="preserve"> </w:t>
      </w:r>
      <w:r>
        <w:t>– 1500 (одну тисячу п’ятсот) гривень на лікування (проживає за адресою: м. </w:t>
      </w:r>
      <w:r w:rsidRPr="00FF14CB">
        <w:t>Луцьк,</w:t>
      </w:r>
      <w:r>
        <w:t xml:space="preserve"> ___).</w:t>
      </w:r>
    </w:p>
    <w:p w:rsidR="00730FDD" w:rsidRDefault="00730FDD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730FDD" w:rsidRDefault="00730FDD" w:rsidP="00FD1A4D">
      <w:pPr>
        <w:pStyle w:val="ListParagraph"/>
        <w:widowControl/>
        <w:spacing w:after="0"/>
        <w:ind w:firstLine="720"/>
        <w:jc w:val="both"/>
      </w:pPr>
      <w:r>
        <w:t>3. </w:t>
      </w:r>
      <w:r w:rsidRPr="00D44BF6">
        <w:t xml:space="preserve">Контроль за виконанням розпорядження </w:t>
      </w:r>
      <w:r>
        <w:t>покласти на заступника міського голови Ірину Чебелюк.</w:t>
      </w:r>
    </w:p>
    <w:p w:rsidR="00730FDD" w:rsidRDefault="00730FDD" w:rsidP="00D30D1F">
      <w:pPr>
        <w:pStyle w:val="ListParagraph"/>
        <w:widowControl/>
        <w:spacing w:after="0"/>
        <w:ind w:firstLine="720"/>
        <w:jc w:val="both"/>
      </w:pPr>
    </w:p>
    <w:p w:rsidR="00730FDD" w:rsidRDefault="00730FDD" w:rsidP="00D30D1F">
      <w:pPr>
        <w:pStyle w:val="ListParagraph"/>
        <w:widowControl/>
        <w:spacing w:after="0"/>
        <w:ind w:firstLine="720"/>
        <w:jc w:val="both"/>
      </w:pPr>
    </w:p>
    <w:p w:rsidR="00730FDD" w:rsidRDefault="00730FDD" w:rsidP="00A161C5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</w:t>
      </w:r>
      <w:r>
        <w:tab/>
      </w:r>
      <w:r>
        <w:tab/>
      </w:r>
      <w:r>
        <w:tab/>
        <w:t xml:space="preserve">Ігор ПОЛІЩУК </w:t>
      </w:r>
    </w:p>
    <w:p w:rsidR="00730FDD" w:rsidRDefault="00730FDD" w:rsidP="00A161C5"/>
    <w:p w:rsidR="00730FDD" w:rsidRPr="00A05B38" w:rsidRDefault="00730FDD" w:rsidP="00A161C5">
      <w:pPr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730FDD" w:rsidRPr="00A05B38" w:rsidSect="000D0AF2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DD" w:rsidRDefault="00730FDD">
      <w:r>
        <w:separator/>
      </w:r>
    </w:p>
  </w:endnote>
  <w:endnote w:type="continuationSeparator" w:id="0">
    <w:p w:rsidR="00730FDD" w:rsidRDefault="0073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DD" w:rsidRDefault="00730FDD">
      <w:r>
        <w:separator/>
      </w:r>
    </w:p>
  </w:footnote>
  <w:footnote w:type="continuationSeparator" w:id="0">
    <w:p w:rsidR="00730FDD" w:rsidRDefault="00730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FDD" w:rsidRDefault="00730FDD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30FDD" w:rsidRDefault="00730FDD" w:rsidP="00750B5E">
    <w:pPr>
      <w:pStyle w:val="Header"/>
      <w:jc w:val="center"/>
    </w:pPr>
  </w:p>
  <w:p w:rsidR="00730FDD" w:rsidRPr="00750B5E" w:rsidRDefault="00730FDD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3FCB"/>
    <w:rsid w:val="000045B7"/>
    <w:rsid w:val="00004929"/>
    <w:rsid w:val="00004DCA"/>
    <w:rsid w:val="00004FA0"/>
    <w:rsid w:val="0000555A"/>
    <w:rsid w:val="0000693D"/>
    <w:rsid w:val="0000706C"/>
    <w:rsid w:val="0000745D"/>
    <w:rsid w:val="000102C4"/>
    <w:rsid w:val="00010A86"/>
    <w:rsid w:val="00012FD3"/>
    <w:rsid w:val="00013332"/>
    <w:rsid w:val="000134A4"/>
    <w:rsid w:val="00013FA5"/>
    <w:rsid w:val="000160BE"/>
    <w:rsid w:val="00016178"/>
    <w:rsid w:val="000167EC"/>
    <w:rsid w:val="00016B47"/>
    <w:rsid w:val="000179D1"/>
    <w:rsid w:val="00017DEC"/>
    <w:rsid w:val="0002120E"/>
    <w:rsid w:val="00023B45"/>
    <w:rsid w:val="00023B4E"/>
    <w:rsid w:val="0002556D"/>
    <w:rsid w:val="00026D0C"/>
    <w:rsid w:val="00027526"/>
    <w:rsid w:val="000275D4"/>
    <w:rsid w:val="00027F91"/>
    <w:rsid w:val="0003067E"/>
    <w:rsid w:val="000309BE"/>
    <w:rsid w:val="000331E5"/>
    <w:rsid w:val="0003334B"/>
    <w:rsid w:val="00033820"/>
    <w:rsid w:val="00033953"/>
    <w:rsid w:val="00034618"/>
    <w:rsid w:val="000346FB"/>
    <w:rsid w:val="0003583D"/>
    <w:rsid w:val="00035994"/>
    <w:rsid w:val="00036A9B"/>
    <w:rsid w:val="00036C59"/>
    <w:rsid w:val="00037946"/>
    <w:rsid w:val="0004044F"/>
    <w:rsid w:val="0004167A"/>
    <w:rsid w:val="000429EA"/>
    <w:rsid w:val="00042BA1"/>
    <w:rsid w:val="00042DE7"/>
    <w:rsid w:val="00043368"/>
    <w:rsid w:val="00045A03"/>
    <w:rsid w:val="00046479"/>
    <w:rsid w:val="000466C8"/>
    <w:rsid w:val="00046B9C"/>
    <w:rsid w:val="00047E62"/>
    <w:rsid w:val="0005017B"/>
    <w:rsid w:val="00050A48"/>
    <w:rsid w:val="000516E1"/>
    <w:rsid w:val="0005176A"/>
    <w:rsid w:val="00052A5B"/>
    <w:rsid w:val="00052F34"/>
    <w:rsid w:val="00054079"/>
    <w:rsid w:val="00054D04"/>
    <w:rsid w:val="00054DBC"/>
    <w:rsid w:val="00054FCF"/>
    <w:rsid w:val="00055343"/>
    <w:rsid w:val="000571CB"/>
    <w:rsid w:val="000576C4"/>
    <w:rsid w:val="0005781E"/>
    <w:rsid w:val="000601A7"/>
    <w:rsid w:val="00060A5E"/>
    <w:rsid w:val="00061455"/>
    <w:rsid w:val="00061B17"/>
    <w:rsid w:val="00061E66"/>
    <w:rsid w:val="000627DA"/>
    <w:rsid w:val="00063214"/>
    <w:rsid w:val="00064497"/>
    <w:rsid w:val="0006562E"/>
    <w:rsid w:val="0007019A"/>
    <w:rsid w:val="000710C2"/>
    <w:rsid w:val="000715C2"/>
    <w:rsid w:val="00071D9A"/>
    <w:rsid w:val="000720B6"/>
    <w:rsid w:val="00072C85"/>
    <w:rsid w:val="000730AF"/>
    <w:rsid w:val="00073B70"/>
    <w:rsid w:val="0007421F"/>
    <w:rsid w:val="00076E60"/>
    <w:rsid w:val="000806CB"/>
    <w:rsid w:val="000809C0"/>
    <w:rsid w:val="00080FD6"/>
    <w:rsid w:val="00081365"/>
    <w:rsid w:val="0008140A"/>
    <w:rsid w:val="0008157D"/>
    <w:rsid w:val="00081959"/>
    <w:rsid w:val="00081FCE"/>
    <w:rsid w:val="000825F8"/>
    <w:rsid w:val="000829D5"/>
    <w:rsid w:val="00082B2C"/>
    <w:rsid w:val="00082DD1"/>
    <w:rsid w:val="0008362C"/>
    <w:rsid w:val="000845F4"/>
    <w:rsid w:val="00087692"/>
    <w:rsid w:val="00090028"/>
    <w:rsid w:val="0009066C"/>
    <w:rsid w:val="0009278A"/>
    <w:rsid w:val="0009282D"/>
    <w:rsid w:val="000928F4"/>
    <w:rsid w:val="00092997"/>
    <w:rsid w:val="00092F50"/>
    <w:rsid w:val="000935F1"/>
    <w:rsid w:val="00093E85"/>
    <w:rsid w:val="0009420D"/>
    <w:rsid w:val="00094694"/>
    <w:rsid w:val="00094BD1"/>
    <w:rsid w:val="00094C74"/>
    <w:rsid w:val="00094C76"/>
    <w:rsid w:val="00094D73"/>
    <w:rsid w:val="000962A8"/>
    <w:rsid w:val="00097A9B"/>
    <w:rsid w:val="00097EC9"/>
    <w:rsid w:val="000A0A8C"/>
    <w:rsid w:val="000A1564"/>
    <w:rsid w:val="000A1F2F"/>
    <w:rsid w:val="000A2724"/>
    <w:rsid w:val="000A3121"/>
    <w:rsid w:val="000A335D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1FFE"/>
    <w:rsid w:val="000B2E4E"/>
    <w:rsid w:val="000B3193"/>
    <w:rsid w:val="000B335C"/>
    <w:rsid w:val="000B422D"/>
    <w:rsid w:val="000B4B2F"/>
    <w:rsid w:val="000B5DF8"/>
    <w:rsid w:val="000B64AD"/>
    <w:rsid w:val="000B6ACB"/>
    <w:rsid w:val="000B73CA"/>
    <w:rsid w:val="000B7A75"/>
    <w:rsid w:val="000C0421"/>
    <w:rsid w:val="000C21BE"/>
    <w:rsid w:val="000C239C"/>
    <w:rsid w:val="000C259E"/>
    <w:rsid w:val="000C25A5"/>
    <w:rsid w:val="000C4973"/>
    <w:rsid w:val="000C4D25"/>
    <w:rsid w:val="000C4F0A"/>
    <w:rsid w:val="000C555C"/>
    <w:rsid w:val="000C7314"/>
    <w:rsid w:val="000D0AF2"/>
    <w:rsid w:val="000D0BB2"/>
    <w:rsid w:val="000D0DF6"/>
    <w:rsid w:val="000D10E0"/>
    <w:rsid w:val="000D115D"/>
    <w:rsid w:val="000D2005"/>
    <w:rsid w:val="000D24D2"/>
    <w:rsid w:val="000D299B"/>
    <w:rsid w:val="000D2F1D"/>
    <w:rsid w:val="000D38B6"/>
    <w:rsid w:val="000D4958"/>
    <w:rsid w:val="000D541E"/>
    <w:rsid w:val="000D5FBD"/>
    <w:rsid w:val="000D680B"/>
    <w:rsid w:val="000D68A4"/>
    <w:rsid w:val="000E0F49"/>
    <w:rsid w:val="000E1F07"/>
    <w:rsid w:val="000E2B33"/>
    <w:rsid w:val="000E2E75"/>
    <w:rsid w:val="000E415A"/>
    <w:rsid w:val="000E4378"/>
    <w:rsid w:val="000E4524"/>
    <w:rsid w:val="000E55F8"/>
    <w:rsid w:val="000F0EF8"/>
    <w:rsid w:val="000F1199"/>
    <w:rsid w:val="000F1E53"/>
    <w:rsid w:val="000F42D1"/>
    <w:rsid w:val="000F5702"/>
    <w:rsid w:val="000F5A81"/>
    <w:rsid w:val="000F7B54"/>
    <w:rsid w:val="00100EFF"/>
    <w:rsid w:val="00101471"/>
    <w:rsid w:val="001017A3"/>
    <w:rsid w:val="00101CA1"/>
    <w:rsid w:val="00103B0E"/>
    <w:rsid w:val="00104E6E"/>
    <w:rsid w:val="00104FFF"/>
    <w:rsid w:val="00105DC5"/>
    <w:rsid w:val="00107C12"/>
    <w:rsid w:val="001147C1"/>
    <w:rsid w:val="00114949"/>
    <w:rsid w:val="00114AB8"/>
    <w:rsid w:val="00115522"/>
    <w:rsid w:val="00116F19"/>
    <w:rsid w:val="0011774B"/>
    <w:rsid w:val="001178B5"/>
    <w:rsid w:val="00117C6A"/>
    <w:rsid w:val="001202CA"/>
    <w:rsid w:val="0012088E"/>
    <w:rsid w:val="00120F31"/>
    <w:rsid w:val="00122C62"/>
    <w:rsid w:val="001241A4"/>
    <w:rsid w:val="00125F3E"/>
    <w:rsid w:val="00126A63"/>
    <w:rsid w:val="00127C36"/>
    <w:rsid w:val="00127CFD"/>
    <w:rsid w:val="0013073E"/>
    <w:rsid w:val="00132B07"/>
    <w:rsid w:val="00133389"/>
    <w:rsid w:val="00133FB2"/>
    <w:rsid w:val="00135AD6"/>
    <w:rsid w:val="001361D6"/>
    <w:rsid w:val="00136225"/>
    <w:rsid w:val="001363A6"/>
    <w:rsid w:val="00136A79"/>
    <w:rsid w:val="00136BD6"/>
    <w:rsid w:val="001416EB"/>
    <w:rsid w:val="00142F8B"/>
    <w:rsid w:val="00143EDD"/>
    <w:rsid w:val="00144275"/>
    <w:rsid w:val="0014555D"/>
    <w:rsid w:val="0014631A"/>
    <w:rsid w:val="00146F2B"/>
    <w:rsid w:val="00147E09"/>
    <w:rsid w:val="00150481"/>
    <w:rsid w:val="00151805"/>
    <w:rsid w:val="00152B96"/>
    <w:rsid w:val="0015313A"/>
    <w:rsid w:val="00153C72"/>
    <w:rsid w:val="00154502"/>
    <w:rsid w:val="001557AA"/>
    <w:rsid w:val="0015593A"/>
    <w:rsid w:val="00155D05"/>
    <w:rsid w:val="00156215"/>
    <w:rsid w:val="00156526"/>
    <w:rsid w:val="00157965"/>
    <w:rsid w:val="00157EC6"/>
    <w:rsid w:val="001609D8"/>
    <w:rsid w:val="001630B8"/>
    <w:rsid w:val="001637C4"/>
    <w:rsid w:val="0016383C"/>
    <w:rsid w:val="00164729"/>
    <w:rsid w:val="00165855"/>
    <w:rsid w:val="00166001"/>
    <w:rsid w:val="00166CF4"/>
    <w:rsid w:val="00167DF4"/>
    <w:rsid w:val="001709EA"/>
    <w:rsid w:val="00171C53"/>
    <w:rsid w:val="00172234"/>
    <w:rsid w:val="001732CE"/>
    <w:rsid w:val="0017330F"/>
    <w:rsid w:val="001736A2"/>
    <w:rsid w:val="00173ACD"/>
    <w:rsid w:val="00173C74"/>
    <w:rsid w:val="001757BC"/>
    <w:rsid w:val="00176B20"/>
    <w:rsid w:val="00176BB8"/>
    <w:rsid w:val="00177254"/>
    <w:rsid w:val="001775D8"/>
    <w:rsid w:val="00177837"/>
    <w:rsid w:val="001807EE"/>
    <w:rsid w:val="00181B1E"/>
    <w:rsid w:val="00184495"/>
    <w:rsid w:val="00186023"/>
    <w:rsid w:val="001861C8"/>
    <w:rsid w:val="0018651F"/>
    <w:rsid w:val="001868FB"/>
    <w:rsid w:val="00186A30"/>
    <w:rsid w:val="0018787D"/>
    <w:rsid w:val="001905D6"/>
    <w:rsid w:val="001908FA"/>
    <w:rsid w:val="00190AD1"/>
    <w:rsid w:val="00190DE2"/>
    <w:rsid w:val="001913D3"/>
    <w:rsid w:val="00192500"/>
    <w:rsid w:val="001927BB"/>
    <w:rsid w:val="00193933"/>
    <w:rsid w:val="00195988"/>
    <w:rsid w:val="001961EE"/>
    <w:rsid w:val="00196DE3"/>
    <w:rsid w:val="00197ADB"/>
    <w:rsid w:val="001A09E1"/>
    <w:rsid w:val="001A0FD8"/>
    <w:rsid w:val="001A157C"/>
    <w:rsid w:val="001A1885"/>
    <w:rsid w:val="001A3586"/>
    <w:rsid w:val="001A394F"/>
    <w:rsid w:val="001A4011"/>
    <w:rsid w:val="001A4434"/>
    <w:rsid w:val="001A5040"/>
    <w:rsid w:val="001A55A5"/>
    <w:rsid w:val="001A6BC5"/>
    <w:rsid w:val="001A70EB"/>
    <w:rsid w:val="001B0886"/>
    <w:rsid w:val="001B0E97"/>
    <w:rsid w:val="001B160D"/>
    <w:rsid w:val="001B2CEB"/>
    <w:rsid w:val="001B346C"/>
    <w:rsid w:val="001B3803"/>
    <w:rsid w:val="001B3B05"/>
    <w:rsid w:val="001B48F3"/>
    <w:rsid w:val="001B5041"/>
    <w:rsid w:val="001B579B"/>
    <w:rsid w:val="001B5846"/>
    <w:rsid w:val="001B5DE1"/>
    <w:rsid w:val="001B72AA"/>
    <w:rsid w:val="001C0751"/>
    <w:rsid w:val="001C0C28"/>
    <w:rsid w:val="001C23EC"/>
    <w:rsid w:val="001C2DEA"/>
    <w:rsid w:val="001C3FDC"/>
    <w:rsid w:val="001C4292"/>
    <w:rsid w:val="001C4870"/>
    <w:rsid w:val="001C4C6C"/>
    <w:rsid w:val="001C5C32"/>
    <w:rsid w:val="001C6DEA"/>
    <w:rsid w:val="001C74DF"/>
    <w:rsid w:val="001D0B98"/>
    <w:rsid w:val="001D0FE9"/>
    <w:rsid w:val="001D105F"/>
    <w:rsid w:val="001D1099"/>
    <w:rsid w:val="001D1396"/>
    <w:rsid w:val="001D1D70"/>
    <w:rsid w:val="001D2DB0"/>
    <w:rsid w:val="001D3CA9"/>
    <w:rsid w:val="001D3DC5"/>
    <w:rsid w:val="001D4F3B"/>
    <w:rsid w:val="001D5E0E"/>
    <w:rsid w:val="001D7F74"/>
    <w:rsid w:val="001E10BE"/>
    <w:rsid w:val="001E1775"/>
    <w:rsid w:val="001E1C48"/>
    <w:rsid w:val="001E2029"/>
    <w:rsid w:val="001E277C"/>
    <w:rsid w:val="001E28E7"/>
    <w:rsid w:val="001E2C5F"/>
    <w:rsid w:val="001E3BD7"/>
    <w:rsid w:val="001E3D5F"/>
    <w:rsid w:val="001E4617"/>
    <w:rsid w:val="001E4922"/>
    <w:rsid w:val="001E4F97"/>
    <w:rsid w:val="001E5342"/>
    <w:rsid w:val="001E54C5"/>
    <w:rsid w:val="001E7FBF"/>
    <w:rsid w:val="001F0827"/>
    <w:rsid w:val="001F0D97"/>
    <w:rsid w:val="001F12DD"/>
    <w:rsid w:val="001F37E2"/>
    <w:rsid w:val="001F534A"/>
    <w:rsid w:val="0020090F"/>
    <w:rsid w:val="00200B4A"/>
    <w:rsid w:val="00200DA5"/>
    <w:rsid w:val="002015A0"/>
    <w:rsid w:val="00201629"/>
    <w:rsid w:val="00203812"/>
    <w:rsid w:val="002049EC"/>
    <w:rsid w:val="00204C6A"/>
    <w:rsid w:val="00206538"/>
    <w:rsid w:val="00206E08"/>
    <w:rsid w:val="00207E7A"/>
    <w:rsid w:val="00211036"/>
    <w:rsid w:val="0021126F"/>
    <w:rsid w:val="00211309"/>
    <w:rsid w:val="0021132B"/>
    <w:rsid w:val="00211412"/>
    <w:rsid w:val="00211D0E"/>
    <w:rsid w:val="0021386B"/>
    <w:rsid w:val="00215A8B"/>
    <w:rsid w:val="00215EFC"/>
    <w:rsid w:val="002164FB"/>
    <w:rsid w:val="00216636"/>
    <w:rsid w:val="00217188"/>
    <w:rsid w:val="00217588"/>
    <w:rsid w:val="002175B7"/>
    <w:rsid w:val="00217A83"/>
    <w:rsid w:val="00217D73"/>
    <w:rsid w:val="00220337"/>
    <w:rsid w:val="0022113B"/>
    <w:rsid w:val="00222F74"/>
    <w:rsid w:val="00223B84"/>
    <w:rsid w:val="00224375"/>
    <w:rsid w:val="00225720"/>
    <w:rsid w:val="002258D2"/>
    <w:rsid w:val="002262B2"/>
    <w:rsid w:val="002268CE"/>
    <w:rsid w:val="00226906"/>
    <w:rsid w:val="00226941"/>
    <w:rsid w:val="00226FAA"/>
    <w:rsid w:val="002305BE"/>
    <w:rsid w:val="00230D6F"/>
    <w:rsid w:val="00231D38"/>
    <w:rsid w:val="00232553"/>
    <w:rsid w:val="0023298C"/>
    <w:rsid w:val="00234A9D"/>
    <w:rsid w:val="00234F78"/>
    <w:rsid w:val="00235E24"/>
    <w:rsid w:val="002370AE"/>
    <w:rsid w:val="00237736"/>
    <w:rsid w:val="00240496"/>
    <w:rsid w:val="002407F7"/>
    <w:rsid w:val="002408C6"/>
    <w:rsid w:val="00242332"/>
    <w:rsid w:val="002425A0"/>
    <w:rsid w:val="002426A6"/>
    <w:rsid w:val="00242862"/>
    <w:rsid w:val="00242D0C"/>
    <w:rsid w:val="0025136D"/>
    <w:rsid w:val="00251A30"/>
    <w:rsid w:val="00252381"/>
    <w:rsid w:val="002535CB"/>
    <w:rsid w:val="00255039"/>
    <w:rsid w:val="00256A06"/>
    <w:rsid w:val="00256C61"/>
    <w:rsid w:val="00257095"/>
    <w:rsid w:val="00257F54"/>
    <w:rsid w:val="00260432"/>
    <w:rsid w:val="00260A00"/>
    <w:rsid w:val="00261580"/>
    <w:rsid w:val="00262037"/>
    <w:rsid w:val="00262132"/>
    <w:rsid w:val="002625BC"/>
    <w:rsid w:val="002626B7"/>
    <w:rsid w:val="00262CCA"/>
    <w:rsid w:val="002642DD"/>
    <w:rsid w:val="002643D1"/>
    <w:rsid w:val="00264573"/>
    <w:rsid w:val="002647F9"/>
    <w:rsid w:val="00265A50"/>
    <w:rsid w:val="00265BF8"/>
    <w:rsid w:val="00267295"/>
    <w:rsid w:val="00267D95"/>
    <w:rsid w:val="002721EC"/>
    <w:rsid w:val="0027471B"/>
    <w:rsid w:val="00274F3F"/>
    <w:rsid w:val="00276100"/>
    <w:rsid w:val="00276804"/>
    <w:rsid w:val="00276AD5"/>
    <w:rsid w:val="00276D2A"/>
    <w:rsid w:val="002770CB"/>
    <w:rsid w:val="00277A4D"/>
    <w:rsid w:val="00277C2A"/>
    <w:rsid w:val="00280AC0"/>
    <w:rsid w:val="00280B6D"/>
    <w:rsid w:val="002811A8"/>
    <w:rsid w:val="00281E87"/>
    <w:rsid w:val="00282817"/>
    <w:rsid w:val="00284049"/>
    <w:rsid w:val="002848B6"/>
    <w:rsid w:val="00285679"/>
    <w:rsid w:val="00286960"/>
    <w:rsid w:val="0029022E"/>
    <w:rsid w:val="00290CB0"/>
    <w:rsid w:val="00291472"/>
    <w:rsid w:val="00292AEC"/>
    <w:rsid w:val="00293A89"/>
    <w:rsid w:val="0029531A"/>
    <w:rsid w:val="002953B7"/>
    <w:rsid w:val="00297600"/>
    <w:rsid w:val="00297700"/>
    <w:rsid w:val="0029771B"/>
    <w:rsid w:val="002A00F5"/>
    <w:rsid w:val="002A0246"/>
    <w:rsid w:val="002A02BB"/>
    <w:rsid w:val="002A0844"/>
    <w:rsid w:val="002A11EE"/>
    <w:rsid w:val="002A1AD9"/>
    <w:rsid w:val="002A28DF"/>
    <w:rsid w:val="002A2A12"/>
    <w:rsid w:val="002A32FC"/>
    <w:rsid w:val="002A3A5C"/>
    <w:rsid w:val="002A3C1A"/>
    <w:rsid w:val="002A3D2E"/>
    <w:rsid w:val="002A4510"/>
    <w:rsid w:val="002A499A"/>
    <w:rsid w:val="002A57B9"/>
    <w:rsid w:val="002A65C1"/>
    <w:rsid w:val="002A6D76"/>
    <w:rsid w:val="002B184C"/>
    <w:rsid w:val="002B230B"/>
    <w:rsid w:val="002B2410"/>
    <w:rsid w:val="002B2E38"/>
    <w:rsid w:val="002B441B"/>
    <w:rsid w:val="002B48AF"/>
    <w:rsid w:val="002B49CE"/>
    <w:rsid w:val="002B5334"/>
    <w:rsid w:val="002B6165"/>
    <w:rsid w:val="002B79DA"/>
    <w:rsid w:val="002C1132"/>
    <w:rsid w:val="002C14C5"/>
    <w:rsid w:val="002C19C4"/>
    <w:rsid w:val="002C31F6"/>
    <w:rsid w:val="002C4162"/>
    <w:rsid w:val="002C4B21"/>
    <w:rsid w:val="002D0635"/>
    <w:rsid w:val="002D1365"/>
    <w:rsid w:val="002D15DC"/>
    <w:rsid w:val="002D1F83"/>
    <w:rsid w:val="002D3C37"/>
    <w:rsid w:val="002D5DCC"/>
    <w:rsid w:val="002D6306"/>
    <w:rsid w:val="002D6A07"/>
    <w:rsid w:val="002D6AC4"/>
    <w:rsid w:val="002D6B45"/>
    <w:rsid w:val="002D7886"/>
    <w:rsid w:val="002E0151"/>
    <w:rsid w:val="002E0AEB"/>
    <w:rsid w:val="002E17B0"/>
    <w:rsid w:val="002E2203"/>
    <w:rsid w:val="002E262D"/>
    <w:rsid w:val="002E26F4"/>
    <w:rsid w:val="002E2BF1"/>
    <w:rsid w:val="002E2FC9"/>
    <w:rsid w:val="002E36EB"/>
    <w:rsid w:val="002E3EB5"/>
    <w:rsid w:val="002E570E"/>
    <w:rsid w:val="002E6E90"/>
    <w:rsid w:val="002E7E31"/>
    <w:rsid w:val="002F0EED"/>
    <w:rsid w:val="002F126D"/>
    <w:rsid w:val="002F16EE"/>
    <w:rsid w:val="002F285D"/>
    <w:rsid w:val="002F486A"/>
    <w:rsid w:val="002F4EFD"/>
    <w:rsid w:val="002F573A"/>
    <w:rsid w:val="002F5A8E"/>
    <w:rsid w:val="002F6ED1"/>
    <w:rsid w:val="002F6F3B"/>
    <w:rsid w:val="002F70E7"/>
    <w:rsid w:val="002F72EA"/>
    <w:rsid w:val="002F7835"/>
    <w:rsid w:val="002F78EF"/>
    <w:rsid w:val="00300A68"/>
    <w:rsid w:val="00300B8F"/>
    <w:rsid w:val="0030115C"/>
    <w:rsid w:val="00303C3D"/>
    <w:rsid w:val="00304342"/>
    <w:rsid w:val="0030465C"/>
    <w:rsid w:val="003046D5"/>
    <w:rsid w:val="00304701"/>
    <w:rsid w:val="003047F3"/>
    <w:rsid w:val="00304BCF"/>
    <w:rsid w:val="00304D1B"/>
    <w:rsid w:val="00304E07"/>
    <w:rsid w:val="00304E77"/>
    <w:rsid w:val="003058A5"/>
    <w:rsid w:val="003062F1"/>
    <w:rsid w:val="0030633A"/>
    <w:rsid w:val="00306ACB"/>
    <w:rsid w:val="003076A1"/>
    <w:rsid w:val="00307986"/>
    <w:rsid w:val="00307E60"/>
    <w:rsid w:val="00307F14"/>
    <w:rsid w:val="00307FB4"/>
    <w:rsid w:val="00310212"/>
    <w:rsid w:val="0031039D"/>
    <w:rsid w:val="003107D7"/>
    <w:rsid w:val="00310D80"/>
    <w:rsid w:val="00310E34"/>
    <w:rsid w:val="00310F2A"/>
    <w:rsid w:val="0031169C"/>
    <w:rsid w:val="00312BC3"/>
    <w:rsid w:val="00313B07"/>
    <w:rsid w:val="003146BA"/>
    <w:rsid w:val="003152C9"/>
    <w:rsid w:val="003156B1"/>
    <w:rsid w:val="0031669D"/>
    <w:rsid w:val="00316BB6"/>
    <w:rsid w:val="00316C91"/>
    <w:rsid w:val="00316CCE"/>
    <w:rsid w:val="00316DD4"/>
    <w:rsid w:val="003172EF"/>
    <w:rsid w:val="00320451"/>
    <w:rsid w:val="003216F2"/>
    <w:rsid w:val="00321914"/>
    <w:rsid w:val="00322C2F"/>
    <w:rsid w:val="003240F3"/>
    <w:rsid w:val="00324192"/>
    <w:rsid w:val="00324691"/>
    <w:rsid w:val="00324EA7"/>
    <w:rsid w:val="00325370"/>
    <w:rsid w:val="003254D0"/>
    <w:rsid w:val="00326C59"/>
    <w:rsid w:val="0032703D"/>
    <w:rsid w:val="00327348"/>
    <w:rsid w:val="00331878"/>
    <w:rsid w:val="0033286B"/>
    <w:rsid w:val="003332A1"/>
    <w:rsid w:val="00335577"/>
    <w:rsid w:val="00336241"/>
    <w:rsid w:val="0033628A"/>
    <w:rsid w:val="0033633A"/>
    <w:rsid w:val="003366B3"/>
    <w:rsid w:val="00336A37"/>
    <w:rsid w:val="0033754D"/>
    <w:rsid w:val="003432A2"/>
    <w:rsid w:val="00343562"/>
    <w:rsid w:val="00343CB0"/>
    <w:rsid w:val="003443DC"/>
    <w:rsid w:val="00344C5C"/>
    <w:rsid w:val="003451AA"/>
    <w:rsid w:val="00346799"/>
    <w:rsid w:val="00346921"/>
    <w:rsid w:val="00346978"/>
    <w:rsid w:val="00346D15"/>
    <w:rsid w:val="00347328"/>
    <w:rsid w:val="00347968"/>
    <w:rsid w:val="003501E0"/>
    <w:rsid w:val="0035097F"/>
    <w:rsid w:val="00351B5E"/>
    <w:rsid w:val="00352043"/>
    <w:rsid w:val="0035204D"/>
    <w:rsid w:val="00353950"/>
    <w:rsid w:val="00354FB6"/>
    <w:rsid w:val="0035647D"/>
    <w:rsid w:val="0035705A"/>
    <w:rsid w:val="00360223"/>
    <w:rsid w:val="003613E1"/>
    <w:rsid w:val="003616BB"/>
    <w:rsid w:val="00361A9B"/>
    <w:rsid w:val="00361BDA"/>
    <w:rsid w:val="00363E87"/>
    <w:rsid w:val="003646A5"/>
    <w:rsid w:val="003658CE"/>
    <w:rsid w:val="0037097B"/>
    <w:rsid w:val="00371271"/>
    <w:rsid w:val="003716AB"/>
    <w:rsid w:val="00373EF9"/>
    <w:rsid w:val="0037550A"/>
    <w:rsid w:val="00375805"/>
    <w:rsid w:val="00375829"/>
    <w:rsid w:val="00375CA3"/>
    <w:rsid w:val="00375D4B"/>
    <w:rsid w:val="00376BB2"/>
    <w:rsid w:val="00377340"/>
    <w:rsid w:val="00377CEB"/>
    <w:rsid w:val="00380E7F"/>
    <w:rsid w:val="003813A5"/>
    <w:rsid w:val="00382875"/>
    <w:rsid w:val="00382ACB"/>
    <w:rsid w:val="00382F21"/>
    <w:rsid w:val="003836BC"/>
    <w:rsid w:val="00383760"/>
    <w:rsid w:val="003907A1"/>
    <w:rsid w:val="0039124B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678"/>
    <w:rsid w:val="003A695F"/>
    <w:rsid w:val="003A709B"/>
    <w:rsid w:val="003A78B0"/>
    <w:rsid w:val="003A7DF0"/>
    <w:rsid w:val="003B110A"/>
    <w:rsid w:val="003B1AA0"/>
    <w:rsid w:val="003B37A7"/>
    <w:rsid w:val="003B37AF"/>
    <w:rsid w:val="003B43F8"/>
    <w:rsid w:val="003B45BF"/>
    <w:rsid w:val="003B5269"/>
    <w:rsid w:val="003B5B64"/>
    <w:rsid w:val="003B6B85"/>
    <w:rsid w:val="003B7C65"/>
    <w:rsid w:val="003C032C"/>
    <w:rsid w:val="003C0BB3"/>
    <w:rsid w:val="003C1CD2"/>
    <w:rsid w:val="003C27D2"/>
    <w:rsid w:val="003C37BB"/>
    <w:rsid w:val="003C503F"/>
    <w:rsid w:val="003C67C7"/>
    <w:rsid w:val="003C6AE5"/>
    <w:rsid w:val="003C6BAB"/>
    <w:rsid w:val="003C7438"/>
    <w:rsid w:val="003C7778"/>
    <w:rsid w:val="003C783F"/>
    <w:rsid w:val="003D0E7E"/>
    <w:rsid w:val="003D1999"/>
    <w:rsid w:val="003D3E70"/>
    <w:rsid w:val="003D426E"/>
    <w:rsid w:val="003D603C"/>
    <w:rsid w:val="003D7193"/>
    <w:rsid w:val="003E0699"/>
    <w:rsid w:val="003E08FA"/>
    <w:rsid w:val="003E10E1"/>
    <w:rsid w:val="003E1ACD"/>
    <w:rsid w:val="003E20A6"/>
    <w:rsid w:val="003E2247"/>
    <w:rsid w:val="003E2EE9"/>
    <w:rsid w:val="003E2F10"/>
    <w:rsid w:val="003E42CC"/>
    <w:rsid w:val="003E5E6A"/>
    <w:rsid w:val="003E7200"/>
    <w:rsid w:val="003E7741"/>
    <w:rsid w:val="003E7D27"/>
    <w:rsid w:val="003E7F9B"/>
    <w:rsid w:val="003F1205"/>
    <w:rsid w:val="003F1E35"/>
    <w:rsid w:val="003F209C"/>
    <w:rsid w:val="003F2504"/>
    <w:rsid w:val="003F2AD2"/>
    <w:rsid w:val="003F4443"/>
    <w:rsid w:val="003F470D"/>
    <w:rsid w:val="003F5ED1"/>
    <w:rsid w:val="003F6B60"/>
    <w:rsid w:val="003F6D3D"/>
    <w:rsid w:val="003F772B"/>
    <w:rsid w:val="0040095D"/>
    <w:rsid w:val="0040128B"/>
    <w:rsid w:val="00401B41"/>
    <w:rsid w:val="00402341"/>
    <w:rsid w:val="004024B4"/>
    <w:rsid w:val="00402893"/>
    <w:rsid w:val="004046D8"/>
    <w:rsid w:val="00404AE5"/>
    <w:rsid w:val="00405085"/>
    <w:rsid w:val="004053FF"/>
    <w:rsid w:val="00406875"/>
    <w:rsid w:val="004078D9"/>
    <w:rsid w:val="00411017"/>
    <w:rsid w:val="00411A86"/>
    <w:rsid w:val="00413ABA"/>
    <w:rsid w:val="00414244"/>
    <w:rsid w:val="004145BF"/>
    <w:rsid w:val="00415BB0"/>
    <w:rsid w:val="00420260"/>
    <w:rsid w:val="0042107B"/>
    <w:rsid w:val="00421985"/>
    <w:rsid w:val="00421FF3"/>
    <w:rsid w:val="004223D3"/>
    <w:rsid w:val="00425897"/>
    <w:rsid w:val="00426937"/>
    <w:rsid w:val="004279E0"/>
    <w:rsid w:val="00432735"/>
    <w:rsid w:val="0043282A"/>
    <w:rsid w:val="00432871"/>
    <w:rsid w:val="00432D7D"/>
    <w:rsid w:val="00433278"/>
    <w:rsid w:val="00435ED4"/>
    <w:rsid w:val="00435F70"/>
    <w:rsid w:val="00436047"/>
    <w:rsid w:val="0043655A"/>
    <w:rsid w:val="0043696D"/>
    <w:rsid w:val="004373DA"/>
    <w:rsid w:val="00440B97"/>
    <w:rsid w:val="00440BDD"/>
    <w:rsid w:val="00441705"/>
    <w:rsid w:val="00441FB4"/>
    <w:rsid w:val="0044293E"/>
    <w:rsid w:val="00443964"/>
    <w:rsid w:val="0044473F"/>
    <w:rsid w:val="00444FDD"/>
    <w:rsid w:val="00446C2D"/>
    <w:rsid w:val="00447FE2"/>
    <w:rsid w:val="0045009E"/>
    <w:rsid w:val="00450524"/>
    <w:rsid w:val="00450899"/>
    <w:rsid w:val="004512A6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20"/>
    <w:rsid w:val="00460140"/>
    <w:rsid w:val="00460A99"/>
    <w:rsid w:val="004639CD"/>
    <w:rsid w:val="00463A78"/>
    <w:rsid w:val="00464028"/>
    <w:rsid w:val="004648F4"/>
    <w:rsid w:val="00464B5F"/>
    <w:rsid w:val="00464E60"/>
    <w:rsid w:val="00466F19"/>
    <w:rsid w:val="0047094B"/>
    <w:rsid w:val="004709F3"/>
    <w:rsid w:val="004712F0"/>
    <w:rsid w:val="00471306"/>
    <w:rsid w:val="00472772"/>
    <w:rsid w:val="00473553"/>
    <w:rsid w:val="00473EBF"/>
    <w:rsid w:val="00474060"/>
    <w:rsid w:val="004754E1"/>
    <w:rsid w:val="0047582D"/>
    <w:rsid w:val="00475B61"/>
    <w:rsid w:val="00475DB8"/>
    <w:rsid w:val="00476686"/>
    <w:rsid w:val="00477F3B"/>
    <w:rsid w:val="00480022"/>
    <w:rsid w:val="00480475"/>
    <w:rsid w:val="004805CF"/>
    <w:rsid w:val="004806F1"/>
    <w:rsid w:val="00480AFA"/>
    <w:rsid w:val="00480E5F"/>
    <w:rsid w:val="0048110B"/>
    <w:rsid w:val="00482620"/>
    <w:rsid w:val="004829D0"/>
    <w:rsid w:val="00482C1E"/>
    <w:rsid w:val="00483CFD"/>
    <w:rsid w:val="0048468A"/>
    <w:rsid w:val="0048497D"/>
    <w:rsid w:val="00484C0B"/>
    <w:rsid w:val="00484F4A"/>
    <w:rsid w:val="00486139"/>
    <w:rsid w:val="0049033C"/>
    <w:rsid w:val="004917AD"/>
    <w:rsid w:val="004920C6"/>
    <w:rsid w:val="00492E3A"/>
    <w:rsid w:val="00493102"/>
    <w:rsid w:val="004933D9"/>
    <w:rsid w:val="00494963"/>
    <w:rsid w:val="00494D66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2DE"/>
    <w:rsid w:val="004A2730"/>
    <w:rsid w:val="004A33F7"/>
    <w:rsid w:val="004A69E9"/>
    <w:rsid w:val="004A6E9A"/>
    <w:rsid w:val="004A77D5"/>
    <w:rsid w:val="004A7E97"/>
    <w:rsid w:val="004B026A"/>
    <w:rsid w:val="004B0D61"/>
    <w:rsid w:val="004B2720"/>
    <w:rsid w:val="004B3156"/>
    <w:rsid w:val="004B3284"/>
    <w:rsid w:val="004B3E19"/>
    <w:rsid w:val="004B42C0"/>
    <w:rsid w:val="004B5D55"/>
    <w:rsid w:val="004B5F71"/>
    <w:rsid w:val="004B6390"/>
    <w:rsid w:val="004B7640"/>
    <w:rsid w:val="004C06CC"/>
    <w:rsid w:val="004C0DED"/>
    <w:rsid w:val="004C162F"/>
    <w:rsid w:val="004C2555"/>
    <w:rsid w:val="004C3168"/>
    <w:rsid w:val="004C432B"/>
    <w:rsid w:val="004C4ACB"/>
    <w:rsid w:val="004C75D3"/>
    <w:rsid w:val="004D0BC7"/>
    <w:rsid w:val="004D177E"/>
    <w:rsid w:val="004D1A78"/>
    <w:rsid w:val="004D281F"/>
    <w:rsid w:val="004D3C22"/>
    <w:rsid w:val="004D4CA0"/>
    <w:rsid w:val="004D5316"/>
    <w:rsid w:val="004D5643"/>
    <w:rsid w:val="004D60EC"/>
    <w:rsid w:val="004D6442"/>
    <w:rsid w:val="004D6E63"/>
    <w:rsid w:val="004D6F68"/>
    <w:rsid w:val="004D725C"/>
    <w:rsid w:val="004D7F9A"/>
    <w:rsid w:val="004E0E8C"/>
    <w:rsid w:val="004E119F"/>
    <w:rsid w:val="004E16A5"/>
    <w:rsid w:val="004E19D7"/>
    <w:rsid w:val="004E21B2"/>
    <w:rsid w:val="004E287F"/>
    <w:rsid w:val="004E2C71"/>
    <w:rsid w:val="004E2E91"/>
    <w:rsid w:val="004E4DF3"/>
    <w:rsid w:val="004E6DBF"/>
    <w:rsid w:val="004E7E1B"/>
    <w:rsid w:val="004F093C"/>
    <w:rsid w:val="004F1732"/>
    <w:rsid w:val="004F1E4B"/>
    <w:rsid w:val="004F2C63"/>
    <w:rsid w:val="004F355E"/>
    <w:rsid w:val="004F38C5"/>
    <w:rsid w:val="004F591B"/>
    <w:rsid w:val="004F5F38"/>
    <w:rsid w:val="004F66AD"/>
    <w:rsid w:val="004F70CC"/>
    <w:rsid w:val="004F7A95"/>
    <w:rsid w:val="004F7E9E"/>
    <w:rsid w:val="00500603"/>
    <w:rsid w:val="00500614"/>
    <w:rsid w:val="005017A4"/>
    <w:rsid w:val="00501A21"/>
    <w:rsid w:val="00501D28"/>
    <w:rsid w:val="005049AB"/>
    <w:rsid w:val="0050685E"/>
    <w:rsid w:val="00506A62"/>
    <w:rsid w:val="00506B56"/>
    <w:rsid w:val="00507719"/>
    <w:rsid w:val="005115EB"/>
    <w:rsid w:val="00511B99"/>
    <w:rsid w:val="00511C46"/>
    <w:rsid w:val="00511FAA"/>
    <w:rsid w:val="00513124"/>
    <w:rsid w:val="0051410B"/>
    <w:rsid w:val="00516FAE"/>
    <w:rsid w:val="00517AC7"/>
    <w:rsid w:val="00520AC8"/>
    <w:rsid w:val="00520BB7"/>
    <w:rsid w:val="005211E8"/>
    <w:rsid w:val="00522951"/>
    <w:rsid w:val="005238AF"/>
    <w:rsid w:val="00524634"/>
    <w:rsid w:val="005247C4"/>
    <w:rsid w:val="005248A1"/>
    <w:rsid w:val="00524A3B"/>
    <w:rsid w:val="00525EF8"/>
    <w:rsid w:val="00526061"/>
    <w:rsid w:val="00527715"/>
    <w:rsid w:val="005278ED"/>
    <w:rsid w:val="00530BE0"/>
    <w:rsid w:val="00533EDF"/>
    <w:rsid w:val="00534501"/>
    <w:rsid w:val="005349A4"/>
    <w:rsid w:val="00535E2C"/>
    <w:rsid w:val="00535EC9"/>
    <w:rsid w:val="00536A80"/>
    <w:rsid w:val="00537144"/>
    <w:rsid w:val="0054051D"/>
    <w:rsid w:val="00540624"/>
    <w:rsid w:val="00540A8E"/>
    <w:rsid w:val="005412E4"/>
    <w:rsid w:val="00544391"/>
    <w:rsid w:val="00544D63"/>
    <w:rsid w:val="00545412"/>
    <w:rsid w:val="00545500"/>
    <w:rsid w:val="005459C8"/>
    <w:rsid w:val="0054726F"/>
    <w:rsid w:val="00547462"/>
    <w:rsid w:val="00547B62"/>
    <w:rsid w:val="00550FFA"/>
    <w:rsid w:val="00553869"/>
    <w:rsid w:val="0055408D"/>
    <w:rsid w:val="00554A0F"/>
    <w:rsid w:val="00554DE5"/>
    <w:rsid w:val="00555D7E"/>
    <w:rsid w:val="00556792"/>
    <w:rsid w:val="00557A74"/>
    <w:rsid w:val="00557C27"/>
    <w:rsid w:val="00557F64"/>
    <w:rsid w:val="005601E6"/>
    <w:rsid w:val="00560443"/>
    <w:rsid w:val="00561548"/>
    <w:rsid w:val="00563A92"/>
    <w:rsid w:val="00564F6C"/>
    <w:rsid w:val="00565657"/>
    <w:rsid w:val="00566C33"/>
    <w:rsid w:val="00571E75"/>
    <w:rsid w:val="00572D70"/>
    <w:rsid w:val="00573050"/>
    <w:rsid w:val="00574423"/>
    <w:rsid w:val="00574CCC"/>
    <w:rsid w:val="0057539B"/>
    <w:rsid w:val="005762DA"/>
    <w:rsid w:val="0057697F"/>
    <w:rsid w:val="005773BA"/>
    <w:rsid w:val="005778BB"/>
    <w:rsid w:val="00577D0A"/>
    <w:rsid w:val="00581084"/>
    <w:rsid w:val="00582EBC"/>
    <w:rsid w:val="0058379F"/>
    <w:rsid w:val="00584655"/>
    <w:rsid w:val="00586183"/>
    <w:rsid w:val="00586DA9"/>
    <w:rsid w:val="0058709D"/>
    <w:rsid w:val="005879E2"/>
    <w:rsid w:val="005900D1"/>
    <w:rsid w:val="0059100E"/>
    <w:rsid w:val="005913F9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4DC9"/>
    <w:rsid w:val="005A6290"/>
    <w:rsid w:val="005A7351"/>
    <w:rsid w:val="005A780A"/>
    <w:rsid w:val="005A7D4C"/>
    <w:rsid w:val="005B05F7"/>
    <w:rsid w:val="005B075A"/>
    <w:rsid w:val="005B10EE"/>
    <w:rsid w:val="005B23FF"/>
    <w:rsid w:val="005B37E9"/>
    <w:rsid w:val="005B3E56"/>
    <w:rsid w:val="005B465E"/>
    <w:rsid w:val="005B4AE1"/>
    <w:rsid w:val="005B4C31"/>
    <w:rsid w:val="005B5C89"/>
    <w:rsid w:val="005B631C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4B5F"/>
    <w:rsid w:val="005C50E3"/>
    <w:rsid w:val="005C50F1"/>
    <w:rsid w:val="005C5299"/>
    <w:rsid w:val="005C57C9"/>
    <w:rsid w:val="005C5A08"/>
    <w:rsid w:val="005C5E0E"/>
    <w:rsid w:val="005C6A3B"/>
    <w:rsid w:val="005D043A"/>
    <w:rsid w:val="005D30C2"/>
    <w:rsid w:val="005D30E4"/>
    <w:rsid w:val="005D38A9"/>
    <w:rsid w:val="005D3B81"/>
    <w:rsid w:val="005D3F53"/>
    <w:rsid w:val="005D57D0"/>
    <w:rsid w:val="005D6AF9"/>
    <w:rsid w:val="005D6B84"/>
    <w:rsid w:val="005D7210"/>
    <w:rsid w:val="005E2575"/>
    <w:rsid w:val="005E273E"/>
    <w:rsid w:val="005E2839"/>
    <w:rsid w:val="005E33CE"/>
    <w:rsid w:val="005E49A8"/>
    <w:rsid w:val="005E5FCB"/>
    <w:rsid w:val="005F0273"/>
    <w:rsid w:val="005F0AD1"/>
    <w:rsid w:val="005F1735"/>
    <w:rsid w:val="005F1EC4"/>
    <w:rsid w:val="005F323B"/>
    <w:rsid w:val="005F3517"/>
    <w:rsid w:val="005F3CFF"/>
    <w:rsid w:val="005F407A"/>
    <w:rsid w:val="006016EA"/>
    <w:rsid w:val="00601FFF"/>
    <w:rsid w:val="0060209C"/>
    <w:rsid w:val="0060246C"/>
    <w:rsid w:val="00603878"/>
    <w:rsid w:val="00603959"/>
    <w:rsid w:val="006040B9"/>
    <w:rsid w:val="0060503D"/>
    <w:rsid w:val="00605AAD"/>
    <w:rsid w:val="00605C6D"/>
    <w:rsid w:val="006063A5"/>
    <w:rsid w:val="006063DE"/>
    <w:rsid w:val="006064FF"/>
    <w:rsid w:val="0060787F"/>
    <w:rsid w:val="00611792"/>
    <w:rsid w:val="00612BC6"/>
    <w:rsid w:val="0061596E"/>
    <w:rsid w:val="0061709D"/>
    <w:rsid w:val="0062177C"/>
    <w:rsid w:val="00622966"/>
    <w:rsid w:val="00623196"/>
    <w:rsid w:val="00623501"/>
    <w:rsid w:val="006241E5"/>
    <w:rsid w:val="0062454E"/>
    <w:rsid w:val="006277AE"/>
    <w:rsid w:val="00627F14"/>
    <w:rsid w:val="006301B6"/>
    <w:rsid w:val="006302EB"/>
    <w:rsid w:val="00630CD2"/>
    <w:rsid w:val="00631B15"/>
    <w:rsid w:val="006324CE"/>
    <w:rsid w:val="006335B0"/>
    <w:rsid w:val="006348EB"/>
    <w:rsid w:val="00634C4A"/>
    <w:rsid w:val="00634CE5"/>
    <w:rsid w:val="00635386"/>
    <w:rsid w:val="006367BA"/>
    <w:rsid w:val="006371F1"/>
    <w:rsid w:val="006373A0"/>
    <w:rsid w:val="006402EC"/>
    <w:rsid w:val="00640C2B"/>
    <w:rsid w:val="00640D25"/>
    <w:rsid w:val="00641EC9"/>
    <w:rsid w:val="00642382"/>
    <w:rsid w:val="00642A69"/>
    <w:rsid w:val="00643F8B"/>
    <w:rsid w:val="00644790"/>
    <w:rsid w:val="00644A50"/>
    <w:rsid w:val="00644A9B"/>
    <w:rsid w:val="006458CC"/>
    <w:rsid w:val="00647623"/>
    <w:rsid w:val="00647ABD"/>
    <w:rsid w:val="00650309"/>
    <w:rsid w:val="00650A9E"/>
    <w:rsid w:val="006523C2"/>
    <w:rsid w:val="0065278E"/>
    <w:rsid w:val="00653056"/>
    <w:rsid w:val="006533DE"/>
    <w:rsid w:val="006540F6"/>
    <w:rsid w:val="0065480C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6552D"/>
    <w:rsid w:val="00666635"/>
    <w:rsid w:val="0066676A"/>
    <w:rsid w:val="006700E6"/>
    <w:rsid w:val="00670AE5"/>
    <w:rsid w:val="00671F8B"/>
    <w:rsid w:val="006724D3"/>
    <w:rsid w:val="00672BB0"/>
    <w:rsid w:val="006734C1"/>
    <w:rsid w:val="00673F10"/>
    <w:rsid w:val="00673F48"/>
    <w:rsid w:val="00674888"/>
    <w:rsid w:val="00674DBF"/>
    <w:rsid w:val="006750BC"/>
    <w:rsid w:val="00675BF3"/>
    <w:rsid w:val="00677428"/>
    <w:rsid w:val="006808D1"/>
    <w:rsid w:val="00683119"/>
    <w:rsid w:val="0068340E"/>
    <w:rsid w:val="00683A93"/>
    <w:rsid w:val="00683B23"/>
    <w:rsid w:val="00683E5B"/>
    <w:rsid w:val="0068560C"/>
    <w:rsid w:val="00685A2F"/>
    <w:rsid w:val="00685AD8"/>
    <w:rsid w:val="00685DAE"/>
    <w:rsid w:val="00687E61"/>
    <w:rsid w:val="00690B34"/>
    <w:rsid w:val="00690C66"/>
    <w:rsid w:val="006925DC"/>
    <w:rsid w:val="00693174"/>
    <w:rsid w:val="006934E6"/>
    <w:rsid w:val="00694F18"/>
    <w:rsid w:val="006954FA"/>
    <w:rsid w:val="006A05AA"/>
    <w:rsid w:val="006A0924"/>
    <w:rsid w:val="006A1831"/>
    <w:rsid w:val="006A1FA3"/>
    <w:rsid w:val="006A4425"/>
    <w:rsid w:val="006A4A6B"/>
    <w:rsid w:val="006A5FC4"/>
    <w:rsid w:val="006A77F0"/>
    <w:rsid w:val="006A7D29"/>
    <w:rsid w:val="006B15B9"/>
    <w:rsid w:val="006B1718"/>
    <w:rsid w:val="006B1FAC"/>
    <w:rsid w:val="006B3675"/>
    <w:rsid w:val="006B4860"/>
    <w:rsid w:val="006B5C36"/>
    <w:rsid w:val="006B6C17"/>
    <w:rsid w:val="006B7BCB"/>
    <w:rsid w:val="006B7CC7"/>
    <w:rsid w:val="006C00A5"/>
    <w:rsid w:val="006C0B58"/>
    <w:rsid w:val="006C19BB"/>
    <w:rsid w:val="006C4E02"/>
    <w:rsid w:val="006C522A"/>
    <w:rsid w:val="006C5CED"/>
    <w:rsid w:val="006C61CB"/>
    <w:rsid w:val="006C6463"/>
    <w:rsid w:val="006C6925"/>
    <w:rsid w:val="006C79B2"/>
    <w:rsid w:val="006D0A0A"/>
    <w:rsid w:val="006D1B18"/>
    <w:rsid w:val="006D2BC8"/>
    <w:rsid w:val="006D2E13"/>
    <w:rsid w:val="006D6097"/>
    <w:rsid w:val="006D76BF"/>
    <w:rsid w:val="006D7E50"/>
    <w:rsid w:val="006E26A1"/>
    <w:rsid w:val="006E2EF2"/>
    <w:rsid w:val="006E332B"/>
    <w:rsid w:val="006E3803"/>
    <w:rsid w:val="006E3B6A"/>
    <w:rsid w:val="006E3DE9"/>
    <w:rsid w:val="006E41EF"/>
    <w:rsid w:val="006E60EE"/>
    <w:rsid w:val="006E698D"/>
    <w:rsid w:val="006E6AAF"/>
    <w:rsid w:val="006E705C"/>
    <w:rsid w:val="006E74C3"/>
    <w:rsid w:val="006E7A67"/>
    <w:rsid w:val="006E7DEC"/>
    <w:rsid w:val="006F0E68"/>
    <w:rsid w:val="006F0EE2"/>
    <w:rsid w:val="006F15CD"/>
    <w:rsid w:val="006F1A96"/>
    <w:rsid w:val="006F38C1"/>
    <w:rsid w:val="006F41DA"/>
    <w:rsid w:val="006F4A56"/>
    <w:rsid w:val="006F57D8"/>
    <w:rsid w:val="006F5945"/>
    <w:rsid w:val="006F77EB"/>
    <w:rsid w:val="006F7B71"/>
    <w:rsid w:val="00702D77"/>
    <w:rsid w:val="00702EE4"/>
    <w:rsid w:val="00703A04"/>
    <w:rsid w:val="00703FE2"/>
    <w:rsid w:val="0070564C"/>
    <w:rsid w:val="00705EAF"/>
    <w:rsid w:val="00706CB8"/>
    <w:rsid w:val="007072EA"/>
    <w:rsid w:val="007104B8"/>
    <w:rsid w:val="007106B9"/>
    <w:rsid w:val="00711534"/>
    <w:rsid w:val="00711971"/>
    <w:rsid w:val="007128D7"/>
    <w:rsid w:val="007131AE"/>
    <w:rsid w:val="00713609"/>
    <w:rsid w:val="00713C0C"/>
    <w:rsid w:val="00714127"/>
    <w:rsid w:val="007145B0"/>
    <w:rsid w:val="00714681"/>
    <w:rsid w:val="0071530C"/>
    <w:rsid w:val="0071574F"/>
    <w:rsid w:val="00715C24"/>
    <w:rsid w:val="00715F6C"/>
    <w:rsid w:val="00721499"/>
    <w:rsid w:val="00722D93"/>
    <w:rsid w:val="0072306D"/>
    <w:rsid w:val="00723737"/>
    <w:rsid w:val="00723DD1"/>
    <w:rsid w:val="00723EFF"/>
    <w:rsid w:val="007253F4"/>
    <w:rsid w:val="00726C8F"/>
    <w:rsid w:val="00727A09"/>
    <w:rsid w:val="00727C0E"/>
    <w:rsid w:val="00730733"/>
    <w:rsid w:val="00730FDD"/>
    <w:rsid w:val="007319C9"/>
    <w:rsid w:val="00733589"/>
    <w:rsid w:val="00733D8F"/>
    <w:rsid w:val="00734ED5"/>
    <w:rsid w:val="00735EA2"/>
    <w:rsid w:val="00736FEA"/>
    <w:rsid w:val="0073700B"/>
    <w:rsid w:val="007371F5"/>
    <w:rsid w:val="00740F5B"/>
    <w:rsid w:val="00741515"/>
    <w:rsid w:val="007418B1"/>
    <w:rsid w:val="00741924"/>
    <w:rsid w:val="007439A3"/>
    <w:rsid w:val="00743A2A"/>
    <w:rsid w:val="007447D6"/>
    <w:rsid w:val="0074481C"/>
    <w:rsid w:val="00744E07"/>
    <w:rsid w:val="00745295"/>
    <w:rsid w:val="007457C5"/>
    <w:rsid w:val="00745AFA"/>
    <w:rsid w:val="007466AE"/>
    <w:rsid w:val="007467D7"/>
    <w:rsid w:val="007470B9"/>
    <w:rsid w:val="007477BA"/>
    <w:rsid w:val="00747AC8"/>
    <w:rsid w:val="00747DD9"/>
    <w:rsid w:val="00750B5E"/>
    <w:rsid w:val="0075253C"/>
    <w:rsid w:val="0075311A"/>
    <w:rsid w:val="00753DDF"/>
    <w:rsid w:val="007547BA"/>
    <w:rsid w:val="00755700"/>
    <w:rsid w:val="007557A7"/>
    <w:rsid w:val="00755C70"/>
    <w:rsid w:val="00756A54"/>
    <w:rsid w:val="0075790A"/>
    <w:rsid w:val="007605B9"/>
    <w:rsid w:val="007610F1"/>
    <w:rsid w:val="00762D34"/>
    <w:rsid w:val="00763155"/>
    <w:rsid w:val="00763262"/>
    <w:rsid w:val="007651A4"/>
    <w:rsid w:val="00766273"/>
    <w:rsid w:val="00767F4D"/>
    <w:rsid w:val="00770122"/>
    <w:rsid w:val="007702BF"/>
    <w:rsid w:val="00770738"/>
    <w:rsid w:val="00770EE4"/>
    <w:rsid w:val="00772A2C"/>
    <w:rsid w:val="00772DF2"/>
    <w:rsid w:val="00773128"/>
    <w:rsid w:val="0077338C"/>
    <w:rsid w:val="00773AD8"/>
    <w:rsid w:val="00773F3B"/>
    <w:rsid w:val="007746CC"/>
    <w:rsid w:val="0077478B"/>
    <w:rsid w:val="00775AF4"/>
    <w:rsid w:val="00776D8A"/>
    <w:rsid w:val="00776E73"/>
    <w:rsid w:val="007777EE"/>
    <w:rsid w:val="007801E3"/>
    <w:rsid w:val="0078046C"/>
    <w:rsid w:val="00781077"/>
    <w:rsid w:val="007816E0"/>
    <w:rsid w:val="00781932"/>
    <w:rsid w:val="00781E54"/>
    <w:rsid w:val="00783B6C"/>
    <w:rsid w:val="007843DC"/>
    <w:rsid w:val="007867A1"/>
    <w:rsid w:val="007868D8"/>
    <w:rsid w:val="00786E6F"/>
    <w:rsid w:val="0078774C"/>
    <w:rsid w:val="007902D1"/>
    <w:rsid w:val="00790310"/>
    <w:rsid w:val="007909F1"/>
    <w:rsid w:val="007915B4"/>
    <w:rsid w:val="00791666"/>
    <w:rsid w:val="00795844"/>
    <w:rsid w:val="00795CB7"/>
    <w:rsid w:val="00795E69"/>
    <w:rsid w:val="007970FD"/>
    <w:rsid w:val="00797C7F"/>
    <w:rsid w:val="007A026D"/>
    <w:rsid w:val="007A0C3B"/>
    <w:rsid w:val="007A0F5E"/>
    <w:rsid w:val="007A195E"/>
    <w:rsid w:val="007A29F1"/>
    <w:rsid w:val="007A3874"/>
    <w:rsid w:val="007A3BF1"/>
    <w:rsid w:val="007A41E4"/>
    <w:rsid w:val="007A729B"/>
    <w:rsid w:val="007B0151"/>
    <w:rsid w:val="007B4C3D"/>
    <w:rsid w:val="007B5D34"/>
    <w:rsid w:val="007B60B3"/>
    <w:rsid w:val="007B6248"/>
    <w:rsid w:val="007B6A9D"/>
    <w:rsid w:val="007B73BF"/>
    <w:rsid w:val="007B7DB8"/>
    <w:rsid w:val="007C06F4"/>
    <w:rsid w:val="007C0FFD"/>
    <w:rsid w:val="007C1726"/>
    <w:rsid w:val="007C63B8"/>
    <w:rsid w:val="007C67D8"/>
    <w:rsid w:val="007C6FEF"/>
    <w:rsid w:val="007C70C3"/>
    <w:rsid w:val="007C7D30"/>
    <w:rsid w:val="007D0926"/>
    <w:rsid w:val="007D1EF7"/>
    <w:rsid w:val="007D212B"/>
    <w:rsid w:val="007D24DC"/>
    <w:rsid w:val="007D2955"/>
    <w:rsid w:val="007D3AAC"/>
    <w:rsid w:val="007D4747"/>
    <w:rsid w:val="007D5504"/>
    <w:rsid w:val="007D6488"/>
    <w:rsid w:val="007D660E"/>
    <w:rsid w:val="007D71C5"/>
    <w:rsid w:val="007E0D97"/>
    <w:rsid w:val="007E0FFC"/>
    <w:rsid w:val="007E1C63"/>
    <w:rsid w:val="007E2BC6"/>
    <w:rsid w:val="007E3AE0"/>
    <w:rsid w:val="007E473F"/>
    <w:rsid w:val="007E4939"/>
    <w:rsid w:val="007E4B5D"/>
    <w:rsid w:val="007E4F7E"/>
    <w:rsid w:val="007E5125"/>
    <w:rsid w:val="007E736F"/>
    <w:rsid w:val="007E7DB4"/>
    <w:rsid w:val="007E7E98"/>
    <w:rsid w:val="007F0EA0"/>
    <w:rsid w:val="007F10C9"/>
    <w:rsid w:val="007F19F5"/>
    <w:rsid w:val="007F37A4"/>
    <w:rsid w:val="007F4105"/>
    <w:rsid w:val="007F4BEB"/>
    <w:rsid w:val="007F5277"/>
    <w:rsid w:val="007F5A9F"/>
    <w:rsid w:val="007F5C90"/>
    <w:rsid w:val="007F618D"/>
    <w:rsid w:val="007F70C2"/>
    <w:rsid w:val="007F7DEB"/>
    <w:rsid w:val="007F7EE8"/>
    <w:rsid w:val="0080074A"/>
    <w:rsid w:val="00800D19"/>
    <w:rsid w:val="0080100D"/>
    <w:rsid w:val="0080264B"/>
    <w:rsid w:val="00802E40"/>
    <w:rsid w:val="00803249"/>
    <w:rsid w:val="00803988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08CC"/>
    <w:rsid w:val="00810B58"/>
    <w:rsid w:val="00810DE6"/>
    <w:rsid w:val="00814771"/>
    <w:rsid w:val="00814C2E"/>
    <w:rsid w:val="008152EA"/>
    <w:rsid w:val="008167F8"/>
    <w:rsid w:val="00816CEF"/>
    <w:rsid w:val="00816DC9"/>
    <w:rsid w:val="0082090D"/>
    <w:rsid w:val="00822785"/>
    <w:rsid w:val="00822CC2"/>
    <w:rsid w:val="00823F48"/>
    <w:rsid w:val="00824732"/>
    <w:rsid w:val="00824AFE"/>
    <w:rsid w:val="00824BCE"/>
    <w:rsid w:val="008252D7"/>
    <w:rsid w:val="00825C43"/>
    <w:rsid w:val="00826D59"/>
    <w:rsid w:val="00826F77"/>
    <w:rsid w:val="00827811"/>
    <w:rsid w:val="00830070"/>
    <w:rsid w:val="00830798"/>
    <w:rsid w:val="00831603"/>
    <w:rsid w:val="00832050"/>
    <w:rsid w:val="00833566"/>
    <w:rsid w:val="00833AC2"/>
    <w:rsid w:val="00833C12"/>
    <w:rsid w:val="00833F16"/>
    <w:rsid w:val="00835822"/>
    <w:rsid w:val="00835989"/>
    <w:rsid w:val="00835A35"/>
    <w:rsid w:val="00836FE0"/>
    <w:rsid w:val="008376B6"/>
    <w:rsid w:val="00837D05"/>
    <w:rsid w:val="00840CBE"/>
    <w:rsid w:val="00841A27"/>
    <w:rsid w:val="00842EE7"/>
    <w:rsid w:val="00843761"/>
    <w:rsid w:val="008445C7"/>
    <w:rsid w:val="00844EBC"/>
    <w:rsid w:val="00845494"/>
    <w:rsid w:val="0084572D"/>
    <w:rsid w:val="00845BC2"/>
    <w:rsid w:val="008466B0"/>
    <w:rsid w:val="0085162A"/>
    <w:rsid w:val="00852698"/>
    <w:rsid w:val="00852B64"/>
    <w:rsid w:val="0085344B"/>
    <w:rsid w:val="00854547"/>
    <w:rsid w:val="008572FC"/>
    <w:rsid w:val="008579C4"/>
    <w:rsid w:val="00860752"/>
    <w:rsid w:val="0086115A"/>
    <w:rsid w:val="00861B4B"/>
    <w:rsid w:val="008651E8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1E12"/>
    <w:rsid w:val="00872BD8"/>
    <w:rsid w:val="00872CB2"/>
    <w:rsid w:val="00873987"/>
    <w:rsid w:val="0087417D"/>
    <w:rsid w:val="00874C59"/>
    <w:rsid w:val="00875283"/>
    <w:rsid w:val="00875915"/>
    <w:rsid w:val="00876645"/>
    <w:rsid w:val="00877D5C"/>
    <w:rsid w:val="00880CE7"/>
    <w:rsid w:val="00882237"/>
    <w:rsid w:val="00883BF1"/>
    <w:rsid w:val="00884A60"/>
    <w:rsid w:val="00884E3E"/>
    <w:rsid w:val="00885F30"/>
    <w:rsid w:val="0088645A"/>
    <w:rsid w:val="00886E0A"/>
    <w:rsid w:val="008872BE"/>
    <w:rsid w:val="008875F6"/>
    <w:rsid w:val="00887FF2"/>
    <w:rsid w:val="008915AB"/>
    <w:rsid w:val="00892115"/>
    <w:rsid w:val="00892479"/>
    <w:rsid w:val="00892A1F"/>
    <w:rsid w:val="00892E91"/>
    <w:rsid w:val="008962BE"/>
    <w:rsid w:val="00896428"/>
    <w:rsid w:val="00896575"/>
    <w:rsid w:val="008A0DCC"/>
    <w:rsid w:val="008A1186"/>
    <w:rsid w:val="008A19C8"/>
    <w:rsid w:val="008B1AD0"/>
    <w:rsid w:val="008B1E97"/>
    <w:rsid w:val="008B31DA"/>
    <w:rsid w:val="008B4947"/>
    <w:rsid w:val="008B4D1C"/>
    <w:rsid w:val="008B4EA5"/>
    <w:rsid w:val="008B5749"/>
    <w:rsid w:val="008B5C84"/>
    <w:rsid w:val="008B6DBA"/>
    <w:rsid w:val="008B7197"/>
    <w:rsid w:val="008B7666"/>
    <w:rsid w:val="008B7CAE"/>
    <w:rsid w:val="008B7E5A"/>
    <w:rsid w:val="008C0646"/>
    <w:rsid w:val="008C0A4F"/>
    <w:rsid w:val="008C145D"/>
    <w:rsid w:val="008C184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D03D6"/>
    <w:rsid w:val="008D1313"/>
    <w:rsid w:val="008D1A01"/>
    <w:rsid w:val="008D44EE"/>
    <w:rsid w:val="008D4ABE"/>
    <w:rsid w:val="008D4D5A"/>
    <w:rsid w:val="008D4EF1"/>
    <w:rsid w:val="008D56AE"/>
    <w:rsid w:val="008D5D13"/>
    <w:rsid w:val="008D636F"/>
    <w:rsid w:val="008D7489"/>
    <w:rsid w:val="008D7C64"/>
    <w:rsid w:val="008D7D99"/>
    <w:rsid w:val="008E1E79"/>
    <w:rsid w:val="008E253C"/>
    <w:rsid w:val="008E2DDA"/>
    <w:rsid w:val="008E4664"/>
    <w:rsid w:val="008E4743"/>
    <w:rsid w:val="008E5402"/>
    <w:rsid w:val="008E5646"/>
    <w:rsid w:val="008E5CDA"/>
    <w:rsid w:val="008E713A"/>
    <w:rsid w:val="008E778F"/>
    <w:rsid w:val="008F02A8"/>
    <w:rsid w:val="008F13D9"/>
    <w:rsid w:val="008F1E49"/>
    <w:rsid w:val="008F25D2"/>
    <w:rsid w:val="008F312B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2A87"/>
    <w:rsid w:val="0090328D"/>
    <w:rsid w:val="009036EB"/>
    <w:rsid w:val="0090394A"/>
    <w:rsid w:val="009039BC"/>
    <w:rsid w:val="009055F6"/>
    <w:rsid w:val="00905919"/>
    <w:rsid w:val="00905A80"/>
    <w:rsid w:val="00905C9B"/>
    <w:rsid w:val="009064C0"/>
    <w:rsid w:val="00906983"/>
    <w:rsid w:val="00907437"/>
    <w:rsid w:val="00910AE6"/>
    <w:rsid w:val="00910DB4"/>
    <w:rsid w:val="00910F0A"/>
    <w:rsid w:val="00910F76"/>
    <w:rsid w:val="00911E17"/>
    <w:rsid w:val="009121E8"/>
    <w:rsid w:val="0091238D"/>
    <w:rsid w:val="00912707"/>
    <w:rsid w:val="00912DF5"/>
    <w:rsid w:val="00914B68"/>
    <w:rsid w:val="00915DFF"/>
    <w:rsid w:val="00916797"/>
    <w:rsid w:val="00916AEA"/>
    <w:rsid w:val="00917CAD"/>
    <w:rsid w:val="009206AE"/>
    <w:rsid w:val="009207D4"/>
    <w:rsid w:val="00920CF9"/>
    <w:rsid w:val="0092157A"/>
    <w:rsid w:val="00921F99"/>
    <w:rsid w:val="00922212"/>
    <w:rsid w:val="00922A7E"/>
    <w:rsid w:val="00924427"/>
    <w:rsid w:val="0092603E"/>
    <w:rsid w:val="00927A3A"/>
    <w:rsid w:val="00927FEB"/>
    <w:rsid w:val="00930119"/>
    <w:rsid w:val="009317D7"/>
    <w:rsid w:val="009319B3"/>
    <w:rsid w:val="0093251A"/>
    <w:rsid w:val="009334B5"/>
    <w:rsid w:val="00933961"/>
    <w:rsid w:val="00933C57"/>
    <w:rsid w:val="0093430E"/>
    <w:rsid w:val="00934CDC"/>
    <w:rsid w:val="00934DF2"/>
    <w:rsid w:val="00935DF0"/>
    <w:rsid w:val="0093706C"/>
    <w:rsid w:val="009403BF"/>
    <w:rsid w:val="00944A60"/>
    <w:rsid w:val="00944BA5"/>
    <w:rsid w:val="009452BC"/>
    <w:rsid w:val="009456E0"/>
    <w:rsid w:val="00945C39"/>
    <w:rsid w:val="00945DC1"/>
    <w:rsid w:val="00945E8E"/>
    <w:rsid w:val="0094781A"/>
    <w:rsid w:val="00947E5F"/>
    <w:rsid w:val="00950658"/>
    <w:rsid w:val="00950B7D"/>
    <w:rsid w:val="009514A7"/>
    <w:rsid w:val="00952DEC"/>
    <w:rsid w:val="00952F86"/>
    <w:rsid w:val="009550B8"/>
    <w:rsid w:val="0095567F"/>
    <w:rsid w:val="009562C5"/>
    <w:rsid w:val="0095735B"/>
    <w:rsid w:val="00960842"/>
    <w:rsid w:val="00960B56"/>
    <w:rsid w:val="0096230B"/>
    <w:rsid w:val="009624AD"/>
    <w:rsid w:val="009624BA"/>
    <w:rsid w:val="0096464F"/>
    <w:rsid w:val="00966746"/>
    <w:rsid w:val="00966A6F"/>
    <w:rsid w:val="00966E20"/>
    <w:rsid w:val="00967A37"/>
    <w:rsid w:val="00967C67"/>
    <w:rsid w:val="009710C9"/>
    <w:rsid w:val="00972B01"/>
    <w:rsid w:val="00973321"/>
    <w:rsid w:val="00976BC7"/>
    <w:rsid w:val="00980C0F"/>
    <w:rsid w:val="00983193"/>
    <w:rsid w:val="00983CA7"/>
    <w:rsid w:val="009852E9"/>
    <w:rsid w:val="009859EF"/>
    <w:rsid w:val="00985E78"/>
    <w:rsid w:val="009869AD"/>
    <w:rsid w:val="00987A5B"/>
    <w:rsid w:val="00987EA5"/>
    <w:rsid w:val="009909C8"/>
    <w:rsid w:val="00990AA9"/>
    <w:rsid w:val="00990DB9"/>
    <w:rsid w:val="009912E1"/>
    <w:rsid w:val="009917CE"/>
    <w:rsid w:val="00991F03"/>
    <w:rsid w:val="00992C53"/>
    <w:rsid w:val="00992C96"/>
    <w:rsid w:val="00993361"/>
    <w:rsid w:val="009945D5"/>
    <w:rsid w:val="00994EE4"/>
    <w:rsid w:val="00996069"/>
    <w:rsid w:val="009A0132"/>
    <w:rsid w:val="009A0615"/>
    <w:rsid w:val="009A08BE"/>
    <w:rsid w:val="009A1E75"/>
    <w:rsid w:val="009A1EDA"/>
    <w:rsid w:val="009A21C5"/>
    <w:rsid w:val="009A2E1D"/>
    <w:rsid w:val="009A35FC"/>
    <w:rsid w:val="009A3F3A"/>
    <w:rsid w:val="009A46E6"/>
    <w:rsid w:val="009A4E13"/>
    <w:rsid w:val="009A6C76"/>
    <w:rsid w:val="009A6D04"/>
    <w:rsid w:val="009A704C"/>
    <w:rsid w:val="009A7582"/>
    <w:rsid w:val="009A795F"/>
    <w:rsid w:val="009B069F"/>
    <w:rsid w:val="009B192D"/>
    <w:rsid w:val="009B25CD"/>
    <w:rsid w:val="009B26F4"/>
    <w:rsid w:val="009B2DA6"/>
    <w:rsid w:val="009B3966"/>
    <w:rsid w:val="009B3EC9"/>
    <w:rsid w:val="009B4DE8"/>
    <w:rsid w:val="009B502E"/>
    <w:rsid w:val="009B68BC"/>
    <w:rsid w:val="009B6C6C"/>
    <w:rsid w:val="009B6E5E"/>
    <w:rsid w:val="009B7E39"/>
    <w:rsid w:val="009C0982"/>
    <w:rsid w:val="009C1030"/>
    <w:rsid w:val="009C1971"/>
    <w:rsid w:val="009C1B63"/>
    <w:rsid w:val="009C2BD6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3C1"/>
    <w:rsid w:val="009C7B7B"/>
    <w:rsid w:val="009C7D12"/>
    <w:rsid w:val="009D05DD"/>
    <w:rsid w:val="009D0AB7"/>
    <w:rsid w:val="009D1094"/>
    <w:rsid w:val="009D21FA"/>
    <w:rsid w:val="009D29E2"/>
    <w:rsid w:val="009D2DB3"/>
    <w:rsid w:val="009D3F65"/>
    <w:rsid w:val="009D4ED6"/>
    <w:rsid w:val="009D5AE7"/>
    <w:rsid w:val="009D7811"/>
    <w:rsid w:val="009E061F"/>
    <w:rsid w:val="009E0B83"/>
    <w:rsid w:val="009E15AC"/>
    <w:rsid w:val="009E187D"/>
    <w:rsid w:val="009E21C2"/>
    <w:rsid w:val="009E22D6"/>
    <w:rsid w:val="009E2963"/>
    <w:rsid w:val="009E33CE"/>
    <w:rsid w:val="009E34B3"/>
    <w:rsid w:val="009E3568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E7ECB"/>
    <w:rsid w:val="009F042B"/>
    <w:rsid w:val="009F0479"/>
    <w:rsid w:val="009F0B74"/>
    <w:rsid w:val="009F0D55"/>
    <w:rsid w:val="009F10CF"/>
    <w:rsid w:val="009F173E"/>
    <w:rsid w:val="009F2D27"/>
    <w:rsid w:val="009F2D2F"/>
    <w:rsid w:val="009F3042"/>
    <w:rsid w:val="009F327A"/>
    <w:rsid w:val="009F5650"/>
    <w:rsid w:val="009F584E"/>
    <w:rsid w:val="009F5AE7"/>
    <w:rsid w:val="009F63F7"/>
    <w:rsid w:val="009F66F9"/>
    <w:rsid w:val="009F6E7F"/>
    <w:rsid w:val="009F78A2"/>
    <w:rsid w:val="009F7AE3"/>
    <w:rsid w:val="00A03974"/>
    <w:rsid w:val="00A03F84"/>
    <w:rsid w:val="00A0475D"/>
    <w:rsid w:val="00A04F4F"/>
    <w:rsid w:val="00A05B22"/>
    <w:rsid w:val="00A05B38"/>
    <w:rsid w:val="00A05D2E"/>
    <w:rsid w:val="00A05F09"/>
    <w:rsid w:val="00A069CE"/>
    <w:rsid w:val="00A06E96"/>
    <w:rsid w:val="00A07689"/>
    <w:rsid w:val="00A07F45"/>
    <w:rsid w:val="00A10B05"/>
    <w:rsid w:val="00A112AA"/>
    <w:rsid w:val="00A125F9"/>
    <w:rsid w:val="00A1262F"/>
    <w:rsid w:val="00A13077"/>
    <w:rsid w:val="00A13588"/>
    <w:rsid w:val="00A13BCE"/>
    <w:rsid w:val="00A141DB"/>
    <w:rsid w:val="00A15FB1"/>
    <w:rsid w:val="00A161C5"/>
    <w:rsid w:val="00A16EA4"/>
    <w:rsid w:val="00A17709"/>
    <w:rsid w:val="00A1786C"/>
    <w:rsid w:val="00A17CAA"/>
    <w:rsid w:val="00A17CFF"/>
    <w:rsid w:val="00A20C88"/>
    <w:rsid w:val="00A228BA"/>
    <w:rsid w:val="00A2409F"/>
    <w:rsid w:val="00A244E9"/>
    <w:rsid w:val="00A25711"/>
    <w:rsid w:val="00A263CB"/>
    <w:rsid w:val="00A2679E"/>
    <w:rsid w:val="00A26E7E"/>
    <w:rsid w:val="00A272DD"/>
    <w:rsid w:val="00A27804"/>
    <w:rsid w:val="00A27A9E"/>
    <w:rsid w:val="00A27BC6"/>
    <w:rsid w:val="00A307E3"/>
    <w:rsid w:val="00A3166A"/>
    <w:rsid w:val="00A316CB"/>
    <w:rsid w:val="00A32131"/>
    <w:rsid w:val="00A3391B"/>
    <w:rsid w:val="00A340D8"/>
    <w:rsid w:val="00A34569"/>
    <w:rsid w:val="00A35F08"/>
    <w:rsid w:val="00A3640D"/>
    <w:rsid w:val="00A365A7"/>
    <w:rsid w:val="00A407A8"/>
    <w:rsid w:val="00A419F6"/>
    <w:rsid w:val="00A43095"/>
    <w:rsid w:val="00A454A8"/>
    <w:rsid w:val="00A45E7C"/>
    <w:rsid w:val="00A45EE0"/>
    <w:rsid w:val="00A50BB7"/>
    <w:rsid w:val="00A514C9"/>
    <w:rsid w:val="00A516B4"/>
    <w:rsid w:val="00A51FD7"/>
    <w:rsid w:val="00A520BE"/>
    <w:rsid w:val="00A522F6"/>
    <w:rsid w:val="00A5367D"/>
    <w:rsid w:val="00A53980"/>
    <w:rsid w:val="00A541B6"/>
    <w:rsid w:val="00A546DD"/>
    <w:rsid w:val="00A560BA"/>
    <w:rsid w:val="00A56538"/>
    <w:rsid w:val="00A570CA"/>
    <w:rsid w:val="00A5753F"/>
    <w:rsid w:val="00A602D7"/>
    <w:rsid w:val="00A607DD"/>
    <w:rsid w:val="00A61393"/>
    <w:rsid w:val="00A61E15"/>
    <w:rsid w:val="00A628A8"/>
    <w:rsid w:val="00A63350"/>
    <w:rsid w:val="00A6336C"/>
    <w:rsid w:val="00A64646"/>
    <w:rsid w:val="00A64EEA"/>
    <w:rsid w:val="00A64F03"/>
    <w:rsid w:val="00A65543"/>
    <w:rsid w:val="00A65C2A"/>
    <w:rsid w:val="00A65C3D"/>
    <w:rsid w:val="00A663ED"/>
    <w:rsid w:val="00A66E9E"/>
    <w:rsid w:val="00A6795D"/>
    <w:rsid w:val="00A70990"/>
    <w:rsid w:val="00A70C3A"/>
    <w:rsid w:val="00A71C55"/>
    <w:rsid w:val="00A725D6"/>
    <w:rsid w:val="00A72CBC"/>
    <w:rsid w:val="00A74565"/>
    <w:rsid w:val="00A7589D"/>
    <w:rsid w:val="00A75D43"/>
    <w:rsid w:val="00A77462"/>
    <w:rsid w:val="00A81684"/>
    <w:rsid w:val="00A81D1F"/>
    <w:rsid w:val="00A81E20"/>
    <w:rsid w:val="00A82208"/>
    <w:rsid w:val="00A828B3"/>
    <w:rsid w:val="00A82A8D"/>
    <w:rsid w:val="00A8395D"/>
    <w:rsid w:val="00A848E8"/>
    <w:rsid w:val="00A852F6"/>
    <w:rsid w:val="00A8664F"/>
    <w:rsid w:val="00A866B3"/>
    <w:rsid w:val="00A86DFA"/>
    <w:rsid w:val="00A87461"/>
    <w:rsid w:val="00A91B1C"/>
    <w:rsid w:val="00A924B1"/>
    <w:rsid w:val="00A92D21"/>
    <w:rsid w:val="00A9394D"/>
    <w:rsid w:val="00A93A72"/>
    <w:rsid w:val="00A94D74"/>
    <w:rsid w:val="00A95912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3FF8"/>
    <w:rsid w:val="00AA492B"/>
    <w:rsid w:val="00AA57CD"/>
    <w:rsid w:val="00AA7532"/>
    <w:rsid w:val="00AB0627"/>
    <w:rsid w:val="00AB064C"/>
    <w:rsid w:val="00AB090B"/>
    <w:rsid w:val="00AB0CAE"/>
    <w:rsid w:val="00AB1753"/>
    <w:rsid w:val="00AB2084"/>
    <w:rsid w:val="00AB2773"/>
    <w:rsid w:val="00AB2F77"/>
    <w:rsid w:val="00AB3212"/>
    <w:rsid w:val="00AB4955"/>
    <w:rsid w:val="00AB4976"/>
    <w:rsid w:val="00AB52BB"/>
    <w:rsid w:val="00AB53A0"/>
    <w:rsid w:val="00AB62DB"/>
    <w:rsid w:val="00AB63D1"/>
    <w:rsid w:val="00AB6901"/>
    <w:rsid w:val="00AB7153"/>
    <w:rsid w:val="00AB7CB5"/>
    <w:rsid w:val="00AB7DAB"/>
    <w:rsid w:val="00AB7F71"/>
    <w:rsid w:val="00AC032C"/>
    <w:rsid w:val="00AC0AF2"/>
    <w:rsid w:val="00AC2B4B"/>
    <w:rsid w:val="00AC2F7F"/>
    <w:rsid w:val="00AC41F4"/>
    <w:rsid w:val="00AC4649"/>
    <w:rsid w:val="00AC527E"/>
    <w:rsid w:val="00AC550F"/>
    <w:rsid w:val="00AC5869"/>
    <w:rsid w:val="00AC63A9"/>
    <w:rsid w:val="00AC70E1"/>
    <w:rsid w:val="00AC7631"/>
    <w:rsid w:val="00AD04BD"/>
    <w:rsid w:val="00AD0A89"/>
    <w:rsid w:val="00AD1CED"/>
    <w:rsid w:val="00AD2939"/>
    <w:rsid w:val="00AD395C"/>
    <w:rsid w:val="00AD397B"/>
    <w:rsid w:val="00AD4BDA"/>
    <w:rsid w:val="00AD4C68"/>
    <w:rsid w:val="00AD6615"/>
    <w:rsid w:val="00AD7A25"/>
    <w:rsid w:val="00AD7D09"/>
    <w:rsid w:val="00AE15D2"/>
    <w:rsid w:val="00AE287C"/>
    <w:rsid w:val="00AE2CEE"/>
    <w:rsid w:val="00AE4AC2"/>
    <w:rsid w:val="00AE58F2"/>
    <w:rsid w:val="00AE5CCF"/>
    <w:rsid w:val="00AE5F9C"/>
    <w:rsid w:val="00AE6415"/>
    <w:rsid w:val="00AE6825"/>
    <w:rsid w:val="00AE79D5"/>
    <w:rsid w:val="00AF0A67"/>
    <w:rsid w:val="00AF0D73"/>
    <w:rsid w:val="00AF172A"/>
    <w:rsid w:val="00AF2282"/>
    <w:rsid w:val="00AF22E9"/>
    <w:rsid w:val="00AF2901"/>
    <w:rsid w:val="00AF29DA"/>
    <w:rsid w:val="00AF3F4E"/>
    <w:rsid w:val="00AF4544"/>
    <w:rsid w:val="00AF4884"/>
    <w:rsid w:val="00AF5AD6"/>
    <w:rsid w:val="00AF5DE4"/>
    <w:rsid w:val="00AF6820"/>
    <w:rsid w:val="00AF6F88"/>
    <w:rsid w:val="00AF75CF"/>
    <w:rsid w:val="00B0071D"/>
    <w:rsid w:val="00B00819"/>
    <w:rsid w:val="00B00DB2"/>
    <w:rsid w:val="00B013D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5D2"/>
    <w:rsid w:val="00B12C27"/>
    <w:rsid w:val="00B138A5"/>
    <w:rsid w:val="00B13A59"/>
    <w:rsid w:val="00B142E3"/>
    <w:rsid w:val="00B14546"/>
    <w:rsid w:val="00B15944"/>
    <w:rsid w:val="00B159D4"/>
    <w:rsid w:val="00B15D88"/>
    <w:rsid w:val="00B15E87"/>
    <w:rsid w:val="00B17A89"/>
    <w:rsid w:val="00B20069"/>
    <w:rsid w:val="00B208E4"/>
    <w:rsid w:val="00B21311"/>
    <w:rsid w:val="00B21E9E"/>
    <w:rsid w:val="00B22A05"/>
    <w:rsid w:val="00B26042"/>
    <w:rsid w:val="00B263E5"/>
    <w:rsid w:val="00B26415"/>
    <w:rsid w:val="00B26CB2"/>
    <w:rsid w:val="00B27C9C"/>
    <w:rsid w:val="00B305A9"/>
    <w:rsid w:val="00B305EE"/>
    <w:rsid w:val="00B3153A"/>
    <w:rsid w:val="00B315A1"/>
    <w:rsid w:val="00B3180A"/>
    <w:rsid w:val="00B31898"/>
    <w:rsid w:val="00B322D4"/>
    <w:rsid w:val="00B3234E"/>
    <w:rsid w:val="00B3319B"/>
    <w:rsid w:val="00B33A7B"/>
    <w:rsid w:val="00B33AA1"/>
    <w:rsid w:val="00B33C68"/>
    <w:rsid w:val="00B33ED6"/>
    <w:rsid w:val="00B351D9"/>
    <w:rsid w:val="00B3522E"/>
    <w:rsid w:val="00B371C1"/>
    <w:rsid w:val="00B377DC"/>
    <w:rsid w:val="00B40FB7"/>
    <w:rsid w:val="00B42CD8"/>
    <w:rsid w:val="00B43331"/>
    <w:rsid w:val="00B437CD"/>
    <w:rsid w:val="00B43C6A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5FA"/>
    <w:rsid w:val="00B53609"/>
    <w:rsid w:val="00B53BAE"/>
    <w:rsid w:val="00B53F0C"/>
    <w:rsid w:val="00B5408C"/>
    <w:rsid w:val="00B54C52"/>
    <w:rsid w:val="00B56914"/>
    <w:rsid w:val="00B56A8A"/>
    <w:rsid w:val="00B578A0"/>
    <w:rsid w:val="00B57AF5"/>
    <w:rsid w:val="00B612C2"/>
    <w:rsid w:val="00B619DA"/>
    <w:rsid w:val="00B62287"/>
    <w:rsid w:val="00B62863"/>
    <w:rsid w:val="00B63EE0"/>
    <w:rsid w:val="00B64E90"/>
    <w:rsid w:val="00B66233"/>
    <w:rsid w:val="00B66406"/>
    <w:rsid w:val="00B6642D"/>
    <w:rsid w:val="00B66BEA"/>
    <w:rsid w:val="00B66C31"/>
    <w:rsid w:val="00B66F16"/>
    <w:rsid w:val="00B672F3"/>
    <w:rsid w:val="00B70CD9"/>
    <w:rsid w:val="00B71EEA"/>
    <w:rsid w:val="00B721E5"/>
    <w:rsid w:val="00B72542"/>
    <w:rsid w:val="00B72823"/>
    <w:rsid w:val="00B73982"/>
    <w:rsid w:val="00B74C06"/>
    <w:rsid w:val="00B76C1B"/>
    <w:rsid w:val="00B772FB"/>
    <w:rsid w:val="00B77978"/>
    <w:rsid w:val="00B800C1"/>
    <w:rsid w:val="00B81228"/>
    <w:rsid w:val="00B81CA1"/>
    <w:rsid w:val="00B82524"/>
    <w:rsid w:val="00B83260"/>
    <w:rsid w:val="00B832F0"/>
    <w:rsid w:val="00B84209"/>
    <w:rsid w:val="00B84D6E"/>
    <w:rsid w:val="00B85E44"/>
    <w:rsid w:val="00B90D20"/>
    <w:rsid w:val="00B95011"/>
    <w:rsid w:val="00B95148"/>
    <w:rsid w:val="00B9623B"/>
    <w:rsid w:val="00B96B69"/>
    <w:rsid w:val="00B97ED4"/>
    <w:rsid w:val="00BA00A4"/>
    <w:rsid w:val="00BA0829"/>
    <w:rsid w:val="00BA0F31"/>
    <w:rsid w:val="00BA1343"/>
    <w:rsid w:val="00BA4649"/>
    <w:rsid w:val="00BA48A6"/>
    <w:rsid w:val="00BA4BFF"/>
    <w:rsid w:val="00BA58DE"/>
    <w:rsid w:val="00BA6657"/>
    <w:rsid w:val="00BA6DAB"/>
    <w:rsid w:val="00BA7415"/>
    <w:rsid w:val="00BB09B7"/>
    <w:rsid w:val="00BB14E5"/>
    <w:rsid w:val="00BB1FAB"/>
    <w:rsid w:val="00BB23ED"/>
    <w:rsid w:val="00BB2862"/>
    <w:rsid w:val="00BB45F3"/>
    <w:rsid w:val="00BB524B"/>
    <w:rsid w:val="00BB5BFD"/>
    <w:rsid w:val="00BB6193"/>
    <w:rsid w:val="00BB670C"/>
    <w:rsid w:val="00BB6FA6"/>
    <w:rsid w:val="00BB7754"/>
    <w:rsid w:val="00BC0342"/>
    <w:rsid w:val="00BC03B6"/>
    <w:rsid w:val="00BC34E8"/>
    <w:rsid w:val="00BC3647"/>
    <w:rsid w:val="00BC6810"/>
    <w:rsid w:val="00BC7C57"/>
    <w:rsid w:val="00BC7F3F"/>
    <w:rsid w:val="00BD07A7"/>
    <w:rsid w:val="00BD0911"/>
    <w:rsid w:val="00BD0979"/>
    <w:rsid w:val="00BD0AFB"/>
    <w:rsid w:val="00BD0E29"/>
    <w:rsid w:val="00BD0F94"/>
    <w:rsid w:val="00BD150B"/>
    <w:rsid w:val="00BD1646"/>
    <w:rsid w:val="00BD2392"/>
    <w:rsid w:val="00BD3A9B"/>
    <w:rsid w:val="00BD40EC"/>
    <w:rsid w:val="00BD486F"/>
    <w:rsid w:val="00BD4D9D"/>
    <w:rsid w:val="00BD511C"/>
    <w:rsid w:val="00BD6B56"/>
    <w:rsid w:val="00BD6CD9"/>
    <w:rsid w:val="00BD7655"/>
    <w:rsid w:val="00BD7D4F"/>
    <w:rsid w:val="00BE0C41"/>
    <w:rsid w:val="00BE40D8"/>
    <w:rsid w:val="00BE5CA3"/>
    <w:rsid w:val="00BE70AA"/>
    <w:rsid w:val="00BE7163"/>
    <w:rsid w:val="00BE73CE"/>
    <w:rsid w:val="00BE777F"/>
    <w:rsid w:val="00BE7E2F"/>
    <w:rsid w:val="00BE7F2C"/>
    <w:rsid w:val="00BF0454"/>
    <w:rsid w:val="00BF06F9"/>
    <w:rsid w:val="00BF07A0"/>
    <w:rsid w:val="00BF0D04"/>
    <w:rsid w:val="00BF182E"/>
    <w:rsid w:val="00BF2EB9"/>
    <w:rsid w:val="00BF36B9"/>
    <w:rsid w:val="00BF4A93"/>
    <w:rsid w:val="00BF536B"/>
    <w:rsid w:val="00BF580A"/>
    <w:rsid w:val="00BF5E2B"/>
    <w:rsid w:val="00BF5E8F"/>
    <w:rsid w:val="00BF6708"/>
    <w:rsid w:val="00BF6E0C"/>
    <w:rsid w:val="00BF7441"/>
    <w:rsid w:val="00BF74B5"/>
    <w:rsid w:val="00BF76E8"/>
    <w:rsid w:val="00BF7922"/>
    <w:rsid w:val="00C00A8A"/>
    <w:rsid w:val="00C010C4"/>
    <w:rsid w:val="00C01FFD"/>
    <w:rsid w:val="00C02629"/>
    <w:rsid w:val="00C033B7"/>
    <w:rsid w:val="00C035E5"/>
    <w:rsid w:val="00C03D8D"/>
    <w:rsid w:val="00C03FA3"/>
    <w:rsid w:val="00C044A5"/>
    <w:rsid w:val="00C05014"/>
    <w:rsid w:val="00C06480"/>
    <w:rsid w:val="00C10213"/>
    <w:rsid w:val="00C121AF"/>
    <w:rsid w:val="00C1281E"/>
    <w:rsid w:val="00C12F55"/>
    <w:rsid w:val="00C1315C"/>
    <w:rsid w:val="00C1339D"/>
    <w:rsid w:val="00C13798"/>
    <w:rsid w:val="00C14B77"/>
    <w:rsid w:val="00C15485"/>
    <w:rsid w:val="00C1575C"/>
    <w:rsid w:val="00C15F4D"/>
    <w:rsid w:val="00C16580"/>
    <w:rsid w:val="00C16652"/>
    <w:rsid w:val="00C1720B"/>
    <w:rsid w:val="00C17A26"/>
    <w:rsid w:val="00C20C15"/>
    <w:rsid w:val="00C2163F"/>
    <w:rsid w:val="00C22F4C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274E8"/>
    <w:rsid w:val="00C300C1"/>
    <w:rsid w:val="00C30191"/>
    <w:rsid w:val="00C301DB"/>
    <w:rsid w:val="00C312BE"/>
    <w:rsid w:val="00C31C0D"/>
    <w:rsid w:val="00C3351C"/>
    <w:rsid w:val="00C33540"/>
    <w:rsid w:val="00C3428E"/>
    <w:rsid w:val="00C345C6"/>
    <w:rsid w:val="00C34DC6"/>
    <w:rsid w:val="00C35035"/>
    <w:rsid w:val="00C3570E"/>
    <w:rsid w:val="00C357BC"/>
    <w:rsid w:val="00C3589E"/>
    <w:rsid w:val="00C35D82"/>
    <w:rsid w:val="00C3629B"/>
    <w:rsid w:val="00C37D6C"/>
    <w:rsid w:val="00C37DC8"/>
    <w:rsid w:val="00C43463"/>
    <w:rsid w:val="00C43AA8"/>
    <w:rsid w:val="00C45E41"/>
    <w:rsid w:val="00C5000D"/>
    <w:rsid w:val="00C51813"/>
    <w:rsid w:val="00C5231B"/>
    <w:rsid w:val="00C54C4B"/>
    <w:rsid w:val="00C55423"/>
    <w:rsid w:val="00C554CA"/>
    <w:rsid w:val="00C566DB"/>
    <w:rsid w:val="00C56B29"/>
    <w:rsid w:val="00C574A0"/>
    <w:rsid w:val="00C57A9F"/>
    <w:rsid w:val="00C60DD6"/>
    <w:rsid w:val="00C62B9E"/>
    <w:rsid w:val="00C633BE"/>
    <w:rsid w:val="00C6423E"/>
    <w:rsid w:val="00C6511B"/>
    <w:rsid w:val="00C6636E"/>
    <w:rsid w:val="00C666E7"/>
    <w:rsid w:val="00C67F75"/>
    <w:rsid w:val="00C712E7"/>
    <w:rsid w:val="00C718C1"/>
    <w:rsid w:val="00C71A27"/>
    <w:rsid w:val="00C74BE3"/>
    <w:rsid w:val="00C76952"/>
    <w:rsid w:val="00C76DBB"/>
    <w:rsid w:val="00C807A0"/>
    <w:rsid w:val="00C814D7"/>
    <w:rsid w:val="00C82355"/>
    <w:rsid w:val="00C826E1"/>
    <w:rsid w:val="00C82BC0"/>
    <w:rsid w:val="00C82E09"/>
    <w:rsid w:val="00C82E2A"/>
    <w:rsid w:val="00C843AE"/>
    <w:rsid w:val="00C8474D"/>
    <w:rsid w:val="00C85A63"/>
    <w:rsid w:val="00C85B03"/>
    <w:rsid w:val="00C90494"/>
    <w:rsid w:val="00C9105A"/>
    <w:rsid w:val="00C9163F"/>
    <w:rsid w:val="00C9173F"/>
    <w:rsid w:val="00C922B0"/>
    <w:rsid w:val="00C930E3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A5718"/>
    <w:rsid w:val="00CB0594"/>
    <w:rsid w:val="00CB1575"/>
    <w:rsid w:val="00CB28E1"/>
    <w:rsid w:val="00CB472C"/>
    <w:rsid w:val="00CB4BB6"/>
    <w:rsid w:val="00CB5DF8"/>
    <w:rsid w:val="00CB6040"/>
    <w:rsid w:val="00CB71A6"/>
    <w:rsid w:val="00CC0A5F"/>
    <w:rsid w:val="00CC13BA"/>
    <w:rsid w:val="00CC31DF"/>
    <w:rsid w:val="00CC35F1"/>
    <w:rsid w:val="00CC3A2D"/>
    <w:rsid w:val="00CC3A74"/>
    <w:rsid w:val="00CC4936"/>
    <w:rsid w:val="00CC4D92"/>
    <w:rsid w:val="00CC7A93"/>
    <w:rsid w:val="00CD15B4"/>
    <w:rsid w:val="00CD1CAB"/>
    <w:rsid w:val="00CD2522"/>
    <w:rsid w:val="00CD275D"/>
    <w:rsid w:val="00CD3C42"/>
    <w:rsid w:val="00CD3D3C"/>
    <w:rsid w:val="00CD430D"/>
    <w:rsid w:val="00CD482D"/>
    <w:rsid w:val="00CD50AA"/>
    <w:rsid w:val="00CD7A12"/>
    <w:rsid w:val="00CE0BA5"/>
    <w:rsid w:val="00CE133A"/>
    <w:rsid w:val="00CE1D55"/>
    <w:rsid w:val="00CE1FE0"/>
    <w:rsid w:val="00CE22A5"/>
    <w:rsid w:val="00CE2B74"/>
    <w:rsid w:val="00CE3421"/>
    <w:rsid w:val="00CE3434"/>
    <w:rsid w:val="00CE4BA8"/>
    <w:rsid w:val="00CE55AC"/>
    <w:rsid w:val="00CE57E6"/>
    <w:rsid w:val="00CE58E3"/>
    <w:rsid w:val="00CE5A56"/>
    <w:rsid w:val="00CE6AC6"/>
    <w:rsid w:val="00CE7323"/>
    <w:rsid w:val="00CE744C"/>
    <w:rsid w:val="00CF030D"/>
    <w:rsid w:val="00CF1CA6"/>
    <w:rsid w:val="00CF209C"/>
    <w:rsid w:val="00CF215F"/>
    <w:rsid w:val="00CF219C"/>
    <w:rsid w:val="00CF2463"/>
    <w:rsid w:val="00CF2721"/>
    <w:rsid w:val="00CF272F"/>
    <w:rsid w:val="00CF3E70"/>
    <w:rsid w:val="00CF49D0"/>
    <w:rsid w:val="00CF4D4F"/>
    <w:rsid w:val="00CF4EAD"/>
    <w:rsid w:val="00CF5903"/>
    <w:rsid w:val="00CF5A56"/>
    <w:rsid w:val="00CF5B2C"/>
    <w:rsid w:val="00CF6512"/>
    <w:rsid w:val="00CF6B8A"/>
    <w:rsid w:val="00CF747A"/>
    <w:rsid w:val="00D01A0B"/>
    <w:rsid w:val="00D0227B"/>
    <w:rsid w:val="00D0270B"/>
    <w:rsid w:val="00D031A8"/>
    <w:rsid w:val="00D0382B"/>
    <w:rsid w:val="00D0494A"/>
    <w:rsid w:val="00D04CAB"/>
    <w:rsid w:val="00D05624"/>
    <w:rsid w:val="00D056B9"/>
    <w:rsid w:val="00D059EC"/>
    <w:rsid w:val="00D0617C"/>
    <w:rsid w:val="00D07AD3"/>
    <w:rsid w:val="00D1027E"/>
    <w:rsid w:val="00D112F8"/>
    <w:rsid w:val="00D1273F"/>
    <w:rsid w:val="00D14233"/>
    <w:rsid w:val="00D147E8"/>
    <w:rsid w:val="00D14D66"/>
    <w:rsid w:val="00D14E48"/>
    <w:rsid w:val="00D152DC"/>
    <w:rsid w:val="00D153DA"/>
    <w:rsid w:val="00D1777E"/>
    <w:rsid w:val="00D200C8"/>
    <w:rsid w:val="00D2020E"/>
    <w:rsid w:val="00D20A1D"/>
    <w:rsid w:val="00D21559"/>
    <w:rsid w:val="00D216F0"/>
    <w:rsid w:val="00D2173E"/>
    <w:rsid w:val="00D218A7"/>
    <w:rsid w:val="00D218CE"/>
    <w:rsid w:val="00D21CEF"/>
    <w:rsid w:val="00D23BDC"/>
    <w:rsid w:val="00D25902"/>
    <w:rsid w:val="00D26663"/>
    <w:rsid w:val="00D26897"/>
    <w:rsid w:val="00D2690A"/>
    <w:rsid w:val="00D30CB5"/>
    <w:rsid w:val="00D30D1F"/>
    <w:rsid w:val="00D31214"/>
    <w:rsid w:val="00D3242E"/>
    <w:rsid w:val="00D33D75"/>
    <w:rsid w:val="00D34F0C"/>
    <w:rsid w:val="00D35DA2"/>
    <w:rsid w:val="00D36371"/>
    <w:rsid w:val="00D372AE"/>
    <w:rsid w:val="00D37626"/>
    <w:rsid w:val="00D3774F"/>
    <w:rsid w:val="00D43A1B"/>
    <w:rsid w:val="00D43D54"/>
    <w:rsid w:val="00D44BF6"/>
    <w:rsid w:val="00D44C7A"/>
    <w:rsid w:val="00D4654D"/>
    <w:rsid w:val="00D47A34"/>
    <w:rsid w:val="00D47E6E"/>
    <w:rsid w:val="00D5065A"/>
    <w:rsid w:val="00D529D6"/>
    <w:rsid w:val="00D536C0"/>
    <w:rsid w:val="00D54354"/>
    <w:rsid w:val="00D54BE1"/>
    <w:rsid w:val="00D5597B"/>
    <w:rsid w:val="00D55EB5"/>
    <w:rsid w:val="00D55F4F"/>
    <w:rsid w:val="00D5644A"/>
    <w:rsid w:val="00D56701"/>
    <w:rsid w:val="00D56744"/>
    <w:rsid w:val="00D6018C"/>
    <w:rsid w:val="00D603B3"/>
    <w:rsid w:val="00D608BC"/>
    <w:rsid w:val="00D62A7A"/>
    <w:rsid w:val="00D6331C"/>
    <w:rsid w:val="00D667EB"/>
    <w:rsid w:val="00D676AF"/>
    <w:rsid w:val="00D70844"/>
    <w:rsid w:val="00D72F77"/>
    <w:rsid w:val="00D74939"/>
    <w:rsid w:val="00D74EC3"/>
    <w:rsid w:val="00D75369"/>
    <w:rsid w:val="00D75CC2"/>
    <w:rsid w:val="00D7707A"/>
    <w:rsid w:val="00D8087A"/>
    <w:rsid w:val="00D809BC"/>
    <w:rsid w:val="00D80BE0"/>
    <w:rsid w:val="00D81202"/>
    <w:rsid w:val="00D816A0"/>
    <w:rsid w:val="00D83AFF"/>
    <w:rsid w:val="00D83EA3"/>
    <w:rsid w:val="00D840E8"/>
    <w:rsid w:val="00D84A4E"/>
    <w:rsid w:val="00D84E34"/>
    <w:rsid w:val="00D86084"/>
    <w:rsid w:val="00D86CDD"/>
    <w:rsid w:val="00D871F3"/>
    <w:rsid w:val="00D8760C"/>
    <w:rsid w:val="00D90592"/>
    <w:rsid w:val="00D906FD"/>
    <w:rsid w:val="00D90757"/>
    <w:rsid w:val="00D91897"/>
    <w:rsid w:val="00D9300A"/>
    <w:rsid w:val="00D93355"/>
    <w:rsid w:val="00D950C3"/>
    <w:rsid w:val="00D96366"/>
    <w:rsid w:val="00D96B98"/>
    <w:rsid w:val="00D971DA"/>
    <w:rsid w:val="00DA2132"/>
    <w:rsid w:val="00DA2137"/>
    <w:rsid w:val="00DA2142"/>
    <w:rsid w:val="00DA224F"/>
    <w:rsid w:val="00DA36FF"/>
    <w:rsid w:val="00DA459D"/>
    <w:rsid w:val="00DA51B6"/>
    <w:rsid w:val="00DA5771"/>
    <w:rsid w:val="00DA69BC"/>
    <w:rsid w:val="00DA6BB1"/>
    <w:rsid w:val="00DA72E3"/>
    <w:rsid w:val="00DA73A6"/>
    <w:rsid w:val="00DA74B0"/>
    <w:rsid w:val="00DA7E33"/>
    <w:rsid w:val="00DB05F0"/>
    <w:rsid w:val="00DB07AD"/>
    <w:rsid w:val="00DB0E15"/>
    <w:rsid w:val="00DB18DB"/>
    <w:rsid w:val="00DB1928"/>
    <w:rsid w:val="00DB371C"/>
    <w:rsid w:val="00DB461C"/>
    <w:rsid w:val="00DB61DB"/>
    <w:rsid w:val="00DB7CF9"/>
    <w:rsid w:val="00DC347C"/>
    <w:rsid w:val="00DC3F5C"/>
    <w:rsid w:val="00DC5377"/>
    <w:rsid w:val="00DC73EF"/>
    <w:rsid w:val="00DC7441"/>
    <w:rsid w:val="00DD0154"/>
    <w:rsid w:val="00DD15D7"/>
    <w:rsid w:val="00DD173A"/>
    <w:rsid w:val="00DD1F3B"/>
    <w:rsid w:val="00DD2C66"/>
    <w:rsid w:val="00DD41A9"/>
    <w:rsid w:val="00DD4A57"/>
    <w:rsid w:val="00DD5537"/>
    <w:rsid w:val="00DD5C41"/>
    <w:rsid w:val="00DD5ED9"/>
    <w:rsid w:val="00DD626A"/>
    <w:rsid w:val="00DD6B29"/>
    <w:rsid w:val="00DE02EC"/>
    <w:rsid w:val="00DE0B21"/>
    <w:rsid w:val="00DE153E"/>
    <w:rsid w:val="00DE1735"/>
    <w:rsid w:val="00DE28A2"/>
    <w:rsid w:val="00DE4468"/>
    <w:rsid w:val="00DE48D1"/>
    <w:rsid w:val="00DE5C39"/>
    <w:rsid w:val="00DE6BE3"/>
    <w:rsid w:val="00DF0AE4"/>
    <w:rsid w:val="00DF1705"/>
    <w:rsid w:val="00DF1D87"/>
    <w:rsid w:val="00DF2A4B"/>
    <w:rsid w:val="00DF2AEB"/>
    <w:rsid w:val="00DF2BD3"/>
    <w:rsid w:val="00DF2E6A"/>
    <w:rsid w:val="00DF4431"/>
    <w:rsid w:val="00DF47C2"/>
    <w:rsid w:val="00E0094B"/>
    <w:rsid w:val="00E01A49"/>
    <w:rsid w:val="00E02BC6"/>
    <w:rsid w:val="00E02FAE"/>
    <w:rsid w:val="00E03469"/>
    <w:rsid w:val="00E037D7"/>
    <w:rsid w:val="00E03A7B"/>
    <w:rsid w:val="00E03DF9"/>
    <w:rsid w:val="00E05CB7"/>
    <w:rsid w:val="00E062F1"/>
    <w:rsid w:val="00E06FF2"/>
    <w:rsid w:val="00E0739B"/>
    <w:rsid w:val="00E073BF"/>
    <w:rsid w:val="00E0784D"/>
    <w:rsid w:val="00E079E5"/>
    <w:rsid w:val="00E1015B"/>
    <w:rsid w:val="00E10545"/>
    <w:rsid w:val="00E1258A"/>
    <w:rsid w:val="00E1282E"/>
    <w:rsid w:val="00E12D88"/>
    <w:rsid w:val="00E13D51"/>
    <w:rsid w:val="00E14EBA"/>
    <w:rsid w:val="00E150A6"/>
    <w:rsid w:val="00E1673F"/>
    <w:rsid w:val="00E16AB7"/>
    <w:rsid w:val="00E21B80"/>
    <w:rsid w:val="00E226B7"/>
    <w:rsid w:val="00E22FC2"/>
    <w:rsid w:val="00E23052"/>
    <w:rsid w:val="00E23B3F"/>
    <w:rsid w:val="00E23F99"/>
    <w:rsid w:val="00E24455"/>
    <w:rsid w:val="00E2449C"/>
    <w:rsid w:val="00E244B5"/>
    <w:rsid w:val="00E265E8"/>
    <w:rsid w:val="00E274BC"/>
    <w:rsid w:val="00E27864"/>
    <w:rsid w:val="00E27C15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074"/>
    <w:rsid w:val="00E345A0"/>
    <w:rsid w:val="00E34CAF"/>
    <w:rsid w:val="00E363BC"/>
    <w:rsid w:val="00E37140"/>
    <w:rsid w:val="00E37DFA"/>
    <w:rsid w:val="00E407D5"/>
    <w:rsid w:val="00E41B1B"/>
    <w:rsid w:val="00E424F0"/>
    <w:rsid w:val="00E4269C"/>
    <w:rsid w:val="00E42A2A"/>
    <w:rsid w:val="00E42AFD"/>
    <w:rsid w:val="00E43651"/>
    <w:rsid w:val="00E43B5E"/>
    <w:rsid w:val="00E43DF3"/>
    <w:rsid w:val="00E43E2B"/>
    <w:rsid w:val="00E440E6"/>
    <w:rsid w:val="00E44CB2"/>
    <w:rsid w:val="00E47D0A"/>
    <w:rsid w:val="00E504B0"/>
    <w:rsid w:val="00E51FDA"/>
    <w:rsid w:val="00E520B4"/>
    <w:rsid w:val="00E52378"/>
    <w:rsid w:val="00E52A22"/>
    <w:rsid w:val="00E53BBF"/>
    <w:rsid w:val="00E53D30"/>
    <w:rsid w:val="00E53E0A"/>
    <w:rsid w:val="00E54692"/>
    <w:rsid w:val="00E54D88"/>
    <w:rsid w:val="00E55C08"/>
    <w:rsid w:val="00E56DC3"/>
    <w:rsid w:val="00E5714E"/>
    <w:rsid w:val="00E57742"/>
    <w:rsid w:val="00E60131"/>
    <w:rsid w:val="00E64800"/>
    <w:rsid w:val="00E6486E"/>
    <w:rsid w:val="00E66814"/>
    <w:rsid w:val="00E70AF0"/>
    <w:rsid w:val="00E718DC"/>
    <w:rsid w:val="00E722FB"/>
    <w:rsid w:val="00E72AF0"/>
    <w:rsid w:val="00E72D66"/>
    <w:rsid w:val="00E73A0E"/>
    <w:rsid w:val="00E73F98"/>
    <w:rsid w:val="00E74152"/>
    <w:rsid w:val="00E76021"/>
    <w:rsid w:val="00E76BC5"/>
    <w:rsid w:val="00E76EF2"/>
    <w:rsid w:val="00E779E7"/>
    <w:rsid w:val="00E804D3"/>
    <w:rsid w:val="00E805AB"/>
    <w:rsid w:val="00E80AB4"/>
    <w:rsid w:val="00E82755"/>
    <w:rsid w:val="00E83BFE"/>
    <w:rsid w:val="00E85B00"/>
    <w:rsid w:val="00E8615C"/>
    <w:rsid w:val="00E870C1"/>
    <w:rsid w:val="00E87353"/>
    <w:rsid w:val="00E8762C"/>
    <w:rsid w:val="00E92972"/>
    <w:rsid w:val="00E93919"/>
    <w:rsid w:val="00E93E3E"/>
    <w:rsid w:val="00E94052"/>
    <w:rsid w:val="00E95A1C"/>
    <w:rsid w:val="00E96051"/>
    <w:rsid w:val="00E96329"/>
    <w:rsid w:val="00E9664A"/>
    <w:rsid w:val="00E96A66"/>
    <w:rsid w:val="00E9720B"/>
    <w:rsid w:val="00E974C6"/>
    <w:rsid w:val="00EA0387"/>
    <w:rsid w:val="00EA0E43"/>
    <w:rsid w:val="00EA0FDD"/>
    <w:rsid w:val="00EA21E9"/>
    <w:rsid w:val="00EA321C"/>
    <w:rsid w:val="00EA40A5"/>
    <w:rsid w:val="00EA58C3"/>
    <w:rsid w:val="00EA71EF"/>
    <w:rsid w:val="00EA7230"/>
    <w:rsid w:val="00EA7754"/>
    <w:rsid w:val="00EB165C"/>
    <w:rsid w:val="00EB1694"/>
    <w:rsid w:val="00EB34FE"/>
    <w:rsid w:val="00EB357E"/>
    <w:rsid w:val="00EB39E6"/>
    <w:rsid w:val="00EB3B25"/>
    <w:rsid w:val="00EB4060"/>
    <w:rsid w:val="00EB589C"/>
    <w:rsid w:val="00EB621B"/>
    <w:rsid w:val="00EB7206"/>
    <w:rsid w:val="00EB7467"/>
    <w:rsid w:val="00EB75C5"/>
    <w:rsid w:val="00EB7861"/>
    <w:rsid w:val="00EB7C7C"/>
    <w:rsid w:val="00EC02B7"/>
    <w:rsid w:val="00EC17A3"/>
    <w:rsid w:val="00EC18DB"/>
    <w:rsid w:val="00EC23B5"/>
    <w:rsid w:val="00EC2469"/>
    <w:rsid w:val="00EC40A6"/>
    <w:rsid w:val="00EC41FA"/>
    <w:rsid w:val="00EC4CA8"/>
    <w:rsid w:val="00EC5AC4"/>
    <w:rsid w:val="00EC5C8D"/>
    <w:rsid w:val="00EC5CF5"/>
    <w:rsid w:val="00EC65E2"/>
    <w:rsid w:val="00EC6D6C"/>
    <w:rsid w:val="00EC7A87"/>
    <w:rsid w:val="00ED0447"/>
    <w:rsid w:val="00ED218D"/>
    <w:rsid w:val="00ED30EE"/>
    <w:rsid w:val="00ED44B3"/>
    <w:rsid w:val="00ED5692"/>
    <w:rsid w:val="00ED5AD1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440"/>
    <w:rsid w:val="00EE3B5B"/>
    <w:rsid w:val="00EE3C29"/>
    <w:rsid w:val="00EE3CAE"/>
    <w:rsid w:val="00EE4888"/>
    <w:rsid w:val="00EE5934"/>
    <w:rsid w:val="00EE64E5"/>
    <w:rsid w:val="00EF2B59"/>
    <w:rsid w:val="00EF4BE7"/>
    <w:rsid w:val="00EF50AA"/>
    <w:rsid w:val="00EF5ACB"/>
    <w:rsid w:val="00F00852"/>
    <w:rsid w:val="00F00D52"/>
    <w:rsid w:val="00F019E2"/>
    <w:rsid w:val="00F02594"/>
    <w:rsid w:val="00F0320F"/>
    <w:rsid w:val="00F035E9"/>
    <w:rsid w:val="00F043A7"/>
    <w:rsid w:val="00F04C26"/>
    <w:rsid w:val="00F062DF"/>
    <w:rsid w:val="00F0658C"/>
    <w:rsid w:val="00F06BEC"/>
    <w:rsid w:val="00F0763D"/>
    <w:rsid w:val="00F07B8F"/>
    <w:rsid w:val="00F10DA8"/>
    <w:rsid w:val="00F111F1"/>
    <w:rsid w:val="00F115E2"/>
    <w:rsid w:val="00F11A37"/>
    <w:rsid w:val="00F1248B"/>
    <w:rsid w:val="00F124D4"/>
    <w:rsid w:val="00F1266A"/>
    <w:rsid w:val="00F1297B"/>
    <w:rsid w:val="00F12D56"/>
    <w:rsid w:val="00F12EB2"/>
    <w:rsid w:val="00F1362F"/>
    <w:rsid w:val="00F14AAB"/>
    <w:rsid w:val="00F1515B"/>
    <w:rsid w:val="00F15E57"/>
    <w:rsid w:val="00F160AB"/>
    <w:rsid w:val="00F17066"/>
    <w:rsid w:val="00F17431"/>
    <w:rsid w:val="00F21C9C"/>
    <w:rsid w:val="00F21DDE"/>
    <w:rsid w:val="00F2280C"/>
    <w:rsid w:val="00F228F0"/>
    <w:rsid w:val="00F22EE8"/>
    <w:rsid w:val="00F231C6"/>
    <w:rsid w:val="00F2341F"/>
    <w:rsid w:val="00F246A6"/>
    <w:rsid w:val="00F26533"/>
    <w:rsid w:val="00F279B6"/>
    <w:rsid w:val="00F27F89"/>
    <w:rsid w:val="00F30066"/>
    <w:rsid w:val="00F302C4"/>
    <w:rsid w:val="00F3196A"/>
    <w:rsid w:val="00F31D7C"/>
    <w:rsid w:val="00F31F57"/>
    <w:rsid w:val="00F3247C"/>
    <w:rsid w:val="00F327D7"/>
    <w:rsid w:val="00F32B2F"/>
    <w:rsid w:val="00F32C2F"/>
    <w:rsid w:val="00F33D07"/>
    <w:rsid w:val="00F34454"/>
    <w:rsid w:val="00F34A34"/>
    <w:rsid w:val="00F34D5F"/>
    <w:rsid w:val="00F3620B"/>
    <w:rsid w:val="00F36EC3"/>
    <w:rsid w:val="00F37226"/>
    <w:rsid w:val="00F40160"/>
    <w:rsid w:val="00F40346"/>
    <w:rsid w:val="00F42683"/>
    <w:rsid w:val="00F44845"/>
    <w:rsid w:val="00F44B42"/>
    <w:rsid w:val="00F44C20"/>
    <w:rsid w:val="00F45629"/>
    <w:rsid w:val="00F47F79"/>
    <w:rsid w:val="00F51409"/>
    <w:rsid w:val="00F51EDB"/>
    <w:rsid w:val="00F52610"/>
    <w:rsid w:val="00F52614"/>
    <w:rsid w:val="00F535DF"/>
    <w:rsid w:val="00F53E84"/>
    <w:rsid w:val="00F60AC3"/>
    <w:rsid w:val="00F61D9C"/>
    <w:rsid w:val="00F625E4"/>
    <w:rsid w:val="00F62AE6"/>
    <w:rsid w:val="00F62E94"/>
    <w:rsid w:val="00F63BE2"/>
    <w:rsid w:val="00F64196"/>
    <w:rsid w:val="00F65E47"/>
    <w:rsid w:val="00F66209"/>
    <w:rsid w:val="00F67BE4"/>
    <w:rsid w:val="00F7044F"/>
    <w:rsid w:val="00F713AF"/>
    <w:rsid w:val="00F71A60"/>
    <w:rsid w:val="00F7337A"/>
    <w:rsid w:val="00F76228"/>
    <w:rsid w:val="00F7702F"/>
    <w:rsid w:val="00F7706C"/>
    <w:rsid w:val="00F770A9"/>
    <w:rsid w:val="00F8012E"/>
    <w:rsid w:val="00F808F5"/>
    <w:rsid w:val="00F82C8E"/>
    <w:rsid w:val="00F84300"/>
    <w:rsid w:val="00F844E8"/>
    <w:rsid w:val="00F84868"/>
    <w:rsid w:val="00F84D43"/>
    <w:rsid w:val="00F86C87"/>
    <w:rsid w:val="00F872BD"/>
    <w:rsid w:val="00F87B5E"/>
    <w:rsid w:val="00F9079A"/>
    <w:rsid w:val="00F91B00"/>
    <w:rsid w:val="00F91F03"/>
    <w:rsid w:val="00F92A76"/>
    <w:rsid w:val="00F9442D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61A"/>
    <w:rsid w:val="00FA38CD"/>
    <w:rsid w:val="00FA549C"/>
    <w:rsid w:val="00FA6900"/>
    <w:rsid w:val="00FA703A"/>
    <w:rsid w:val="00FA7094"/>
    <w:rsid w:val="00FA7527"/>
    <w:rsid w:val="00FA7775"/>
    <w:rsid w:val="00FA7783"/>
    <w:rsid w:val="00FA77A4"/>
    <w:rsid w:val="00FA7F62"/>
    <w:rsid w:val="00FB17B0"/>
    <w:rsid w:val="00FB2870"/>
    <w:rsid w:val="00FB35FB"/>
    <w:rsid w:val="00FB41BF"/>
    <w:rsid w:val="00FB57D1"/>
    <w:rsid w:val="00FB5D70"/>
    <w:rsid w:val="00FB64B2"/>
    <w:rsid w:val="00FB7560"/>
    <w:rsid w:val="00FC0239"/>
    <w:rsid w:val="00FC2241"/>
    <w:rsid w:val="00FC2246"/>
    <w:rsid w:val="00FC3C2C"/>
    <w:rsid w:val="00FC3CE6"/>
    <w:rsid w:val="00FC48C7"/>
    <w:rsid w:val="00FC4CD9"/>
    <w:rsid w:val="00FC4E4D"/>
    <w:rsid w:val="00FC5371"/>
    <w:rsid w:val="00FC5ABB"/>
    <w:rsid w:val="00FC5BF1"/>
    <w:rsid w:val="00FC625A"/>
    <w:rsid w:val="00FC75DD"/>
    <w:rsid w:val="00FC793D"/>
    <w:rsid w:val="00FC7DB6"/>
    <w:rsid w:val="00FD1A4D"/>
    <w:rsid w:val="00FD1DDF"/>
    <w:rsid w:val="00FD23DA"/>
    <w:rsid w:val="00FD3601"/>
    <w:rsid w:val="00FD49A3"/>
    <w:rsid w:val="00FD5352"/>
    <w:rsid w:val="00FD5C0F"/>
    <w:rsid w:val="00FD68F4"/>
    <w:rsid w:val="00FD69EB"/>
    <w:rsid w:val="00FD711D"/>
    <w:rsid w:val="00FE02E6"/>
    <w:rsid w:val="00FE0371"/>
    <w:rsid w:val="00FE04E2"/>
    <w:rsid w:val="00FE1EB8"/>
    <w:rsid w:val="00FE21A3"/>
    <w:rsid w:val="00FE246E"/>
    <w:rsid w:val="00FE30B7"/>
    <w:rsid w:val="00FE3C91"/>
    <w:rsid w:val="00FE41B6"/>
    <w:rsid w:val="00FE49FE"/>
    <w:rsid w:val="00FE4A18"/>
    <w:rsid w:val="00FE509A"/>
    <w:rsid w:val="00FE5974"/>
    <w:rsid w:val="00FE5FF3"/>
    <w:rsid w:val="00FE6B2C"/>
    <w:rsid w:val="00FE6EE2"/>
    <w:rsid w:val="00FE700C"/>
    <w:rsid w:val="00FE7582"/>
    <w:rsid w:val="00FE7E62"/>
    <w:rsid w:val="00FF062A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52EE"/>
    <w:rsid w:val="00FF5828"/>
    <w:rsid w:val="00FF5A71"/>
    <w:rsid w:val="00FF617F"/>
    <w:rsid w:val="00FF652A"/>
    <w:rsid w:val="00FF71E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7</Pages>
  <Words>9621</Words>
  <Characters>5485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k3153</cp:lastModifiedBy>
  <cp:revision>3</cp:revision>
  <cp:lastPrinted>2022-03-28T07:19:00Z</cp:lastPrinted>
  <dcterms:created xsi:type="dcterms:W3CDTF">2022-03-31T10:57:00Z</dcterms:created>
  <dcterms:modified xsi:type="dcterms:W3CDTF">2022-03-31T11:55:00Z</dcterms:modified>
</cp:coreProperties>
</file>