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1E" w:rsidRDefault="00F0741E" w:rsidP="009C532A">
      <w:pPr>
        <w:pStyle w:val="Heading1"/>
        <w:jc w:val="right"/>
        <w:rPr>
          <w:sz w:val="28"/>
          <w:szCs w:val="28"/>
        </w:rPr>
      </w:pPr>
    </w:p>
    <w:p w:rsidR="00F0741E" w:rsidRPr="00D44BF6" w:rsidRDefault="00F0741E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77315862" r:id="rId8"/>
        </w:pict>
      </w:r>
    </w:p>
    <w:p w:rsidR="00F0741E" w:rsidRPr="00D44BF6" w:rsidRDefault="00F0741E" w:rsidP="006E705C">
      <w:pPr>
        <w:pStyle w:val="Heading1"/>
        <w:rPr>
          <w:sz w:val="28"/>
          <w:szCs w:val="28"/>
        </w:rPr>
      </w:pPr>
    </w:p>
    <w:p w:rsidR="00F0741E" w:rsidRPr="00D44BF6" w:rsidRDefault="00F0741E" w:rsidP="006E705C">
      <w:pPr>
        <w:pStyle w:val="Heading1"/>
        <w:rPr>
          <w:sz w:val="28"/>
          <w:szCs w:val="28"/>
        </w:rPr>
      </w:pPr>
    </w:p>
    <w:p w:rsidR="00F0741E" w:rsidRPr="00D44BF6" w:rsidRDefault="00F0741E" w:rsidP="006E705C">
      <w:pPr>
        <w:pStyle w:val="Heading1"/>
        <w:rPr>
          <w:sz w:val="16"/>
          <w:szCs w:val="16"/>
        </w:rPr>
      </w:pPr>
    </w:p>
    <w:p w:rsidR="00F0741E" w:rsidRPr="00D44BF6" w:rsidRDefault="00F0741E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F0741E" w:rsidRPr="00D44BF6" w:rsidRDefault="00F0741E" w:rsidP="006E705C">
      <w:pPr>
        <w:jc w:val="center"/>
        <w:rPr>
          <w:b/>
          <w:bCs/>
          <w:sz w:val="20"/>
          <w:szCs w:val="20"/>
        </w:rPr>
      </w:pPr>
    </w:p>
    <w:p w:rsidR="00F0741E" w:rsidRPr="00D44BF6" w:rsidRDefault="00F0741E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F0741E" w:rsidRPr="00D44BF6" w:rsidRDefault="00F0741E" w:rsidP="006E705C">
      <w:pPr>
        <w:jc w:val="center"/>
        <w:rPr>
          <w:b/>
          <w:bCs/>
          <w:sz w:val="40"/>
          <w:szCs w:val="40"/>
        </w:rPr>
      </w:pPr>
    </w:p>
    <w:p w:rsidR="00F0741E" w:rsidRPr="00D44BF6" w:rsidRDefault="00F0741E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F0741E" w:rsidRDefault="00F0741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F0741E" w:rsidRPr="00D44BF6" w:rsidRDefault="00F0741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F0741E" w:rsidRDefault="00F0741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F0741E" w:rsidRPr="001D0B98" w:rsidRDefault="00F0741E" w:rsidP="001D0B98">
      <w:pPr>
        <w:pStyle w:val="BlockText"/>
        <w:rPr>
          <w:lang w:eastAsia="uk-UA"/>
        </w:rPr>
      </w:pPr>
    </w:p>
    <w:p w:rsidR="00F0741E" w:rsidRPr="00D44BF6" w:rsidRDefault="00F0741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02.03.2021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5,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F0741E" w:rsidRPr="00D44BF6" w:rsidRDefault="00F0741E" w:rsidP="00C23934">
      <w:pPr>
        <w:ind w:firstLine="720"/>
        <w:jc w:val="both"/>
      </w:pPr>
    </w:p>
    <w:p w:rsidR="00F0741E" w:rsidRDefault="00F0741E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F0741E" w:rsidRDefault="00F0741E" w:rsidP="00475B61">
      <w:pPr>
        <w:ind w:firstLine="720"/>
        <w:jc w:val="both"/>
      </w:pPr>
      <w:r>
        <w:t>- Ісаєву Федору Федоровичу,</w:t>
      </w:r>
      <w:r w:rsidRPr="00E9664A">
        <w:t xml:space="preserve"> </w:t>
      </w:r>
      <w:r w:rsidRPr="00443AEF">
        <w:rPr>
          <w:lang w:val="ru-RU"/>
        </w:rPr>
        <w:t>____</w:t>
      </w:r>
      <w:r>
        <w:t xml:space="preserve"> – 1000 (одну тисячу) гривень на лікування (проживає за адресою: м. Луцьк, </w:t>
      </w:r>
      <w:r w:rsidRPr="00443AEF">
        <w:rPr>
          <w:lang w:val="ru-RU"/>
        </w:rPr>
        <w:t>___</w:t>
      </w:r>
      <w:r>
        <w:t>)</w:t>
      </w:r>
      <w:r w:rsidRPr="00C357BC">
        <w:t>;</w:t>
      </w:r>
    </w:p>
    <w:p w:rsidR="00F0741E" w:rsidRDefault="00F0741E" w:rsidP="004C4ACB">
      <w:pPr>
        <w:ind w:firstLine="720"/>
        <w:jc w:val="both"/>
      </w:pPr>
      <w:r>
        <w:t>- Іщук Наталії Олександрівні, ___– 500 (п’</w:t>
      </w:r>
      <w:r w:rsidRPr="0095447D">
        <w:t>ятсот</w:t>
      </w:r>
      <w:r>
        <w:t>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>
        <w:t>- Аверчуку Сергію Георгійовичу,___– 1000</w:t>
      </w:r>
      <w:r>
        <w:rPr>
          <w:lang w:val="en-US"/>
        </w:rPr>
        <w:t> </w:t>
      </w:r>
      <w:r>
        <w:t>(одну тисячу) гривень на лікування (проживає за адресою: м. Луцьк,___)</w:t>
      </w:r>
      <w:r w:rsidRPr="00C357BC">
        <w:t>;</w:t>
      </w:r>
    </w:p>
    <w:p w:rsidR="00F0741E" w:rsidRPr="00DF0BA5" w:rsidRDefault="00F0741E" w:rsidP="004C4ACB">
      <w:pPr>
        <w:ind w:firstLine="720"/>
        <w:jc w:val="both"/>
      </w:pPr>
      <w:r>
        <w:t>-</w:t>
      </w:r>
      <w:r>
        <w:rPr>
          <w:lang w:val="en-US"/>
        </w:rPr>
        <w:t> </w:t>
      </w:r>
      <w:r w:rsidRPr="00DF0BA5">
        <w:t>Артемчуку Олександру Віталійовичу</w:t>
      </w:r>
      <w:r>
        <w:t>,___– 5000 (п’</w:t>
      </w:r>
      <w:r w:rsidRPr="00DF0BA5">
        <w:t>ять тисяч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C94F28">
      <w:pPr>
        <w:ind w:firstLine="720"/>
        <w:jc w:val="both"/>
      </w:pPr>
      <w:r>
        <w:t>- Бабіюк Анні Михайлівні, ___– 1000 (одну тисячу) гривень на лікування сина (проживає за адресою: м. Луцьк,___)</w:t>
      </w:r>
      <w:r w:rsidRPr="00C357BC">
        <w:t>;</w:t>
      </w:r>
    </w:p>
    <w:p w:rsidR="00F0741E" w:rsidRDefault="00F0741E" w:rsidP="004C4ACB">
      <w:pPr>
        <w:ind w:firstLine="720"/>
        <w:jc w:val="both"/>
      </w:pPr>
      <w:r>
        <w:t>-</w:t>
      </w:r>
      <w:r>
        <w:rPr>
          <w:lang w:val="en-US"/>
        </w:rPr>
        <w:t> </w:t>
      </w:r>
      <w:r w:rsidRPr="003E591C">
        <w:t xml:space="preserve">Базаці Галині Андріївні, </w:t>
      </w:r>
      <w:r>
        <w:t>___</w:t>
      </w:r>
      <w:r w:rsidRPr="003E591C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>
        <w:t xml:space="preserve">- Базаці </w:t>
      </w:r>
      <w:r w:rsidRPr="00614D05">
        <w:rPr>
          <w:lang w:val="ru-RU"/>
        </w:rPr>
        <w:t>Олександру</w:t>
      </w:r>
      <w:r>
        <w:t xml:space="preserve"> Адамовичу, ___</w:t>
      </w:r>
      <w:r w:rsidRPr="003E591C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D3347B">
      <w:pPr>
        <w:ind w:firstLine="720"/>
        <w:jc w:val="both"/>
      </w:pPr>
      <w:r>
        <w:t>- Бакуменку Василю Юрійовичу, ___– 1000 (одну тисячу) гривень на лікування (проживає за адресою: м. Луцьк,___)</w:t>
      </w:r>
      <w:r w:rsidRPr="00C357BC">
        <w:t>;</w:t>
      </w:r>
    </w:p>
    <w:p w:rsidR="00F0741E" w:rsidRDefault="00F0741E" w:rsidP="004C4ACB">
      <w:pPr>
        <w:ind w:firstLine="720"/>
        <w:jc w:val="both"/>
      </w:pPr>
      <w:r>
        <w:rPr>
          <w:lang w:val="ru-RU"/>
        </w:rPr>
        <w:t>- Баранчук Ользі Володимирівні, ___– 500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>
        <w:t>- Башкірцеву Геннадію Володимировичу, ___– 500 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 w:rsidRPr="00EB3B56">
        <w:t>-</w:t>
      </w:r>
      <w:r>
        <w:rPr>
          <w:lang w:val="en-US"/>
        </w:rPr>
        <w:t> </w:t>
      </w:r>
      <w:r w:rsidRPr="00EB3B56">
        <w:t>Белиці Олександрі Семенівні,</w:t>
      </w:r>
      <w:r>
        <w:t>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90E55">
      <w:pPr>
        <w:ind w:firstLine="720"/>
        <w:jc w:val="both"/>
      </w:pPr>
      <w:r>
        <w:t>- Березюк Ользі Василівні,___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>
        <w:t>- Білінскі Тетяні Володимирівні,___– 10000 (десять тисяч)</w:t>
      </w:r>
      <w:r w:rsidRPr="00022523">
        <w:t xml:space="preserve"> </w:t>
      </w:r>
      <w:r>
        <w:t>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>
        <w:t>- Бобик Валентині Анатоліївні,___</w:t>
      </w:r>
      <w:r w:rsidRPr="00EB3B56">
        <w:t xml:space="preserve">– </w:t>
      </w:r>
      <w:r>
        <w:t>1</w:t>
      </w:r>
      <w:r w:rsidRPr="00EB3B56">
        <w:t>500</w:t>
      </w:r>
      <w:r>
        <w:rPr>
          <w:lang w:val="en-US"/>
        </w:rPr>
        <w:t> </w:t>
      </w:r>
      <w:r>
        <w:t>(одну тисячу 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C4ACB">
      <w:pPr>
        <w:ind w:firstLine="720"/>
        <w:jc w:val="both"/>
      </w:pPr>
      <w:r w:rsidRPr="00FE691F">
        <w:t>-</w:t>
      </w:r>
      <w:r>
        <w:rPr>
          <w:lang w:val="ru-RU"/>
        </w:rPr>
        <w:t> </w:t>
      </w:r>
      <w:r w:rsidRPr="00FE691F">
        <w:t xml:space="preserve">Боблях Ользі Оксентіївні, </w:t>
      </w:r>
      <w:r>
        <w:t>___</w:t>
      </w:r>
      <w:r w:rsidRPr="00FE691F">
        <w:t>– 1000</w:t>
      </w:r>
      <w:r>
        <w:rPr>
          <w:lang w:val="ru-RU"/>
        </w:rPr>
        <w:t> </w:t>
      </w:r>
      <w:r>
        <w:t>(одну тисячу) гривень на лікування заявниці та її чоловіка (проживає за адресою: с. Заболотці,___)</w:t>
      </w:r>
      <w:r w:rsidRPr="00C357BC">
        <w:t>;</w:t>
      </w:r>
    </w:p>
    <w:p w:rsidR="00F0741E" w:rsidRDefault="00F0741E" w:rsidP="004C4ACB">
      <w:pPr>
        <w:ind w:firstLine="720"/>
        <w:jc w:val="both"/>
      </w:pPr>
      <w:r>
        <w:t>- Бобровському Андрію Олексійовичу,___– 1000 (одну тисячу) гривень на лікування (проживає за адресою: м. Луцьк,___)</w:t>
      </w:r>
      <w:r w:rsidRPr="00C357BC">
        <w:t>;</w:t>
      </w:r>
    </w:p>
    <w:p w:rsidR="00F0741E" w:rsidRDefault="00F0741E" w:rsidP="004C4ACB">
      <w:pPr>
        <w:ind w:firstLine="720"/>
        <w:jc w:val="both"/>
      </w:pPr>
      <w:r>
        <w:t>- Богдановій Галині Сергіївні, ___– 500 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B7322">
      <w:pPr>
        <w:ind w:firstLine="720"/>
        <w:jc w:val="both"/>
      </w:pPr>
      <w:r>
        <w:t>- Борисюку Євгену Федоровичу,___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A6EA7">
      <w:pPr>
        <w:ind w:firstLine="720"/>
        <w:jc w:val="both"/>
      </w:pPr>
      <w:r>
        <w:t>- Бохонюк Вірі Миколаївні,___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5D3D60">
      <w:pPr>
        <w:ind w:firstLine="720"/>
        <w:jc w:val="both"/>
      </w:pPr>
      <w:r>
        <w:t>- Буліку Сергію Ярославовичу,___–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5D3D60">
      <w:pPr>
        <w:ind w:firstLine="720"/>
        <w:jc w:val="both"/>
      </w:pPr>
      <w:r>
        <w:t>- Василенку В’</w:t>
      </w:r>
      <w:r w:rsidRPr="005D3D60">
        <w:rPr>
          <w:lang w:val="ru-RU"/>
        </w:rPr>
        <w:t>ячеславу Сергійовичу,</w:t>
      </w:r>
      <w:r>
        <w:rPr>
          <w:lang w:val="ru-RU"/>
        </w:rPr>
        <w:t>___–</w:t>
      </w:r>
      <w:r w:rsidRPr="005D3D60">
        <w:rPr>
          <w:lang w:val="ru-RU"/>
        </w:rPr>
        <w:t xml:space="preserve"> 1000</w:t>
      </w:r>
      <w:r>
        <w:rPr>
          <w:lang w:val="ru-RU"/>
        </w:rPr>
        <w:t> </w:t>
      </w:r>
      <w:r>
        <w:t>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AA0D33">
      <w:pPr>
        <w:ind w:firstLine="720"/>
        <w:jc w:val="both"/>
      </w:pPr>
      <w:r>
        <w:t>- Василюку Івану Івановичу,___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AA0D33">
      <w:pPr>
        <w:ind w:firstLine="720"/>
        <w:jc w:val="both"/>
      </w:pPr>
      <w:r>
        <w:t>- Васильченку Дмитру Вікторовичу,___–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AA0D33">
      <w:pPr>
        <w:ind w:firstLine="720"/>
        <w:jc w:val="both"/>
      </w:pPr>
      <w:r>
        <w:t>- Васюрі Юлії Святославівні,___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AA0D33">
      <w:pPr>
        <w:ind w:firstLine="720"/>
        <w:jc w:val="both"/>
      </w:pPr>
      <w:r>
        <w:t>- Вербицькій Світлані Володимирівні,___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 );</w:t>
      </w:r>
    </w:p>
    <w:p w:rsidR="00F0741E" w:rsidRDefault="00F0741E" w:rsidP="00AA0D33">
      <w:pPr>
        <w:ind w:firstLine="720"/>
        <w:jc w:val="both"/>
      </w:pPr>
      <w:r>
        <w:t>- Водяному Юрію Миколайовичу,___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2D1413">
      <w:pPr>
        <w:ind w:firstLine="720"/>
        <w:jc w:val="both"/>
      </w:pPr>
      <w:r>
        <w:t>- Воєводі Богдану Володимировичу,___</w:t>
      </w:r>
      <w:r>
        <w:rPr>
          <w:lang w:val="ru-RU"/>
        </w:rPr>
        <w:t>–</w:t>
      </w:r>
      <w:r w:rsidRPr="005D3D60">
        <w:rPr>
          <w:lang w:val="ru-RU"/>
        </w:rPr>
        <w:t xml:space="preserve"> 1000</w:t>
      </w:r>
      <w:r>
        <w:rPr>
          <w:lang w:val="ru-RU"/>
        </w:rPr>
        <w:t> </w:t>
      </w:r>
      <w:r>
        <w:t>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2D1413">
      <w:pPr>
        <w:ind w:firstLine="720"/>
        <w:jc w:val="both"/>
      </w:pPr>
      <w:r>
        <w:t>- Вознюк Любові Олександрівні,___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уцьк___);</w:t>
      </w:r>
    </w:p>
    <w:p w:rsidR="00F0741E" w:rsidRDefault="00F0741E" w:rsidP="002D1413">
      <w:pPr>
        <w:ind w:firstLine="720"/>
        <w:jc w:val="both"/>
      </w:pPr>
      <w:r>
        <w:t>- Войтович Марії Миколаївні, ___– 1500 (одну тисячу 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1F4596">
      <w:pPr>
        <w:ind w:firstLine="720"/>
        <w:jc w:val="both"/>
      </w:pPr>
      <w:r>
        <w:t>- Волинцю Олександру Леонідовичу, ___</w:t>
      </w:r>
      <w:r>
        <w:rPr>
          <w:lang w:val="ru-RU"/>
        </w:rPr>
        <w:t>–</w:t>
      </w:r>
      <w:r w:rsidRPr="005D3D60">
        <w:rPr>
          <w:lang w:val="ru-RU"/>
        </w:rPr>
        <w:t xml:space="preserve"> 1000</w:t>
      </w:r>
      <w:r>
        <w:rPr>
          <w:lang w:val="ru-RU"/>
        </w:rPr>
        <w:t> </w:t>
      </w:r>
      <w:r>
        <w:t>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1F4596">
      <w:pPr>
        <w:ind w:firstLine="720"/>
        <w:jc w:val="both"/>
      </w:pPr>
      <w:r>
        <w:t>- Гапонюк Антоніні Денисівні, ___– 500 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уцьк___);</w:t>
      </w:r>
    </w:p>
    <w:p w:rsidR="00F0741E" w:rsidRDefault="00F0741E" w:rsidP="001F4596">
      <w:pPr>
        <w:ind w:firstLine="720"/>
        <w:jc w:val="both"/>
      </w:pPr>
      <w:r>
        <w:t>- Гапонюк Тетяні Володимирівні,___– 5000 (п’</w:t>
      </w:r>
      <w:r w:rsidRPr="00DF0BA5">
        <w:t>ять тисяч</w:t>
      </w:r>
      <w:r>
        <w:t>) гривень на лікування дітей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83D4A">
      <w:pPr>
        <w:ind w:firstLine="720"/>
        <w:jc w:val="both"/>
      </w:pPr>
      <w:r>
        <w:t>- Гараєвій Наталії Віталіївні,___– 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Гараніній Валентині Миколаївні,___– 5</w:t>
      </w:r>
      <w:r w:rsidRPr="00EB3B56">
        <w:t>00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Гармидер Ользі Вікторівні,___– 15</w:t>
      </w:r>
      <w:r w:rsidRPr="00EB3B56">
        <w:t>00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Гарщаль Ларисі Йосипівні, ___– 500 (п’</w:t>
      </w:r>
      <w:r w:rsidRPr="0095447D">
        <w:t>ятсот</w:t>
      </w:r>
      <w:r>
        <w:t>) гривень на лікування сина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уцьк___);</w:t>
      </w:r>
    </w:p>
    <w:p w:rsidR="00F0741E" w:rsidRDefault="00F0741E" w:rsidP="00F62B91">
      <w:pPr>
        <w:ind w:firstLine="720"/>
        <w:jc w:val="both"/>
      </w:pPr>
      <w:r>
        <w:t>- Гащині Тетяні Віталіївні,___</w:t>
      </w:r>
      <w:r w:rsidRPr="00EB3B56">
        <w:t>– 500</w:t>
      </w:r>
      <w:r>
        <w:rPr>
          <w:lang w:val="en-US"/>
        </w:rPr>
        <w:t> </w:t>
      </w:r>
      <w:r>
        <w:t>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Генюк Надії Гнатівні, ___– 500 (п’</w:t>
      </w:r>
      <w:r w:rsidRPr="0095447D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уцьк___);</w:t>
      </w:r>
    </w:p>
    <w:p w:rsidR="00F0741E" w:rsidRDefault="00F0741E" w:rsidP="00E70653">
      <w:pPr>
        <w:ind w:firstLine="720"/>
        <w:jc w:val="both"/>
      </w:pPr>
      <w:r>
        <w:t>- Гнатюку Василю Анатолійовичу,___– 5</w:t>
      </w:r>
      <w:r w:rsidRPr="00EB3B56">
        <w:t>00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0D7D82">
      <w:pPr>
        <w:ind w:firstLine="720"/>
        <w:jc w:val="both"/>
      </w:pPr>
      <w:r>
        <w:t>- Головачу Петру Михайловичу,___– 30</w:t>
      </w:r>
      <w:r w:rsidRPr="00EB3B56">
        <w:t>00</w:t>
      </w:r>
      <w:r>
        <w:rPr>
          <w:lang w:val="en-US"/>
        </w:rPr>
        <w:t> </w:t>
      </w:r>
      <w:r>
        <w:t>(три тисячі) гривень на лікування заявника, його сестри та племінниці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1198E">
      <w:pPr>
        <w:ind w:firstLine="720"/>
        <w:jc w:val="both"/>
      </w:pPr>
      <w:r>
        <w:t>- Гребенюку Миколі Миколайовичу,____–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1198E">
      <w:pPr>
        <w:ind w:firstLine="720"/>
        <w:jc w:val="both"/>
      </w:pPr>
      <w:r>
        <w:t>- Гресю Володимиру Івановичу,____–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8638C">
      <w:pPr>
        <w:ind w:firstLine="720"/>
        <w:jc w:val="both"/>
      </w:pPr>
      <w:r>
        <w:t>- Грисюк Надії Леонідівні,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8638C">
      <w:pPr>
        <w:ind w:firstLine="720"/>
        <w:jc w:val="both"/>
      </w:pPr>
      <w:r>
        <w:t>- Грицені Василю Федоровичу,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605BAA">
      <w:pPr>
        <w:ind w:firstLine="720"/>
        <w:jc w:val="both"/>
      </w:pPr>
      <w:r>
        <w:t>- Грушку Юрію Андрійовичу,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605BAA">
      <w:pPr>
        <w:ind w:firstLine="720"/>
        <w:jc w:val="both"/>
      </w:pPr>
      <w:r>
        <w:t xml:space="preserve">- Гусаковій Тетяні Юріївні,___– 10000 </w:t>
      </w:r>
      <w:r w:rsidRPr="00605BAA">
        <w:rPr>
          <w:lang w:val="ru-RU"/>
        </w:rPr>
        <w:t>(десять тисяч)</w:t>
      </w:r>
      <w:r>
        <w:rPr>
          <w:lang w:val="ru-RU"/>
        </w:rPr>
        <w:t xml:space="preserve"> </w:t>
      </w:r>
      <w:r>
        <w:t>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D62BEA">
      <w:pPr>
        <w:ind w:firstLine="720"/>
        <w:jc w:val="both"/>
      </w:pPr>
      <w:r>
        <w:t>- Дворянській Ользі Сергіївні, ___– 5000 (п’</w:t>
      </w:r>
      <w:r w:rsidRPr="00DF0BA5">
        <w:t>ять тисяч</w:t>
      </w:r>
      <w:r>
        <w:t>) гривень на лікування дитини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775CC3">
      <w:pPr>
        <w:ind w:firstLine="720"/>
        <w:jc w:val="both"/>
      </w:pPr>
      <w:r>
        <w:t>- Демидюку Андрію Миколайовичу,___–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8D1660">
      <w:pPr>
        <w:ind w:firstLine="720"/>
        <w:jc w:val="both"/>
      </w:pPr>
      <w:r>
        <w:t>- Демченку Віктору Володимировичу,___–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8D1660" w:rsidRDefault="00F0741E" w:rsidP="00605BAA">
      <w:pPr>
        <w:ind w:firstLine="720"/>
        <w:jc w:val="both"/>
      </w:pPr>
      <w:r>
        <w:t>- Дмитрук Галині Іванівні,___– 15</w:t>
      </w:r>
      <w:r w:rsidRPr="00EB3B56">
        <w:t>00</w:t>
      </w:r>
      <w:r>
        <w:rPr>
          <w:lang w:val="en-US"/>
        </w:rPr>
        <w:t> </w:t>
      </w:r>
      <w:r>
        <w:t>(одну тисячу п’</w:t>
      </w:r>
      <w:r w:rsidRPr="00E57F2E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8D1660" w:rsidRDefault="00F0741E" w:rsidP="009B25C1">
      <w:pPr>
        <w:ind w:firstLine="720"/>
        <w:jc w:val="both"/>
      </w:pPr>
      <w:r>
        <w:t>- Дроботенко Світлані Володимирівні, ___– 1500 (одну тисячу п’</w:t>
      </w:r>
      <w:r w:rsidRPr="008D1660">
        <w:rPr>
          <w:lang w:val="ru-RU"/>
        </w:rPr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D62BEA" w:rsidRDefault="00F0741E" w:rsidP="00F1198E">
      <w:pPr>
        <w:ind w:firstLine="720"/>
        <w:jc w:val="both"/>
      </w:pPr>
      <w:r>
        <w:t>- Дровянникову Сергію Аліковичу,___– 10</w:t>
      </w:r>
      <w:r w:rsidRPr="00EB3B56">
        <w:t>00</w:t>
      </w:r>
      <w:r>
        <w:rPr>
          <w:lang w:val="en-US"/>
        </w:rPr>
        <w:t> </w:t>
      </w:r>
      <w:r>
        <w:t>(одну тисячу) гривень на лікування заявника та його брата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1198E">
      <w:pPr>
        <w:ind w:firstLine="720"/>
        <w:jc w:val="both"/>
      </w:pPr>
      <w:r>
        <w:t>- Дроздик Єві Павлівні,___– 5</w:t>
      </w:r>
      <w:r w:rsidRPr="00EB3B56">
        <w:t>00</w:t>
      </w:r>
      <w:r>
        <w:rPr>
          <w:lang w:val="en-US"/>
        </w:rPr>
        <w:t> </w:t>
      </w:r>
      <w:r>
        <w:t>(п’</w:t>
      </w:r>
      <w:r w:rsidRPr="003A6D63">
        <w:rPr>
          <w:lang w:val="ru-RU"/>
        </w:rPr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A6D63">
      <w:pPr>
        <w:ind w:firstLine="720"/>
        <w:jc w:val="both"/>
      </w:pPr>
      <w:r>
        <w:t>- Дячуку Ігорю Івановичу,___–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3A6D63">
      <w:pPr>
        <w:ind w:firstLine="720"/>
        <w:jc w:val="both"/>
      </w:pPr>
      <w:r>
        <w:t>- Євдокімовій Клавдії Іванівні,___– 5</w:t>
      </w:r>
      <w:r w:rsidRPr="00EB3B56">
        <w:t>00</w:t>
      </w:r>
      <w:r>
        <w:t>0</w:t>
      </w:r>
      <w:r>
        <w:rPr>
          <w:lang w:val="en-US"/>
        </w:rPr>
        <w:t> </w:t>
      </w:r>
      <w:r>
        <w:t>(п’ять тисяч)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3A6D63">
      <w:pPr>
        <w:ind w:firstLine="720"/>
        <w:jc w:val="both"/>
      </w:pPr>
      <w:r>
        <w:rPr>
          <w:lang w:val="ru-RU"/>
        </w:rPr>
        <w:t>- Єрофєєнку Миколі Миколайовичу, ___– 5000 </w:t>
      </w:r>
      <w:r>
        <w:t>(п’ять тисяч)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3A6D63">
      <w:pPr>
        <w:ind w:firstLine="720"/>
        <w:jc w:val="both"/>
      </w:pPr>
      <w:r>
        <w:t>- Жажку Юрію Андрійовичу,____–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C640A">
      <w:pPr>
        <w:ind w:firstLine="720"/>
        <w:jc w:val="both"/>
      </w:pPr>
      <w:r>
        <w:t>- Жарновській Наталії Іванівні,___–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C640A">
      <w:pPr>
        <w:ind w:firstLine="720"/>
        <w:jc w:val="both"/>
      </w:pPr>
      <w:r>
        <w:t>- Ждань Лідії Мефодіївні,___–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0D7D82">
      <w:pPr>
        <w:ind w:firstLine="720"/>
        <w:jc w:val="both"/>
      </w:pPr>
      <w:r>
        <w:t>- Жигановій Надії Володимирівні,___–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566DC0">
      <w:pPr>
        <w:ind w:firstLine="720"/>
        <w:jc w:val="both"/>
      </w:pPr>
      <w:r>
        <w:t>- Залозному Андрію Володимировичу, 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E57F2E">
      <w:pPr>
        <w:ind w:firstLine="720"/>
        <w:jc w:val="both"/>
      </w:pPr>
      <w:r>
        <w:t>- Зінькову Дмитру Олександровичу,___–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8D1660" w:rsidRDefault="00F0741E" w:rsidP="00E57F2E">
      <w:pPr>
        <w:ind w:firstLine="720"/>
        <w:jc w:val="both"/>
      </w:pPr>
      <w:r>
        <w:t>- Калінчук Любові Євдокимівні, ___– 500 (п’</w:t>
      </w:r>
      <w:r w:rsidRPr="00E57F2E">
        <w:t>ятсот</w:t>
      </w:r>
      <w:r>
        <w:t>) гривень на лікування сина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8D1660" w:rsidRDefault="00F0741E" w:rsidP="00E57F2E">
      <w:pPr>
        <w:ind w:firstLine="720"/>
        <w:jc w:val="both"/>
      </w:pPr>
      <w:r>
        <w:t>- Калінічевій Валентині Михайлівні, ___– 500 (п’</w:t>
      </w:r>
      <w:r w:rsidRPr="00E57F2E">
        <w:t>ятсот</w:t>
      </w:r>
      <w:r>
        <w:t>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5A4206">
      <w:pPr>
        <w:ind w:firstLine="720"/>
        <w:jc w:val="both"/>
      </w:pPr>
      <w:r>
        <w:t>- Каліш Людмилі Василівні,</w:t>
      </w:r>
      <w:r w:rsidRPr="005A4206">
        <w:t xml:space="preserve"> </w:t>
      </w:r>
      <w:r>
        <w:t>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уцьк,____);</w:t>
      </w:r>
    </w:p>
    <w:p w:rsidR="00F0741E" w:rsidRPr="003A6D63" w:rsidRDefault="00F0741E" w:rsidP="005A4206">
      <w:pPr>
        <w:ind w:firstLine="720"/>
        <w:jc w:val="both"/>
      </w:pPr>
      <w:r>
        <w:t>- Карпук Олені Леонідівні, ___– 1500 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5A4206">
      <w:pPr>
        <w:ind w:firstLine="720"/>
        <w:jc w:val="both"/>
      </w:pPr>
      <w:r>
        <w:t>- Кашубі Руслану Вікторовичу,___–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346302">
      <w:pPr>
        <w:ind w:firstLine="720"/>
        <w:jc w:val="both"/>
      </w:pPr>
      <w:r>
        <w:t>- Кісу Павлу Миколайовичу,___–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9C062C">
      <w:pPr>
        <w:ind w:firstLine="720"/>
        <w:jc w:val="both"/>
      </w:pPr>
      <w:r>
        <w:t>- Климчук Лілії Сергіївні,___ – 1500 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9C062C">
      <w:pPr>
        <w:ind w:firstLine="720"/>
        <w:jc w:val="both"/>
      </w:pPr>
      <w:r>
        <w:t>- Климюк Любові Іванівні,___–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D0224A">
      <w:pPr>
        <w:ind w:firstLine="720"/>
        <w:jc w:val="both"/>
      </w:pPr>
      <w:r>
        <w:t>- Коваленко Галині Іванівні, 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6B175D">
      <w:pPr>
        <w:ind w:firstLine="720"/>
        <w:jc w:val="both"/>
      </w:pPr>
      <w:r>
        <w:t>- Ковальчук Надії Семенівні,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10064D">
      <w:pPr>
        <w:ind w:firstLine="720"/>
        <w:jc w:val="both"/>
      </w:pPr>
      <w:r>
        <w:t>- Колотовській Інні Вікторівні,___– 1000 (одну тисячу) гривень на лікування дочки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10064D">
      <w:pPr>
        <w:ind w:firstLine="720"/>
        <w:jc w:val="both"/>
      </w:pPr>
      <w:r>
        <w:t>- Корнієнку Олегу Ігоровичу,___–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DF0BA5" w:rsidRDefault="00F0741E" w:rsidP="0010064D">
      <w:pPr>
        <w:ind w:firstLine="720"/>
        <w:jc w:val="both"/>
      </w:pPr>
      <w:r>
        <w:t>- Корнійчуку Володимиру Євгеновичу,___–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10064D">
      <w:pPr>
        <w:ind w:firstLine="720"/>
        <w:jc w:val="both"/>
      </w:pPr>
      <w:r>
        <w:t>- Коробко Галині Василівні,___–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EB2ED1">
      <w:pPr>
        <w:ind w:firstLine="720"/>
        <w:jc w:val="both"/>
      </w:pPr>
      <w:r>
        <w:t>- Коротєєвій Галині Юріївні,___–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чоловіка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404975">
      <w:pPr>
        <w:ind w:firstLine="720"/>
        <w:jc w:val="both"/>
      </w:pPr>
      <w:r>
        <w:t>- Костюкевичу Дмитру Степановичу,___–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2F5E85">
      <w:pPr>
        <w:ind w:firstLine="720"/>
        <w:jc w:val="both"/>
      </w:pPr>
      <w:r>
        <w:t>- Кропиві Василю Артемовичу,___–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2F5E85">
      <w:pPr>
        <w:ind w:firstLine="720"/>
        <w:jc w:val="both"/>
      </w:pPr>
      <w:r>
        <w:t>- Крот Людмилі Володимирівні, 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сестри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985C85">
      <w:pPr>
        <w:ind w:firstLine="720"/>
        <w:jc w:val="both"/>
      </w:pPr>
      <w:r>
        <w:t>- Кубаху Миколі Володимировичу,___–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B53ADA">
      <w:pPr>
        <w:ind w:firstLine="720"/>
        <w:jc w:val="both"/>
      </w:pPr>
      <w:r>
        <w:t>- Кузьменко Олені Петрівні,___–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с. Прилуцьке, ___);</w:t>
      </w:r>
    </w:p>
    <w:p w:rsidR="00F0741E" w:rsidRDefault="00F0741E" w:rsidP="00732C25">
      <w:pPr>
        <w:ind w:firstLine="720"/>
        <w:jc w:val="both"/>
      </w:pPr>
      <w:r>
        <w:t>- Кузьмичу Андрію Ігоровичу,___–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A6480A">
      <w:pPr>
        <w:ind w:firstLine="720"/>
        <w:jc w:val="both"/>
      </w:pPr>
      <w:r>
        <w:t>- Кучий Євгенії Михайлівні,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EB2ED1" w:rsidRDefault="00F0741E" w:rsidP="00732C25">
      <w:pPr>
        <w:tabs>
          <w:tab w:val="left" w:pos="6120"/>
        </w:tabs>
        <w:ind w:firstLine="720"/>
        <w:jc w:val="both"/>
      </w:pPr>
      <w:r>
        <w:t>- Кушнір Катерині Вячеславівні, ___– 500 (п’ятсот) гривень на лікування бабусі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EB2ED1" w:rsidRDefault="00F0741E" w:rsidP="008654CF">
      <w:pPr>
        <w:tabs>
          <w:tab w:val="left" w:pos="6120"/>
        </w:tabs>
        <w:ind w:firstLine="720"/>
        <w:jc w:val="both"/>
      </w:pPr>
      <w:r>
        <w:t>- Лаврик Вікторії Полієвктівні,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EB2ED1" w:rsidRDefault="00F0741E" w:rsidP="00FE2CFA">
      <w:pPr>
        <w:tabs>
          <w:tab w:val="left" w:pos="6120"/>
        </w:tabs>
        <w:ind w:firstLine="720"/>
        <w:jc w:val="both"/>
      </w:pPr>
      <w:r>
        <w:t>- Лаврик Зоряні Василівні,___–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E2CFA">
      <w:pPr>
        <w:ind w:firstLine="720"/>
        <w:jc w:val="both"/>
      </w:pPr>
      <w:r>
        <w:t>- Лементар Юлії Олександрівні,___– 1000 (одну тисячу)</w:t>
      </w:r>
      <w:r w:rsidRPr="00FE2CFA">
        <w:t xml:space="preserve"> </w:t>
      </w:r>
      <w:r>
        <w:t>гривень на лікування дитини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E2CFA">
      <w:pPr>
        <w:ind w:firstLine="720"/>
        <w:jc w:val="both"/>
      </w:pPr>
      <w:r>
        <w:t>- Литкіній Тетяні Аркадіївні,___–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DF0BA5" w:rsidRDefault="00F0741E" w:rsidP="005756EF">
      <w:pPr>
        <w:ind w:firstLine="720"/>
        <w:jc w:val="both"/>
      </w:pPr>
      <w:r>
        <w:t> Лініку Олесю Олександровичу,___– 1000 (одну</w:t>
      </w:r>
      <w:r w:rsidRPr="00DF0BA5">
        <w:t xml:space="preserve"> тисяч</w:t>
      </w:r>
      <w:r>
        <w:t>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B74EED">
      <w:pPr>
        <w:ind w:firstLine="720"/>
        <w:jc w:val="both"/>
      </w:pPr>
      <w:r>
        <w:t>- Ловецькій Людмилі Василівні, ___– 500 (п’ятсот) гривень на лікування матері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B74EED">
      <w:pPr>
        <w:ind w:firstLine="720"/>
        <w:jc w:val="both"/>
      </w:pPr>
      <w:r>
        <w:t>- Ловян Раїсі Іванівні,___–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 Луцьк, ___);</w:t>
      </w:r>
    </w:p>
    <w:p w:rsidR="00F0741E" w:rsidRDefault="00F0741E" w:rsidP="00B74EED">
      <w:pPr>
        <w:ind w:firstLine="720"/>
        <w:jc w:val="both"/>
      </w:pPr>
      <w:r>
        <w:t>- Лукашуку Юрію Анатолійовичу,___–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Міщук Наталії Володимирівні,___–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матері (проживає за адресою: м. Луцьк, ___);</w:t>
      </w:r>
    </w:p>
    <w:p w:rsidR="00F0741E" w:rsidRPr="003A6D63" w:rsidRDefault="00F0741E" w:rsidP="0043675C">
      <w:pPr>
        <w:ind w:firstLine="720"/>
        <w:jc w:val="both"/>
      </w:pPr>
      <w:r>
        <w:t>- Маїло Надії Федорівні,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02512F">
      <w:pPr>
        <w:ind w:firstLine="720"/>
        <w:jc w:val="both"/>
      </w:pPr>
      <w:r>
        <w:t>- Маїлу Федору Миколайовичу,___–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167188">
      <w:pPr>
        <w:ind w:firstLine="720"/>
        <w:jc w:val="both"/>
      </w:pPr>
      <w:r>
        <w:t>- Малоуху Олександру Васильовичу,___–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AD4EC5">
      <w:pPr>
        <w:ind w:firstLine="720"/>
        <w:jc w:val="both"/>
      </w:pPr>
      <w:r>
        <w:t>- Матвійчук Олені Іванівні, ___– 3000 (три тисячі) гривень</w:t>
      </w:r>
      <w:r w:rsidRPr="00AD4EC5">
        <w:t xml:space="preserve"> </w:t>
      </w:r>
      <w:r>
        <w:t>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D52FD">
      <w:pPr>
        <w:ind w:firstLine="720"/>
        <w:jc w:val="both"/>
      </w:pPr>
      <w:r>
        <w:t>- Мельничуку Василю Костянтиновичу,___–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D52FD">
      <w:pPr>
        <w:ind w:firstLine="720"/>
        <w:jc w:val="both"/>
      </w:pPr>
      <w:r>
        <w:t>- Мельничуку Сергію Віталійовичу, ___–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___);</w:t>
      </w:r>
    </w:p>
    <w:p w:rsidR="00F0741E" w:rsidRPr="0002512F" w:rsidRDefault="00F0741E" w:rsidP="00F62B91">
      <w:pPr>
        <w:ind w:firstLine="720"/>
        <w:jc w:val="both"/>
      </w:pPr>
      <w:r>
        <w:t>- Мельнійчуку Юрію Антоновичу,___–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___);</w:t>
      </w:r>
    </w:p>
    <w:p w:rsidR="00F0741E" w:rsidRPr="003A6D63" w:rsidRDefault="00F0741E" w:rsidP="00010D87">
      <w:pPr>
        <w:ind w:firstLine="720"/>
        <w:jc w:val="both"/>
      </w:pPr>
      <w:r>
        <w:t>- Мерлін Надії Петрівні,___–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010D87">
      <w:pPr>
        <w:ind w:firstLine="720"/>
        <w:jc w:val="both"/>
      </w:pPr>
      <w:r>
        <w:t>- Микиті Руслану Богдановичу,___– 1500 (одну тисячу п’ятсот) гривень на лікування дружини та дітей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F62B91">
      <w:pPr>
        <w:ind w:firstLine="720"/>
        <w:jc w:val="both"/>
      </w:pPr>
      <w:r>
        <w:t>- Миронюку Андрію Миколайовичу,___– 1000 (одну тисячу) гривень на лікування (проживає за адресою: с.</w:t>
      </w:r>
      <w:r>
        <w:rPr>
          <w:lang w:val="en-US"/>
        </w:rPr>
        <w:t> </w:t>
      </w:r>
      <w:r>
        <w:t>Княгининок,___);</w:t>
      </w:r>
    </w:p>
    <w:p w:rsidR="00F0741E" w:rsidRPr="003A6D63" w:rsidRDefault="00F0741E" w:rsidP="000C583B">
      <w:pPr>
        <w:ind w:firstLine="720"/>
        <w:jc w:val="both"/>
      </w:pPr>
      <w:r>
        <w:t>- Михайлову Сергію Васильовичу,___–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2D7B88">
      <w:pPr>
        <w:ind w:firstLine="720"/>
        <w:jc w:val="both"/>
      </w:pPr>
      <w:r>
        <w:t>- Мялковській Тетяні Володимирівні,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5A7786">
      <w:pPr>
        <w:ind w:firstLine="720"/>
        <w:jc w:val="both"/>
      </w:pPr>
      <w:r>
        <w:t>- Назарчук Ларисі Михайлівні,___–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02512F" w:rsidRDefault="00F0741E" w:rsidP="005A7786">
      <w:pPr>
        <w:ind w:firstLine="720"/>
        <w:jc w:val="both"/>
      </w:pPr>
      <w:r>
        <w:t>- Наземцеву Олександру Івановичу,___–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___);</w:t>
      </w:r>
    </w:p>
    <w:p w:rsidR="00F0741E" w:rsidRPr="003A6D63" w:rsidRDefault="00F0741E" w:rsidP="00901368">
      <w:pPr>
        <w:ind w:firstLine="720"/>
        <w:jc w:val="both"/>
      </w:pPr>
      <w:r>
        <w:t>- Немеш Тетяні Іванівні, ___– 1500 (одну тисячу п’ятсот) гривень на лікування (проживає за адресою: м. Луцьк, ___);</w:t>
      </w:r>
    </w:p>
    <w:p w:rsidR="00F0741E" w:rsidRPr="0002512F" w:rsidRDefault="00F0741E" w:rsidP="00901368">
      <w:pPr>
        <w:ind w:firstLine="720"/>
        <w:jc w:val="both"/>
      </w:pPr>
      <w:r>
        <w:t>- Нероді Володимиру Валентиновичу,___– 50</w:t>
      </w:r>
      <w:r w:rsidRPr="00EB3B56">
        <w:t>0</w:t>
      </w:r>
      <w:r>
        <w:t>0</w:t>
      </w:r>
      <w:r>
        <w:rPr>
          <w:lang w:val="en-US"/>
        </w:rPr>
        <w:t> </w:t>
      </w:r>
      <w:r>
        <w:t>(п’</w:t>
      </w:r>
      <w:r w:rsidRPr="00901368">
        <w:t>ять</w:t>
      </w:r>
      <w:r>
        <w:t xml:space="preserve"> тисяч) гривень на лікування (проживає за адресою: м. Луцьк, ___);</w:t>
      </w:r>
    </w:p>
    <w:p w:rsidR="00F0741E" w:rsidRDefault="00F0741E" w:rsidP="00901368">
      <w:pPr>
        <w:ind w:firstLine="720"/>
        <w:jc w:val="both"/>
      </w:pPr>
      <w:r>
        <w:t>- Новосаду Валерію Івановичу,___–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Луцьк,___);</w:t>
      </w:r>
    </w:p>
    <w:p w:rsidR="00F0741E" w:rsidRDefault="00F0741E" w:rsidP="00383D4A">
      <w:pPr>
        <w:ind w:firstLine="720"/>
        <w:jc w:val="both"/>
      </w:pPr>
      <w:r>
        <w:t>- Новосад Ірині Петрівні,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901368">
      <w:pPr>
        <w:ind w:firstLine="720"/>
        <w:jc w:val="both"/>
      </w:pPr>
      <w:r>
        <w:t>- Новотєєву Аманжолу Курганбековичу,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1F4596">
      <w:pPr>
        <w:ind w:firstLine="720"/>
        <w:jc w:val="both"/>
      </w:pPr>
      <w:r>
        <w:t>- Новотєєвій Валентині Федорівні, ___– 1000 (одну тисячу)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Default="00F0741E" w:rsidP="002D1413">
      <w:pPr>
        <w:ind w:firstLine="720"/>
        <w:jc w:val="both"/>
      </w:pPr>
      <w:r>
        <w:t>- Олещук Ользі Володимирівні,___–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FE5B8A">
      <w:pPr>
        <w:ind w:firstLine="720"/>
        <w:jc w:val="both"/>
      </w:pPr>
      <w:r>
        <w:t>- Олійник Ніні Іванівні, ___– 1500 (одну тисячу п’ятсот) гривень на лікування (проживає за адресою: м. Луцьк, ___);</w:t>
      </w:r>
    </w:p>
    <w:p w:rsidR="00F0741E" w:rsidRPr="003A6D63" w:rsidRDefault="00F0741E" w:rsidP="00C2169E">
      <w:pPr>
        <w:ind w:firstLine="720"/>
        <w:jc w:val="both"/>
      </w:pPr>
      <w:r>
        <w:t>- Онисюку Володимиру Сергійовичу,___–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уцьк,___);</w:t>
      </w:r>
    </w:p>
    <w:p w:rsidR="00F0741E" w:rsidRPr="003A6D63" w:rsidRDefault="00F0741E" w:rsidP="00C2169E">
      <w:pPr>
        <w:ind w:firstLine="720"/>
        <w:jc w:val="both"/>
      </w:pPr>
      <w:r>
        <w:t>- Онищук Людмилі Володимирівні,___–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с.</w:t>
      </w:r>
      <w:r>
        <w:rPr>
          <w:lang w:val="en-US"/>
        </w:rPr>
        <w:t> </w:t>
      </w:r>
      <w:r>
        <w:t>Дачне,___);</w:t>
      </w:r>
    </w:p>
    <w:p w:rsidR="00F0741E" w:rsidRPr="003A6D63" w:rsidRDefault="00F0741E" w:rsidP="00C2169E">
      <w:pPr>
        <w:ind w:firstLine="720"/>
        <w:jc w:val="both"/>
      </w:pPr>
      <w:r>
        <w:t>- Осадчій Софії Степанівні,___–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с.</w:t>
      </w:r>
      <w:r>
        <w:rPr>
          <w:lang w:val="en-US"/>
        </w:rPr>
        <w:t> </w:t>
      </w:r>
      <w:r>
        <w:t>Буків,___);</w:t>
      </w:r>
    </w:p>
    <w:p w:rsidR="00F0741E" w:rsidRPr="003A6D63" w:rsidRDefault="00F0741E" w:rsidP="0036230A">
      <w:pPr>
        <w:ind w:firstLine="720"/>
        <w:jc w:val="both"/>
      </w:pPr>
      <w:r>
        <w:t>- Павлюку Віктору Івановичу, ___– 500 (п’ятсот) гривень на лікування (проживає за адресою: м.</w:t>
      </w:r>
      <w:r>
        <w:rPr>
          <w:lang w:val="en-US"/>
        </w:rPr>
        <w:t> </w:t>
      </w:r>
      <w:r w:rsidRPr="0095447D">
        <w:t>Л</w:t>
      </w:r>
      <w:r>
        <w:t>уцьк___);</w:t>
      </w:r>
    </w:p>
    <w:p w:rsidR="00F0741E" w:rsidRPr="003A6D63" w:rsidRDefault="00F0741E" w:rsidP="00A5574A">
      <w:pPr>
        <w:ind w:firstLine="720"/>
        <w:jc w:val="both"/>
      </w:pPr>
      <w:r>
        <w:t>- Павлюк Галині Михайлівні,___–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Луцьк,___);</w:t>
      </w:r>
    </w:p>
    <w:p w:rsidR="00F0741E" w:rsidRPr="003A6D63" w:rsidRDefault="00F0741E" w:rsidP="00DD4A2D">
      <w:pPr>
        <w:ind w:firstLine="720"/>
        <w:jc w:val="both"/>
      </w:pPr>
      <w:r>
        <w:t>- Палащук Валентині Іванівні, ___– 500 (п’ятсот) гривень на лікування (проживає за адресою: м.</w:t>
      </w:r>
      <w:r>
        <w:rPr>
          <w:lang w:val="en-US"/>
        </w:rPr>
        <w:t> </w:t>
      </w:r>
      <w:r>
        <w:t>Луцьк,___);</w:t>
      </w:r>
    </w:p>
    <w:p w:rsidR="00F0741E" w:rsidRPr="0002512F" w:rsidRDefault="00F0741E" w:rsidP="00DD4A2D">
      <w:pPr>
        <w:ind w:firstLine="720"/>
        <w:jc w:val="both"/>
      </w:pPr>
      <w:r>
        <w:t>- Панасюку Василю Олександровичу,___–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___);</w:t>
      </w:r>
    </w:p>
    <w:p w:rsidR="00F0741E" w:rsidRPr="003A6D63" w:rsidRDefault="00F0741E" w:rsidP="007C34C9">
      <w:pPr>
        <w:ind w:firstLine="720"/>
        <w:jc w:val="both"/>
      </w:pPr>
      <w:r>
        <w:t>- Панащуку Володимиру Івановичу, ___– 500 (п’ятсот) гривень на лікування (проживає за адресою: м.</w:t>
      </w:r>
      <w:r>
        <w:rPr>
          <w:lang w:val="en-US"/>
        </w:rPr>
        <w:t> </w:t>
      </w:r>
      <w:r>
        <w:t>Луцьк,___);</w:t>
      </w:r>
    </w:p>
    <w:p w:rsidR="00F0741E" w:rsidRDefault="00F0741E" w:rsidP="00820854">
      <w:pPr>
        <w:ind w:firstLine="720"/>
        <w:jc w:val="both"/>
      </w:pPr>
      <w:r>
        <w:t>- Пархомчуку Роману Миколайовичу,___–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 ___);</w:t>
      </w:r>
    </w:p>
    <w:p w:rsidR="00F0741E" w:rsidRPr="003A6D63" w:rsidRDefault="00F0741E" w:rsidP="00B16F89">
      <w:pPr>
        <w:ind w:firstLine="720"/>
        <w:jc w:val="both"/>
      </w:pPr>
      <w:r>
        <w:t>- Пацик Валентині Миколаївні,</w:t>
      </w:r>
      <w:r w:rsidRPr="00330596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B16F89">
      <w:pPr>
        <w:ind w:firstLine="720"/>
        <w:jc w:val="both"/>
      </w:pPr>
      <w:r>
        <w:t>- Перванчук Надії Петрівні,</w:t>
      </w:r>
      <w:r w:rsidRPr="00330596">
        <w:rPr>
          <w:lang w:val="ru-RU"/>
        </w:rPr>
        <w:t>___</w:t>
      </w:r>
      <w:r>
        <w:t>– 1000 (одну тисячу) гривень на лікування дитини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2D1413">
      <w:pPr>
        <w:ind w:firstLine="720"/>
        <w:jc w:val="both"/>
      </w:pPr>
      <w:r>
        <w:t xml:space="preserve">- Пермяковій Вікторії Карлівні, </w:t>
      </w:r>
      <w:r w:rsidRPr="00330596"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t>___</w:t>
      </w:r>
      <w:r>
        <w:t>);</w:t>
      </w:r>
    </w:p>
    <w:p w:rsidR="00F0741E" w:rsidRDefault="00F0741E" w:rsidP="002D1413">
      <w:pPr>
        <w:ind w:firstLine="720"/>
        <w:jc w:val="both"/>
      </w:pPr>
      <w:r>
        <w:t>- Півень Світлані Володимирівні,</w:t>
      </w:r>
      <w:r w:rsidRPr="00330596">
        <w:rPr>
          <w:lang w:val="ru-RU"/>
        </w:rPr>
        <w:t>___</w:t>
      </w:r>
      <w:r>
        <w:t>– 500 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C77456">
      <w:pPr>
        <w:ind w:firstLine="720"/>
        <w:jc w:val="both"/>
      </w:pPr>
      <w:r>
        <w:t>- Подібко Оксані Петрівні,</w:t>
      </w:r>
      <w:r w:rsidRPr="00330596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C77456">
      <w:pPr>
        <w:ind w:firstLine="720"/>
        <w:jc w:val="both"/>
      </w:pPr>
      <w:r>
        <w:t xml:space="preserve">- Похильчуку Андрію Володимировичу, </w:t>
      </w:r>
      <w:r w:rsidRPr="00330596">
        <w:rPr>
          <w:lang w:val="ru-RU"/>
        </w:rPr>
        <w:t>___</w:t>
      </w:r>
      <w:r>
        <w:t>– 500 (п’ятсот) гривень на лікування дружини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865F24">
      <w:pPr>
        <w:ind w:firstLine="720"/>
        <w:jc w:val="both"/>
      </w:pPr>
      <w:r>
        <w:t>- Присаді Василю Миколайовичу,</w:t>
      </w:r>
      <w:r w:rsidRPr="00330596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FE3BFD">
      <w:pPr>
        <w:ind w:firstLine="720"/>
        <w:jc w:val="both"/>
      </w:pPr>
      <w:r>
        <w:t>- Приходьку Аркадію Євгеновичу,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FE3BFD">
      <w:pPr>
        <w:ind w:firstLine="720"/>
        <w:jc w:val="both"/>
      </w:pPr>
      <w:r>
        <w:t>- Приходько Наталії Вікторівні,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02512F" w:rsidRDefault="00F0741E" w:rsidP="00FE3BFD">
      <w:pPr>
        <w:ind w:firstLine="720"/>
        <w:jc w:val="both"/>
      </w:pPr>
      <w:r>
        <w:t xml:space="preserve">- Ришневському Михайлу Вікторовичу, </w:t>
      </w:r>
      <w:r w:rsidRPr="00330596">
        <w:rPr>
          <w:lang w:val="ru-RU"/>
        </w:rPr>
        <w:t>___</w:t>
      </w:r>
      <w:r>
        <w:t>– 20</w:t>
      </w:r>
      <w:r w:rsidRPr="00EB3B56">
        <w:t>0</w:t>
      </w:r>
      <w:r>
        <w:t>0</w:t>
      </w:r>
      <w:r>
        <w:rPr>
          <w:lang w:val="en-US"/>
        </w:rPr>
        <w:t> </w:t>
      </w:r>
      <w:r>
        <w:t>(дві тисячі) гривень на лікування (проживає за адресою: м. Луцьк, 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FE3BFD">
      <w:pPr>
        <w:ind w:firstLine="720"/>
        <w:jc w:val="both"/>
      </w:pPr>
      <w:r>
        <w:t>- Роману Федору Івановичу,</w:t>
      </w:r>
      <w:r w:rsidRPr="00330596">
        <w:rPr>
          <w:lang w:val="ru-RU"/>
        </w:rPr>
        <w:t>___</w:t>
      </w:r>
      <w:r>
        <w:t>– 20</w:t>
      </w:r>
      <w:r w:rsidRPr="00EB3B56">
        <w:t>0</w:t>
      </w:r>
      <w:r>
        <w:t>0</w:t>
      </w:r>
      <w:r>
        <w:rPr>
          <w:lang w:val="en-US"/>
        </w:rPr>
        <w:t> </w:t>
      </w:r>
      <w:r>
        <w:t>(дві тисячі)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AA0D33">
      <w:pPr>
        <w:ind w:firstLine="720"/>
        <w:jc w:val="both"/>
      </w:pPr>
      <w:r>
        <w:t xml:space="preserve">- Романів Галині Іванівні, </w:t>
      </w:r>
      <w:r w:rsidRPr="00330596">
        <w:rPr>
          <w:lang w:val="ru-RU"/>
        </w:rPr>
        <w:t>___</w:t>
      </w:r>
      <w:r>
        <w:t>– 500 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B02778">
      <w:pPr>
        <w:ind w:firstLine="720"/>
        <w:jc w:val="both"/>
      </w:pPr>
      <w:r>
        <w:t>- Романюк Оксані Володимирівні,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02512F" w:rsidRDefault="00F0741E" w:rsidP="007C79EF">
      <w:pPr>
        <w:ind w:firstLine="720"/>
        <w:jc w:val="both"/>
      </w:pPr>
      <w:r>
        <w:t xml:space="preserve">- Романюку Руслану Володимировичу, </w:t>
      </w:r>
      <w:r w:rsidRPr="00330596">
        <w:rPr>
          <w:lang w:val="ru-RU"/>
        </w:rPr>
        <w:t>___</w:t>
      </w:r>
      <w:r>
        <w:t xml:space="preserve"> – 20</w:t>
      </w:r>
      <w:r w:rsidRPr="00EB3B56">
        <w:t>0</w:t>
      </w:r>
      <w:r>
        <w:t>0</w:t>
      </w:r>
      <w:r>
        <w:rPr>
          <w:lang w:val="en-US"/>
        </w:rPr>
        <w:t> </w:t>
      </w:r>
      <w:r>
        <w:t>(дві тисячі) гривень на лікування (проживає за адресою: м. Луцьк, </w:t>
      </w:r>
      <w:r w:rsidRPr="00330596">
        <w:rPr>
          <w:lang w:val="ru-RU"/>
        </w:rPr>
        <w:t>___</w:t>
      </w:r>
      <w:r>
        <w:t>);</w:t>
      </w:r>
    </w:p>
    <w:p w:rsidR="00F0741E" w:rsidRPr="0002512F" w:rsidRDefault="00F0741E" w:rsidP="007C79EF">
      <w:pPr>
        <w:ind w:firstLine="720"/>
        <w:jc w:val="both"/>
      </w:pPr>
      <w:r>
        <w:t xml:space="preserve">- Руденку Олексію Миколайовичу, </w:t>
      </w:r>
      <w:r w:rsidRPr="00330596">
        <w:rPr>
          <w:lang w:val="ru-RU"/>
        </w:rPr>
        <w:t>___</w:t>
      </w:r>
      <w:r>
        <w:t>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 Луцьк, </w:t>
      </w:r>
      <w:r w:rsidRPr="00330596">
        <w:rPr>
          <w:lang w:val="ru-RU"/>
        </w:rPr>
        <w:t>____</w:t>
      </w:r>
      <w:r>
        <w:t>);</w:t>
      </w:r>
    </w:p>
    <w:p w:rsidR="00F0741E" w:rsidRPr="003A6D63" w:rsidRDefault="00F0741E" w:rsidP="007C79EF">
      <w:pPr>
        <w:ind w:firstLine="720"/>
        <w:jc w:val="both"/>
      </w:pPr>
      <w:r>
        <w:t>- Русаковій Галині Петрівні,</w:t>
      </w:r>
      <w:r w:rsidRPr="00330596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82078C">
      <w:pPr>
        <w:ind w:firstLine="720"/>
        <w:jc w:val="both"/>
      </w:pPr>
      <w:r>
        <w:t>- Руснаку Валентину Семеновичу,</w:t>
      </w:r>
      <w:r w:rsidRPr="00330596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82078C">
      <w:pPr>
        <w:ind w:firstLine="720"/>
        <w:jc w:val="both"/>
      </w:pPr>
      <w:r>
        <w:t xml:space="preserve">- Сікорській Марії Костянтинівні, </w:t>
      </w:r>
      <w:r w:rsidRPr="00330596">
        <w:rPr>
          <w:lang w:val="ru-RU"/>
        </w:rPr>
        <w:t>___</w:t>
      </w:r>
      <w:r>
        <w:t>– 500 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4E4566">
      <w:pPr>
        <w:ind w:firstLine="720"/>
        <w:jc w:val="both"/>
      </w:pPr>
      <w:r>
        <w:t xml:space="preserve">- Савицькій Оксані Андріївні, </w:t>
      </w:r>
      <w:r w:rsidRPr="00330596">
        <w:rPr>
          <w:lang w:val="ru-RU"/>
        </w:rPr>
        <w:t>___</w:t>
      </w:r>
      <w:r>
        <w:t>– 500 (п’ятсот) гривень на лікування матері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4E4566">
      <w:pPr>
        <w:ind w:firstLine="720"/>
        <w:jc w:val="both"/>
      </w:pPr>
      <w:r>
        <w:t>- Савчук Олені Володимирівні,</w:t>
      </w:r>
      <w:r w:rsidRPr="00330596">
        <w:rPr>
          <w:lang w:val="ru-RU"/>
        </w:rPr>
        <w:t>___</w:t>
      </w:r>
      <w:r>
        <w:t>– 3000 (три тисячі) гривень на лікування дитини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DD0548">
      <w:pPr>
        <w:ind w:firstLine="720"/>
        <w:jc w:val="both"/>
      </w:pPr>
      <w:r>
        <w:t xml:space="preserve">- Садовому Анатолію Леонтійовичу, </w:t>
      </w:r>
      <w:r w:rsidRPr="00330596">
        <w:rPr>
          <w:lang w:val="ru-RU"/>
        </w:rPr>
        <w:t>___</w:t>
      </w:r>
      <w:r>
        <w:t>– 500 (п’ятсот) гривень на лікування дружини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DD0548">
      <w:pPr>
        <w:ind w:firstLine="720"/>
        <w:jc w:val="both"/>
      </w:pPr>
      <w:r>
        <w:t xml:space="preserve">- Самолюку Миколі Пилиповичу, </w:t>
      </w:r>
      <w:r w:rsidRPr="00330596">
        <w:rPr>
          <w:lang w:val="ru-RU"/>
        </w:rPr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DD0548">
      <w:pPr>
        <w:ind w:firstLine="720"/>
        <w:jc w:val="both"/>
      </w:pPr>
      <w:r>
        <w:t>- Самусько Галині Віталіївні,</w:t>
      </w:r>
      <w:r w:rsidRPr="00330596">
        <w:rPr>
          <w:lang w:val="ru-RU"/>
        </w:rPr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7970A8">
      <w:pPr>
        <w:ind w:firstLine="720"/>
        <w:jc w:val="both"/>
      </w:pPr>
      <w:r>
        <w:t>- Сацу Володимиру Павловичу,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7970A8">
      <w:pPr>
        <w:ind w:firstLine="720"/>
        <w:jc w:val="both"/>
      </w:pPr>
      <w:r>
        <w:t xml:space="preserve">- Середі Валентині Миколаївні, </w:t>
      </w:r>
      <w:r w:rsidRPr="00330596">
        <w:rPr>
          <w:lang w:val="ru-RU"/>
        </w:rPr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7970A8">
      <w:pPr>
        <w:ind w:firstLine="720"/>
        <w:jc w:val="both"/>
      </w:pPr>
      <w:r>
        <w:t>- Сидоруку Степану Кіндратовичу,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7970A8">
      <w:pPr>
        <w:ind w:firstLine="720"/>
        <w:jc w:val="both"/>
      </w:pPr>
      <w:r>
        <w:t xml:space="preserve">- Сітовській Лесі Ананіївні, </w:t>
      </w:r>
      <w:r w:rsidRPr="00330596">
        <w:rPr>
          <w:lang w:val="ru-RU"/>
        </w:rPr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Default="00F0741E" w:rsidP="00DE30B3">
      <w:pPr>
        <w:ind w:firstLine="720"/>
        <w:jc w:val="both"/>
      </w:pPr>
      <w:r>
        <w:t>- Скочелясу Дмитру Олександровичу,</w:t>
      </w:r>
      <w:r w:rsidRPr="00330596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2625BD">
      <w:pPr>
        <w:ind w:firstLine="720"/>
        <w:jc w:val="both"/>
      </w:pPr>
      <w:r>
        <w:t xml:space="preserve">- Скрицькому Леоніду Йосиповичу, </w:t>
      </w:r>
      <w:r w:rsidRPr="00330596">
        <w:rPr>
          <w:lang w:val="ru-RU"/>
        </w:rPr>
        <w:t>___</w:t>
      </w:r>
      <w:r>
        <w:t>– 500 (п’ятсот) гривень на лікування дружини (проживає за адресою: м.</w:t>
      </w:r>
      <w:r>
        <w:rPr>
          <w:lang w:val="en-US"/>
        </w:rPr>
        <w:t> </w:t>
      </w:r>
      <w:r>
        <w:t>Луцьк,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2625BD">
      <w:pPr>
        <w:ind w:firstLine="720"/>
        <w:jc w:val="both"/>
      </w:pPr>
      <w:r w:rsidRPr="002625BD">
        <w:t>-</w:t>
      </w:r>
      <w:r>
        <w:rPr>
          <w:lang w:val="ru-RU"/>
        </w:rPr>
        <w:t> </w:t>
      </w:r>
      <w:r w:rsidRPr="002625BD">
        <w:t>Скупейко Ярославі Василівні,</w:t>
      </w:r>
      <w:r w:rsidRPr="00330596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с.</w:t>
      </w:r>
      <w:r>
        <w:rPr>
          <w:lang w:val="en-US"/>
        </w:rPr>
        <w:t> </w:t>
      </w:r>
      <w:r>
        <w:t>Великий Омеляник,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2625BD">
      <w:pPr>
        <w:ind w:firstLine="720"/>
        <w:jc w:val="both"/>
      </w:pPr>
      <w:r w:rsidRPr="002625BD">
        <w:t>-</w:t>
      </w:r>
      <w:r>
        <w:rPr>
          <w:lang w:val="ru-RU"/>
        </w:rPr>
        <w:t> </w:t>
      </w:r>
      <w:r w:rsidRPr="002625BD">
        <w:t xml:space="preserve">Слівінській Евеліні Лонгінівні, </w:t>
      </w:r>
      <w:r w:rsidRPr="00330596">
        <w:t>___</w:t>
      </w:r>
      <w:r w:rsidRPr="002625BD">
        <w:t>– 500</w:t>
      </w:r>
      <w:r>
        <w:rPr>
          <w:lang w:val="ru-RU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330596">
        <w:t>___</w:t>
      </w:r>
      <w:r>
        <w:t>);</w:t>
      </w:r>
    </w:p>
    <w:p w:rsidR="00F0741E" w:rsidRPr="003A6D63" w:rsidRDefault="00F0741E" w:rsidP="00976917">
      <w:pPr>
        <w:ind w:firstLine="720"/>
        <w:jc w:val="both"/>
      </w:pPr>
      <w:r>
        <w:t xml:space="preserve">- Старіковській Олександрі Іванівні, </w:t>
      </w:r>
      <w:r w:rsidRPr="00330596">
        <w:rPr>
          <w:lang w:val="ru-RU"/>
        </w:rPr>
        <w:t>___</w:t>
      </w:r>
      <w:r>
        <w:t>– 1500 (одну тисячу п’ятсот) гривень на лікування (проживає</w:t>
      </w:r>
      <w:r w:rsidRPr="00330596">
        <w:rPr>
          <w:lang w:val="ru-RU"/>
        </w:rPr>
        <w:t xml:space="preserve"> </w:t>
      </w:r>
      <w:r>
        <w:t>за адресою:</w:t>
      </w:r>
      <w:r w:rsidRPr="00330596">
        <w:rPr>
          <w:lang w:val="ru-RU"/>
        </w:rPr>
        <w:t xml:space="preserve"> </w:t>
      </w:r>
      <w:r>
        <w:t>м.</w:t>
      </w:r>
      <w:r>
        <w:rPr>
          <w:lang w:val="en-US"/>
        </w:rPr>
        <w:t> </w:t>
      </w:r>
      <w:r>
        <w:t xml:space="preserve">Луцьк,                                     </w:t>
      </w:r>
      <w:r w:rsidRPr="00330596">
        <w:rPr>
          <w:lang w:val="ru-RU"/>
        </w:rPr>
        <w:t>___</w:t>
      </w:r>
      <w:r>
        <w:t>);</w:t>
      </w:r>
    </w:p>
    <w:p w:rsidR="00F0741E" w:rsidRPr="003A6D63" w:rsidRDefault="00F0741E" w:rsidP="00976917">
      <w:pPr>
        <w:ind w:firstLine="720"/>
        <w:jc w:val="both"/>
      </w:pPr>
      <w:r>
        <w:t>- Столярчук Анастасії Демидівні,</w:t>
      </w:r>
      <w:r w:rsidRPr="00330596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976917">
      <w:pPr>
        <w:ind w:firstLine="720"/>
        <w:jc w:val="both"/>
      </w:pPr>
      <w:r>
        <w:t xml:space="preserve">- Сурмі Галині Степанівні, </w:t>
      </w:r>
      <w:r w:rsidRPr="0069206D">
        <w:t>___</w:t>
      </w:r>
      <w:r>
        <w:t>– 1500 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5496C">
      <w:pPr>
        <w:ind w:firstLine="720"/>
        <w:jc w:val="both"/>
      </w:pPr>
      <w:r>
        <w:t>- Сусь Марії Миколаївні,</w:t>
      </w:r>
      <w:r w:rsidRPr="0069206D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5496C">
      <w:pPr>
        <w:ind w:firstLine="720"/>
        <w:jc w:val="both"/>
      </w:pPr>
      <w:r>
        <w:t xml:space="preserve">- Ткачуку Леоніду Петровичу, </w:t>
      </w:r>
      <w:r w:rsidRPr="0069206D">
        <w:rPr>
          <w:lang w:val="ru-RU"/>
        </w:rPr>
        <w:t>___</w:t>
      </w:r>
      <w:r>
        <w:t>– 500 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AF111D">
      <w:pPr>
        <w:ind w:firstLine="720"/>
        <w:jc w:val="both"/>
      </w:pPr>
      <w:r>
        <w:t>- Ткачук Людмилі Іванівні,</w:t>
      </w:r>
      <w:r w:rsidRPr="0069206D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AF111D">
      <w:pPr>
        <w:ind w:firstLine="720"/>
        <w:jc w:val="both"/>
      </w:pPr>
      <w:r>
        <w:t xml:space="preserve">- Трофімчук Людмилі Ярославівні, </w:t>
      </w:r>
      <w:r w:rsidRPr="0069206D">
        <w:t>___</w:t>
      </w:r>
      <w:r>
        <w:t>– 1500 (одну тисячу п’ятсот) гривень на лікування чоловіка (проживає за адресою: м.</w:t>
      </w:r>
      <w:r>
        <w:rPr>
          <w:lang w:val="en-US"/>
        </w:rPr>
        <w:t> </w:t>
      </w:r>
      <w:r>
        <w:t>Луцьк,</w:t>
      </w:r>
      <w:r w:rsidRPr="0069206D">
        <w:t>___</w:t>
      </w:r>
      <w:r>
        <w:t>);</w:t>
      </w:r>
    </w:p>
    <w:p w:rsidR="00F0741E" w:rsidRPr="003A6D63" w:rsidRDefault="00F0741E" w:rsidP="00AF111D">
      <w:pPr>
        <w:ind w:firstLine="720"/>
        <w:jc w:val="both"/>
      </w:pPr>
      <w:r>
        <w:t>- Угринович Ліні Олександрівні,–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 вул. Кічкарівська, 17/2);</w:t>
      </w:r>
    </w:p>
    <w:p w:rsidR="00F0741E" w:rsidRPr="003A6D63" w:rsidRDefault="00F0741E" w:rsidP="00ED55CA">
      <w:pPr>
        <w:ind w:firstLine="720"/>
        <w:jc w:val="both"/>
      </w:pPr>
      <w:r>
        <w:t xml:space="preserve">- Федчук Валентині Олександрівні, пенсіонерці </w:t>
      </w:r>
      <w:r w:rsidRPr="0069206D">
        <w:rPr>
          <w:lang w:val="ru-RU"/>
        </w:rPr>
        <w:t>___</w:t>
      </w:r>
      <w:r>
        <w:t>– 500 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9772BB">
      <w:pPr>
        <w:ind w:firstLine="720"/>
        <w:jc w:val="both"/>
      </w:pPr>
      <w:r>
        <w:t xml:space="preserve">- Федчук Ніні Степанівні, </w:t>
      </w:r>
      <w:r w:rsidRPr="0069206D">
        <w:rPr>
          <w:lang w:val="ru-RU"/>
        </w:rPr>
        <w:t>___</w:t>
      </w:r>
      <w:r>
        <w:t>– 500 (п’ятсот) гривень на лікування чоловіка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Default="00F0741E" w:rsidP="0084467E">
      <w:pPr>
        <w:ind w:firstLine="720"/>
        <w:jc w:val="both"/>
      </w:pPr>
      <w:r>
        <w:t>- Фірчуку Олегу Володимировичу,</w:t>
      </w:r>
      <w:r w:rsidRPr="0069206D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84467E">
      <w:pPr>
        <w:ind w:firstLine="720"/>
        <w:jc w:val="both"/>
      </w:pPr>
      <w:r>
        <w:t>- Хлебніку Петру Михайловичу,</w:t>
      </w:r>
      <w:r w:rsidRPr="0069206D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Default="00F0741E" w:rsidP="0084467E">
      <w:pPr>
        <w:ind w:firstLine="720"/>
        <w:jc w:val="both"/>
      </w:pPr>
      <w:r>
        <w:t xml:space="preserve">- Хрущу Леоніду Миколайовичу, </w:t>
      </w:r>
      <w:r w:rsidRPr="0069206D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12279">
      <w:pPr>
        <w:ind w:firstLine="720"/>
        <w:jc w:val="both"/>
      </w:pPr>
      <w:r>
        <w:t xml:space="preserve">- Чаровому Роману Васильовичу, </w:t>
      </w:r>
      <w:r w:rsidRPr="0069206D">
        <w:rPr>
          <w:lang w:val="ru-RU"/>
        </w:rPr>
        <w:t>___</w:t>
      </w:r>
      <w:r>
        <w:t>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Default="00F0741E" w:rsidP="00E12279">
      <w:pPr>
        <w:ind w:firstLine="720"/>
        <w:jc w:val="both"/>
      </w:pPr>
      <w:r>
        <w:t>- Черкесу Сергію Анатолійовичу,</w:t>
      </w:r>
      <w:r w:rsidRPr="0069206D">
        <w:rPr>
          <w:lang w:val="ru-RU"/>
        </w:rPr>
        <w:t>___</w:t>
      </w:r>
      <w:r>
        <w:t>– 1000 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Default="00F0741E" w:rsidP="00DB0E5D">
      <w:pPr>
        <w:ind w:firstLine="720"/>
        <w:jc w:val="both"/>
      </w:pPr>
      <w:r>
        <w:t>- Чернєцовій Людмилі Андріївні,</w:t>
      </w:r>
      <w:r w:rsidRPr="0069206D">
        <w:rPr>
          <w:lang w:val="ru-RU"/>
        </w:rPr>
        <w:t>___</w:t>
      </w:r>
      <w:r>
        <w:t>– 1000 (одну тисячу) гривень на лікування дочки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976917" w:rsidRDefault="00F0741E" w:rsidP="00AA0D33">
      <w:pPr>
        <w:ind w:firstLine="720"/>
        <w:jc w:val="both"/>
      </w:pPr>
      <w:r>
        <w:t xml:space="preserve">- Шевчуку Василю Миколайовичу, </w:t>
      </w:r>
      <w:r w:rsidRPr="0069206D">
        <w:rPr>
          <w:lang w:val="ru-RU"/>
        </w:rPr>
        <w:t>___</w:t>
      </w:r>
      <w:r>
        <w:t>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7610D">
      <w:pPr>
        <w:ind w:firstLine="720"/>
        <w:jc w:val="both"/>
      </w:pPr>
      <w:r>
        <w:t>- Шевчук Ніні Федорівні,</w:t>
      </w:r>
      <w:r w:rsidRPr="0069206D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7610D">
      <w:pPr>
        <w:ind w:firstLine="720"/>
        <w:jc w:val="both"/>
      </w:pPr>
      <w:r>
        <w:t xml:space="preserve">- Шумерук Наталії Георгіївні, </w:t>
      </w:r>
      <w:r w:rsidRPr="0069206D">
        <w:t>___</w:t>
      </w:r>
      <w:r>
        <w:t>– 5000 (п’ять тисяч) гривень на лікування чоловіка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E7610D">
      <w:pPr>
        <w:ind w:firstLine="720"/>
        <w:jc w:val="both"/>
      </w:pPr>
      <w:r>
        <w:t>- Шумилу Анатолію Пилиповичу,</w:t>
      </w:r>
      <w:r w:rsidRPr="0069206D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BD12A3">
      <w:pPr>
        <w:ind w:firstLine="720"/>
        <w:jc w:val="both"/>
      </w:pPr>
      <w:r>
        <w:t>- Щебельській Олені Яківні,</w:t>
      </w:r>
      <w:r w:rsidRPr="0069206D"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заявниці та її дочки (проживає за адресою: м.</w:t>
      </w:r>
      <w:r>
        <w:rPr>
          <w:lang w:val="en-US"/>
        </w:rPr>
        <w:t> </w:t>
      </w:r>
      <w:r>
        <w:t>Луцьк,</w:t>
      </w:r>
      <w:r w:rsidRPr="0069206D">
        <w:t>___</w:t>
      </w:r>
      <w:r>
        <w:t>);</w:t>
      </w:r>
    </w:p>
    <w:p w:rsidR="00F0741E" w:rsidRPr="003A6D63" w:rsidRDefault="00F0741E" w:rsidP="009D7A89">
      <w:pPr>
        <w:ind w:firstLine="720"/>
        <w:jc w:val="both"/>
      </w:pPr>
      <w:r>
        <w:t>- Щур Наталії Миколаївні,</w:t>
      </w:r>
      <w:r w:rsidRPr="0069206D">
        <w:rPr>
          <w:lang w:val="ru-RU"/>
        </w:rPr>
        <w:t>___</w:t>
      </w:r>
      <w:r>
        <w:t>– 15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 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Default="00F0741E" w:rsidP="00AA0D33">
      <w:pPr>
        <w:ind w:firstLine="720"/>
        <w:jc w:val="both"/>
      </w:pPr>
      <w:r>
        <w:t xml:space="preserve">- Якубець Галині Кузьмівні, </w:t>
      </w:r>
      <w:r w:rsidRPr="0069206D">
        <w:rPr>
          <w:lang w:val="ru-RU"/>
        </w:rPr>
        <w:t>___</w:t>
      </w:r>
      <w:r>
        <w:t>– 500 (п’ятсот) гривень на лікування чоловіка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976917" w:rsidRDefault="00F0741E" w:rsidP="00B466D3">
      <w:pPr>
        <w:ind w:firstLine="720"/>
        <w:jc w:val="both"/>
      </w:pPr>
      <w:r>
        <w:t xml:space="preserve">- Ярошику Олександру Борисовичу, </w:t>
      </w:r>
      <w:r w:rsidRPr="0069206D">
        <w:rPr>
          <w:lang w:val="ru-RU"/>
        </w:rPr>
        <w:t>___</w:t>
      </w:r>
      <w:r>
        <w:t xml:space="preserve"> – 10</w:t>
      </w:r>
      <w:r w:rsidRPr="00EB3B56">
        <w:t>0</w:t>
      </w:r>
      <w:r>
        <w:t>0</w:t>
      </w:r>
      <w:r>
        <w:rPr>
          <w:lang w:val="en-US"/>
        </w:rPr>
        <w:t> </w:t>
      </w:r>
      <w:r>
        <w:t>(одну тисячу)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 w:rsidRPr="0069206D">
        <w:rPr>
          <w:lang w:val="ru-RU"/>
        </w:rPr>
        <w:t>___</w:t>
      </w:r>
      <w:r>
        <w:t>);</w:t>
      </w:r>
    </w:p>
    <w:p w:rsidR="00F0741E" w:rsidRPr="003A6D63" w:rsidRDefault="00F0741E" w:rsidP="00B466D3">
      <w:pPr>
        <w:ind w:firstLine="720"/>
        <w:jc w:val="both"/>
      </w:pPr>
      <w:r>
        <w:t>- Ярощук Ірині Сергіївні,</w:t>
      </w:r>
      <w:r w:rsidRPr="0069206D">
        <w:rPr>
          <w:lang w:val="ru-RU"/>
        </w:rPr>
        <w:t>___</w:t>
      </w:r>
      <w:r>
        <w:t>– 5</w:t>
      </w:r>
      <w:r w:rsidRPr="00EB3B56">
        <w:t>0</w:t>
      </w:r>
      <w:r>
        <w:t>0</w:t>
      </w:r>
      <w:r>
        <w:rPr>
          <w:lang w:val="en-US"/>
        </w:rPr>
        <w:t> </w:t>
      </w:r>
      <w:r>
        <w:t>(п’ятсот) гривень на лікування (проживає за адресою: м.</w:t>
      </w:r>
      <w:r>
        <w:rPr>
          <w:lang w:val="en-US"/>
        </w:rPr>
        <w:t> </w:t>
      </w:r>
      <w:r>
        <w:t>Луцьк,</w:t>
      </w:r>
      <w:r>
        <w:rPr>
          <w:lang w:val="en-US"/>
        </w:rPr>
        <w:t>____</w:t>
      </w:r>
      <w:r>
        <w:t>).</w:t>
      </w:r>
    </w:p>
    <w:p w:rsidR="00F0741E" w:rsidRDefault="00F0741E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F0741E" w:rsidRDefault="00F0741E" w:rsidP="00D30D1F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F0741E" w:rsidRDefault="00F0741E" w:rsidP="00D30D1F">
      <w:pPr>
        <w:pStyle w:val="ListParagraph"/>
        <w:widowControl/>
        <w:spacing w:after="0"/>
        <w:ind w:firstLine="720"/>
        <w:jc w:val="both"/>
      </w:pPr>
    </w:p>
    <w:p w:rsidR="00F0741E" w:rsidRPr="00750B5E" w:rsidRDefault="00F0741E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 </w:t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:rsidR="00F0741E" w:rsidRDefault="00F0741E" w:rsidP="00BE7F2C">
      <w:pPr>
        <w:pStyle w:val="ListParagraph"/>
        <w:widowControl/>
        <w:jc w:val="both"/>
        <w:rPr>
          <w:sz w:val="24"/>
          <w:szCs w:val="24"/>
        </w:rPr>
      </w:pPr>
    </w:p>
    <w:p w:rsidR="00F0741E" w:rsidRPr="00A05B38" w:rsidRDefault="00F0741E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F0741E" w:rsidRPr="00A05B38" w:rsidSect="008427D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1E" w:rsidRDefault="00F0741E">
      <w:r>
        <w:separator/>
      </w:r>
    </w:p>
  </w:endnote>
  <w:endnote w:type="continuationSeparator" w:id="0">
    <w:p w:rsidR="00F0741E" w:rsidRDefault="00F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1E" w:rsidRDefault="00F0741E">
      <w:r>
        <w:separator/>
      </w:r>
    </w:p>
  </w:footnote>
  <w:footnote w:type="continuationSeparator" w:id="0">
    <w:p w:rsidR="00F0741E" w:rsidRDefault="00F0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1E" w:rsidRDefault="00F0741E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0741E" w:rsidRDefault="00F0741E" w:rsidP="00750B5E">
    <w:pPr>
      <w:pStyle w:val="Header"/>
      <w:jc w:val="center"/>
    </w:pPr>
  </w:p>
  <w:p w:rsidR="00F0741E" w:rsidRPr="00750B5E" w:rsidRDefault="00F0741E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A11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706C"/>
    <w:rsid w:val="0000745D"/>
    <w:rsid w:val="00010A86"/>
    <w:rsid w:val="00010D87"/>
    <w:rsid w:val="000134A4"/>
    <w:rsid w:val="00013FA5"/>
    <w:rsid w:val="000160BE"/>
    <w:rsid w:val="000167EC"/>
    <w:rsid w:val="00017606"/>
    <w:rsid w:val="000179D1"/>
    <w:rsid w:val="00017DEC"/>
    <w:rsid w:val="0002120E"/>
    <w:rsid w:val="00022523"/>
    <w:rsid w:val="00023B4E"/>
    <w:rsid w:val="0002512F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81E"/>
    <w:rsid w:val="000601A7"/>
    <w:rsid w:val="00060A5E"/>
    <w:rsid w:val="00061455"/>
    <w:rsid w:val="000627DA"/>
    <w:rsid w:val="00064497"/>
    <w:rsid w:val="00065E30"/>
    <w:rsid w:val="0007019A"/>
    <w:rsid w:val="000710C2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4E60"/>
    <w:rsid w:val="0009554C"/>
    <w:rsid w:val="000962A8"/>
    <w:rsid w:val="00097A9B"/>
    <w:rsid w:val="00097EC9"/>
    <w:rsid w:val="000A0227"/>
    <w:rsid w:val="000A0A8C"/>
    <w:rsid w:val="000A1564"/>
    <w:rsid w:val="000A1F2F"/>
    <w:rsid w:val="000A38D9"/>
    <w:rsid w:val="000A3EB6"/>
    <w:rsid w:val="000A4231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583B"/>
    <w:rsid w:val="000C6B80"/>
    <w:rsid w:val="000C7314"/>
    <w:rsid w:val="000D0DF6"/>
    <w:rsid w:val="000D1001"/>
    <w:rsid w:val="000D10E0"/>
    <w:rsid w:val="000D2005"/>
    <w:rsid w:val="000D27EC"/>
    <w:rsid w:val="000D2F1D"/>
    <w:rsid w:val="000D38B6"/>
    <w:rsid w:val="000D541E"/>
    <w:rsid w:val="000D68A4"/>
    <w:rsid w:val="000D7D82"/>
    <w:rsid w:val="000E0F49"/>
    <w:rsid w:val="000E2B33"/>
    <w:rsid w:val="000E2E75"/>
    <w:rsid w:val="000E415A"/>
    <w:rsid w:val="000E4378"/>
    <w:rsid w:val="000E55F8"/>
    <w:rsid w:val="000F0EF8"/>
    <w:rsid w:val="000F1199"/>
    <w:rsid w:val="000F1E53"/>
    <w:rsid w:val="000F5702"/>
    <w:rsid w:val="000F5A81"/>
    <w:rsid w:val="000F7B54"/>
    <w:rsid w:val="0010064D"/>
    <w:rsid w:val="00100EFF"/>
    <w:rsid w:val="00101471"/>
    <w:rsid w:val="001017A3"/>
    <w:rsid w:val="00103B0E"/>
    <w:rsid w:val="00104E6E"/>
    <w:rsid w:val="00104FFF"/>
    <w:rsid w:val="00107C12"/>
    <w:rsid w:val="001147C1"/>
    <w:rsid w:val="00114949"/>
    <w:rsid w:val="00114AB8"/>
    <w:rsid w:val="00115522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73E"/>
    <w:rsid w:val="00131065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3A6"/>
    <w:rsid w:val="00155D05"/>
    <w:rsid w:val="00157965"/>
    <w:rsid w:val="00157EC6"/>
    <w:rsid w:val="001609D8"/>
    <w:rsid w:val="00161ADF"/>
    <w:rsid w:val="001630B8"/>
    <w:rsid w:val="001637C4"/>
    <w:rsid w:val="0016383C"/>
    <w:rsid w:val="00164729"/>
    <w:rsid w:val="00166001"/>
    <w:rsid w:val="00167188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979"/>
    <w:rsid w:val="001D2DB0"/>
    <w:rsid w:val="001D3CA9"/>
    <w:rsid w:val="001D3DC5"/>
    <w:rsid w:val="001D5E0E"/>
    <w:rsid w:val="001D7F74"/>
    <w:rsid w:val="001E1775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3965"/>
    <w:rsid w:val="001F4596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4375"/>
    <w:rsid w:val="00225720"/>
    <w:rsid w:val="002258D2"/>
    <w:rsid w:val="002262B2"/>
    <w:rsid w:val="002268CE"/>
    <w:rsid w:val="00226941"/>
    <w:rsid w:val="002275B5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25C6"/>
    <w:rsid w:val="002535CB"/>
    <w:rsid w:val="00255039"/>
    <w:rsid w:val="00256A06"/>
    <w:rsid w:val="00257095"/>
    <w:rsid w:val="00257F54"/>
    <w:rsid w:val="00260A00"/>
    <w:rsid w:val="00261580"/>
    <w:rsid w:val="002625BC"/>
    <w:rsid w:val="002625BD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5A0A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D0635"/>
    <w:rsid w:val="002D1365"/>
    <w:rsid w:val="002D1413"/>
    <w:rsid w:val="002D15DC"/>
    <w:rsid w:val="002D1F83"/>
    <w:rsid w:val="002D3C37"/>
    <w:rsid w:val="002D5DCC"/>
    <w:rsid w:val="002D6306"/>
    <w:rsid w:val="002D6A07"/>
    <w:rsid w:val="002D6AC4"/>
    <w:rsid w:val="002D6B45"/>
    <w:rsid w:val="002D7B88"/>
    <w:rsid w:val="002E0151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5E85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0596"/>
    <w:rsid w:val="00331878"/>
    <w:rsid w:val="0033286B"/>
    <w:rsid w:val="003332A1"/>
    <w:rsid w:val="00335577"/>
    <w:rsid w:val="00336241"/>
    <w:rsid w:val="0033633A"/>
    <w:rsid w:val="003366B3"/>
    <w:rsid w:val="00336A37"/>
    <w:rsid w:val="003432A2"/>
    <w:rsid w:val="0034340F"/>
    <w:rsid w:val="00343562"/>
    <w:rsid w:val="00343CB0"/>
    <w:rsid w:val="003443DC"/>
    <w:rsid w:val="00344C5C"/>
    <w:rsid w:val="003451AA"/>
    <w:rsid w:val="00346302"/>
    <w:rsid w:val="00346921"/>
    <w:rsid w:val="00346978"/>
    <w:rsid w:val="00347968"/>
    <w:rsid w:val="00353950"/>
    <w:rsid w:val="0035647D"/>
    <w:rsid w:val="0035705A"/>
    <w:rsid w:val="00360223"/>
    <w:rsid w:val="003616BB"/>
    <w:rsid w:val="00361A9B"/>
    <w:rsid w:val="0036230A"/>
    <w:rsid w:val="00363E87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83D4A"/>
    <w:rsid w:val="0038638C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6D63"/>
    <w:rsid w:val="003A6EA7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322"/>
    <w:rsid w:val="003B7C65"/>
    <w:rsid w:val="003C032C"/>
    <w:rsid w:val="003C0BB3"/>
    <w:rsid w:val="003C27D2"/>
    <w:rsid w:val="003C37BB"/>
    <w:rsid w:val="003C503F"/>
    <w:rsid w:val="003C6AE5"/>
    <w:rsid w:val="003C6BAB"/>
    <w:rsid w:val="003C6DC7"/>
    <w:rsid w:val="003C7438"/>
    <w:rsid w:val="003C7778"/>
    <w:rsid w:val="003C783F"/>
    <w:rsid w:val="003D0E7E"/>
    <w:rsid w:val="003D1999"/>
    <w:rsid w:val="003D3E70"/>
    <w:rsid w:val="003D426E"/>
    <w:rsid w:val="003E08FA"/>
    <w:rsid w:val="003E10E1"/>
    <w:rsid w:val="003E2247"/>
    <w:rsid w:val="003E2F10"/>
    <w:rsid w:val="003E42CC"/>
    <w:rsid w:val="003E54CE"/>
    <w:rsid w:val="003E591C"/>
    <w:rsid w:val="003E7200"/>
    <w:rsid w:val="003E7741"/>
    <w:rsid w:val="003E7D27"/>
    <w:rsid w:val="003E7F9B"/>
    <w:rsid w:val="003F1E35"/>
    <w:rsid w:val="003F209C"/>
    <w:rsid w:val="003F2AD2"/>
    <w:rsid w:val="003F355E"/>
    <w:rsid w:val="003F470D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4975"/>
    <w:rsid w:val="00405085"/>
    <w:rsid w:val="004053FF"/>
    <w:rsid w:val="00405B8D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75C"/>
    <w:rsid w:val="0043696D"/>
    <w:rsid w:val="00440034"/>
    <w:rsid w:val="00440B97"/>
    <w:rsid w:val="00440BDD"/>
    <w:rsid w:val="00441705"/>
    <w:rsid w:val="00441FB4"/>
    <w:rsid w:val="00443AEF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69E9"/>
    <w:rsid w:val="004A6E9A"/>
    <w:rsid w:val="004A77D5"/>
    <w:rsid w:val="004B0D61"/>
    <w:rsid w:val="004B3156"/>
    <w:rsid w:val="004B3E19"/>
    <w:rsid w:val="004B42C0"/>
    <w:rsid w:val="004B5D55"/>
    <w:rsid w:val="004B5F71"/>
    <w:rsid w:val="004C06CC"/>
    <w:rsid w:val="004C0DED"/>
    <w:rsid w:val="004C1477"/>
    <w:rsid w:val="004C162F"/>
    <w:rsid w:val="004C2555"/>
    <w:rsid w:val="004C3168"/>
    <w:rsid w:val="004C432B"/>
    <w:rsid w:val="004C4ACB"/>
    <w:rsid w:val="004C75D3"/>
    <w:rsid w:val="004D177E"/>
    <w:rsid w:val="004D281F"/>
    <w:rsid w:val="004D2DE8"/>
    <w:rsid w:val="004D3C22"/>
    <w:rsid w:val="004D4CA0"/>
    <w:rsid w:val="004D5316"/>
    <w:rsid w:val="004D5643"/>
    <w:rsid w:val="004D60EC"/>
    <w:rsid w:val="004D6442"/>
    <w:rsid w:val="004D7162"/>
    <w:rsid w:val="004D725C"/>
    <w:rsid w:val="004D7F9A"/>
    <w:rsid w:val="004E119F"/>
    <w:rsid w:val="004E16A5"/>
    <w:rsid w:val="004E19D7"/>
    <w:rsid w:val="004E2C71"/>
    <w:rsid w:val="004E2E91"/>
    <w:rsid w:val="004E4566"/>
    <w:rsid w:val="004E6DBF"/>
    <w:rsid w:val="004E7E1B"/>
    <w:rsid w:val="004F1732"/>
    <w:rsid w:val="004F2C63"/>
    <w:rsid w:val="004F355E"/>
    <w:rsid w:val="004F5F38"/>
    <w:rsid w:val="004F66AD"/>
    <w:rsid w:val="004F7E9E"/>
    <w:rsid w:val="00500614"/>
    <w:rsid w:val="00501D28"/>
    <w:rsid w:val="0050685E"/>
    <w:rsid w:val="00511C46"/>
    <w:rsid w:val="00513124"/>
    <w:rsid w:val="0051410B"/>
    <w:rsid w:val="00517AC7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379B2"/>
    <w:rsid w:val="0054051D"/>
    <w:rsid w:val="00540624"/>
    <w:rsid w:val="00540A8E"/>
    <w:rsid w:val="005412E4"/>
    <w:rsid w:val="00544391"/>
    <w:rsid w:val="005444AC"/>
    <w:rsid w:val="005445AC"/>
    <w:rsid w:val="00545500"/>
    <w:rsid w:val="0054726F"/>
    <w:rsid w:val="00547462"/>
    <w:rsid w:val="00547B62"/>
    <w:rsid w:val="00550FFA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66DC0"/>
    <w:rsid w:val="00571E75"/>
    <w:rsid w:val="00572D70"/>
    <w:rsid w:val="00573050"/>
    <w:rsid w:val="00574CCC"/>
    <w:rsid w:val="0057539B"/>
    <w:rsid w:val="005756EF"/>
    <w:rsid w:val="0057697F"/>
    <w:rsid w:val="005773BA"/>
    <w:rsid w:val="00577D0A"/>
    <w:rsid w:val="00581084"/>
    <w:rsid w:val="00582F27"/>
    <w:rsid w:val="00582F30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206"/>
    <w:rsid w:val="005A48B8"/>
    <w:rsid w:val="005A492A"/>
    <w:rsid w:val="005A4AD9"/>
    <w:rsid w:val="005A7351"/>
    <w:rsid w:val="005A7786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B6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D60"/>
    <w:rsid w:val="005D3F53"/>
    <w:rsid w:val="005D57D0"/>
    <w:rsid w:val="005D6AF9"/>
    <w:rsid w:val="005D6B84"/>
    <w:rsid w:val="005D7210"/>
    <w:rsid w:val="005E2575"/>
    <w:rsid w:val="005E273E"/>
    <w:rsid w:val="005E33CE"/>
    <w:rsid w:val="005E5FCB"/>
    <w:rsid w:val="005F0273"/>
    <w:rsid w:val="005F0620"/>
    <w:rsid w:val="005F0AD1"/>
    <w:rsid w:val="005F0E4B"/>
    <w:rsid w:val="005F1735"/>
    <w:rsid w:val="005F1EC4"/>
    <w:rsid w:val="005F323B"/>
    <w:rsid w:val="005F3CFF"/>
    <w:rsid w:val="005F407A"/>
    <w:rsid w:val="006016EA"/>
    <w:rsid w:val="00601FFF"/>
    <w:rsid w:val="0060209C"/>
    <w:rsid w:val="0060238B"/>
    <w:rsid w:val="0060246C"/>
    <w:rsid w:val="00603959"/>
    <w:rsid w:val="006040B9"/>
    <w:rsid w:val="0060503D"/>
    <w:rsid w:val="00605AAD"/>
    <w:rsid w:val="00605BAA"/>
    <w:rsid w:val="00605C6D"/>
    <w:rsid w:val="006063A5"/>
    <w:rsid w:val="006063DE"/>
    <w:rsid w:val="006064FF"/>
    <w:rsid w:val="00607109"/>
    <w:rsid w:val="0060787F"/>
    <w:rsid w:val="00611792"/>
    <w:rsid w:val="00612BC6"/>
    <w:rsid w:val="00614D05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9C8"/>
    <w:rsid w:val="00647ABD"/>
    <w:rsid w:val="00650A9E"/>
    <w:rsid w:val="0065278E"/>
    <w:rsid w:val="00653056"/>
    <w:rsid w:val="006540F6"/>
    <w:rsid w:val="00654F1A"/>
    <w:rsid w:val="00655876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5CF4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206D"/>
    <w:rsid w:val="00693174"/>
    <w:rsid w:val="006A0924"/>
    <w:rsid w:val="006A1831"/>
    <w:rsid w:val="006A3C94"/>
    <w:rsid w:val="006A4425"/>
    <w:rsid w:val="006A4A6B"/>
    <w:rsid w:val="006A5FC4"/>
    <w:rsid w:val="006A77F0"/>
    <w:rsid w:val="006A7D29"/>
    <w:rsid w:val="006B15B9"/>
    <w:rsid w:val="006B1718"/>
    <w:rsid w:val="006B175D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22D93"/>
    <w:rsid w:val="0072306D"/>
    <w:rsid w:val="00723737"/>
    <w:rsid w:val="00723DD1"/>
    <w:rsid w:val="00723EFF"/>
    <w:rsid w:val="007253F4"/>
    <w:rsid w:val="00726C8F"/>
    <w:rsid w:val="0072774E"/>
    <w:rsid w:val="00730733"/>
    <w:rsid w:val="007319C9"/>
    <w:rsid w:val="00732C25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DDF"/>
    <w:rsid w:val="007547BA"/>
    <w:rsid w:val="00755700"/>
    <w:rsid w:val="007557A7"/>
    <w:rsid w:val="00755C70"/>
    <w:rsid w:val="007610F1"/>
    <w:rsid w:val="00763155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5CC3"/>
    <w:rsid w:val="00776D8A"/>
    <w:rsid w:val="00776E73"/>
    <w:rsid w:val="007777EE"/>
    <w:rsid w:val="0078046C"/>
    <w:rsid w:val="007816E0"/>
    <w:rsid w:val="00781932"/>
    <w:rsid w:val="00781E54"/>
    <w:rsid w:val="007843DC"/>
    <w:rsid w:val="007867A1"/>
    <w:rsid w:val="007868D8"/>
    <w:rsid w:val="0078774C"/>
    <w:rsid w:val="00790310"/>
    <w:rsid w:val="007915B4"/>
    <w:rsid w:val="00795CB7"/>
    <w:rsid w:val="00795E69"/>
    <w:rsid w:val="007970A8"/>
    <w:rsid w:val="00797C7F"/>
    <w:rsid w:val="007A026D"/>
    <w:rsid w:val="007A0C3B"/>
    <w:rsid w:val="007A3874"/>
    <w:rsid w:val="007A3BF1"/>
    <w:rsid w:val="007A729B"/>
    <w:rsid w:val="007B0151"/>
    <w:rsid w:val="007B2AE9"/>
    <w:rsid w:val="007B4C3D"/>
    <w:rsid w:val="007B5D34"/>
    <w:rsid w:val="007B6248"/>
    <w:rsid w:val="007B6A9D"/>
    <w:rsid w:val="007B73BF"/>
    <w:rsid w:val="007B7DB8"/>
    <w:rsid w:val="007C06F4"/>
    <w:rsid w:val="007C1726"/>
    <w:rsid w:val="007C34C9"/>
    <w:rsid w:val="007C63B8"/>
    <w:rsid w:val="007C67D8"/>
    <w:rsid w:val="007C6FEF"/>
    <w:rsid w:val="007C70C3"/>
    <w:rsid w:val="007C79EF"/>
    <w:rsid w:val="007C7D30"/>
    <w:rsid w:val="007D0926"/>
    <w:rsid w:val="007D1EF7"/>
    <w:rsid w:val="007D24DC"/>
    <w:rsid w:val="007D2955"/>
    <w:rsid w:val="007D32D8"/>
    <w:rsid w:val="007D4747"/>
    <w:rsid w:val="007D5504"/>
    <w:rsid w:val="007D6488"/>
    <w:rsid w:val="007D660E"/>
    <w:rsid w:val="007D71C5"/>
    <w:rsid w:val="007E0D97"/>
    <w:rsid w:val="007E0FFC"/>
    <w:rsid w:val="007E1604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78C"/>
    <w:rsid w:val="00820854"/>
    <w:rsid w:val="0082090D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7DF"/>
    <w:rsid w:val="00842EE7"/>
    <w:rsid w:val="00843761"/>
    <w:rsid w:val="008445C7"/>
    <w:rsid w:val="0084467E"/>
    <w:rsid w:val="00845494"/>
    <w:rsid w:val="0084572D"/>
    <w:rsid w:val="00845BC2"/>
    <w:rsid w:val="008466B0"/>
    <w:rsid w:val="0085162A"/>
    <w:rsid w:val="00852B64"/>
    <w:rsid w:val="0085344B"/>
    <w:rsid w:val="008572FC"/>
    <w:rsid w:val="008579C4"/>
    <w:rsid w:val="00860752"/>
    <w:rsid w:val="008654CF"/>
    <w:rsid w:val="00865F24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4A60"/>
    <w:rsid w:val="00884E3E"/>
    <w:rsid w:val="0088645A"/>
    <w:rsid w:val="00886E0A"/>
    <w:rsid w:val="008872BE"/>
    <w:rsid w:val="008875F6"/>
    <w:rsid w:val="00887FF2"/>
    <w:rsid w:val="008915AB"/>
    <w:rsid w:val="0089236F"/>
    <w:rsid w:val="00892A1F"/>
    <w:rsid w:val="00892E91"/>
    <w:rsid w:val="00896575"/>
    <w:rsid w:val="008A0DCC"/>
    <w:rsid w:val="008A19C8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1313"/>
    <w:rsid w:val="008D1660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AF2"/>
    <w:rsid w:val="008F3CA7"/>
    <w:rsid w:val="008F3EB1"/>
    <w:rsid w:val="008F44F9"/>
    <w:rsid w:val="008F6042"/>
    <w:rsid w:val="008F6594"/>
    <w:rsid w:val="008F6736"/>
    <w:rsid w:val="008F7E93"/>
    <w:rsid w:val="00900CBB"/>
    <w:rsid w:val="00901368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28DB"/>
    <w:rsid w:val="00933961"/>
    <w:rsid w:val="00933C57"/>
    <w:rsid w:val="0093430E"/>
    <w:rsid w:val="00934CDC"/>
    <w:rsid w:val="00934DF2"/>
    <w:rsid w:val="0093706C"/>
    <w:rsid w:val="009403BF"/>
    <w:rsid w:val="009452BC"/>
    <w:rsid w:val="00945C39"/>
    <w:rsid w:val="00945E8E"/>
    <w:rsid w:val="00947101"/>
    <w:rsid w:val="0094781A"/>
    <w:rsid w:val="00947E5F"/>
    <w:rsid w:val="00950658"/>
    <w:rsid w:val="00950B7D"/>
    <w:rsid w:val="00952DEC"/>
    <w:rsid w:val="00952F86"/>
    <w:rsid w:val="0095447D"/>
    <w:rsid w:val="009550B8"/>
    <w:rsid w:val="0095735B"/>
    <w:rsid w:val="00960842"/>
    <w:rsid w:val="00960B56"/>
    <w:rsid w:val="0096230B"/>
    <w:rsid w:val="009624BA"/>
    <w:rsid w:val="0096464F"/>
    <w:rsid w:val="00964BA1"/>
    <w:rsid w:val="00966A6F"/>
    <w:rsid w:val="00966E20"/>
    <w:rsid w:val="00967A37"/>
    <w:rsid w:val="00967C67"/>
    <w:rsid w:val="00973321"/>
    <w:rsid w:val="00976917"/>
    <w:rsid w:val="00976BC7"/>
    <w:rsid w:val="009772BB"/>
    <w:rsid w:val="00980C0F"/>
    <w:rsid w:val="009859EF"/>
    <w:rsid w:val="00985C85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0B34"/>
    <w:rsid w:val="009B192D"/>
    <w:rsid w:val="009B25C1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62C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2DB3"/>
    <w:rsid w:val="009D3F65"/>
    <w:rsid w:val="009D4ED6"/>
    <w:rsid w:val="009D4FBC"/>
    <w:rsid w:val="009D7811"/>
    <w:rsid w:val="009D7A89"/>
    <w:rsid w:val="009E0B83"/>
    <w:rsid w:val="009E187D"/>
    <w:rsid w:val="009E276E"/>
    <w:rsid w:val="009E2963"/>
    <w:rsid w:val="009E34B3"/>
    <w:rsid w:val="009E3568"/>
    <w:rsid w:val="009E4BA5"/>
    <w:rsid w:val="009E4FAB"/>
    <w:rsid w:val="009E4FED"/>
    <w:rsid w:val="009E505F"/>
    <w:rsid w:val="009E5339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007F"/>
    <w:rsid w:val="00A224B3"/>
    <w:rsid w:val="00A228BA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574A"/>
    <w:rsid w:val="00A570CA"/>
    <w:rsid w:val="00A607DD"/>
    <w:rsid w:val="00A61393"/>
    <w:rsid w:val="00A61E15"/>
    <w:rsid w:val="00A628A8"/>
    <w:rsid w:val="00A63350"/>
    <w:rsid w:val="00A6336C"/>
    <w:rsid w:val="00A64646"/>
    <w:rsid w:val="00A6480A"/>
    <w:rsid w:val="00A65C2A"/>
    <w:rsid w:val="00A65C3D"/>
    <w:rsid w:val="00A663ED"/>
    <w:rsid w:val="00A66E9E"/>
    <w:rsid w:val="00A6795D"/>
    <w:rsid w:val="00A70990"/>
    <w:rsid w:val="00A70C3A"/>
    <w:rsid w:val="00A725D6"/>
    <w:rsid w:val="00A73699"/>
    <w:rsid w:val="00A74565"/>
    <w:rsid w:val="00A7589D"/>
    <w:rsid w:val="00A75D43"/>
    <w:rsid w:val="00A77159"/>
    <w:rsid w:val="00A81684"/>
    <w:rsid w:val="00A82208"/>
    <w:rsid w:val="00A828B3"/>
    <w:rsid w:val="00A8395D"/>
    <w:rsid w:val="00A848E8"/>
    <w:rsid w:val="00A8664F"/>
    <w:rsid w:val="00A866B3"/>
    <w:rsid w:val="00A87461"/>
    <w:rsid w:val="00A93A72"/>
    <w:rsid w:val="00A94D74"/>
    <w:rsid w:val="00A95912"/>
    <w:rsid w:val="00AA0475"/>
    <w:rsid w:val="00AA0A32"/>
    <w:rsid w:val="00AA0D33"/>
    <w:rsid w:val="00AA0F2F"/>
    <w:rsid w:val="00AA1002"/>
    <w:rsid w:val="00AA1075"/>
    <w:rsid w:val="00AA2B9F"/>
    <w:rsid w:val="00AA3092"/>
    <w:rsid w:val="00AA3185"/>
    <w:rsid w:val="00AA31FB"/>
    <w:rsid w:val="00AA492B"/>
    <w:rsid w:val="00AB0627"/>
    <w:rsid w:val="00AB090B"/>
    <w:rsid w:val="00AB0CAE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397B"/>
    <w:rsid w:val="00AD4EC5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11D"/>
    <w:rsid w:val="00AF172A"/>
    <w:rsid w:val="00AF1EFE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778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6F89"/>
    <w:rsid w:val="00B17A89"/>
    <w:rsid w:val="00B20069"/>
    <w:rsid w:val="00B21E9E"/>
    <w:rsid w:val="00B22A05"/>
    <w:rsid w:val="00B25AD7"/>
    <w:rsid w:val="00B26415"/>
    <w:rsid w:val="00B26CB2"/>
    <w:rsid w:val="00B3153A"/>
    <w:rsid w:val="00B3180A"/>
    <w:rsid w:val="00B322D4"/>
    <w:rsid w:val="00B3234E"/>
    <w:rsid w:val="00B3319B"/>
    <w:rsid w:val="00B33A7B"/>
    <w:rsid w:val="00B33AA1"/>
    <w:rsid w:val="00B33C68"/>
    <w:rsid w:val="00B33ED6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466D3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3ADA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243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4EED"/>
    <w:rsid w:val="00B76C1B"/>
    <w:rsid w:val="00B772FB"/>
    <w:rsid w:val="00B77978"/>
    <w:rsid w:val="00B81DB2"/>
    <w:rsid w:val="00B832F0"/>
    <w:rsid w:val="00B84209"/>
    <w:rsid w:val="00B84D6E"/>
    <w:rsid w:val="00B90D20"/>
    <w:rsid w:val="00B93A9D"/>
    <w:rsid w:val="00B95011"/>
    <w:rsid w:val="00B95148"/>
    <w:rsid w:val="00B9623B"/>
    <w:rsid w:val="00B962C8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6F64"/>
    <w:rsid w:val="00BA7415"/>
    <w:rsid w:val="00BB09B7"/>
    <w:rsid w:val="00BB1FAB"/>
    <w:rsid w:val="00BB23B1"/>
    <w:rsid w:val="00BB2862"/>
    <w:rsid w:val="00BB45F3"/>
    <w:rsid w:val="00BB524B"/>
    <w:rsid w:val="00BB6193"/>
    <w:rsid w:val="00BB670C"/>
    <w:rsid w:val="00BB6930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2A3"/>
    <w:rsid w:val="00BD150B"/>
    <w:rsid w:val="00BD1646"/>
    <w:rsid w:val="00BD1C96"/>
    <w:rsid w:val="00BD2392"/>
    <w:rsid w:val="00BD40EC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FFD"/>
    <w:rsid w:val="00C033B7"/>
    <w:rsid w:val="00C035E5"/>
    <w:rsid w:val="00C03D8D"/>
    <w:rsid w:val="00C03FA3"/>
    <w:rsid w:val="00C044A5"/>
    <w:rsid w:val="00C05014"/>
    <w:rsid w:val="00C06480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169E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8C1"/>
    <w:rsid w:val="00C72FD9"/>
    <w:rsid w:val="00C74BE3"/>
    <w:rsid w:val="00C76952"/>
    <w:rsid w:val="00C77456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4F2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1575"/>
    <w:rsid w:val="00CB23B0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7A93"/>
    <w:rsid w:val="00CD15B4"/>
    <w:rsid w:val="00CD1CAB"/>
    <w:rsid w:val="00CD2522"/>
    <w:rsid w:val="00CD3C4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09C"/>
    <w:rsid w:val="00CF215F"/>
    <w:rsid w:val="00CF2463"/>
    <w:rsid w:val="00CF2721"/>
    <w:rsid w:val="00CF272F"/>
    <w:rsid w:val="00CF3077"/>
    <w:rsid w:val="00CF3E70"/>
    <w:rsid w:val="00CF49D0"/>
    <w:rsid w:val="00CF5903"/>
    <w:rsid w:val="00CF5A56"/>
    <w:rsid w:val="00CF6512"/>
    <w:rsid w:val="00CF6B8A"/>
    <w:rsid w:val="00D0224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1214"/>
    <w:rsid w:val="00D3347B"/>
    <w:rsid w:val="00D34F0C"/>
    <w:rsid w:val="00D355BE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4BC"/>
    <w:rsid w:val="00D5597B"/>
    <w:rsid w:val="00D55EB5"/>
    <w:rsid w:val="00D55F4F"/>
    <w:rsid w:val="00D5644A"/>
    <w:rsid w:val="00D56701"/>
    <w:rsid w:val="00D56744"/>
    <w:rsid w:val="00D579DF"/>
    <w:rsid w:val="00D603B3"/>
    <w:rsid w:val="00D608BC"/>
    <w:rsid w:val="00D62BEA"/>
    <w:rsid w:val="00D62BEF"/>
    <w:rsid w:val="00D70844"/>
    <w:rsid w:val="00D72F77"/>
    <w:rsid w:val="00D74EC3"/>
    <w:rsid w:val="00D75CC2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60C"/>
    <w:rsid w:val="00D90592"/>
    <w:rsid w:val="00D906FD"/>
    <w:rsid w:val="00D91897"/>
    <w:rsid w:val="00D9300A"/>
    <w:rsid w:val="00D93355"/>
    <w:rsid w:val="00D950C3"/>
    <w:rsid w:val="00D96B9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4B0"/>
    <w:rsid w:val="00DA7E33"/>
    <w:rsid w:val="00DB05F0"/>
    <w:rsid w:val="00DB0E15"/>
    <w:rsid w:val="00DB0E5D"/>
    <w:rsid w:val="00DB18DB"/>
    <w:rsid w:val="00DB1928"/>
    <w:rsid w:val="00DB371C"/>
    <w:rsid w:val="00DB461C"/>
    <w:rsid w:val="00DB7CF9"/>
    <w:rsid w:val="00DC242D"/>
    <w:rsid w:val="00DC5377"/>
    <w:rsid w:val="00DC73EF"/>
    <w:rsid w:val="00DC7441"/>
    <w:rsid w:val="00DD0548"/>
    <w:rsid w:val="00DD15D7"/>
    <w:rsid w:val="00DD1F3B"/>
    <w:rsid w:val="00DD41A9"/>
    <w:rsid w:val="00DD4A2D"/>
    <w:rsid w:val="00DD4A57"/>
    <w:rsid w:val="00DD5537"/>
    <w:rsid w:val="00DD626A"/>
    <w:rsid w:val="00DD6B29"/>
    <w:rsid w:val="00DE02EC"/>
    <w:rsid w:val="00DE0B21"/>
    <w:rsid w:val="00DE153E"/>
    <w:rsid w:val="00DE1735"/>
    <w:rsid w:val="00DE28A2"/>
    <w:rsid w:val="00DE30B3"/>
    <w:rsid w:val="00DE48D1"/>
    <w:rsid w:val="00DE5C39"/>
    <w:rsid w:val="00DE6BE3"/>
    <w:rsid w:val="00DF0AE4"/>
    <w:rsid w:val="00DF0BA5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3EE4"/>
    <w:rsid w:val="00E05CB7"/>
    <w:rsid w:val="00E0739B"/>
    <w:rsid w:val="00E1015B"/>
    <w:rsid w:val="00E10545"/>
    <w:rsid w:val="00E12279"/>
    <w:rsid w:val="00E1282E"/>
    <w:rsid w:val="00E12D88"/>
    <w:rsid w:val="00E146C1"/>
    <w:rsid w:val="00E14EBA"/>
    <w:rsid w:val="00E150A6"/>
    <w:rsid w:val="00E1673F"/>
    <w:rsid w:val="00E16AB7"/>
    <w:rsid w:val="00E21B80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496C"/>
    <w:rsid w:val="00E55C08"/>
    <w:rsid w:val="00E56DC3"/>
    <w:rsid w:val="00E5714E"/>
    <w:rsid w:val="00E57742"/>
    <w:rsid w:val="00E57F2E"/>
    <w:rsid w:val="00E64800"/>
    <w:rsid w:val="00E70653"/>
    <w:rsid w:val="00E718DC"/>
    <w:rsid w:val="00E722FB"/>
    <w:rsid w:val="00E72AF0"/>
    <w:rsid w:val="00E72D66"/>
    <w:rsid w:val="00E73A0E"/>
    <w:rsid w:val="00E73F98"/>
    <w:rsid w:val="00E74152"/>
    <w:rsid w:val="00E76021"/>
    <w:rsid w:val="00E7610D"/>
    <w:rsid w:val="00E76BC5"/>
    <w:rsid w:val="00E76EF2"/>
    <w:rsid w:val="00E779E7"/>
    <w:rsid w:val="00E804D3"/>
    <w:rsid w:val="00E805AB"/>
    <w:rsid w:val="00E80AB4"/>
    <w:rsid w:val="00E83BF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71EF"/>
    <w:rsid w:val="00EB1694"/>
    <w:rsid w:val="00EB2ED1"/>
    <w:rsid w:val="00EB39E6"/>
    <w:rsid w:val="00EB3B25"/>
    <w:rsid w:val="00EB3B56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0837"/>
    <w:rsid w:val="00ED30EE"/>
    <w:rsid w:val="00ED3360"/>
    <w:rsid w:val="00ED44B3"/>
    <w:rsid w:val="00ED55CA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4888"/>
    <w:rsid w:val="00EE5934"/>
    <w:rsid w:val="00EE64E5"/>
    <w:rsid w:val="00EF3CDF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41E"/>
    <w:rsid w:val="00F0763D"/>
    <w:rsid w:val="00F07B8F"/>
    <w:rsid w:val="00F10DA8"/>
    <w:rsid w:val="00F115E2"/>
    <w:rsid w:val="00F1198E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02C4"/>
    <w:rsid w:val="00F31D7C"/>
    <w:rsid w:val="00F31F57"/>
    <w:rsid w:val="00F32B2F"/>
    <w:rsid w:val="00F32C2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609C0"/>
    <w:rsid w:val="00F60AC3"/>
    <w:rsid w:val="00F61D9C"/>
    <w:rsid w:val="00F625E4"/>
    <w:rsid w:val="00F62B91"/>
    <w:rsid w:val="00F62E94"/>
    <w:rsid w:val="00F64196"/>
    <w:rsid w:val="00F64CF0"/>
    <w:rsid w:val="00F65E47"/>
    <w:rsid w:val="00F66209"/>
    <w:rsid w:val="00F7044F"/>
    <w:rsid w:val="00F713AF"/>
    <w:rsid w:val="00F71A60"/>
    <w:rsid w:val="00F7337A"/>
    <w:rsid w:val="00F76228"/>
    <w:rsid w:val="00F7702F"/>
    <w:rsid w:val="00F7706C"/>
    <w:rsid w:val="00F84300"/>
    <w:rsid w:val="00F844B8"/>
    <w:rsid w:val="00F844E8"/>
    <w:rsid w:val="00F84868"/>
    <w:rsid w:val="00F84D43"/>
    <w:rsid w:val="00F86C87"/>
    <w:rsid w:val="00F872BD"/>
    <w:rsid w:val="00F87B5E"/>
    <w:rsid w:val="00F90E55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29D5"/>
    <w:rsid w:val="00FC3CE6"/>
    <w:rsid w:val="00FC48C7"/>
    <w:rsid w:val="00FC5371"/>
    <w:rsid w:val="00FC5ABB"/>
    <w:rsid w:val="00FC625A"/>
    <w:rsid w:val="00FC640A"/>
    <w:rsid w:val="00FC75DD"/>
    <w:rsid w:val="00FC793D"/>
    <w:rsid w:val="00FC7DB6"/>
    <w:rsid w:val="00FD1D2E"/>
    <w:rsid w:val="00FD1DDF"/>
    <w:rsid w:val="00FD23DA"/>
    <w:rsid w:val="00FD3601"/>
    <w:rsid w:val="00FD49A3"/>
    <w:rsid w:val="00FD52FD"/>
    <w:rsid w:val="00FD5352"/>
    <w:rsid w:val="00FD68F4"/>
    <w:rsid w:val="00FD711D"/>
    <w:rsid w:val="00FE02E6"/>
    <w:rsid w:val="00FE04E2"/>
    <w:rsid w:val="00FE1EB8"/>
    <w:rsid w:val="00FE21A3"/>
    <w:rsid w:val="00FE2CFA"/>
    <w:rsid w:val="00FE30B7"/>
    <w:rsid w:val="00FE3BFD"/>
    <w:rsid w:val="00FE3C91"/>
    <w:rsid w:val="00FE41B6"/>
    <w:rsid w:val="00FE49FE"/>
    <w:rsid w:val="00FE4A18"/>
    <w:rsid w:val="00FE5974"/>
    <w:rsid w:val="00FE5B8A"/>
    <w:rsid w:val="00FE5FF3"/>
    <w:rsid w:val="00FE691F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B35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1378</TotalTime>
  <Pages>9</Pages>
  <Words>3214</Words>
  <Characters>18325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k3154</cp:lastModifiedBy>
  <cp:revision>219</cp:revision>
  <cp:lastPrinted>2021-02-12T08:04:00Z</cp:lastPrinted>
  <dcterms:created xsi:type="dcterms:W3CDTF">2021-02-11T11:36:00Z</dcterms:created>
  <dcterms:modified xsi:type="dcterms:W3CDTF">2021-03-15T10:18:00Z</dcterms:modified>
</cp:coreProperties>
</file>