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87" w:rsidRDefault="00996E87" w:rsidP="009C532A">
      <w:pPr>
        <w:pStyle w:val="Heading1"/>
        <w:jc w:val="right"/>
        <w:rPr>
          <w:sz w:val="28"/>
          <w:szCs w:val="28"/>
        </w:rPr>
      </w:pPr>
    </w:p>
    <w:p w:rsidR="00996E87" w:rsidRPr="00D44BF6" w:rsidRDefault="00996E87" w:rsidP="000C259E">
      <w:pPr>
        <w:pStyle w:val="Heading1"/>
        <w:jc w:val="right"/>
        <w:rPr>
          <w:sz w:val="28"/>
          <w:szCs w:val="28"/>
        </w:rPr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7" o:title=""/>
            <w10:wrap type="square" side="left"/>
          </v:shape>
          <o:OLEObject Type="Embed" ProgID="PBrush" ShapeID="_x0000_s1026" DrawAspect="Content" ObjectID="_1684142950" r:id="rId8"/>
        </w:pict>
      </w:r>
    </w:p>
    <w:p w:rsidR="00996E87" w:rsidRPr="00D44BF6" w:rsidRDefault="00996E87" w:rsidP="006E705C">
      <w:pPr>
        <w:pStyle w:val="Heading1"/>
        <w:rPr>
          <w:sz w:val="28"/>
          <w:szCs w:val="28"/>
        </w:rPr>
      </w:pPr>
    </w:p>
    <w:p w:rsidR="00996E87" w:rsidRPr="00D44BF6" w:rsidRDefault="00996E87" w:rsidP="006E705C">
      <w:pPr>
        <w:pStyle w:val="Heading1"/>
        <w:rPr>
          <w:sz w:val="28"/>
          <w:szCs w:val="28"/>
        </w:rPr>
      </w:pPr>
    </w:p>
    <w:p w:rsidR="00996E87" w:rsidRPr="00D44BF6" w:rsidRDefault="00996E87" w:rsidP="006E705C">
      <w:pPr>
        <w:pStyle w:val="Heading1"/>
        <w:rPr>
          <w:sz w:val="16"/>
          <w:szCs w:val="16"/>
        </w:rPr>
      </w:pPr>
    </w:p>
    <w:p w:rsidR="00996E87" w:rsidRPr="00C71345" w:rsidRDefault="00996E87" w:rsidP="006E705C">
      <w:pPr>
        <w:pStyle w:val="Heading1"/>
        <w:rPr>
          <w:sz w:val="28"/>
          <w:szCs w:val="28"/>
          <w:lang w:val="ru-RU"/>
        </w:rPr>
      </w:pPr>
      <w:r w:rsidRPr="00C71345">
        <w:rPr>
          <w:sz w:val="28"/>
          <w:szCs w:val="28"/>
          <w:lang w:val="ru-RU"/>
        </w:rPr>
        <w:t>ЛУЦЬКИЙ  МІСЬКИЙ  ГОЛОВА</w:t>
      </w:r>
    </w:p>
    <w:p w:rsidR="00996E87" w:rsidRPr="00D44BF6" w:rsidRDefault="00996E87" w:rsidP="006E705C">
      <w:pPr>
        <w:jc w:val="center"/>
        <w:rPr>
          <w:b/>
          <w:bCs/>
          <w:sz w:val="20"/>
          <w:szCs w:val="20"/>
        </w:rPr>
      </w:pPr>
    </w:p>
    <w:p w:rsidR="00996E87" w:rsidRPr="00D44BF6" w:rsidRDefault="00996E87" w:rsidP="006E705C">
      <w:pPr>
        <w:jc w:val="center"/>
        <w:rPr>
          <w:b/>
          <w:bCs/>
          <w:sz w:val="32"/>
          <w:szCs w:val="32"/>
        </w:rPr>
      </w:pPr>
      <w:r w:rsidRPr="00D44BF6">
        <w:rPr>
          <w:b/>
          <w:bCs/>
          <w:sz w:val="32"/>
          <w:szCs w:val="32"/>
        </w:rPr>
        <w:t>РОЗПОРЯДЖЕННЯ</w:t>
      </w:r>
    </w:p>
    <w:p w:rsidR="00996E87" w:rsidRPr="00D44BF6" w:rsidRDefault="00996E87" w:rsidP="006E705C">
      <w:pPr>
        <w:jc w:val="center"/>
        <w:rPr>
          <w:b/>
          <w:bCs/>
          <w:sz w:val="40"/>
          <w:szCs w:val="40"/>
        </w:rPr>
      </w:pPr>
    </w:p>
    <w:p w:rsidR="00996E87" w:rsidRPr="00D44BF6" w:rsidRDefault="00996E87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 xml:space="preserve">_________________                                  </w:t>
      </w:r>
      <w:r>
        <w:rPr>
          <w:sz w:val="24"/>
          <w:szCs w:val="24"/>
        </w:rPr>
        <w:t xml:space="preserve">    </w:t>
      </w:r>
      <w:r w:rsidRPr="00D44BF6">
        <w:rPr>
          <w:sz w:val="24"/>
          <w:szCs w:val="24"/>
        </w:rPr>
        <w:t xml:space="preserve">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:rsidR="00996E87" w:rsidRDefault="00996E87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</w:p>
    <w:p w:rsidR="00996E87" w:rsidRPr="00D44BF6" w:rsidRDefault="00996E87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>Про використання коштів з фонду соціального захисту малозахищених верств населення</w:t>
      </w:r>
    </w:p>
    <w:p w:rsidR="00996E87" w:rsidRDefault="00996E87" w:rsidP="00D762DC">
      <w:pPr>
        <w:pStyle w:val="BlockText"/>
        <w:spacing w:after="0"/>
        <w:ind w:left="0" w:right="0"/>
        <w:rPr>
          <w:lang w:eastAsia="uk-UA"/>
        </w:rPr>
      </w:pPr>
    </w:p>
    <w:p w:rsidR="00996E87" w:rsidRPr="00D762DC" w:rsidRDefault="00996E87" w:rsidP="00D762DC">
      <w:pPr>
        <w:pStyle w:val="BlockText"/>
        <w:spacing w:after="0"/>
        <w:ind w:left="0" w:right="0"/>
        <w:rPr>
          <w:lang w:eastAsia="uk-UA"/>
        </w:rPr>
      </w:pPr>
    </w:p>
    <w:p w:rsidR="00996E87" w:rsidRPr="001D0B98" w:rsidRDefault="00996E87" w:rsidP="00D762DC">
      <w:pPr>
        <w:pStyle w:val="BlockText"/>
        <w:spacing w:after="0"/>
        <w:ind w:left="0" w:right="0"/>
        <w:rPr>
          <w:lang w:eastAsia="uk-UA"/>
        </w:rPr>
      </w:pPr>
    </w:p>
    <w:p w:rsidR="00996E87" w:rsidRPr="00D44BF6" w:rsidRDefault="00996E87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грошової та матеріальної допомоги малозахищеним верствам населення </w:t>
      </w:r>
      <w:r>
        <w:rPr>
          <w:sz w:val="28"/>
          <w:szCs w:val="28"/>
          <w:lang w:val="uk-UA"/>
        </w:rPr>
        <w:t>Луцької міської територіальної громади</w:t>
      </w:r>
      <w:r w:rsidRPr="00D44BF6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18.05.2021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 10, </w:t>
      </w:r>
      <w:r w:rsidRPr="00D44BF6"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Україні»:</w:t>
      </w:r>
    </w:p>
    <w:p w:rsidR="00996E87" w:rsidRPr="00D44BF6" w:rsidRDefault="00996E87" w:rsidP="00C23934">
      <w:pPr>
        <w:ind w:firstLine="720"/>
        <w:jc w:val="both"/>
      </w:pPr>
    </w:p>
    <w:p w:rsidR="00996E87" w:rsidRDefault="00996E87" w:rsidP="00DF47C2">
      <w:pPr>
        <w:ind w:firstLine="720"/>
        <w:jc w:val="both"/>
      </w:pPr>
      <w:r>
        <w:t>1. </w:t>
      </w:r>
      <w:r w:rsidRPr="00D44BF6">
        <w:t>Надати матеріальну допомогу за рахунок коштів, пер</w:t>
      </w:r>
      <w:r>
        <w:t xml:space="preserve">едбачених бюджетом Луцької міської територіальної громади на 2021 </w:t>
      </w:r>
      <w:r w:rsidRPr="00D44BF6">
        <w:t xml:space="preserve">рік за кодом функціональної класифікації видатків </w:t>
      </w:r>
      <w:r>
        <w:t xml:space="preserve">0813242 </w:t>
      </w:r>
      <w:r w:rsidRPr="00D44BF6">
        <w:t>«</w:t>
      </w:r>
      <w:r>
        <w:t>Інші заходи у сфері соціального захисту і соціального забезпечення</w:t>
      </w:r>
      <w:r w:rsidRPr="00D44BF6">
        <w:t>»:</w:t>
      </w:r>
    </w:p>
    <w:p w:rsidR="00996E87" w:rsidRDefault="00996E87" w:rsidP="00475B61">
      <w:pPr>
        <w:ind w:firstLine="720"/>
        <w:jc w:val="both"/>
      </w:pPr>
      <w:r>
        <w:t>- Іванчук Галині Леонтіївні,</w:t>
      </w:r>
      <w:r w:rsidRPr="00345CC5">
        <w:rPr>
          <w:lang w:val="ru-RU"/>
        </w:rPr>
        <w:t>____</w:t>
      </w:r>
      <w:r>
        <w:t>– 500 (п’ятсот) гривень на лікування (проживає за адресою: м. Луцьк,</w:t>
      </w:r>
      <w:r w:rsidRPr="00345CC5">
        <w:rPr>
          <w:lang w:val="ru-RU"/>
        </w:rPr>
        <w:t>___</w:t>
      </w:r>
      <w:r>
        <w:t>)</w:t>
      </w:r>
      <w:r w:rsidRPr="00C357BC">
        <w:t>;</w:t>
      </w:r>
    </w:p>
    <w:p w:rsidR="00996E87" w:rsidRDefault="00996E87" w:rsidP="007060CC">
      <w:pPr>
        <w:ind w:firstLine="709"/>
        <w:jc w:val="both"/>
      </w:pPr>
      <w:r>
        <w:t>- Александрук Олені Андріївні,</w:t>
      </w:r>
      <w:r w:rsidRPr="00345CC5">
        <w:rPr>
          <w:lang w:val="ru-RU"/>
        </w:rPr>
        <w:t>___</w:t>
      </w:r>
      <w:r>
        <w:t>– 1000 (одну тисячу</w:t>
      </w:r>
      <w:r w:rsidRPr="003A26DA">
        <w:t>) гривень на л</w:t>
      </w:r>
      <w:r>
        <w:t>ікування (проживає за адресою: с. Брище,</w:t>
      </w:r>
      <w:r w:rsidRPr="00345CC5">
        <w:rPr>
          <w:lang w:val="ru-RU"/>
        </w:rPr>
        <w:t>___</w:t>
      </w:r>
      <w:r w:rsidRPr="003A26DA">
        <w:t>);</w:t>
      </w:r>
    </w:p>
    <w:p w:rsidR="00996E87" w:rsidRDefault="00996E87" w:rsidP="00475B61">
      <w:pPr>
        <w:ind w:firstLine="720"/>
        <w:jc w:val="both"/>
      </w:pPr>
      <w:r>
        <w:t xml:space="preserve">- Бакуменку Василю Юрійовичу, </w:t>
      </w:r>
      <w:r w:rsidRPr="00345CC5">
        <w:rPr>
          <w:lang w:val="ru-RU"/>
        </w:rPr>
        <w:t>___</w:t>
      </w:r>
      <w:r>
        <w:t xml:space="preserve">– 3000 (три тисячі) гривень на лікування </w:t>
      </w:r>
      <w:r w:rsidRPr="00C826E1">
        <w:t>(проживає за адресою: м</w:t>
      </w:r>
      <w:r>
        <w:t>. Луцьк,</w:t>
      </w:r>
      <w:r w:rsidRPr="00345CC5">
        <w:rPr>
          <w:lang w:val="ru-RU"/>
        </w:rPr>
        <w:t>___</w:t>
      </w:r>
      <w:r w:rsidRPr="00C826E1">
        <w:t>);</w:t>
      </w:r>
    </w:p>
    <w:p w:rsidR="00996E87" w:rsidRDefault="00996E87" w:rsidP="00475B61">
      <w:pPr>
        <w:ind w:firstLine="720"/>
        <w:jc w:val="both"/>
      </w:pPr>
      <w:r>
        <w:t>- Бардюку Володимиру Васильовичу,</w:t>
      </w:r>
      <w:r w:rsidRPr="00C826E1">
        <w:t xml:space="preserve"> </w:t>
      </w:r>
      <w:r w:rsidRPr="00345CC5">
        <w:rPr>
          <w:lang w:val="ru-RU"/>
        </w:rPr>
        <w:t>___</w:t>
      </w:r>
      <w:r>
        <w:t>– 1000 </w:t>
      </w:r>
      <w:r w:rsidRPr="00C826E1">
        <w:t>(</w:t>
      </w:r>
      <w:r>
        <w:t>одну тисячу</w:t>
      </w:r>
      <w:r w:rsidRPr="00C826E1">
        <w:t>) гривень на лік</w:t>
      </w:r>
      <w:r>
        <w:t>ування (проживає за адресою: м. Луцьк,</w:t>
      </w:r>
      <w:r w:rsidRPr="00345CC5">
        <w:rPr>
          <w:lang w:val="ru-RU"/>
        </w:rPr>
        <w:t>___</w:t>
      </w:r>
      <w:r w:rsidRPr="00C826E1">
        <w:t>);</w:t>
      </w:r>
    </w:p>
    <w:p w:rsidR="00996E87" w:rsidRDefault="00996E87" w:rsidP="00475B61">
      <w:pPr>
        <w:ind w:firstLine="720"/>
        <w:jc w:val="both"/>
      </w:pPr>
      <w:r>
        <w:t xml:space="preserve">- Бедлінській Лесі Яківні, </w:t>
      </w:r>
      <w:r w:rsidRPr="00345CC5">
        <w:rPr>
          <w:lang w:val="ru-RU"/>
        </w:rPr>
        <w:t>___</w:t>
      </w:r>
      <w:r>
        <w:t>– 1000 (одну тисячу) гривень на лікування заявниці та її дочки (проживає за адресою: м. Луцьк,</w:t>
      </w:r>
      <w:r w:rsidRPr="00345CC5">
        <w:rPr>
          <w:lang w:val="ru-RU"/>
        </w:rPr>
        <w:t>___</w:t>
      </w:r>
      <w:r>
        <w:t>);</w:t>
      </w:r>
    </w:p>
    <w:p w:rsidR="00996E87" w:rsidRDefault="00996E87" w:rsidP="00F836AA">
      <w:pPr>
        <w:ind w:firstLine="720"/>
        <w:jc w:val="both"/>
      </w:pPr>
      <w:r>
        <w:t>-Блащуку Максиму Андрійовичу,</w:t>
      </w:r>
      <w:r w:rsidRPr="00345CC5">
        <w:rPr>
          <w:lang w:val="ru-RU"/>
        </w:rPr>
        <w:t>___</w:t>
      </w:r>
      <w:r>
        <w:t>– 1000 </w:t>
      </w:r>
      <w:r w:rsidRPr="00C826E1">
        <w:t>(</w:t>
      </w:r>
      <w:r>
        <w:t>одну тисячу</w:t>
      </w:r>
      <w:r w:rsidRPr="00C826E1">
        <w:t>) гривень на лік</w:t>
      </w:r>
      <w:r>
        <w:t>ування (проживає за адресою: м. Луцьк,</w:t>
      </w:r>
      <w:r w:rsidRPr="00345CC5">
        <w:rPr>
          <w:lang w:val="ru-RU"/>
        </w:rPr>
        <w:t>___</w:t>
      </w:r>
      <w:r w:rsidRPr="00C826E1">
        <w:t>);</w:t>
      </w:r>
    </w:p>
    <w:p w:rsidR="00996E87" w:rsidRDefault="00996E87" w:rsidP="00F836AA">
      <w:pPr>
        <w:ind w:firstLine="708"/>
        <w:jc w:val="both"/>
      </w:pPr>
      <w:r>
        <w:t>- Бродовському Руслану Віталійовичу,</w:t>
      </w:r>
      <w:r w:rsidRPr="00345CC5">
        <w:rPr>
          <w:lang w:val="ru-RU"/>
        </w:rPr>
        <w:t>___</w:t>
      </w:r>
      <w:r>
        <w:t>– 1000 (одну тисячу) гривень на лікування (проживає за адресою: м. Луцьк,</w:t>
      </w:r>
      <w:r w:rsidRPr="00345CC5">
        <w:rPr>
          <w:lang w:val="ru-RU"/>
        </w:rPr>
        <w:t>___</w:t>
      </w:r>
      <w:r>
        <w:t>);</w:t>
      </w:r>
    </w:p>
    <w:p w:rsidR="00996E87" w:rsidRDefault="00996E87" w:rsidP="00475B61">
      <w:pPr>
        <w:ind w:firstLine="720"/>
        <w:jc w:val="both"/>
      </w:pPr>
      <w:r>
        <w:t xml:space="preserve">- Бутеєць Олені Федорівні, </w:t>
      </w:r>
      <w:r w:rsidRPr="00345CC5">
        <w:rPr>
          <w:lang w:val="ru-RU"/>
        </w:rPr>
        <w:t>___</w:t>
      </w:r>
      <w:r>
        <w:t>– 500 (п’ятсот</w:t>
      </w:r>
      <w:r w:rsidRPr="002D5DCC">
        <w:t>) гривень на лікування (проживає за адресою</w:t>
      </w:r>
      <w:r>
        <w:t>: с. Тарасове,</w:t>
      </w:r>
      <w:r w:rsidRPr="00345CC5">
        <w:rPr>
          <w:lang w:val="ru-RU"/>
        </w:rPr>
        <w:t>___</w:t>
      </w:r>
      <w:r w:rsidRPr="002D5DCC">
        <w:t>);</w:t>
      </w:r>
    </w:p>
    <w:p w:rsidR="00996E87" w:rsidRDefault="00996E87" w:rsidP="00475B61">
      <w:pPr>
        <w:ind w:firstLine="720"/>
        <w:jc w:val="both"/>
      </w:pPr>
      <w:r>
        <w:t>- Величку Ігорю Петровичу</w:t>
      </w:r>
      <w:r w:rsidRPr="00EE5F85">
        <w:t>,</w:t>
      </w:r>
      <w:r w:rsidRPr="00345CC5">
        <w:rPr>
          <w:lang w:val="ru-RU"/>
        </w:rPr>
        <w:t>___</w:t>
      </w:r>
      <w:r>
        <w:t>– 1000 </w:t>
      </w:r>
      <w:r w:rsidRPr="002D5DCC">
        <w:t>(одну тисячу) гривень на лік</w:t>
      </w:r>
      <w:r>
        <w:t>ування (проживає за адресою: м. Луцьк,</w:t>
      </w:r>
      <w:r w:rsidRPr="00345CC5">
        <w:rPr>
          <w:lang w:val="ru-RU"/>
        </w:rPr>
        <w:t>___</w:t>
      </w:r>
      <w:r w:rsidRPr="002D5DCC">
        <w:t>);</w:t>
      </w:r>
    </w:p>
    <w:p w:rsidR="00996E87" w:rsidRDefault="00996E87" w:rsidP="00475B61">
      <w:pPr>
        <w:ind w:firstLine="720"/>
        <w:jc w:val="both"/>
      </w:pPr>
      <w:r>
        <w:t>- Ветровій Людмилі Василівні,</w:t>
      </w:r>
      <w:r w:rsidRPr="00345CC5">
        <w:rPr>
          <w:lang w:val="ru-RU"/>
        </w:rPr>
        <w:t>___</w:t>
      </w:r>
      <w:r>
        <w:t xml:space="preserve">– 2000 (дві тисячі) гривень на лікування </w:t>
      </w:r>
      <w:r w:rsidRPr="00870C8C">
        <w:t>(про</w:t>
      </w:r>
      <w:r>
        <w:t>живає за адресою: м. Луцьк,</w:t>
      </w:r>
      <w:r w:rsidRPr="00345CC5">
        <w:rPr>
          <w:lang w:val="ru-RU"/>
        </w:rPr>
        <w:t>___</w:t>
      </w:r>
      <w:r w:rsidRPr="00870C8C">
        <w:t>);</w:t>
      </w:r>
    </w:p>
    <w:p w:rsidR="00996E87" w:rsidRPr="00E46596" w:rsidRDefault="00996E87" w:rsidP="00475B61">
      <w:pPr>
        <w:ind w:firstLine="720"/>
        <w:jc w:val="both"/>
      </w:pPr>
      <w:r>
        <w:t xml:space="preserve">- Видринському Сергію Івановичу, </w:t>
      </w:r>
      <w:r w:rsidRPr="00345CC5">
        <w:rPr>
          <w:lang w:val="ru-RU"/>
        </w:rPr>
        <w:t>___</w:t>
      </w:r>
      <w:r>
        <w:t xml:space="preserve">– 1000 (одну тисячу) гривень на </w:t>
      </w:r>
      <w:r w:rsidRPr="00E46596">
        <w:t>лікування матері (проживає за адресою: м. Луцьк,</w:t>
      </w:r>
      <w:r w:rsidRPr="00345CC5">
        <w:rPr>
          <w:lang w:val="ru-RU"/>
        </w:rPr>
        <w:t>___</w:t>
      </w:r>
      <w:r w:rsidRPr="00E46596">
        <w:t>);</w:t>
      </w:r>
    </w:p>
    <w:p w:rsidR="00996E87" w:rsidRDefault="00996E87" w:rsidP="00475B61">
      <w:pPr>
        <w:ind w:firstLine="720"/>
        <w:jc w:val="both"/>
      </w:pPr>
      <w:r>
        <w:t>- Вітовській Наталії Дмитрівні,</w:t>
      </w:r>
      <w:r w:rsidRPr="00345CC5">
        <w:rPr>
          <w:lang w:val="ru-RU"/>
        </w:rPr>
        <w:t>___</w:t>
      </w:r>
      <w:r>
        <w:t>– 500 (п</w:t>
      </w:r>
      <w:r w:rsidRPr="00675966">
        <w:t>’ятсот</w:t>
      </w:r>
      <w:r w:rsidRPr="005238AF">
        <w:t>) гривень на л</w:t>
      </w:r>
      <w:r>
        <w:t>ікування (проживає за адресою: м. Луцьк,</w:t>
      </w:r>
      <w:r w:rsidRPr="00345CC5">
        <w:rPr>
          <w:lang w:val="ru-RU"/>
        </w:rPr>
        <w:t>___</w:t>
      </w:r>
      <w:r w:rsidRPr="005238AF">
        <w:t>);</w:t>
      </w:r>
    </w:p>
    <w:p w:rsidR="00996E87" w:rsidRDefault="00996E87" w:rsidP="00475B61">
      <w:pPr>
        <w:ind w:firstLine="720"/>
        <w:jc w:val="both"/>
      </w:pPr>
      <w:r>
        <w:t xml:space="preserve">- Волощуку Валентину Степановичу, </w:t>
      </w:r>
      <w:r w:rsidRPr="00345CC5">
        <w:rPr>
          <w:lang w:val="ru-RU"/>
        </w:rPr>
        <w:t>___</w:t>
      </w:r>
      <w:r>
        <w:t>– 500 </w:t>
      </w:r>
      <w:r w:rsidRPr="00C06480">
        <w:t>(</w:t>
      </w:r>
      <w:r>
        <w:t>п’ятсот</w:t>
      </w:r>
      <w:r w:rsidRPr="00C06480">
        <w:t>) гривень на лік</w:t>
      </w:r>
      <w:r>
        <w:t>ування (проживає за адресою: м. Луцьк,</w:t>
      </w:r>
      <w:r w:rsidRPr="00345CC5">
        <w:rPr>
          <w:lang w:val="ru-RU"/>
        </w:rPr>
        <w:t>___</w:t>
      </w:r>
      <w:r w:rsidRPr="00C06480">
        <w:t>);</w:t>
      </w:r>
    </w:p>
    <w:p w:rsidR="00996E87" w:rsidRDefault="00996E87" w:rsidP="00475B61">
      <w:pPr>
        <w:ind w:firstLine="720"/>
        <w:jc w:val="both"/>
      </w:pPr>
      <w:r>
        <w:t>- Галіводі Ганні Степанівні,</w:t>
      </w:r>
      <w:r w:rsidRPr="00345CC5">
        <w:rPr>
          <w:lang w:val="ru-RU"/>
        </w:rPr>
        <w:t>___</w:t>
      </w:r>
      <w:r w:rsidRPr="00347968">
        <w:t xml:space="preserve">– </w:t>
      </w:r>
      <w:r>
        <w:t>5</w:t>
      </w:r>
      <w:r w:rsidRPr="00347968">
        <w:t>00</w:t>
      </w:r>
      <w:r>
        <w:t> </w:t>
      </w:r>
      <w:r w:rsidRPr="00347968">
        <w:t>(</w:t>
      </w:r>
      <w:r>
        <w:t>п’ятсот</w:t>
      </w:r>
      <w:r w:rsidRPr="00347968">
        <w:t>) гривень на лік</w:t>
      </w:r>
      <w:r>
        <w:t>ування (проживає за адресою: м. Луцьк,</w:t>
      </w:r>
      <w:r w:rsidRPr="00345CC5">
        <w:rPr>
          <w:lang w:val="ru-RU"/>
        </w:rPr>
        <w:t>___</w:t>
      </w:r>
      <w:r w:rsidRPr="00347968">
        <w:t>);</w:t>
      </w:r>
    </w:p>
    <w:p w:rsidR="00996E87" w:rsidRDefault="00996E87" w:rsidP="00781E54">
      <w:pPr>
        <w:ind w:firstLine="720"/>
        <w:jc w:val="both"/>
      </w:pPr>
      <w:r>
        <w:t xml:space="preserve">- Головатюк Галині Олександрівні, </w:t>
      </w:r>
      <w:r w:rsidRPr="00345CC5">
        <w:rPr>
          <w:lang w:val="ru-RU"/>
        </w:rPr>
        <w:t>___</w:t>
      </w:r>
      <w:r>
        <w:t>– 500 (</w:t>
      </w:r>
      <w:r w:rsidRPr="00C05014">
        <w:t>п’ятсот</w:t>
      </w:r>
      <w:r>
        <w:t>) гривень на лікування мами (проживає за адресою: м. Луцьк,</w:t>
      </w:r>
      <w:r w:rsidRPr="00345CC5">
        <w:rPr>
          <w:lang w:val="ru-RU"/>
        </w:rPr>
        <w:t>___</w:t>
      </w:r>
      <w:r w:rsidRPr="00C05014">
        <w:t>);</w:t>
      </w:r>
    </w:p>
    <w:p w:rsidR="00996E87" w:rsidRDefault="00996E87" w:rsidP="00781E54">
      <w:pPr>
        <w:ind w:firstLine="720"/>
        <w:jc w:val="both"/>
      </w:pPr>
      <w:r>
        <w:t>- Головченку Андрію Миколайовичу,</w:t>
      </w:r>
      <w:r w:rsidRPr="00345CC5">
        <w:rPr>
          <w:lang w:val="ru-RU"/>
        </w:rPr>
        <w:t>___</w:t>
      </w:r>
      <w:r>
        <w:t>– 500 (п’ятсот) гривень на лікування (проживає за адресою: м. Луцьк,</w:t>
      </w:r>
      <w:r w:rsidRPr="00345CC5">
        <w:rPr>
          <w:lang w:val="ru-RU"/>
        </w:rPr>
        <w:t>___</w:t>
      </w:r>
      <w:r w:rsidRPr="00781E54">
        <w:t>);</w:t>
      </w:r>
    </w:p>
    <w:p w:rsidR="00996E87" w:rsidRDefault="00996E87" w:rsidP="00781E54">
      <w:pPr>
        <w:ind w:firstLine="720"/>
        <w:jc w:val="both"/>
      </w:pPr>
      <w:r>
        <w:t>- Головчуну Ігорю Анатолійовичу,</w:t>
      </w:r>
      <w:r w:rsidRPr="00345CC5">
        <w:rPr>
          <w:lang w:val="ru-RU"/>
        </w:rPr>
        <w:t>___</w:t>
      </w:r>
      <w:r>
        <w:t xml:space="preserve">– 1000 (одну тисячу) гривень </w:t>
      </w:r>
      <w:r w:rsidRPr="00950658">
        <w:t>на л</w:t>
      </w:r>
      <w:r>
        <w:t>ікування (проживає за адресою: м. Луцьк,</w:t>
      </w:r>
      <w:r w:rsidRPr="00345CC5">
        <w:rPr>
          <w:lang w:val="ru-RU"/>
        </w:rPr>
        <w:t>___</w:t>
      </w:r>
      <w:r w:rsidRPr="00950658">
        <w:t>);</w:t>
      </w:r>
    </w:p>
    <w:p w:rsidR="00996E87" w:rsidRDefault="00996E87" w:rsidP="00781E54">
      <w:pPr>
        <w:ind w:firstLine="720"/>
        <w:jc w:val="both"/>
      </w:pPr>
      <w:r>
        <w:t>- Гончар Олені Юріївні,</w:t>
      </w:r>
      <w:r w:rsidRPr="00345CC5">
        <w:rPr>
          <w:lang w:val="ru-RU"/>
        </w:rPr>
        <w:t>___</w:t>
      </w:r>
      <w:r>
        <w:t>– 1500 (одну тисячу п’ятсот) гривень на лікування (проживає за адресою: м. Луцьк,</w:t>
      </w:r>
      <w:r w:rsidRPr="00345CC5">
        <w:rPr>
          <w:lang w:val="ru-RU"/>
        </w:rPr>
        <w:t>___</w:t>
      </w:r>
      <w:r w:rsidRPr="004F2C63">
        <w:t>);</w:t>
      </w:r>
    </w:p>
    <w:p w:rsidR="00996E87" w:rsidRDefault="00996E87" w:rsidP="00781E54">
      <w:pPr>
        <w:ind w:firstLine="720"/>
        <w:jc w:val="both"/>
      </w:pPr>
      <w:r>
        <w:t xml:space="preserve">- Громику Петру Ярославовичу, </w:t>
      </w:r>
      <w:r w:rsidRPr="00345CC5">
        <w:rPr>
          <w:lang w:val="ru-RU"/>
        </w:rPr>
        <w:t>___</w:t>
      </w:r>
      <w:r>
        <w:t>– 1000 </w:t>
      </w:r>
      <w:r w:rsidRPr="00EC02B7">
        <w:t>(</w:t>
      </w:r>
      <w:r>
        <w:t>одну тисячу</w:t>
      </w:r>
      <w:r w:rsidRPr="00EC02B7">
        <w:t>) гривень на лік</w:t>
      </w:r>
      <w:r>
        <w:t>ування (проживає за адресою: м. Луцьк,</w:t>
      </w:r>
      <w:r w:rsidRPr="00345CC5">
        <w:rPr>
          <w:lang w:val="ru-RU"/>
        </w:rPr>
        <w:t>___</w:t>
      </w:r>
      <w:r w:rsidRPr="00EC02B7">
        <w:t>);</w:t>
      </w:r>
    </w:p>
    <w:p w:rsidR="00996E87" w:rsidRDefault="00996E87" w:rsidP="00781E54">
      <w:pPr>
        <w:ind w:firstLine="720"/>
        <w:jc w:val="both"/>
      </w:pPr>
      <w:r>
        <w:t>- Гуньку Валерію Валентиновичу,</w:t>
      </w:r>
      <w:r w:rsidRPr="00345CC5">
        <w:rPr>
          <w:lang w:val="ru-RU"/>
        </w:rPr>
        <w:t>___</w:t>
      </w:r>
      <w:r>
        <w:t>– 1000 (одну тисячу) гривень на лікування (проживає за адресою: м. Луцьк,</w:t>
      </w:r>
      <w:r w:rsidRPr="00345CC5">
        <w:rPr>
          <w:lang w:val="ru-RU"/>
        </w:rPr>
        <w:t>___</w:t>
      </w:r>
      <w:r w:rsidRPr="008B7CAE">
        <w:t>);</w:t>
      </w:r>
    </w:p>
    <w:p w:rsidR="00996E87" w:rsidRDefault="00996E87" w:rsidP="00781E54">
      <w:pPr>
        <w:ind w:firstLine="720"/>
        <w:jc w:val="both"/>
      </w:pPr>
      <w:r>
        <w:t xml:space="preserve">- Данилюку Василю Йосиповичу, </w:t>
      </w:r>
      <w:r w:rsidRPr="00345CC5">
        <w:rPr>
          <w:lang w:val="ru-RU"/>
        </w:rPr>
        <w:t>___</w:t>
      </w:r>
      <w:r>
        <w:t>– 1000 (одну тисячу) гривень на лікування (проживає за адресою: м. Луцьк,</w:t>
      </w:r>
      <w:r w:rsidRPr="00345CC5">
        <w:rPr>
          <w:lang w:val="ru-RU"/>
        </w:rPr>
        <w:t>___</w:t>
      </w:r>
      <w:r w:rsidRPr="002E26F4">
        <w:t>);</w:t>
      </w:r>
    </w:p>
    <w:p w:rsidR="00996E87" w:rsidRDefault="00996E87" w:rsidP="00781E54">
      <w:pPr>
        <w:ind w:firstLine="720"/>
        <w:jc w:val="both"/>
      </w:pPr>
      <w:r>
        <w:t xml:space="preserve">- Дащук Тамарі Миколаївні, </w:t>
      </w:r>
      <w:r w:rsidRPr="00345CC5">
        <w:rPr>
          <w:lang w:val="ru-RU"/>
        </w:rPr>
        <w:t>___</w:t>
      </w:r>
      <w:r>
        <w:t>– 5</w:t>
      </w:r>
      <w:r w:rsidRPr="00000BD6">
        <w:t>00</w:t>
      </w:r>
      <w:r>
        <w:t xml:space="preserve"> (п’ятсот</w:t>
      </w:r>
      <w:r w:rsidRPr="00000BD6">
        <w:t>) гривень на лік</w:t>
      </w:r>
      <w:r>
        <w:t>ування (проживає за адресою: м. Луцьк,</w:t>
      </w:r>
      <w:r w:rsidRPr="00345CC5">
        <w:rPr>
          <w:lang w:val="ru-RU"/>
        </w:rPr>
        <w:t>___</w:t>
      </w:r>
      <w:r w:rsidRPr="00000BD6">
        <w:t>);</w:t>
      </w:r>
    </w:p>
    <w:p w:rsidR="00996E87" w:rsidRDefault="00996E87" w:rsidP="00781E54">
      <w:pPr>
        <w:ind w:firstLine="720"/>
        <w:jc w:val="both"/>
      </w:pPr>
      <w:r>
        <w:t>- Демчинському Богдану Васильовичу,</w:t>
      </w:r>
      <w:r w:rsidRPr="00345CC5">
        <w:rPr>
          <w:lang w:val="ru-RU"/>
        </w:rPr>
        <w:t>___</w:t>
      </w:r>
      <w:r>
        <w:t>– 1000 (одну тисячу</w:t>
      </w:r>
      <w:r w:rsidRPr="00FF14CB">
        <w:t>) гривень на лік</w:t>
      </w:r>
      <w:r>
        <w:t>ування (проживає за адресою: м. </w:t>
      </w:r>
      <w:r w:rsidRPr="00FF14CB">
        <w:t>Луцьк,</w:t>
      </w:r>
      <w:r w:rsidRPr="00345CC5">
        <w:rPr>
          <w:lang w:val="ru-RU"/>
        </w:rPr>
        <w:t>___</w:t>
      </w:r>
      <w:r w:rsidRPr="00FF14CB">
        <w:t>);</w:t>
      </w:r>
    </w:p>
    <w:p w:rsidR="00996E87" w:rsidRDefault="00996E87" w:rsidP="00781E54">
      <w:pPr>
        <w:ind w:firstLine="720"/>
        <w:jc w:val="both"/>
      </w:pPr>
      <w:r>
        <w:t>- Демчуку Миколі Федосійовичу,</w:t>
      </w:r>
      <w:r w:rsidRPr="00345CC5">
        <w:rPr>
          <w:lang w:val="ru-RU"/>
        </w:rPr>
        <w:t>___</w:t>
      </w:r>
      <w:r>
        <w:t>– 1000 </w:t>
      </w:r>
      <w:r w:rsidRPr="00715F6C">
        <w:t>(</w:t>
      </w:r>
      <w:r>
        <w:t>одну тисячу</w:t>
      </w:r>
      <w:r w:rsidRPr="00715F6C">
        <w:t>) гривень на лік</w:t>
      </w:r>
      <w:r>
        <w:t>ування (проживає за адресою: м. Луцьк,</w:t>
      </w:r>
      <w:r w:rsidRPr="00345CC5">
        <w:rPr>
          <w:lang w:val="ru-RU"/>
        </w:rPr>
        <w:t>___</w:t>
      </w:r>
      <w:r w:rsidRPr="00715F6C">
        <w:t>);</w:t>
      </w:r>
    </w:p>
    <w:p w:rsidR="00996E87" w:rsidRDefault="00996E87" w:rsidP="00F535DF">
      <w:pPr>
        <w:ind w:firstLine="720"/>
        <w:jc w:val="both"/>
      </w:pPr>
      <w:r>
        <w:t>- Долайчуку Олександру Володимировичу,</w:t>
      </w:r>
      <w:r w:rsidRPr="00345CC5">
        <w:rPr>
          <w:lang w:val="ru-RU"/>
        </w:rPr>
        <w:t>___</w:t>
      </w:r>
      <w:r>
        <w:t>– 1000 (одну тисячу) гривень на лікування (проживає за адресою: м. Луцьк,</w:t>
      </w:r>
      <w:r w:rsidRPr="00345CC5">
        <w:rPr>
          <w:lang w:val="ru-RU"/>
        </w:rPr>
        <w:t>___</w:t>
      </w:r>
      <w:r w:rsidRPr="00763155">
        <w:t>);</w:t>
      </w:r>
    </w:p>
    <w:p w:rsidR="00996E87" w:rsidRDefault="00996E87" w:rsidP="00F535DF">
      <w:pPr>
        <w:ind w:firstLine="720"/>
        <w:jc w:val="both"/>
      </w:pPr>
      <w:r>
        <w:t>- Дубчуку Андрію Григоровичу,</w:t>
      </w:r>
      <w:r w:rsidRPr="00345CC5">
        <w:rPr>
          <w:lang w:val="ru-RU"/>
        </w:rPr>
        <w:t>___</w:t>
      </w:r>
      <w:r>
        <w:t>– 500 (п</w:t>
      </w:r>
      <w:r w:rsidRPr="00F535DF">
        <w:t>’</w:t>
      </w:r>
      <w:r>
        <w:t>ятсот) гривень на лікування (проживає за адресою: м. Луцьк,</w:t>
      </w:r>
      <w:r w:rsidRPr="00345CC5">
        <w:rPr>
          <w:lang w:val="ru-RU"/>
        </w:rPr>
        <w:t>___</w:t>
      </w:r>
      <w:r w:rsidRPr="00F535DF">
        <w:t>);</w:t>
      </w:r>
    </w:p>
    <w:p w:rsidR="00996E87" w:rsidRDefault="00996E87" w:rsidP="00F535DF">
      <w:pPr>
        <w:ind w:firstLine="720"/>
        <w:jc w:val="both"/>
      </w:pPr>
      <w:r>
        <w:t xml:space="preserve">- Єрошкіній Анастасії Ігорівні, </w:t>
      </w:r>
      <w:r w:rsidRPr="00345CC5">
        <w:t>___</w:t>
      </w:r>
      <w:r>
        <w:t xml:space="preserve">– 500 (п’ятсот) гривень на лікування бабусі </w:t>
      </w:r>
      <w:r w:rsidRPr="00F7044F">
        <w:t>(</w:t>
      </w:r>
      <w:r>
        <w:t>проживає за адресою: м. Луцьк,</w:t>
      </w:r>
      <w:r w:rsidRPr="00345CC5">
        <w:t>___</w:t>
      </w:r>
      <w:r w:rsidRPr="00F7044F">
        <w:t>);</w:t>
      </w:r>
    </w:p>
    <w:p w:rsidR="00996E87" w:rsidRDefault="00996E87" w:rsidP="00F535DF">
      <w:pPr>
        <w:ind w:firstLine="720"/>
        <w:jc w:val="both"/>
      </w:pPr>
      <w:r>
        <w:t>- Жданюку Миколі Васильовичу,</w:t>
      </w:r>
      <w:r w:rsidRPr="00345CC5">
        <w:rPr>
          <w:lang w:val="ru-RU"/>
        </w:rPr>
        <w:t>___</w:t>
      </w:r>
      <w:r>
        <w:t xml:space="preserve">– </w:t>
      </w:r>
      <w:r w:rsidRPr="009B4501">
        <w:t>15</w:t>
      </w:r>
      <w:r>
        <w:t>00 (</w:t>
      </w:r>
      <w:r w:rsidRPr="009B4501">
        <w:t>одну тисячу п’ятсот</w:t>
      </w:r>
      <w:r>
        <w:t xml:space="preserve">) гривень на лікування (проживає за адресою: м. Луцьк, </w:t>
      </w:r>
      <w:r w:rsidRPr="00345CC5">
        <w:rPr>
          <w:lang w:val="ru-RU"/>
        </w:rPr>
        <w:t>___</w:t>
      </w:r>
      <w:r w:rsidRPr="008B4947">
        <w:t>);</w:t>
      </w:r>
    </w:p>
    <w:p w:rsidR="00996E87" w:rsidRDefault="00996E87" w:rsidP="00F535DF">
      <w:pPr>
        <w:ind w:firstLine="720"/>
        <w:jc w:val="both"/>
      </w:pPr>
      <w:r>
        <w:t xml:space="preserve">- Жиліч Оксані Валентинівні, </w:t>
      </w:r>
      <w:r w:rsidRPr="00345CC5">
        <w:rPr>
          <w:lang w:val="ru-RU"/>
        </w:rPr>
        <w:t>___</w:t>
      </w:r>
      <w:r>
        <w:t>– 2000 (дві тисячі) гривень на лікування чоловіка</w:t>
      </w:r>
      <w:r w:rsidRPr="008C7FEC">
        <w:t xml:space="preserve"> </w:t>
      </w:r>
      <w:r>
        <w:t>(проживає за адресою: м. Луцьк,</w:t>
      </w:r>
      <w:r w:rsidRPr="00345CC5">
        <w:rPr>
          <w:lang w:val="ru-RU"/>
        </w:rPr>
        <w:t>___</w:t>
      </w:r>
      <w:r w:rsidRPr="008B4947">
        <w:t>);</w:t>
      </w:r>
    </w:p>
    <w:p w:rsidR="00996E87" w:rsidRDefault="00996E87" w:rsidP="00F535DF">
      <w:pPr>
        <w:ind w:firstLine="720"/>
        <w:jc w:val="both"/>
      </w:pPr>
      <w:r>
        <w:t>- Жозі Олександру Олексійовичу,</w:t>
      </w:r>
      <w:r w:rsidRPr="00345CC5">
        <w:rPr>
          <w:lang w:val="ru-RU"/>
        </w:rPr>
        <w:t>___</w:t>
      </w:r>
      <w:r>
        <w:t xml:space="preserve">– 500 (п’ятсот) гривень на </w:t>
      </w:r>
      <w:r w:rsidRPr="00E46596">
        <w:t>лікування матері</w:t>
      </w:r>
      <w:r>
        <w:t xml:space="preserve"> (проживає за адресою: м. Луцьк,</w:t>
      </w:r>
      <w:r w:rsidRPr="00345CC5">
        <w:rPr>
          <w:lang w:val="ru-RU"/>
        </w:rPr>
        <w:t>___</w:t>
      </w:r>
      <w:r w:rsidRPr="008B4947">
        <w:t>);</w:t>
      </w:r>
    </w:p>
    <w:p w:rsidR="00996E87" w:rsidRDefault="00996E87" w:rsidP="00F713AF">
      <w:pPr>
        <w:ind w:firstLine="720"/>
        <w:jc w:val="both"/>
      </w:pPr>
      <w:r>
        <w:t xml:space="preserve">- Зінченко Інесі Василівні, </w:t>
      </w:r>
      <w:r w:rsidRPr="00345CC5">
        <w:t>___</w:t>
      </w:r>
      <w:r>
        <w:t>– 500 (п’ятсот</w:t>
      </w:r>
      <w:r w:rsidRPr="00CF5903">
        <w:t xml:space="preserve">) гривень на лікування </w:t>
      </w:r>
      <w:r>
        <w:t xml:space="preserve">заявниці та її матері </w:t>
      </w:r>
      <w:r w:rsidRPr="00CF5903">
        <w:t>(пр</w:t>
      </w:r>
      <w:r>
        <w:t>оживає за адресою: м. Луцьк,</w:t>
      </w:r>
      <w:r w:rsidRPr="00345CC5">
        <w:t>___</w:t>
      </w:r>
      <w:r w:rsidRPr="00CF5903">
        <w:t>);</w:t>
      </w:r>
    </w:p>
    <w:p w:rsidR="00996E87" w:rsidRDefault="00996E87" w:rsidP="00F713AF">
      <w:pPr>
        <w:ind w:firstLine="720"/>
        <w:jc w:val="both"/>
      </w:pPr>
      <w:r>
        <w:t>- Зубчук Аліні Василівні,</w:t>
      </w:r>
      <w:r w:rsidRPr="00345CC5">
        <w:rPr>
          <w:lang w:val="ru-RU"/>
        </w:rPr>
        <w:t>___</w:t>
      </w:r>
      <w:r>
        <w:t>– 1500 (одну тисячу п’ятсот</w:t>
      </w:r>
      <w:r w:rsidRPr="00F713AF">
        <w:t>) гривень на лік</w:t>
      </w:r>
      <w:r>
        <w:t>ування (проживає за адресою: м. Луцьк,</w:t>
      </w:r>
      <w:r w:rsidRPr="00345CC5">
        <w:rPr>
          <w:lang w:val="ru-RU"/>
        </w:rPr>
        <w:t>___</w:t>
      </w:r>
      <w:r w:rsidRPr="00F713AF">
        <w:t>);</w:t>
      </w:r>
    </w:p>
    <w:p w:rsidR="00996E87" w:rsidRDefault="00996E87" w:rsidP="00F713AF">
      <w:pPr>
        <w:ind w:firstLine="720"/>
        <w:jc w:val="both"/>
      </w:pPr>
      <w:r>
        <w:t>- Каратаєву Вадиму Федоровичу,</w:t>
      </w:r>
      <w:r w:rsidRPr="00345CC5">
        <w:rPr>
          <w:lang w:val="ru-RU"/>
        </w:rPr>
        <w:t>___</w:t>
      </w:r>
      <w:r>
        <w:t xml:space="preserve"> – 1000 </w:t>
      </w:r>
      <w:r w:rsidRPr="00802E40">
        <w:t>(</w:t>
      </w:r>
      <w:r>
        <w:t>одну тисячу</w:t>
      </w:r>
      <w:r w:rsidRPr="00802E40">
        <w:t>) гривень на лікування (прожи</w:t>
      </w:r>
      <w:r>
        <w:t>ває за адресою: м. Луцьк,</w:t>
      </w:r>
      <w:r w:rsidRPr="00345CC5">
        <w:rPr>
          <w:lang w:val="ru-RU"/>
        </w:rPr>
        <w:t>___</w:t>
      </w:r>
      <w:r w:rsidRPr="00802E40">
        <w:t>);</w:t>
      </w:r>
    </w:p>
    <w:p w:rsidR="00996E87" w:rsidRDefault="00996E87" w:rsidP="00F713AF">
      <w:pPr>
        <w:ind w:firstLine="720"/>
        <w:jc w:val="both"/>
      </w:pPr>
      <w:r>
        <w:t xml:space="preserve">- Карпуку Сергію Васильовичу, </w:t>
      </w:r>
      <w:r w:rsidRPr="00345CC5">
        <w:rPr>
          <w:lang w:val="ru-RU"/>
        </w:rPr>
        <w:t>___</w:t>
      </w:r>
      <w:r>
        <w:t>– 500 </w:t>
      </w:r>
      <w:r w:rsidRPr="003366B3">
        <w:t>(</w:t>
      </w:r>
      <w:r>
        <w:t>п’ятсот</w:t>
      </w:r>
      <w:r w:rsidRPr="003366B3">
        <w:t>) гривень на лікування (проживає з</w:t>
      </w:r>
      <w:r>
        <w:t>а адресою: м. Луцьк,</w:t>
      </w:r>
      <w:r w:rsidRPr="00345CC5">
        <w:rPr>
          <w:lang w:val="ru-RU"/>
        </w:rPr>
        <w:t>___</w:t>
      </w:r>
      <w:r w:rsidRPr="003366B3">
        <w:t>);</w:t>
      </w:r>
    </w:p>
    <w:p w:rsidR="00996E87" w:rsidRDefault="00996E87" w:rsidP="00E21B80">
      <w:pPr>
        <w:ind w:firstLine="720"/>
        <w:jc w:val="both"/>
      </w:pPr>
      <w:r>
        <w:t>- Карчевському Олександру Олександровичу,</w:t>
      </w:r>
      <w:r w:rsidRPr="00345CC5">
        <w:rPr>
          <w:lang w:val="ru-RU"/>
        </w:rPr>
        <w:t>___</w:t>
      </w:r>
      <w:r>
        <w:t>– 1000 </w:t>
      </w:r>
      <w:r w:rsidRPr="003366B3">
        <w:t>(</w:t>
      </w:r>
      <w:r>
        <w:t>одну тисячу</w:t>
      </w:r>
      <w:r w:rsidRPr="003366B3">
        <w:t>) гривень на лік</w:t>
      </w:r>
      <w:r>
        <w:t xml:space="preserve">ування (проживає за адресою: м. Луцьк, </w:t>
      </w:r>
      <w:r w:rsidRPr="00345CC5">
        <w:rPr>
          <w:lang w:val="ru-RU"/>
        </w:rPr>
        <w:t>___</w:t>
      </w:r>
      <w:r w:rsidRPr="003366B3">
        <w:t>);</w:t>
      </w:r>
    </w:p>
    <w:p w:rsidR="00996E87" w:rsidRDefault="00996E87" w:rsidP="00E21B80">
      <w:pPr>
        <w:ind w:firstLine="720"/>
        <w:jc w:val="both"/>
      </w:pPr>
      <w:r>
        <w:t>- Книш Ірині Миколаївні,</w:t>
      </w:r>
      <w:r w:rsidRPr="00345CC5">
        <w:rPr>
          <w:lang w:val="ru-RU"/>
        </w:rPr>
        <w:t>___</w:t>
      </w:r>
      <w:r>
        <w:t>– 1500 </w:t>
      </w:r>
      <w:r w:rsidRPr="00E21B80">
        <w:t>(одну тисячу</w:t>
      </w:r>
      <w:r>
        <w:t xml:space="preserve"> п’ятсот</w:t>
      </w:r>
      <w:r w:rsidRPr="00E21B80">
        <w:t>) гривень на лікуван</w:t>
      </w:r>
      <w:r>
        <w:t>ня (проживає за адресою: с. Тарасове,</w:t>
      </w:r>
      <w:r w:rsidRPr="00345CC5">
        <w:rPr>
          <w:lang w:val="ru-RU"/>
        </w:rPr>
        <w:t>___</w:t>
      </w:r>
      <w:r w:rsidRPr="00E21B80">
        <w:t>);</w:t>
      </w:r>
    </w:p>
    <w:p w:rsidR="00996E87" w:rsidRDefault="00996E87" w:rsidP="00E21B80">
      <w:pPr>
        <w:ind w:firstLine="720"/>
        <w:jc w:val="both"/>
      </w:pPr>
      <w:r>
        <w:t xml:space="preserve">- Ковальчук Анні Вікторівні, </w:t>
      </w:r>
      <w:r w:rsidRPr="00345CC5">
        <w:rPr>
          <w:lang w:val="ru-RU"/>
        </w:rPr>
        <w:t>___</w:t>
      </w:r>
      <w:r>
        <w:t xml:space="preserve">– 500 (п’ятсот) </w:t>
      </w:r>
      <w:r w:rsidRPr="00AF29DA">
        <w:t>гривень на лік</w:t>
      </w:r>
      <w:r>
        <w:t>ування сина (проживає за адресою: м. Луцьк,</w:t>
      </w:r>
      <w:r w:rsidRPr="00345CC5">
        <w:rPr>
          <w:lang w:val="ru-RU"/>
        </w:rPr>
        <w:t>___</w:t>
      </w:r>
      <w:r w:rsidRPr="00AF29DA">
        <w:t>);</w:t>
      </w:r>
    </w:p>
    <w:p w:rsidR="00996E87" w:rsidRDefault="00996E87" w:rsidP="00E21B80">
      <w:pPr>
        <w:ind w:firstLine="720"/>
        <w:jc w:val="both"/>
      </w:pPr>
      <w:r>
        <w:t xml:space="preserve">- Ковальчук Марії Іванівні, </w:t>
      </w:r>
      <w:r w:rsidRPr="00345CC5">
        <w:rPr>
          <w:lang w:val="ru-RU"/>
        </w:rPr>
        <w:t>___</w:t>
      </w:r>
      <w:r>
        <w:t>– 500 (п’ятсот) гривень на лікування (проживає за адресою: м. Луцьк,</w:t>
      </w:r>
      <w:r w:rsidRPr="00345CC5">
        <w:rPr>
          <w:lang w:val="ru-RU"/>
        </w:rPr>
        <w:t>___</w:t>
      </w:r>
      <w:r w:rsidRPr="00242D0C">
        <w:t>);</w:t>
      </w:r>
    </w:p>
    <w:p w:rsidR="00996E87" w:rsidRDefault="00996E87" w:rsidP="00E21B80">
      <w:pPr>
        <w:ind w:firstLine="720"/>
        <w:jc w:val="both"/>
      </w:pPr>
      <w:r>
        <w:t xml:space="preserve">- Козіній Тамарі Іванівні, </w:t>
      </w:r>
      <w:r w:rsidRPr="00345CC5">
        <w:rPr>
          <w:lang w:val="ru-RU"/>
        </w:rPr>
        <w:t>___</w:t>
      </w:r>
      <w:r>
        <w:t>– 500 (п’ятсот</w:t>
      </w:r>
      <w:r w:rsidRPr="00723737">
        <w:t>) гривень на лік</w:t>
      </w:r>
      <w:r>
        <w:t>ування (проживає за адресою: с. Прилуцьке,</w:t>
      </w:r>
      <w:r w:rsidRPr="00345CC5">
        <w:rPr>
          <w:lang w:val="ru-RU"/>
        </w:rPr>
        <w:t>___</w:t>
      </w:r>
      <w:r w:rsidRPr="00723737">
        <w:t>);</w:t>
      </w:r>
    </w:p>
    <w:p w:rsidR="00996E87" w:rsidRDefault="00996E87" w:rsidP="00E21B80">
      <w:pPr>
        <w:ind w:firstLine="720"/>
        <w:jc w:val="both"/>
      </w:pPr>
      <w:r>
        <w:t>- Колеснікову Олексію Геннадійовичу,</w:t>
      </w:r>
      <w:r w:rsidRPr="00345CC5">
        <w:rPr>
          <w:lang w:val="ru-RU"/>
        </w:rPr>
        <w:t>___</w:t>
      </w:r>
      <w:r>
        <w:t>– 500 </w:t>
      </w:r>
      <w:r w:rsidRPr="004541B1">
        <w:t>(</w:t>
      </w:r>
      <w:r>
        <w:t>п’ятсот</w:t>
      </w:r>
      <w:r w:rsidRPr="004541B1">
        <w:t>) гривень на лік</w:t>
      </w:r>
      <w:r>
        <w:t>ування (проживає за адресою: м. Луцьк,</w:t>
      </w:r>
      <w:r w:rsidRPr="00345CC5">
        <w:rPr>
          <w:lang w:val="ru-RU"/>
        </w:rPr>
        <w:t>___</w:t>
      </w:r>
      <w:r w:rsidRPr="004541B1">
        <w:t>);</w:t>
      </w:r>
    </w:p>
    <w:p w:rsidR="00996E87" w:rsidRDefault="00996E87" w:rsidP="00E21B80">
      <w:pPr>
        <w:ind w:firstLine="720"/>
        <w:jc w:val="both"/>
      </w:pPr>
      <w:r>
        <w:t xml:space="preserve">- Колтунович Людмилі Арсентіївні, </w:t>
      </w:r>
      <w:r w:rsidRPr="00345CC5">
        <w:rPr>
          <w:lang w:val="ru-RU"/>
        </w:rPr>
        <w:t>___</w:t>
      </w:r>
      <w:r>
        <w:t>– 500 (п’ятсот)</w:t>
      </w:r>
      <w:r w:rsidRPr="000E2B33">
        <w:t xml:space="preserve"> гривень на лікування</w:t>
      </w:r>
      <w:r>
        <w:t xml:space="preserve"> сина</w:t>
      </w:r>
      <w:r w:rsidRPr="000E2B33">
        <w:t xml:space="preserve"> </w:t>
      </w:r>
      <w:r>
        <w:t>(проживає за адресою: м. Луцьк,</w:t>
      </w:r>
      <w:r w:rsidRPr="00345CC5">
        <w:rPr>
          <w:lang w:val="ru-RU"/>
        </w:rPr>
        <w:t>___</w:t>
      </w:r>
      <w:r w:rsidRPr="000E2B33">
        <w:t>);</w:t>
      </w:r>
    </w:p>
    <w:p w:rsidR="00996E87" w:rsidRDefault="00996E87" w:rsidP="00E21B80">
      <w:pPr>
        <w:ind w:firstLine="720"/>
        <w:jc w:val="both"/>
      </w:pPr>
      <w:r>
        <w:t xml:space="preserve">- Корбану Миколі Степановичу, </w:t>
      </w:r>
      <w:r w:rsidRPr="00345CC5">
        <w:rPr>
          <w:lang w:val="ru-RU"/>
        </w:rPr>
        <w:t>___</w:t>
      </w:r>
      <w:r>
        <w:t>– 1000 </w:t>
      </w:r>
      <w:r w:rsidRPr="00BF6708">
        <w:t>(</w:t>
      </w:r>
      <w:r>
        <w:t>одну тисячу</w:t>
      </w:r>
      <w:r w:rsidRPr="00BF6708">
        <w:t>) гривень</w:t>
      </w:r>
      <w:r>
        <w:t xml:space="preserve"> на лікування (проживає за адресою: м. Луцьк,</w:t>
      </w:r>
      <w:r w:rsidRPr="00345CC5">
        <w:rPr>
          <w:lang w:val="ru-RU"/>
        </w:rPr>
        <w:t>___</w:t>
      </w:r>
      <w:r w:rsidRPr="00BF6708">
        <w:t>);</w:t>
      </w:r>
    </w:p>
    <w:p w:rsidR="00996E87" w:rsidRDefault="00996E87" w:rsidP="00E21B80">
      <w:pPr>
        <w:ind w:firstLine="720"/>
        <w:jc w:val="both"/>
      </w:pPr>
      <w:r>
        <w:t xml:space="preserve">- Коржик Лідії Олександрівні, </w:t>
      </w:r>
      <w:r w:rsidRPr="00345CC5">
        <w:rPr>
          <w:lang w:val="ru-RU"/>
        </w:rPr>
        <w:t>___</w:t>
      </w:r>
      <w:r>
        <w:t xml:space="preserve">– 1000 (одну тисячу) гривень на лікування чоловіка та дочки (проживає за адресою: м. Луцьк, </w:t>
      </w:r>
      <w:r w:rsidRPr="00345CC5">
        <w:rPr>
          <w:lang w:val="ru-RU"/>
        </w:rPr>
        <w:t>___</w:t>
      </w:r>
      <w:r w:rsidRPr="001B5846">
        <w:t>);</w:t>
      </w:r>
    </w:p>
    <w:p w:rsidR="00996E87" w:rsidRDefault="00996E87" w:rsidP="00E21B80">
      <w:pPr>
        <w:ind w:firstLine="720"/>
        <w:jc w:val="both"/>
      </w:pPr>
      <w:r>
        <w:t xml:space="preserve">- Корсай Валентині Борисівні, </w:t>
      </w:r>
      <w:r w:rsidRPr="00345CC5">
        <w:rPr>
          <w:lang w:val="ru-RU"/>
        </w:rPr>
        <w:t>___</w:t>
      </w:r>
      <w:r>
        <w:t>– 1000 (одну тисячу)</w:t>
      </w:r>
      <w:r w:rsidRPr="00CF209C">
        <w:t xml:space="preserve"> </w:t>
      </w:r>
      <w:r>
        <w:t xml:space="preserve">гривень на лікування </w:t>
      </w:r>
      <w:r w:rsidRPr="00CF209C">
        <w:t>(прожива</w:t>
      </w:r>
      <w:r>
        <w:t>є за адресою: с. Великий Омеляник,</w:t>
      </w:r>
      <w:r w:rsidRPr="00345CC5">
        <w:rPr>
          <w:lang w:val="ru-RU"/>
        </w:rPr>
        <w:t>___</w:t>
      </w:r>
      <w:r w:rsidRPr="00CF209C">
        <w:t>);</w:t>
      </w:r>
    </w:p>
    <w:p w:rsidR="00996E87" w:rsidRDefault="00996E87" w:rsidP="00E21B80">
      <w:pPr>
        <w:ind w:firstLine="720"/>
        <w:jc w:val="both"/>
      </w:pPr>
      <w:r>
        <w:t>- Корчуку Радиславу Юрійовичу,</w:t>
      </w:r>
      <w:r w:rsidRPr="00345CC5">
        <w:rPr>
          <w:lang w:val="ru-RU"/>
        </w:rPr>
        <w:t>___</w:t>
      </w:r>
      <w:r>
        <w:t>– 1000 (одну тисячу)</w:t>
      </w:r>
      <w:r w:rsidRPr="00CF209C">
        <w:t xml:space="preserve"> </w:t>
      </w:r>
      <w:r>
        <w:t xml:space="preserve">гривень на лікування </w:t>
      </w:r>
      <w:r w:rsidRPr="00CF209C">
        <w:t>(проживає</w:t>
      </w:r>
      <w:r>
        <w:t xml:space="preserve"> за адресою: м. Луцьк,</w:t>
      </w:r>
      <w:r w:rsidRPr="00F338B6">
        <w:rPr>
          <w:lang w:val="ru-RU"/>
        </w:rPr>
        <w:t>___</w:t>
      </w:r>
      <w:r w:rsidRPr="00CF209C">
        <w:t>);</w:t>
      </w:r>
    </w:p>
    <w:p w:rsidR="00996E87" w:rsidRDefault="00996E87" w:rsidP="00E21B80">
      <w:pPr>
        <w:ind w:firstLine="720"/>
        <w:jc w:val="both"/>
      </w:pPr>
      <w:r>
        <w:t>- Крет Марії Олександрівні,</w:t>
      </w:r>
      <w:r w:rsidRPr="00F338B6">
        <w:rPr>
          <w:lang w:val="ru-RU"/>
        </w:rPr>
        <w:t>___</w:t>
      </w:r>
      <w:r>
        <w:t xml:space="preserve">  – 500 </w:t>
      </w:r>
      <w:r w:rsidRPr="00B3319B">
        <w:t>(</w:t>
      </w:r>
      <w:r>
        <w:t>п’ятсот</w:t>
      </w:r>
      <w:r w:rsidRPr="00B3319B">
        <w:t>) гривень на лік</w:t>
      </w:r>
      <w:r>
        <w:t>ування (проживає за адресою: м. Луцьк,</w:t>
      </w:r>
      <w:r w:rsidRPr="00F338B6">
        <w:rPr>
          <w:lang w:val="ru-RU"/>
        </w:rPr>
        <w:t>___</w:t>
      </w:r>
      <w:r w:rsidRPr="00B3319B">
        <w:t>);</w:t>
      </w:r>
    </w:p>
    <w:p w:rsidR="00996E87" w:rsidRDefault="00996E87" w:rsidP="00E21B80">
      <w:pPr>
        <w:ind w:firstLine="720"/>
        <w:jc w:val="both"/>
      </w:pPr>
      <w:r>
        <w:t xml:space="preserve">- Кусому Ігорю Вікторовичу, </w:t>
      </w:r>
      <w:r w:rsidRPr="00F338B6">
        <w:rPr>
          <w:lang w:val="ru-RU"/>
        </w:rPr>
        <w:t>___</w:t>
      </w:r>
      <w:r>
        <w:t>– 1000 (одну тисячу) гривень</w:t>
      </w:r>
      <w:r w:rsidRPr="0012088E">
        <w:t xml:space="preserve"> на лік</w:t>
      </w:r>
      <w:r>
        <w:t>ування дитини (проживає за адресою: м. Луцьк,</w:t>
      </w:r>
      <w:r w:rsidRPr="00F338B6">
        <w:rPr>
          <w:lang w:val="ru-RU"/>
        </w:rPr>
        <w:t>___</w:t>
      </w:r>
      <w:r w:rsidRPr="0012088E">
        <w:t>);</w:t>
      </w:r>
    </w:p>
    <w:p w:rsidR="00996E87" w:rsidRDefault="00996E87" w:rsidP="00E21B80">
      <w:pPr>
        <w:ind w:firstLine="720"/>
        <w:jc w:val="both"/>
      </w:pPr>
      <w:r>
        <w:t xml:space="preserve">- Лунь Тетяні Сергіївні, </w:t>
      </w:r>
      <w:r w:rsidRPr="00F338B6">
        <w:rPr>
          <w:lang w:val="ru-RU"/>
        </w:rPr>
        <w:t>___</w:t>
      </w:r>
      <w:r>
        <w:t>– 1000 (одну тисячу) гривень</w:t>
      </w:r>
      <w:r w:rsidRPr="008C2163">
        <w:t xml:space="preserve"> на лік</w:t>
      </w:r>
      <w:r>
        <w:t>ування дитини (проживає за адресою: м. Луцьк,</w:t>
      </w:r>
      <w:r w:rsidRPr="00F338B6">
        <w:rPr>
          <w:lang w:val="ru-RU"/>
        </w:rPr>
        <w:t>___</w:t>
      </w:r>
      <w:r w:rsidRPr="008C2163">
        <w:t>);</w:t>
      </w:r>
    </w:p>
    <w:p w:rsidR="00996E87" w:rsidRDefault="00996E87" w:rsidP="00E21B80">
      <w:pPr>
        <w:ind w:firstLine="720"/>
        <w:jc w:val="both"/>
      </w:pPr>
      <w:r>
        <w:t>- Майору Михайлу Ласловичу,</w:t>
      </w:r>
      <w:r w:rsidRPr="00F338B6">
        <w:rPr>
          <w:lang w:val="ru-RU"/>
        </w:rPr>
        <w:t>___</w:t>
      </w:r>
      <w:r>
        <w:t>– 1000 </w:t>
      </w:r>
      <w:r w:rsidRPr="00B84209">
        <w:t xml:space="preserve">(одну тисячу) гривень на лікування (проживає за адресою: </w:t>
      </w:r>
      <w:r>
        <w:t>м. Луцьк,</w:t>
      </w:r>
      <w:r w:rsidRPr="00F338B6">
        <w:rPr>
          <w:lang w:val="ru-RU"/>
        </w:rPr>
        <w:t>___</w:t>
      </w:r>
      <w:r w:rsidRPr="00B84209">
        <w:t>);</w:t>
      </w:r>
    </w:p>
    <w:p w:rsidR="00996E87" w:rsidRDefault="00996E87" w:rsidP="00E21B80">
      <w:pPr>
        <w:ind w:firstLine="720"/>
        <w:jc w:val="both"/>
      </w:pPr>
      <w:r>
        <w:t xml:space="preserve">- Максимюк Ірині Миколаївні, </w:t>
      </w:r>
      <w:r w:rsidRPr="00F338B6">
        <w:rPr>
          <w:lang w:val="ru-RU"/>
        </w:rPr>
        <w:t>___</w:t>
      </w:r>
      <w:r>
        <w:t xml:space="preserve"> – 1000 (одну тисячу</w:t>
      </w:r>
      <w:r w:rsidRPr="00880CE7">
        <w:t>) гривень на лік</w:t>
      </w:r>
      <w:r>
        <w:t xml:space="preserve">ування чоловіка та </w:t>
      </w:r>
      <w:r w:rsidRPr="00E46596">
        <w:t>дочки</w:t>
      </w:r>
      <w:r>
        <w:t xml:space="preserve"> (проживає за адресою: м. Луцьк,</w:t>
      </w:r>
      <w:r w:rsidRPr="00F338B6">
        <w:rPr>
          <w:lang w:val="ru-RU"/>
        </w:rPr>
        <w:t>___</w:t>
      </w:r>
      <w:r w:rsidRPr="00880CE7">
        <w:t>);</w:t>
      </w:r>
    </w:p>
    <w:p w:rsidR="00996E87" w:rsidRDefault="00996E87" w:rsidP="00E21B80">
      <w:pPr>
        <w:ind w:firstLine="720"/>
        <w:jc w:val="both"/>
      </w:pPr>
      <w:r>
        <w:t xml:space="preserve">- Мартинюк Євдокії Федорівні, </w:t>
      </w:r>
      <w:r w:rsidRPr="00F338B6">
        <w:rPr>
          <w:lang w:val="ru-RU"/>
        </w:rPr>
        <w:t>___</w:t>
      </w:r>
      <w:r>
        <w:t>– 500 </w:t>
      </w:r>
      <w:r w:rsidRPr="00880CE7">
        <w:t>(</w:t>
      </w:r>
      <w:r>
        <w:t>п’ятсот</w:t>
      </w:r>
      <w:r w:rsidRPr="00880CE7">
        <w:t>) гривень на лікування (проживає з</w:t>
      </w:r>
      <w:r>
        <w:t>а адресою: м. Луцьк,</w:t>
      </w:r>
      <w:r w:rsidRPr="00F338B6">
        <w:rPr>
          <w:lang w:val="ru-RU"/>
        </w:rPr>
        <w:t>___</w:t>
      </w:r>
      <w:r w:rsidRPr="00880CE7">
        <w:t>);</w:t>
      </w:r>
    </w:p>
    <w:p w:rsidR="00996E87" w:rsidRDefault="00996E87" w:rsidP="00E21B80">
      <w:pPr>
        <w:ind w:firstLine="720"/>
        <w:jc w:val="both"/>
      </w:pPr>
      <w:r>
        <w:t>- Мартинюк Нелі Миколаївні,</w:t>
      </w:r>
      <w:r w:rsidRPr="00F338B6">
        <w:rPr>
          <w:lang w:val="ru-RU"/>
        </w:rPr>
        <w:t>___</w:t>
      </w:r>
      <w:r>
        <w:t>– 500 </w:t>
      </w:r>
      <w:r w:rsidRPr="0032703D">
        <w:t>(</w:t>
      </w:r>
      <w:r>
        <w:t>п’ятсот</w:t>
      </w:r>
      <w:r w:rsidRPr="0032703D">
        <w:t>) гривень на л</w:t>
      </w:r>
      <w:r>
        <w:t>ікування сина (проживає за адресою: м. Луцьк,</w:t>
      </w:r>
      <w:r w:rsidRPr="00F338B6">
        <w:rPr>
          <w:lang w:val="ru-RU"/>
        </w:rPr>
        <w:t>___</w:t>
      </w:r>
      <w:r w:rsidRPr="0032703D">
        <w:t>);</w:t>
      </w:r>
    </w:p>
    <w:p w:rsidR="00996E87" w:rsidRDefault="00996E87" w:rsidP="00E21B80">
      <w:pPr>
        <w:ind w:firstLine="720"/>
        <w:jc w:val="both"/>
      </w:pPr>
      <w:r>
        <w:t>- Мельничуку Дмитру Дмитровичу,</w:t>
      </w:r>
      <w:r w:rsidRPr="00F338B6">
        <w:rPr>
          <w:lang w:val="ru-RU"/>
        </w:rPr>
        <w:t>___</w:t>
      </w:r>
      <w:r>
        <w:t>– 1000 (одну тисячу</w:t>
      </w:r>
      <w:r w:rsidRPr="00E16AB7">
        <w:t>) гривень на л</w:t>
      </w:r>
      <w:r>
        <w:t>ікування (проживає за адресою: м. Луцьк,</w:t>
      </w:r>
      <w:r w:rsidRPr="00F338B6">
        <w:rPr>
          <w:lang w:val="ru-RU"/>
        </w:rPr>
        <w:t>___</w:t>
      </w:r>
      <w:r w:rsidRPr="00E16AB7">
        <w:t>);</w:t>
      </w:r>
    </w:p>
    <w:p w:rsidR="00996E87" w:rsidRDefault="00996E87" w:rsidP="00E21B80">
      <w:pPr>
        <w:ind w:firstLine="720"/>
        <w:jc w:val="both"/>
      </w:pPr>
      <w:r>
        <w:t>- Мельничук Ларисі Миколаївні,</w:t>
      </w:r>
      <w:r w:rsidRPr="00F338B6">
        <w:rPr>
          <w:lang w:val="ru-RU"/>
        </w:rPr>
        <w:t>___</w:t>
      </w:r>
      <w:r>
        <w:t xml:space="preserve">– 500 (п’ятсот) </w:t>
      </w:r>
      <w:r w:rsidRPr="00644790">
        <w:t>гривень на лік</w:t>
      </w:r>
      <w:r>
        <w:t>ування (проживає за адресою: с. Забороль,</w:t>
      </w:r>
      <w:r w:rsidRPr="00F338B6">
        <w:rPr>
          <w:lang w:val="ru-RU"/>
        </w:rPr>
        <w:t>___</w:t>
      </w:r>
      <w:r w:rsidRPr="00644790">
        <w:t>);</w:t>
      </w:r>
    </w:p>
    <w:p w:rsidR="00996E87" w:rsidRDefault="00996E87" w:rsidP="00E21B80">
      <w:pPr>
        <w:ind w:firstLine="720"/>
        <w:jc w:val="both"/>
      </w:pPr>
      <w:r>
        <w:t>- Мельничуку Миколі Володимировичу,</w:t>
      </w:r>
      <w:r w:rsidRPr="00F338B6">
        <w:rPr>
          <w:lang w:val="ru-RU"/>
        </w:rPr>
        <w:t>___</w:t>
      </w:r>
      <w:r>
        <w:t>– 3000 (три тисячі</w:t>
      </w:r>
      <w:r w:rsidRPr="0005781E">
        <w:t>) гривень на лік</w:t>
      </w:r>
      <w:r>
        <w:t>ування (проживає за адресою: с. Брище,</w:t>
      </w:r>
      <w:r w:rsidRPr="00F338B6">
        <w:rPr>
          <w:lang w:val="ru-RU"/>
        </w:rPr>
        <w:t>___</w:t>
      </w:r>
      <w:r w:rsidRPr="0005781E">
        <w:t>);</w:t>
      </w:r>
    </w:p>
    <w:p w:rsidR="00996E87" w:rsidRDefault="00996E87" w:rsidP="00E21B80">
      <w:pPr>
        <w:ind w:firstLine="720"/>
        <w:jc w:val="both"/>
      </w:pPr>
      <w:r>
        <w:t>- Мигалю Сергію Богдановичу,</w:t>
      </w:r>
      <w:r w:rsidRPr="00F338B6">
        <w:rPr>
          <w:lang w:val="ru-RU"/>
        </w:rPr>
        <w:t>___</w:t>
      </w:r>
      <w:r>
        <w:t>– 1000 (одну тисячу)</w:t>
      </w:r>
      <w:r w:rsidRPr="006040B9">
        <w:t xml:space="preserve"> гривень на лік</w:t>
      </w:r>
      <w:r>
        <w:t>ування (проживає за адресою: м. Луцьк,</w:t>
      </w:r>
      <w:r w:rsidRPr="00F338B6">
        <w:rPr>
          <w:lang w:val="ru-RU"/>
        </w:rPr>
        <w:t>___</w:t>
      </w:r>
      <w:r w:rsidRPr="006040B9">
        <w:t>);</w:t>
      </w:r>
    </w:p>
    <w:p w:rsidR="00996E87" w:rsidRDefault="00996E87" w:rsidP="00E21B80">
      <w:pPr>
        <w:ind w:firstLine="720"/>
        <w:jc w:val="both"/>
      </w:pPr>
      <w:r>
        <w:t xml:space="preserve">- Мірчук Оксані Георгіївні, </w:t>
      </w:r>
      <w:r w:rsidRPr="00F338B6">
        <w:t>___</w:t>
      </w:r>
      <w:r>
        <w:t>– 10 000 </w:t>
      </w:r>
      <w:r w:rsidRPr="006040B9">
        <w:t>(</w:t>
      </w:r>
      <w:r>
        <w:t>десять тисяч</w:t>
      </w:r>
      <w:r w:rsidRPr="006040B9">
        <w:t xml:space="preserve">) гривень на </w:t>
      </w:r>
      <w:r>
        <w:t>ліквідацію наслідків пожежі (проживає за адресою: с. Жабка,</w:t>
      </w:r>
      <w:r w:rsidRPr="00F338B6">
        <w:t>___</w:t>
      </w:r>
      <w:r w:rsidRPr="006040B9">
        <w:t>);</w:t>
      </w:r>
    </w:p>
    <w:p w:rsidR="00996E87" w:rsidRDefault="00996E87" w:rsidP="00E21B80">
      <w:pPr>
        <w:ind w:firstLine="720"/>
        <w:jc w:val="both"/>
      </w:pPr>
      <w:r>
        <w:t>- Міщук Тетяні Ярославівні,</w:t>
      </w:r>
      <w:r w:rsidRPr="00F338B6">
        <w:rPr>
          <w:lang w:val="ru-RU"/>
        </w:rPr>
        <w:t>___</w:t>
      </w:r>
      <w:r>
        <w:t xml:space="preserve">– </w:t>
      </w:r>
      <w:r w:rsidRPr="00331C65">
        <w:t>5</w:t>
      </w:r>
      <w:r>
        <w:t>00 </w:t>
      </w:r>
      <w:r w:rsidRPr="006040B9">
        <w:t>(</w:t>
      </w:r>
      <w:r w:rsidRPr="00331C65">
        <w:t>п’ятсот</w:t>
      </w:r>
      <w:r w:rsidRPr="006040B9">
        <w:t>) гривень на лік</w:t>
      </w:r>
      <w:r>
        <w:t>ування (проживає за адресою: м. Луцьк,</w:t>
      </w:r>
      <w:r w:rsidRPr="00F338B6">
        <w:rPr>
          <w:lang w:val="ru-RU"/>
        </w:rPr>
        <w:t>___</w:t>
      </w:r>
      <w:r w:rsidRPr="006040B9">
        <w:t>);</w:t>
      </w:r>
    </w:p>
    <w:p w:rsidR="00996E87" w:rsidRDefault="00996E87" w:rsidP="00E21B80">
      <w:pPr>
        <w:ind w:firstLine="720"/>
        <w:jc w:val="both"/>
      </w:pPr>
      <w:r>
        <w:t>- Наплеті Ірині Анатоліївні,</w:t>
      </w:r>
      <w:r w:rsidRPr="00F338B6">
        <w:rPr>
          <w:lang w:val="ru-RU"/>
        </w:rPr>
        <w:t>___</w:t>
      </w:r>
      <w:r>
        <w:t>– 1000 </w:t>
      </w:r>
      <w:r w:rsidRPr="00806CD8">
        <w:t>(</w:t>
      </w:r>
      <w:r>
        <w:t>одну тисячу</w:t>
      </w:r>
      <w:r w:rsidRPr="00806CD8">
        <w:t>) гривень на лік</w:t>
      </w:r>
      <w:r>
        <w:t>ування сина (проживає за адресою: с. Озерце,</w:t>
      </w:r>
      <w:r w:rsidRPr="00F338B6">
        <w:rPr>
          <w:lang w:val="ru-RU"/>
        </w:rPr>
        <w:t>___</w:t>
      </w:r>
      <w:r w:rsidRPr="00806CD8">
        <w:t>);</w:t>
      </w:r>
    </w:p>
    <w:p w:rsidR="00996E87" w:rsidRDefault="00996E87" w:rsidP="00E21B80">
      <w:pPr>
        <w:ind w:firstLine="720"/>
        <w:jc w:val="both"/>
      </w:pPr>
      <w:r>
        <w:t xml:space="preserve">- Осипову Олександру Арменаковичу, </w:t>
      </w:r>
      <w:r w:rsidRPr="00F338B6">
        <w:rPr>
          <w:lang w:val="ru-RU"/>
        </w:rPr>
        <w:t>___</w:t>
      </w:r>
      <w:r>
        <w:t>– 1000 </w:t>
      </w:r>
      <w:r w:rsidRPr="00806CD8">
        <w:t>(</w:t>
      </w:r>
      <w:r>
        <w:t>одну тисячу</w:t>
      </w:r>
      <w:r w:rsidRPr="00806CD8">
        <w:t>) гривень на лік</w:t>
      </w:r>
      <w:r>
        <w:t xml:space="preserve">ування заявника та його дружини (проживає за адресою: м. Луцьк, </w:t>
      </w:r>
      <w:r w:rsidRPr="00F338B6">
        <w:rPr>
          <w:lang w:val="ru-RU"/>
        </w:rPr>
        <w:t>___</w:t>
      </w:r>
      <w:r w:rsidRPr="00806CD8">
        <w:t>);</w:t>
      </w:r>
    </w:p>
    <w:p w:rsidR="00996E87" w:rsidRDefault="00996E87" w:rsidP="00E21B80">
      <w:pPr>
        <w:ind w:firstLine="720"/>
        <w:jc w:val="both"/>
      </w:pPr>
      <w:r>
        <w:t>- Остапчук Любові Олексіївні,</w:t>
      </w:r>
      <w:r w:rsidRPr="00F338B6">
        <w:rPr>
          <w:lang w:val="ru-RU"/>
        </w:rPr>
        <w:t>___</w:t>
      </w:r>
      <w:r>
        <w:t xml:space="preserve">– </w:t>
      </w:r>
      <w:r w:rsidRPr="00331C65">
        <w:rPr>
          <w:lang w:val="ru-RU"/>
        </w:rPr>
        <w:t>5</w:t>
      </w:r>
      <w:r>
        <w:t>00 </w:t>
      </w:r>
      <w:r w:rsidRPr="00AB0CAE">
        <w:t>(</w:t>
      </w:r>
      <w:r w:rsidRPr="00331C65">
        <w:rPr>
          <w:lang w:val="ru-RU"/>
        </w:rPr>
        <w:t>п</w:t>
      </w:r>
      <w:r>
        <w:rPr>
          <w:lang w:val="ru-RU"/>
        </w:rPr>
        <w:t>’ятсот</w:t>
      </w:r>
      <w:r>
        <w:t>) гривень на лікування (проживає за адресою: м. Луцьк,</w:t>
      </w:r>
      <w:r w:rsidRPr="00F338B6">
        <w:rPr>
          <w:lang w:val="ru-RU"/>
        </w:rPr>
        <w:t>___</w:t>
      </w:r>
      <w:r w:rsidRPr="00AB0CAE">
        <w:t>);</w:t>
      </w:r>
    </w:p>
    <w:p w:rsidR="00996E87" w:rsidRDefault="00996E87" w:rsidP="00E21B80">
      <w:pPr>
        <w:ind w:firstLine="720"/>
        <w:jc w:val="both"/>
      </w:pPr>
      <w:r>
        <w:t>- Павляку Вадиму Васильовичу,</w:t>
      </w:r>
      <w:r w:rsidRPr="00F338B6">
        <w:rPr>
          <w:lang w:val="ru-RU"/>
        </w:rPr>
        <w:t>___</w:t>
      </w:r>
      <w:r>
        <w:t xml:space="preserve"> – 1000 </w:t>
      </w:r>
      <w:r w:rsidRPr="00AB0CAE">
        <w:t>(</w:t>
      </w:r>
      <w:r>
        <w:t>одну тисячу</w:t>
      </w:r>
      <w:r w:rsidRPr="00AB0CAE">
        <w:t>) гривень на лік</w:t>
      </w:r>
      <w:r>
        <w:t>ування (проживає за адресою: м. </w:t>
      </w:r>
      <w:r w:rsidRPr="00AB0CAE">
        <w:t>Луц</w:t>
      </w:r>
      <w:r>
        <w:t>ьк,</w:t>
      </w:r>
      <w:r w:rsidRPr="00F338B6">
        <w:rPr>
          <w:lang w:val="ru-RU"/>
        </w:rPr>
        <w:t>____</w:t>
      </w:r>
      <w:r w:rsidRPr="00AB0CAE">
        <w:t>);</w:t>
      </w:r>
    </w:p>
    <w:p w:rsidR="00996E87" w:rsidRDefault="00996E87" w:rsidP="00E21B80">
      <w:pPr>
        <w:ind w:firstLine="720"/>
        <w:jc w:val="both"/>
      </w:pPr>
      <w:r>
        <w:t>- Павшуку Олександру Васильовичу,</w:t>
      </w:r>
      <w:r w:rsidRPr="00F338B6">
        <w:rPr>
          <w:lang w:val="ru-RU"/>
        </w:rPr>
        <w:t>___</w:t>
      </w:r>
      <w:r>
        <w:t>– 1000 </w:t>
      </w:r>
      <w:r w:rsidRPr="003C6AE5">
        <w:t>(одну тисячу) гривень на лік</w:t>
      </w:r>
      <w:r>
        <w:t>ування (проживає за адресою: м. Луцьк,</w:t>
      </w:r>
      <w:r w:rsidRPr="00F338B6">
        <w:rPr>
          <w:lang w:val="ru-RU"/>
        </w:rPr>
        <w:t>___</w:t>
      </w:r>
      <w:r w:rsidRPr="003C6AE5">
        <w:t>);</w:t>
      </w:r>
    </w:p>
    <w:p w:rsidR="00996E87" w:rsidRDefault="00996E87" w:rsidP="00E21B80">
      <w:pPr>
        <w:ind w:firstLine="720"/>
        <w:jc w:val="both"/>
      </w:pPr>
      <w:r>
        <w:t xml:space="preserve">- Плісак Світлані Валентинівні, </w:t>
      </w:r>
      <w:r w:rsidRPr="00F338B6">
        <w:rPr>
          <w:lang w:val="ru-RU"/>
        </w:rPr>
        <w:t>___</w:t>
      </w:r>
      <w:r>
        <w:t>– 1500 </w:t>
      </w:r>
      <w:r w:rsidRPr="003C6AE5">
        <w:t>(</w:t>
      </w:r>
      <w:r>
        <w:t xml:space="preserve">одну тисячу </w:t>
      </w:r>
      <w:r w:rsidRPr="00606280">
        <w:t>п’ят</w:t>
      </w:r>
      <w:r>
        <w:t>сот</w:t>
      </w:r>
      <w:r w:rsidRPr="003C6AE5">
        <w:t>) гривень на лік</w:t>
      </w:r>
      <w:r>
        <w:t>ування (проживає за адресою: м. Луцьк,</w:t>
      </w:r>
      <w:r w:rsidRPr="00F338B6">
        <w:rPr>
          <w:lang w:val="ru-RU"/>
        </w:rPr>
        <w:t>___</w:t>
      </w:r>
      <w:r w:rsidRPr="003C6AE5">
        <w:t>);</w:t>
      </w:r>
    </w:p>
    <w:p w:rsidR="00996E87" w:rsidRDefault="00996E87" w:rsidP="00E21B80">
      <w:pPr>
        <w:ind w:firstLine="720"/>
        <w:jc w:val="both"/>
      </w:pPr>
      <w:r>
        <w:t>- Потапчук Тамарі Степанівні,</w:t>
      </w:r>
      <w:r w:rsidRPr="00F338B6">
        <w:rPr>
          <w:lang w:val="ru-RU"/>
        </w:rPr>
        <w:t>___</w:t>
      </w:r>
      <w:r>
        <w:t>– 500 </w:t>
      </w:r>
      <w:r w:rsidRPr="009B502E">
        <w:t>(</w:t>
      </w:r>
      <w:r>
        <w:t>п’ятсот</w:t>
      </w:r>
      <w:r w:rsidRPr="009B502E">
        <w:t>) гривень на лік</w:t>
      </w:r>
      <w:r>
        <w:t>ування (проживає за адресою: м. </w:t>
      </w:r>
      <w:r w:rsidRPr="009B502E">
        <w:t>Луць</w:t>
      </w:r>
      <w:r>
        <w:t>к,</w:t>
      </w:r>
      <w:r w:rsidRPr="00F338B6">
        <w:rPr>
          <w:lang w:val="ru-RU"/>
        </w:rPr>
        <w:t>___</w:t>
      </w:r>
      <w:r w:rsidRPr="009B502E">
        <w:t>);</w:t>
      </w:r>
    </w:p>
    <w:p w:rsidR="00996E87" w:rsidRDefault="00996E87" w:rsidP="00E21B80">
      <w:pPr>
        <w:ind w:firstLine="720"/>
        <w:jc w:val="both"/>
      </w:pPr>
      <w:r>
        <w:t xml:space="preserve">- Радіон Оксані Володимирівні, </w:t>
      </w:r>
      <w:r w:rsidRPr="00F338B6">
        <w:rPr>
          <w:lang w:val="ru-RU"/>
        </w:rPr>
        <w:t>___</w:t>
      </w:r>
      <w:r>
        <w:t>– 500 </w:t>
      </w:r>
      <w:r w:rsidRPr="00945C39">
        <w:t>(</w:t>
      </w:r>
      <w:r>
        <w:t>п’ятсот</w:t>
      </w:r>
      <w:r w:rsidRPr="00945C39">
        <w:t>) гривень на лік</w:t>
      </w:r>
      <w:r>
        <w:t>ування дитини (проживає за адресою: м. Луцьк,</w:t>
      </w:r>
      <w:r w:rsidRPr="00F338B6">
        <w:rPr>
          <w:lang w:val="ru-RU"/>
        </w:rPr>
        <w:t>___</w:t>
      </w:r>
      <w:r w:rsidRPr="00945C39">
        <w:t>);</w:t>
      </w:r>
    </w:p>
    <w:p w:rsidR="00996E87" w:rsidRDefault="00996E87" w:rsidP="00E21B80">
      <w:pPr>
        <w:ind w:firstLine="720"/>
        <w:jc w:val="both"/>
      </w:pPr>
      <w:r>
        <w:t>- Рескаль Любові Георгіївні,</w:t>
      </w:r>
      <w:r w:rsidRPr="00F338B6">
        <w:rPr>
          <w:lang w:val="ru-RU"/>
        </w:rPr>
        <w:t>___</w:t>
      </w:r>
      <w:r>
        <w:t>– 1500 (одну тисячу п’ятсот</w:t>
      </w:r>
      <w:r w:rsidRPr="00945C39">
        <w:t>) гривень на лік</w:t>
      </w:r>
      <w:r>
        <w:t xml:space="preserve">ування (проживає за адресою: м. Луцьк, </w:t>
      </w:r>
      <w:r w:rsidRPr="00F338B6">
        <w:rPr>
          <w:lang w:val="ru-RU"/>
        </w:rPr>
        <w:t>___</w:t>
      </w:r>
      <w:r w:rsidRPr="00945C39">
        <w:t>);</w:t>
      </w:r>
    </w:p>
    <w:p w:rsidR="00996E87" w:rsidRDefault="00996E87" w:rsidP="00E21B80">
      <w:pPr>
        <w:ind w:firstLine="720"/>
        <w:jc w:val="both"/>
      </w:pPr>
      <w:r>
        <w:t xml:space="preserve">- Росіній Лідії Федорівні, </w:t>
      </w:r>
      <w:r w:rsidRPr="00F338B6">
        <w:rPr>
          <w:lang w:val="ru-RU"/>
        </w:rPr>
        <w:t>___</w:t>
      </w:r>
      <w:r>
        <w:t>– 500 (п’ятсот) гривень на лікування (проживає за адресою: м. Луцьк,</w:t>
      </w:r>
      <w:r w:rsidRPr="00F338B6">
        <w:rPr>
          <w:lang w:val="ru-RU"/>
        </w:rPr>
        <w:t>___</w:t>
      </w:r>
      <w:r w:rsidRPr="00E1282E">
        <w:t>);</w:t>
      </w:r>
    </w:p>
    <w:p w:rsidR="00996E87" w:rsidRDefault="00996E87" w:rsidP="00E21B80">
      <w:pPr>
        <w:ind w:firstLine="720"/>
        <w:jc w:val="both"/>
      </w:pPr>
      <w:r>
        <w:t>- Савицькому Володимиру Миколайовичу,</w:t>
      </w:r>
      <w:r w:rsidRPr="00F338B6">
        <w:rPr>
          <w:lang w:val="ru-RU"/>
        </w:rPr>
        <w:t>___</w:t>
      </w:r>
      <w:r>
        <w:t>– 1000 </w:t>
      </w:r>
      <w:r w:rsidRPr="00AF22E9">
        <w:t>(</w:t>
      </w:r>
      <w:r>
        <w:t>одну тисячу</w:t>
      </w:r>
      <w:r w:rsidRPr="00AF22E9">
        <w:t xml:space="preserve">) гривень на лікування </w:t>
      </w:r>
      <w:r>
        <w:t xml:space="preserve">(проживає за адресою: м. Луцьк,  </w:t>
      </w:r>
      <w:r w:rsidRPr="00F338B6">
        <w:rPr>
          <w:lang w:val="ru-RU"/>
        </w:rPr>
        <w:t>___</w:t>
      </w:r>
      <w:r w:rsidRPr="00AF22E9">
        <w:t>);</w:t>
      </w:r>
    </w:p>
    <w:p w:rsidR="00996E87" w:rsidRDefault="00996E87" w:rsidP="00E21B80">
      <w:pPr>
        <w:ind w:firstLine="720"/>
        <w:jc w:val="both"/>
      </w:pPr>
      <w:r>
        <w:t>- Самарчук Наталії Василівні,</w:t>
      </w:r>
      <w:r w:rsidRPr="00F338B6">
        <w:rPr>
          <w:lang w:val="ru-RU"/>
        </w:rPr>
        <w:t>___</w:t>
      </w:r>
      <w:r>
        <w:t xml:space="preserve"> – 500 </w:t>
      </w:r>
      <w:r w:rsidRPr="007843DC">
        <w:t>(</w:t>
      </w:r>
      <w:r>
        <w:t>п’ятсот</w:t>
      </w:r>
      <w:r w:rsidRPr="007843DC">
        <w:t xml:space="preserve">) гривень на лікування </w:t>
      </w:r>
      <w:r>
        <w:t>(проживає за адресою: м. Луцьк,</w:t>
      </w:r>
      <w:r w:rsidRPr="00F338B6">
        <w:rPr>
          <w:lang w:val="ru-RU"/>
        </w:rPr>
        <w:t>___</w:t>
      </w:r>
      <w:r w:rsidRPr="007843DC">
        <w:t>);</w:t>
      </w:r>
    </w:p>
    <w:p w:rsidR="00996E87" w:rsidRDefault="00996E87" w:rsidP="00E21B80">
      <w:pPr>
        <w:ind w:firstLine="720"/>
        <w:jc w:val="both"/>
      </w:pPr>
      <w:r>
        <w:t>- Свириді Віктору Ярославовичу,</w:t>
      </w:r>
      <w:r w:rsidRPr="00F338B6">
        <w:rPr>
          <w:lang w:val="ru-RU"/>
        </w:rPr>
        <w:t>____</w:t>
      </w:r>
      <w:r>
        <w:t xml:space="preserve"> – 1000 </w:t>
      </w:r>
      <w:r w:rsidRPr="00892A1F">
        <w:t>(</w:t>
      </w:r>
      <w:r>
        <w:t>одну тисячу</w:t>
      </w:r>
      <w:r w:rsidRPr="00892A1F">
        <w:t>) гривень на лік</w:t>
      </w:r>
      <w:r>
        <w:t>ування (проживає за адресою: м. Луцьк,</w:t>
      </w:r>
      <w:r w:rsidRPr="00F338B6">
        <w:rPr>
          <w:lang w:val="ru-RU"/>
        </w:rPr>
        <w:t>___</w:t>
      </w:r>
      <w:r w:rsidRPr="00892A1F">
        <w:t>);</w:t>
      </w:r>
    </w:p>
    <w:p w:rsidR="00996E87" w:rsidRDefault="00996E87" w:rsidP="00E21B80">
      <w:pPr>
        <w:ind w:firstLine="720"/>
        <w:jc w:val="both"/>
      </w:pPr>
      <w:r>
        <w:t>- Середюк Любові Петрівні,</w:t>
      </w:r>
      <w:r w:rsidRPr="00F338B6">
        <w:rPr>
          <w:lang w:val="ru-RU"/>
        </w:rPr>
        <w:t>___</w:t>
      </w:r>
      <w:r>
        <w:t>– 500 (п’ятсот) гривень на лікування (проживає за адресою: м. Луцьк,</w:t>
      </w:r>
      <w:r w:rsidRPr="00F338B6">
        <w:rPr>
          <w:lang w:val="ru-RU"/>
        </w:rPr>
        <w:t>___</w:t>
      </w:r>
      <w:r w:rsidRPr="00E56DC3">
        <w:t>);</w:t>
      </w:r>
    </w:p>
    <w:p w:rsidR="00996E87" w:rsidRDefault="00996E87" w:rsidP="00E21B80">
      <w:pPr>
        <w:ind w:firstLine="720"/>
        <w:jc w:val="both"/>
      </w:pPr>
      <w:r>
        <w:t>- Сидор Галині Василівні,</w:t>
      </w:r>
      <w:r w:rsidRPr="00F338B6">
        <w:rPr>
          <w:lang w:val="ru-RU"/>
        </w:rPr>
        <w:t>___</w:t>
      </w:r>
      <w:r>
        <w:t>– 500 </w:t>
      </w:r>
      <w:r w:rsidRPr="00496D6A">
        <w:t>(</w:t>
      </w:r>
      <w:r>
        <w:t>п’ятсот</w:t>
      </w:r>
      <w:r w:rsidRPr="00496D6A">
        <w:t>) гривень на лік</w:t>
      </w:r>
      <w:r>
        <w:t>ування (проживає за адресою: м. </w:t>
      </w:r>
      <w:r w:rsidRPr="00496D6A">
        <w:t>Луц</w:t>
      </w:r>
      <w:r>
        <w:t>ьк,</w:t>
      </w:r>
      <w:r w:rsidRPr="00F338B6">
        <w:rPr>
          <w:lang w:val="ru-RU"/>
        </w:rPr>
        <w:t>___</w:t>
      </w:r>
      <w:r w:rsidRPr="00496D6A">
        <w:t>);</w:t>
      </w:r>
    </w:p>
    <w:p w:rsidR="00996E87" w:rsidRDefault="00996E87" w:rsidP="00E21B80">
      <w:pPr>
        <w:ind w:firstLine="720"/>
        <w:jc w:val="both"/>
      </w:pPr>
      <w:r>
        <w:t xml:space="preserve">- Смітюк Людмилі Адамівні, </w:t>
      </w:r>
      <w:r w:rsidRPr="00F338B6">
        <w:rPr>
          <w:lang w:val="ru-RU"/>
        </w:rPr>
        <w:t>___</w:t>
      </w:r>
      <w:r>
        <w:t xml:space="preserve">– 500 (п’ятсот) </w:t>
      </w:r>
      <w:r w:rsidRPr="00547462">
        <w:t>гривень на лік</w:t>
      </w:r>
      <w:r>
        <w:t>ування сина (проживає за адресою: м. Луцьк,</w:t>
      </w:r>
      <w:r w:rsidRPr="00F338B6">
        <w:rPr>
          <w:lang w:val="ru-RU"/>
        </w:rPr>
        <w:t>___</w:t>
      </w:r>
      <w:r w:rsidRPr="00547462">
        <w:t>);</w:t>
      </w:r>
    </w:p>
    <w:p w:rsidR="00996E87" w:rsidRDefault="00996E87" w:rsidP="00E21B80">
      <w:pPr>
        <w:ind w:firstLine="720"/>
        <w:jc w:val="both"/>
      </w:pPr>
      <w:r>
        <w:t xml:space="preserve">- Соколюк Марії Василівні, </w:t>
      </w:r>
      <w:r w:rsidRPr="00F338B6">
        <w:rPr>
          <w:lang w:val="ru-RU"/>
        </w:rPr>
        <w:t>___</w:t>
      </w:r>
      <w:r>
        <w:t>– 1500 </w:t>
      </w:r>
      <w:r w:rsidRPr="00547462">
        <w:t>(одну тисячу</w:t>
      </w:r>
      <w:r>
        <w:t xml:space="preserve"> п’ятсот</w:t>
      </w:r>
      <w:r w:rsidRPr="00547462">
        <w:t>) гривень на лік</w:t>
      </w:r>
      <w:r>
        <w:t>ування (проживає за адресою: с. Сапогове,</w:t>
      </w:r>
      <w:r w:rsidRPr="00F338B6">
        <w:rPr>
          <w:lang w:val="ru-RU"/>
        </w:rPr>
        <w:t>___</w:t>
      </w:r>
      <w:r w:rsidRPr="00547462">
        <w:t>);</w:t>
      </w:r>
    </w:p>
    <w:p w:rsidR="00996E87" w:rsidRDefault="00996E87" w:rsidP="00E21B80">
      <w:pPr>
        <w:ind w:firstLine="720"/>
        <w:jc w:val="both"/>
      </w:pPr>
      <w:r>
        <w:t>- Стасишиній Ніні Тихонівні,</w:t>
      </w:r>
      <w:r w:rsidRPr="00F338B6">
        <w:rPr>
          <w:lang w:val="ru-RU"/>
        </w:rPr>
        <w:t>___</w:t>
      </w:r>
      <w:r>
        <w:t xml:space="preserve"> – 500 </w:t>
      </w:r>
      <w:r w:rsidRPr="00DA36FF">
        <w:t>(</w:t>
      </w:r>
      <w:r>
        <w:t>п’ятсот</w:t>
      </w:r>
      <w:r w:rsidRPr="00DA36FF">
        <w:t>) гривень на лік</w:t>
      </w:r>
      <w:r>
        <w:t>ування (проживає за адресою: м. Луцьк,</w:t>
      </w:r>
      <w:r w:rsidRPr="00F338B6">
        <w:rPr>
          <w:lang w:val="ru-RU"/>
        </w:rPr>
        <w:t>___</w:t>
      </w:r>
      <w:r w:rsidRPr="00DA36FF">
        <w:t>);</w:t>
      </w:r>
    </w:p>
    <w:p w:rsidR="00996E87" w:rsidRDefault="00996E87" w:rsidP="00E21B80">
      <w:pPr>
        <w:ind w:firstLine="720"/>
        <w:jc w:val="both"/>
      </w:pPr>
      <w:r>
        <w:t>- Стеценко Тетяні Олександрівні,</w:t>
      </w:r>
      <w:r w:rsidRPr="00F338B6">
        <w:rPr>
          <w:lang w:val="ru-RU"/>
        </w:rPr>
        <w:t>___</w:t>
      </w:r>
      <w:r>
        <w:t>– 500 </w:t>
      </w:r>
      <w:r w:rsidRPr="00190DE2">
        <w:t>(</w:t>
      </w:r>
      <w:r>
        <w:t>п’ятсот</w:t>
      </w:r>
      <w:r w:rsidRPr="00190DE2">
        <w:t>) гривень на лік</w:t>
      </w:r>
      <w:r>
        <w:t>ування (проживає за адресою: м. Луцьк,</w:t>
      </w:r>
      <w:r w:rsidRPr="00F338B6">
        <w:rPr>
          <w:lang w:val="ru-RU"/>
        </w:rPr>
        <w:t>___</w:t>
      </w:r>
      <w:r w:rsidRPr="00190DE2">
        <w:t>);</w:t>
      </w:r>
    </w:p>
    <w:p w:rsidR="00996E87" w:rsidRDefault="00996E87" w:rsidP="00E21B80">
      <w:pPr>
        <w:ind w:firstLine="720"/>
        <w:jc w:val="both"/>
      </w:pPr>
      <w:r>
        <w:t>- Столярчуку Валентину Григоровичу,</w:t>
      </w:r>
      <w:r w:rsidRPr="00F338B6">
        <w:rPr>
          <w:lang w:val="ru-RU"/>
        </w:rPr>
        <w:t>___</w:t>
      </w:r>
      <w:r>
        <w:t>– 1000 </w:t>
      </w:r>
      <w:r w:rsidRPr="00CB1575">
        <w:t>(одну тисячу) гривень на лік</w:t>
      </w:r>
      <w:r>
        <w:t>ування (проживає за адресою: м. Луцьк,</w:t>
      </w:r>
      <w:r w:rsidRPr="00F338B6">
        <w:rPr>
          <w:lang w:val="ru-RU"/>
        </w:rPr>
        <w:t>___</w:t>
      </w:r>
      <w:r w:rsidRPr="00CB1575">
        <w:t>);</w:t>
      </w:r>
    </w:p>
    <w:p w:rsidR="00996E87" w:rsidRDefault="00996E87" w:rsidP="00E21B80">
      <w:pPr>
        <w:ind w:firstLine="720"/>
        <w:jc w:val="both"/>
      </w:pPr>
      <w:r>
        <w:t xml:space="preserve">- Тивонюк Тетяні Іванівні, </w:t>
      </w:r>
      <w:r w:rsidRPr="00F338B6">
        <w:rPr>
          <w:lang w:val="ru-RU"/>
        </w:rPr>
        <w:t>___</w:t>
      </w:r>
      <w:r>
        <w:t>– 500 </w:t>
      </w:r>
      <w:r w:rsidRPr="00BB09B7">
        <w:t>(</w:t>
      </w:r>
      <w:r>
        <w:t>п’ятсот</w:t>
      </w:r>
      <w:r w:rsidRPr="00BB09B7">
        <w:t>) гривень на л</w:t>
      </w:r>
      <w:r>
        <w:t>ікування (проживає за адресою: м. Луцьк,</w:t>
      </w:r>
      <w:r w:rsidRPr="00F338B6">
        <w:rPr>
          <w:lang w:val="ru-RU"/>
        </w:rPr>
        <w:t>___</w:t>
      </w:r>
      <w:r w:rsidRPr="00BB09B7">
        <w:t>);</w:t>
      </w:r>
    </w:p>
    <w:p w:rsidR="00996E87" w:rsidRDefault="00996E87" w:rsidP="00E21B80">
      <w:pPr>
        <w:ind w:firstLine="720"/>
        <w:jc w:val="both"/>
      </w:pPr>
      <w:r>
        <w:t xml:space="preserve">- Тихій Аллі Лаврентіївні, </w:t>
      </w:r>
      <w:r w:rsidRPr="00F338B6">
        <w:rPr>
          <w:lang w:val="ru-RU"/>
        </w:rPr>
        <w:t>___</w:t>
      </w:r>
      <w:r>
        <w:t>– 1000 </w:t>
      </w:r>
      <w:r w:rsidRPr="00FF20AD">
        <w:t>(</w:t>
      </w:r>
      <w:r>
        <w:t>одну тисячу</w:t>
      </w:r>
      <w:r w:rsidRPr="00FF20AD">
        <w:t>) гривень на лікува</w:t>
      </w:r>
      <w:r>
        <w:t>ння (проживає за адресою: с. Жидичин,</w:t>
      </w:r>
      <w:r w:rsidRPr="00F338B6">
        <w:rPr>
          <w:lang w:val="ru-RU"/>
        </w:rPr>
        <w:t>___</w:t>
      </w:r>
      <w:r w:rsidRPr="00FF20AD">
        <w:t>);</w:t>
      </w:r>
    </w:p>
    <w:p w:rsidR="00996E87" w:rsidRDefault="00996E87" w:rsidP="00E21B80">
      <w:pPr>
        <w:ind w:firstLine="720"/>
        <w:jc w:val="both"/>
      </w:pPr>
      <w:r>
        <w:t xml:space="preserve">- Трефеловій Світлані Євгенівні, </w:t>
      </w:r>
      <w:r w:rsidRPr="00F338B6">
        <w:t>___</w:t>
      </w:r>
      <w:r>
        <w:t>– 1500 </w:t>
      </w:r>
      <w:r w:rsidRPr="00D81202">
        <w:t>(</w:t>
      </w:r>
      <w:r>
        <w:t>одну тисячу п’ятсот</w:t>
      </w:r>
      <w:r w:rsidRPr="00D81202">
        <w:t>) гривень на лік</w:t>
      </w:r>
      <w:r>
        <w:t>ування батька (проживає за адресою: с. Озерце,</w:t>
      </w:r>
      <w:r w:rsidRPr="00F338B6">
        <w:t>___</w:t>
      </w:r>
      <w:r w:rsidRPr="00D81202">
        <w:t>);</w:t>
      </w:r>
    </w:p>
    <w:p w:rsidR="00996E87" w:rsidRDefault="00996E87" w:rsidP="00E21B80">
      <w:pPr>
        <w:ind w:firstLine="720"/>
        <w:jc w:val="both"/>
      </w:pPr>
      <w:r>
        <w:t>- Туровській Людмилі Арсентіївні,</w:t>
      </w:r>
      <w:r w:rsidRPr="00F338B6">
        <w:rPr>
          <w:lang w:val="ru-RU"/>
        </w:rPr>
        <w:t>___</w:t>
      </w:r>
      <w:r>
        <w:t>– 1000 </w:t>
      </w:r>
      <w:r w:rsidRPr="00D81202">
        <w:t>(</w:t>
      </w:r>
      <w:r>
        <w:t>одну тисячу</w:t>
      </w:r>
      <w:r w:rsidRPr="00D81202">
        <w:t>) гривень на лікування (про</w:t>
      </w:r>
      <w:r>
        <w:t>живає за адресою: м. Луцьк,</w:t>
      </w:r>
      <w:r w:rsidRPr="00F338B6">
        <w:rPr>
          <w:lang w:val="ru-RU"/>
        </w:rPr>
        <w:t>___</w:t>
      </w:r>
      <w:r w:rsidRPr="00D81202">
        <w:t>);</w:t>
      </w:r>
    </w:p>
    <w:p w:rsidR="00996E87" w:rsidRDefault="00996E87" w:rsidP="00E21B80">
      <w:pPr>
        <w:ind w:firstLine="720"/>
        <w:jc w:val="both"/>
      </w:pPr>
      <w:r>
        <w:t xml:space="preserve">- Філімонюку Івану Володимировичу, </w:t>
      </w:r>
      <w:r w:rsidRPr="00F338B6">
        <w:rPr>
          <w:lang w:val="ru-RU"/>
        </w:rPr>
        <w:t>___</w:t>
      </w:r>
      <w:r>
        <w:t>– 500 (п’ятсот) гривень на лікування (проживає за адресою: м. Луцьк,</w:t>
      </w:r>
      <w:r w:rsidRPr="00F338B6">
        <w:rPr>
          <w:lang w:val="ru-RU"/>
        </w:rPr>
        <w:t>___</w:t>
      </w:r>
      <w:r w:rsidRPr="00D81202">
        <w:t>);</w:t>
      </w:r>
    </w:p>
    <w:p w:rsidR="00996E87" w:rsidRDefault="00996E87" w:rsidP="00E21B80">
      <w:pPr>
        <w:ind w:firstLine="720"/>
        <w:jc w:val="both"/>
      </w:pPr>
      <w:r>
        <w:t xml:space="preserve">- Фальчуку Святославу Васильовичу, </w:t>
      </w:r>
      <w:r w:rsidRPr="00F338B6">
        <w:rPr>
          <w:lang w:val="ru-RU"/>
        </w:rPr>
        <w:t>___</w:t>
      </w:r>
      <w:r>
        <w:t>– 10 000 </w:t>
      </w:r>
      <w:r w:rsidRPr="009A35FC">
        <w:t>(</w:t>
      </w:r>
      <w:r>
        <w:t>десять тисяч</w:t>
      </w:r>
      <w:r w:rsidRPr="009A35FC">
        <w:t>) гривень на лік</w:t>
      </w:r>
      <w:r>
        <w:t>ування сина (проживає за адресою: с. Прилуцьке,</w:t>
      </w:r>
      <w:r w:rsidRPr="00F338B6">
        <w:rPr>
          <w:lang w:val="ru-RU"/>
        </w:rPr>
        <w:t>___</w:t>
      </w:r>
      <w:r w:rsidRPr="009A35FC">
        <w:t>);</w:t>
      </w:r>
    </w:p>
    <w:p w:rsidR="00996E87" w:rsidRDefault="00996E87" w:rsidP="00E21B80">
      <w:pPr>
        <w:ind w:firstLine="720"/>
        <w:jc w:val="both"/>
      </w:pPr>
      <w:r>
        <w:t>- Чижуку Миколі Юрійовичу,</w:t>
      </w:r>
      <w:r w:rsidRPr="00F338B6">
        <w:rPr>
          <w:lang w:val="ru-RU"/>
        </w:rPr>
        <w:t>___</w:t>
      </w:r>
      <w:r>
        <w:t xml:space="preserve">  – 1000 </w:t>
      </w:r>
      <w:r w:rsidRPr="009D2DB3">
        <w:t>(</w:t>
      </w:r>
      <w:r>
        <w:t>одну тисячу) гривень на лікування (проживає за адресою: м. Луцьк,</w:t>
      </w:r>
      <w:r w:rsidRPr="00F338B6">
        <w:rPr>
          <w:lang w:val="ru-RU"/>
        </w:rPr>
        <w:t>___</w:t>
      </w:r>
      <w:r w:rsidRPr="009D2DB3">
        <w:t>);</w:t>
      </w:r>
    </w:p>
    <w:p w:rsidR="00996E87" w:rsidRDefault="00996E87" w:rsidP="00E21B80">
      <w:pPr>
        <w:ind w:firstLine="720"/>
        <w:jc w:val="both"/>
      </w:pPr>
      <w:r>
        <w:t>- Чопюку Володимиру Вікторовичу,</w:t>
      </w:r>
      <w:r w:rsidRPr="00F338B6">
        <w:rPr>
          <w:lang w:val="ru-RU"/>
        </w:rPr>
        <w:t>___</w:t>
      </w:r>
      <w:r>
        <w:t>– 1000 </w:t>
      </w:r>
      <w:r w:rsidRPr="007610F1">
        <w:t>(</w:t>
      </w:r>
      <w:r>
        <w:t>одну тисячу</w:t>
      </w:r>
      <w:r w:rsidRPr="007610F1">
        <w:t>) гривень на лік</w:t>
      </w:r>
      <w:r>
        <w:t>ування (проживає за адресою: м. Луцьк,</w:t>
      </w:r>
      <w:r w:rsidRPr="00F338B6">
        <w:rPr>
          <w:lang w:val="ru-RU"/>
        </w:rPr>
        <w:t>___</w:t>
      </w:r>
      <w:r w:rsidRPr="007610F1">
        <w:t>);</w:t>
      </w:r>
    </w:p>
    <w:p w:rsidR="00996E87" w:rsidRDefault="00996E87" w:rsidP="00E21B80">
      <w:pPr>
        <w:ind w:firstLine="720"/>
        <w:jc w:val="both"/>
      </w:pPr>
      <w:r>
        <w:t>- Шкирі Олександру Миколайовичу,</w:t>
      </w:r>
      <w:r w:rsidRPr="00F338B6">
        <w:rPr>
          <w:lang w:val="ru-RU"/>
        </w:rPr>
        <w:t>___</w:t>
      </w:r>
      <w:r>
        <w:t>– 1000 </w:t>
      </w:r>
      <w:r w:rsidRPr="000D2F1D">
        <w:t>(</w:t>
      </w:r>
      <w:r>
        <w:t>одну тисячу</w:t>
      </w:r>
      <w:r w:rsidRPr="000D2F1D">
        <w:t>) гривень на лік</w:t>
      </w:r>
      <w:r>
        <w:t>ування (проживає за адресою: м. Луцьк,</w:t>
      </w:r>
      <w:r w:rsidRPr="00F338B6">
        <w:rPr>
          <w:lang w:val="ru-RU"/>
        </w:rPr>
        <w:t>___</w:t>
      </w:r>
      <w:r w:rsidRPr="000D2F1D">
        <w:t>);</w:t>
      </w:r>
    </w:p>
    <w:p w:rsidR="00996E87" w:rsidRDefault="00996E87" w:rsidP="00E21B80">
      <w:pPr>
        <w:ind w:firstLine="720"/>
        <w:jc w:val="both"/>
      </w:pPr>
      <w:r>
        <w:t>- Шукалович Марії Іванівні,</w:t>
      </w:r>
      <w:r w:rsidRPr="00F338B6">
        <w:rPr>
          <w:lang w:val="ru-RU"/>
        </w:rPr>
        <w:t>___</w:t>
      </w:r>
      <w:r>
        <w:t>– 500 (п’ятсот</w:t>
      </w:r>
      <w:r w:rsidRPr="00EE4888">
        <w:t>) гривень на лікування (п</w:t>
      </w:r>
      <w:r>
        <w:t>роживає за адресою: м. Луцьк,</w:t>
      </w:r>
      <w:r w:rsidRPr="00F338B6">
        <w:rPr>
          <w:lang w:val="ru-RU"/>
        </w:rPr>
        <w:t>___</w:t>
      </w:r>
      <w:r w:rsidRPr="00EE4888">
        <w:t>);</w:t>
      </w:r>
    </w:p>
    <w:p w:rsidR="00996E87" w:rsidRDefault="00996E87" w:rsidP="002F561D">
      <w:pPr>
        <w:ind w:firstLine="720"/>
        <w:jc w:val="both"/>
      </w:pPr>
      <w:r>
        <w:t xml:space="preserve">- Шуляку Тарасу Євгенійовичу, </w:t>
      </w:r>
      <w:r w:rsidRPr="00F338B6">
        <w:rPr>
          <w:lang w:val="ru-RU"/>
        </w:rPr>
        <w:t>___</w:t>
      </w:r>
      <w:r>
        <w:t>– 10 000 </w:t>
      </w:r>
      <w:r w:rsidRPr="00D35DA2">
        <w:t>(</w:t>
      </w:r>
      <w:r>
        <w:t>десять тисяч</w:t>
      </w:r>
      <w:r w:rsidRPr="00D35DA2">
        <w:t xml:space="preserve">) гривень на лікування </w:t>
      </w:r>
      <w:r>
        <w:t>(проживає за адресою: м. Луцьк,</w:t>
      </w:r>
      <w:r w:rsidRPr="00F338B6">
        <w:rPr>
          <w:lang w:val="ru-RU"/>
        </w:rPr>
        <w:t>___</w:t>
      </w:r>
      <w:r w:rsidRPr="00D35DA2">
        <w:t>);</w:t>
      </w:r>
    </w:p>
    <w:p w:rsidR="00996E87" w:rsidRDefault="00996E87" w:rsidP="002F561D">
      <w:pPr>
        <w:ind w:firstLine="720"/>
        <w:jc w:val="both"/>
      </w:pPr>
      <w:r>
        <w:t>- Шульгану Олександру Івановичу,</w:t>
      </w:r>
      <w:r w:rsidRPr="00F338B6">
        <w:rPr>
          <w:lang w:val="ru-RU"/>
        </w:rPr>
        <w:t>___</w:t>
      </w:r>
      <w:r>
        <w:t xml:space="preserve">  – 1000 </w:t>
      </w:r>
      <w:r w:rsidRPr="00D35DA2">
        <w:t>(</w:t>
      </w:r>
      <w:r>
        <w:t>одну тисячу</w:t>
      </w:r>
      <w:r w:rsidRPr="00D35DA2">
        <w:t xml:space="preserve">) гривень на лікування </w:t>
      </w:r>
      <w:r>
        <w:t>(проживає за адресою: м. Луцьк,</w:t>
      </w:r>
      <w:r>
        <w:rPr>
          <w:lang w:val="en-US"/>
        </w:rPr>
        <w:t>___</w:t>
      </w:r>
      <w:r w:rsidRPr="00D35DA2">
        <w:t>)</w:t>
      </w:r>
      <w:r>
        <w:t>.</w:t>
      </w:r>
    </w:p>
    <w:p w:rsidR="00996E87" w:rsidRDefault="00996E87" w:rsidP="00E21B80">
      <w:pPr>
        <w:ind w:firstLine="720"/>
        <w:jc w:val="both"/>
      </w:pPr>
    </w:p>
    <w:p w:rsidR="00996E87" w:rsidRDefault="00996E87" w:rsidP="00310D80">
      <w:pPr>
        <w:pStyle w:val="Style5"/>
        <w:widowControl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996E87" w:rsidRDefault="00996E87" w:rsidP="00D30D1F">
      <w:pPr>
        <w:pStyle w:val="ListParagraph"/>
        <w:widowControl/>
        <w:spacing w:after="0"/>
        <w:ind w:firstLine="720"/>
        <w:jc w:val="both"/>
      </w:pPr>
      <w:r>
        <w:t>3.  </w:t>
      </w:r>
      <w:r w:rsidRPr="00D44BF6">
        <w:t>Контроль з</w:t>
      </w:r>
      <w:r>
        <w:t>а виконанням розпорядження залишаю за собою.</w:t>
      </w:r>
    </w:p>
    <w:p w:rsidR="00996E87" w:rsidRDefault="00996E87" w:rsidP="00D30D1F">
      <w:pPr>
        <w:pStyle w:val="ListParagraph"/>
        <w:widowControl/>
        <w:spacing w:after="0"/>
        <w:ind w:firstLine="720"/>
        <w:jc w:val="both"/>
      </w:pPr>
    </w:p>
    <w:p w:rsidR="00996E87" w:rsidRDefault="00996E87" w:rsidP="00D30D1F">
      <w:pPr>
        <w:pStyle w:val="ListParagraph"/>
        <w:widowControl/>
        <w:spacing w:after="0"/>
        <w:ind w:firstLine="720"/>
        <w:jc w:val="both"/>
      </w:pPr>
    </w:p>
    <w:p w:rsidR="00996E87" w:rsidRPr="00D44BF6" w:rsidRDefault="00996E87" w:rsidP="00D30D1F">
      <w:pPr>
        <w:pStyle w:val="ListParagraph"/>
        <w:widowControl/>
        <w:spacing w:after="0"/>
        <w:ind w:firstLine="720"/>
        <w:jc w:val="both"/>
      </w:pPr>
    </w:p>
    <w:p w:rsidR="00996E87" w:rsidRPr="00C71345" w:rsidRDefault="00996E87" w:rsidP="00750B5E">
      <w:r>
        <w:t>Заступник міськ</w:t>
      </w:r>
      <w:r w:rsidRPr="00345CC5">
        <w:rPr>
          <w:lang w:val="ru-RU"/>
        </w:rPr>
        <w:t>ого</w:t>
      </w:r>
      <w:r>
        <w:t xml:space="preserve"> голови</w:t>
      </w:r>
      <w:r>
        <w:tab/>
      </w:r>
      <w:r w:rsidRPr="00750B5E">
        <w:tab/>
      </w:r>
      <w:r w:rsidRPr="00750B5E">
        <w:tab/>
      </w:r>
      <w:r>
        <w:tab/>
        <w:t xml:space="preserve">           </w:t>
      </w:r>
      <w:r>
        <w:tab/>
        <w:t>Ірина ЧЕБЕЛЮК</w:t>
      </w:r>
    </w:p>
    <w:p w:rsidR="00996E87" w:rsidRDefault="00996E87" w:rsidP="00BE7F2C">
      <w:pPr>
        <w:pStyle w:val="ListParagraph"/>
        <w:widowControl/>
        <w:jc w:val="both"/>
        <w:rPr>
          <w:sz w:val="24"/>
          <w:szCs w:val="24"/>
        </w:rPr>
      </w:pPr>
    </w:p>
    <w:p w:rsidR="00996E87" w:rsidRPr="00A05B38" w:rsidRDefault="00996E87" w:rsidP="00BE7F2C">
      <w:pPr>
        <w:pStyle w:val="ListParagraph"/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Майборода</w:t>
      </w:r>
      <w:bookmarkStart w:id="0" w:name="_GoBack"/>
      <w:bookmarkEnd w:id="0"/>
      <w:r>
        <w:rPr>
          <w:sz w:val="24"/>
          <w:szCs w:val="24"/>
        </w:rPr>
        <w:t xml:space="preserve"> 284 181</w:t>
      </w:r>
    </w:p>
    <w:p w:rsidR="00996E87" w:rsidRPr="00A05B38" w:rsidRDefault="00996E87">
      <w:pPr>
        <w:pStyle w:val="ListParagraph"/>
        <w:widowControl/>
        <w:jc w:val="both"/>
        <w:rPr>
          <w:sz w:val="24"/>
          <w:szCs w:val="24"/>
          <w:lang w:val="ru-RU"/>
        </w:rPr>
      </w:pPr>
    </w:p>
    <w:sectPr w:rsidR="00996E87" w:rsidRPr="00A05B38" w:rsidSect="00BF5E8F">
      <w:headerReference w:type="default" r:id="rId9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E87" w:rsidRDefault="00996E87">
      <w:r>
        <w:separator/>
      </w:r>
    </w:p>
  </w:endnote>
  <w:endnote w:type="continuationSeparator" w:id="0">
    <w:p w:rsidR="00996E87" w:rsidRDefault="00996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E87" w:rsidRDefault="00996E87">
      <w:r>
        <w:separator/>
      </w:r>
    </w:p>
  </w:footnote>
  <w:footnote w:type="continuationSeparator" w:id="0">
    <w:p w:rsidR="00996E87" w:rsidRDefault="00996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87" w:rsidRDefault="00996E87" w:rsidP="007D1EF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996E87" w:rsidRDefault="00996E87" w:rsidP="00750B5E">
    <w:pPr>
      <w:pStyle w:val="Header"/>
      <w:jc w:val="center"/>
    </w:pPr>
  </w:p>
  <w:p w:rsidR="00996E87" w:rsidRPr="00750B5E" w:rsidRDefault="00996E87" w:rsidP="00750B5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05C"/>
    <w:rsid w:val="00000BD6"/>
    <w:rsid w:val="00001C17"/>
    <w:rsid w:val="00001F6E"/>
    <w:rsid w:val="00001F7A"/>
    <w:rsid w:val="0000234F"/>
    <w:rsid w:val="00002838"/>
    <w:rsid w:val="000034D5"/>
    <w:rsid w:val="000045B7"/>
    <w:rsid w:val="00004929"/>
    <w:rsid w:val="00004DCA"/>
    <w:rsid w:val="00004FA0"/>
    <w:rsid w:val="000052CA"/>
    <w:rsid w:val="00006568"/>
    <w:rsid w:val="0000706C"/>
    <w:rsid w:val="0000745D"/>
    <w:rsid w:val="00010A86"/>
    <w:rsid w:val="000134A4"/>
    <w:rsid w:val="00013FA5"/>
    <w:rsid w:val="000160BE"/>
    <w:rsid w:val="000167EC"/>
    <w:rsid w:val="000179D1"/>
    <w:rsid w:val="00017DEC"/>
    <w:rsid w:val="0002120E"/>
    <w:rsid w:val="00023B4E"/>
    <w:rsid w:val="0002556D"/>
    <w:rsid w:val="000275D4"/>
    <w:rsid w:val="00027F91"/>
    <w:rsid w:val="000309BE"/>
    <w:rsid w:val="000331E5"/>
    <w:rsid w:val="0003334B"/>
    <w:rsid w:val="00034618"/>
    <w:rsid w:val="000346FB"/>
    <w:rsid w:val="0003789A"/>
    <w:rsid w:val="00037946"/>
    <w:rsid w:val="0004044F"/>
    <w:rsid w:val="0004167A"/>
    <w:rsid w:val="000429EA"/>
    <w:rsid w:val="00042BA1"/>
    <w:rsid w:val="00042DE7"/>
    <w:rsid w:val="00043368"/>
    <w:rsid w:val="00046B9C"/>
    <w:rsid w:val="00047E62"/>
    <w:rsid w:val="0005017B"/>
    <w:rsid w:val="00050A48"/>
    <w:rsid w:val="000516E1"/>
    <w:rsid w:val="0005176A"/>
    <w:rsid w:val="00052A5B"/>
    <w:rsid w:val="00054DBC"/>
    <w:rsid w:val="00054FCF"/>
    <w:rsid w:val="00055343"/>
    <w:rsid w:val="000571CB"/>
    <w:rsid w:val="0005781E"/>
    <w:rsid w:val="000601A7"/>
    <w:rsid w:val="0006042A"/>
    <w:rsid w:val="00060A5E"/>
    <w:rsid w:val="00060FE3"/>
    <w:rsid w:val="00061455"/>
    <w:rsid w:val="000627DA"/>
    <w:rsid w:val="00064497"/>
    <w:rsid w:val="00067C27"/>
    <w:rsid w:val="0007019A"/>
    <w:rsid w:val="000701CE"/>
    <w:rsid w:val="000710C2"/>
    <w:rsid w:val="000715C2"/>
    <w:rsid w:val="00071D9A"/>
    <w:rsid w:val="000720B6"/>
    <w:rsid w:val="000722C6"/>
    <w:rsid w:val="00072C85"/>
    <w:rsid w:val="00073B70"/>
    <w:rsid w:val="00076E60"/>
    <w:rsid w:val="00077E42"/>
    <w:rsid w:val="000806CB"/>
    <w:rsid w:val="000809C0"/>
    <w:rsid w:val="00080FD6"/>
    <w:rsid w:val="00081365"/>
    <w:rsid w:val="0008157D"/>
    <w:rsid w:val="00081959"/>
    <w:rsid w:val="000825F8"/>
    <w:rsid w:val="000829D5"/>
    <w:rsid w:val="00082A24"/>
    <w:rsid w:val="0008334E"/>
    <w:rsid w:val="0008362C"/>
    <w:rsid w:val="000873B5"/>
    <w:rsid w:val="00087692"/>
    <w:rsid w:val="0009066C"/>
    <w:rsid w:val="0009278A"/>
    <w:rsid w:val="000928F4"/>
    <w:rsid w:val="00092997"/>
    <w:rsid w:val="00092F50"/>
    <w:rsid w:val="00093E85"/>
    <w:rsid w:val="0009420D"/>
    <w:rsid w:val="00094BD1"/>
    <w:rsid w:val="00094C74"/>
    <w:rsid w:val="00094C76"/>
    <w:rsid w:val="00094D73"/>
    <w:rsid w:val="000962A8"/>
    <w:rsid w:val="00096CBE"/>
    <w:rsid w:val="00097A9B"/>
    <w:rsid w:val="00097EC9"/>
    <w:rsid w:val="00097F5B"/>
    <w:rsid w:val="000A0A8C"/>
    <w:rsid w:val="000A0EFB"/>
    <w:rsid w:val="000A1564"/>
    <w:rsid w:val="000A1C4F"/>
    <w:rsid w:val="000A1F2F"/>
    <w:rsid w:val="000A38D9"/>
    <w:rsid w:val="000A3EB6"/>
    <w:rsid w:val="000A5599"/>
    <w:rsid w:val="000A56DB"/>
    <w:rsid w:val="000A5A02"/>
    <w:rsid w:val="000A5E7D"/>
    <w:rsid w:val="000A5FE1"/>
    <w:rsid w:val="000A6288"/>
    <w:rsid w:val="000A63FF"/>
    <w:rsid w:val="000A6755"/>
    <w:rsid w:val="000A759D"/>
    <w:rsid w:val="000B074E"/>
    <w:rsid w:val="000B0C54"/>
    <w:rsid w:val="000B2E4E"/>
    <w:rsid w:val="000B3193"/>
    <w:rsid w:val="000B422D"/>
    <w:rsid w:val="000B4B2F"/>
    <w:rsid w:val="000B5C25"/>
    <w:rsid w:val="000B5DF8"/>
    <w:rsid w:val="000B64AD"/>
    <w:rsid w:val="000B6ACB"/>
    <w:rsid w:val="000C0421"/>
    <w:rsid w:val="000C21BE"/>
    <w:rsid w:val="000C239C"/>
    <w:rsid w:val="000C259E"/>
    <w:rsid w:val="000C25A5"/>
    <w:rsid w:val="000C25E2"/>
    <w:rsid w:val="000C3033"/>
    <w:rsid w:val="000C4973"/>
    <w:rsid w:val="000C4D25"/>
    <w:rsid w:val="000C4F0A"/>
    <w:rsid w:val="000C555C"/>
    <w:rsid w:val="000C5DC1"/>
    <w:rsid w:val="000C7314"/>
    <w:rsid w:val="000D0DF6"/>
    <w:rsid w:val="000D10E0"/>
    <w:rsid w:val="000D2005"/>
    <w:rsid w:val="000D2F1D"/>
    <w:rsid w:val="000D38B6"/>
    <w:rsid w:val="000D541E"/>
    <w:rsid w:val="000D63B0"/>
    <w:rsid w:val="000D68A4"/>
    <w:rsid w:val="000E0F49"/>
    <w:rsid w:val="000E2B33"/>
    <w:rsid w:val="000E2E75"/>
    <w:rsid w:val="000E415A"/>
    <w:rsid w:val="000E4215"/>
    <w:rsid w:val="000E4378"/>
    <w:rsid w:val="000E55F8"/>
    <w:rsid w:val="000F0EF8"/>
    <w:rsid w:val="000F0F57"/>
    <w:rsid w:val="000F1199"/>
    <w:rsid w:val="000F1E53"/>
    <w:rsid w:val="000F5702"/>
    <w:rsid w:val="000F5A81"/>
    <w:rsid w:val="000F7B54"/>
    <w:rsid w:val="00100EFF"/>
    <w:rsid w:val="00101471"/>
    <w:rsid w:val="001017A3"/>
    <w:rsid w:val="00103B0E"/>
    <w:rsid w:val="00104E6E"/>
    <w:rsid w:val="00104FFF"/>
    <w:rsid w:val="00106B87"/>
    <w:rsid w:val="00106EC1"/>
    <w:rsid w:val="00107C12"/>
    <w:rsid w:val="001147C1"/>
    <w:rsid w:val="00114949"/>
    <w:rsid w:val="00114AB8"/>
    <w:rsid w:val="00115522"/>
    <w:rsid w:val="00116F19"/>
    <w:rsid w:val="00116F8B"/>
    <w:rsid w:val="001178B5"/>
    <w:rsid w:val="00117C6A"/>
    <w:rsid w:val="001202CA"/>
    <w:rsid w:val="0012088E"/>
    <w:rsid w:val="00120F31"/>
    <w:rsid w:val="00122C62"/>
    <w:rsid w:val="00125F3E"/>
    <w:rsid w:val="00127C36"/>
    <w:rsid w:val="00127CFD"/>
    <w:rsid w:val="00130066"/>
    <w:rsid w:val="0013073E"/>
    <w:rsid w:val="00132B07"/>
    <w:rsid w:val="00133FB2"/>
    <w:rsid w:val="00134A4B"/>
    <w:rsid w:val="001361D6"/>
    <w:rsid w:val="001363A6"/>
    <w:rsid w:val="00136BD6"/>
    <w:rsid w:val="001416EB"/>
    <w:rsid w:val="00142F8B"/>
    <w:rsid w:val="00144275"/>
    <w:rsid w:val="0014631A"/>
    <w:rsid w:val="00147E09"/>
    <w:rsid w:val="00150481"/>
    <w:rsid w:val="00151805"/>
    <w:rsid w:val="00152B96"/>
    <w:rsid w:val="00154502"/>
    <w:rsid w:val="00155D05"/>
    <w:rsid w:val="00157965"/>
    <w:rsid w:val="00157EC6"/>
    <w:rsid w:val="001609D8"/>
    <w:rsid w:val="00161340"/>
    <w:rsid w:val="001630B8"/>
    <w:rsid w:val="001637C4"/>
    <w:rsid w:val="0016383C"/>
    <w:rsid w:val="00164729"/>
    <w:rsid w:val="00166001"/>
    <w:rsid w:val="00167DF4"/>
    <w:rsid w:val="001709EA"/>
    <w:rsid w:val="00171C53"/>
    <w:rsid w:val="001732CE"/>
    <w:rsid w:val="0017330F"/>
    <w:rsid w:val="001736A2"/>
    <w:rsid w:val="001757BC"/>
    <w:rsid w:val="001766CC"/>
    <w:rsid w:val="00176BB8"/>
    <w:rsid w:val="00177254"/>
    <w:rsid w:val="00177837"/>
    <w:rsid w:val="00181B1E"/>
    <w:rsid w:val="00186023"/>
    <w:rsid w:val="001861C8"/>
    <w:rsid w:val="0018651F"/>
    <w:rsid w:val="00186A30"/>
    <w:rsid w:val="0018787D"/>
    <w:rsid w:val="001905D6"/>
    <w:rsid w:val="001908FA"/>
    <w:rsid w:val="00190AD1"/>
    <w:rsid w:val="00190DE2"/>
    <w:rsid w:val="00192500"/>
    <w:rsid w:val="001927BB"/>
    <w:rsid w:val="00193933"/>
    <w:rsid w:val="00195988"/>
    <w:rsid w:val="001961EE"/>
    <w:rsid w:val="00197ADB"/>
    <w:rsid w:val="001A1885"/>
    <w:rsid w:val="001A3586"/>
    <w:rsid w:val="001A4434"/>
    <w:rsid w:val="001A55A5"/>
    <w:rsid w:val="001A6BC5"/>
    <w:rsid w:val="001A70EB"/>
    <w:rsid w:val="001B0886"/>
    <w:rsid w:val="001B0E97"/>
    <w:rsid w:val="001B160D"/>
    <w:rsid w:val="001B2CEB"/>
    <w:rsid w:val="001B3803"/>
    <w:rsid w:val="001B48F3"/>
    <w:rsid w:val="001B5041"/>
    <w:rsid w:val="001B579B"/>
    <w:rsid w:val="001B5846"/>
    <w:rsid w:val="001B72AA"/>
    <w:rsid w:val="001C0751"/>
    <w:rsid w:val="001C2A62"/>
    <w:rsid w:val="001C2DEA"/>
    <w:rsid w:val="001C4292"/>
    <w:rsid w:val="001C4C6C"/>
    <w:rsid w:val="001C5C32"/>
    <w:rsid w:val="001C6DEA"/>
    <w:rsid w:val="001C74DF"/>
    <w:rsid w:val="001D0B98"/>
    <w:rsid w:val="001D105F"/>
    <w:rsid w:val="001D1099"/>
    <w:rsid w:val="001D1396"/>
    <w:rsid w:val="001D2DB0"/>
    <w:rsid w:val="001D3CA9"/>
    <w:rsid w:val="001D3DC5"/>
    <w:rsid w:val="001D5E0E"/>
    <w:rsid w:val="001D7CB8"/>
    <w:rsid w:val="001D7F74"/>
    <w:rsid w:val="001E1775"/>
    <w:rsid w:val="001E2029"/>
    <w:rsid w:val="001E277C"/>
    <w:rsid w:val="001E3BD7"/>
    <w:rsid w:val="001E4617"/>
    <w:rsid w:val="001E4922"/>
    <w:rsid w:val="001E79E7"/>
    <w:rsid w:val="001E7FBF"/>
    <w:rsid w:val="001F0827"/>
    <w:rsid w:val="001F0D97"/>
    <w:rsid w:val="001F12DD"/>
    <w:rsid w:val="001F2E44"/>
    <w:rsid w:val="001F343B"/>
    <w:rsid w:val="001F37E2"/>
    <w:rsid w:val="001F534A"/>
    <w:rsid w:val="00200B4A"/>
    <w:rsid w:val="00200DA5"/>
    <w:rsid w:val="00201629"/>
    <w:rsid w:val="00203812"/>
    <w:rsid w:val="00204C6A"/>
    <w:rsid w:val="00206538"/>
    <w:rsid w:val="00211036"/>
    <w:rsid w:val="00211309"/>
    <w:rsid w:val="0021132B"/>
    <w:rsid w:val="00211412"/>
    <w:rsid w:val="00215EFC"/>
    <w:rsid w:val="002164FB"/>
    <w:rsid w:val="00217588"/>
    <w:rsid w:val="00220337"/>
    <w:rsid w:val="00223AA4"/>
    <w:rsid w:val="00224375"/>
    <w:rsid w:val="00225720"/>
    <w:rsid w:val="002258D2"/>
    <w:rsid w:val="002262B2"/>
    <w:rsid w:val="002268CE"/>
    <w:rsid w:val="00226941"/>
    <w:rsid w:val="00230557"/>
    <w:rsid w:val="00230D6F"/>
    <w:rsid w:val="00231D38"/>
    <w:rsid w:val="00232553"/>
    <w:rsid w:val="00234F78"/>
    <w:rsid w:val="002352E3"/>
    <w:rsid w:val="00235E24"/>
    <w:rsid w:val="002370AE"/>
    <w:rsid w:val="00237736"/>
    <w:rsid w:val="00240496"/>
    <w:rsid w:val="002407F7"/>
    <w:rsid w:val="002408C6"/>
    <w:rsid w:val="002425A0"/>
    <w:rsid w:val="002426A6"/>
    <w:rsid w:val="00242D0C"/>
    <w:rsid w:val="0025136D"/>
    <w:rsid w:val="00251A30"/>
    <w:rsid w:val="00252381"/>
    <w:rsid w:val="002535CB"/>
    <w:rsid w:val="00255039"/>
    <w:rsid w:val="00256A06"/>
    <w:rsid w:val="00257095"/>
    <w:rsid w:val="00257F54"/>
    <w:rsid w:val="00260A00"/>
    <w:rsid w:val="00261580"/>
    <w:rsid w:val="00261743"/>
    <w:rsid w:val="002625BC"/>
    <w:rsid w:val="002626B7"/>
    <w:rsid w:val="00262CCA"/>
    <w:rsid w:val="002642DD"/>
    <w:rsid w:val="002643D1"/>
    <w:rsid w:val="00264573"/>
    <w:rsid w:val="002647F9"/>
    <w:rsid w:val="00265A50"/>
    <w:rsid w:val="00267295"/>
    <w:rsid w:val="00267D95"/>
    <w:rsid w:val="002721EC"/>
    <w:rsid w:val="0027471B"/>
    <w:rsid w:val="00274F3F"/>
    <w:rsid w:val="00276804"/>
    <w:rsid w:val="00276AD5"/>
    <w:rsid w:val="00276D2A"/>
    <w:rsid w:val="002770CB"/>
    <w:rsid w:val="00280AC0"/>
    <w:rsid w:val="002811A8"/>
    <w:rsid w:val="00284049"/>
    <w:rsid w:val="002848B6"/>
    <w:rsid w:val="00285679"/>
    <w:rsid w:val="00290CB0"/>
    <w:rsid w:val="00291472"/>
    <w:rsid w:val="00292AEC"/>
    <w:rsid w:val="00292EE4"/>
    <w:rsid w:val="0029531A"/>
    <w:rsid w:val="002953B7"/>
    <w:rsid w:val="00297700"/>
    <w:rsid w:val="0029771B"/>
    <w:rsid w:val="00297DEC"/>
    <w:rsid w:val="002A02BB"/>
    <w:rsid w:val="002A0844"/>
    <w:rsid w:val="002A186A"/>
    <w:rsid w:val="002A1AD9"/>
    <w:rsid w:val="002A28DF"/>
    <w:rsid w:val="002A32FC"/>
    <w:rsid w:val="002A3A5C"/>
    <w:rsid w:val="002A3C1A"/>
    <w:rsid w:val="002A3D2E"/>
    <w:rsid w:val="002A499A"/>
    <w:rsid w:val="002A57B9"/>
    <w:rsid w:val="002A65C1"/>
    <w:rsid w:val="002A6D76"/>
    <w:rsid w:val="002A7CF7"/>
    <w:rsid w:val="002B184C"/>
    <w:rsid w:val="002B2410"/>
    <w:rsid w:val="002B2E38"/>
    <w:rsid w:val="002B3351"/>
    <w:rsid w:val="002B48AF"/>
    <w:rsid w:val="002B49CE"/>
    <w:rsid w:val="002B5334"/>
    <w:rsid w:val="002B79DA"/>
    <w:rsid w:val="002C1132"/>
    <w:rsid w:val="002C14C5"/>
    <w:rsid w:val="002C31F6"/>
    <w:rsid w:val="002C511C"/>
    <w:rsid w:val="002D0635"/>
    <w:rsid w:val="002D1365"/>
    <w:rsid w:val="002D15DC"/>
    <w:rsid w:val="002D1F83"/>
    <w:rsid w:val="002D2177"/>
    <w:rsid w:val="002D3C37"/>
    <w:rsid w:val="002D5DCC"/>
    <w:rsid w:val="002D6306"/>
    <w:rsid w:val="002D6A07"/>
    <w:rsid w:val="002D6AC4"/>
    <w:rsid w:val="002D6B45"/>
    <w:rsid w:val="002E0151"/>
    <w:rsid w:val="002E0AEB"/>
    <w:rsid w:val="002E17B0"/>
    <w:rsid w:val="002E2203"/>
    <w:rsid w:val="002E26F4"/>
    <w:rsid w:val="002E2BF1"/>
    <w:rsid w:val="002E2FC9"/>
    <w:rsid w:val="002E3399"/>
    <w:rsid w:val="002E3EB5"/>
    <w:rsid w:val="002E570E"/>
    <w:rsid w:val="002E6E90"/>
    <w:rsid w:val="002E7E31"/>
    <w:rsid w:val="002F126D"/>
    <w:rsid w:val="002F285D"/>
    <w:rsid w:val="002F486A"/>
    <w:rsid w:val="002F561D"/>
    <w:rsid w:val="002F573A"/>
    <w:rsid w:val="002F5A8E"/>
    <w:rsid w:val="002F6ED1"/>
    <w:rsid w:val="002F6F3B"/>
    <w:rsid w:val="002F72EA"/>
    <w:rsid w:val="002F7835"/>
    <w:rsid w:val="00300A68"/>
    <w:rsid w:val="00300B8F"/>
    <w:rsid w:val="0030115C"/>
    <w:rsid w:val="00303C3D"/>
    <w:rsid w:val="00304342"/>
    <w:rsid w:val="003046D5"/>
    <w:rsid w:val="00304701"/>
    <w:rsid w:val="003047F3"/>
    <w:rsid w:val="00304BCF"/>
    <w:rsid w:val="00304D1B"/>
    <w:rsid w:val="00304E07"/>
    <w:rsid w:val="003058A5"/>
    <w:rsid w:val="003062F1"/>
    <w:rsid w:val="0030633A"/>
    <w:rsid w:val="0030636A"/>
    <w:rsid w:val="00306ACB"/>
    <w:rsid w:val="00307986"/>
    <w:rsid w:val="00307E60"/>
    <w:rsid w:val="00310212"/>
    <w:rsid w:val="00310D80"/>
    <w:rsid w:val="00310E34"/>
    <w:rsid w:val="00310F2A"/>
    <w:rsid w:val="0031169C"/>
    <w:rsid w:val="00312BC3"/>
    <w:rsid w:val="00313B07"/>
    <w:rsid w:val="003146BA"/>
    <w:rsid w:val="003152C9"/>
    <w:rsid w:val="003156B1"/>
    <w:rsid w:val="00316BB6"/>
    <w:rsid w:val="00316C91"/>
    <w:rsid w:val="00316CCE"/>
    <w:rsid w:val="00316DD4"/>
    <w:rsid w:val="00320451"/>
    <w:rsid w:val="003216F2"/>
    <w:rsid w:val="00321914"/>
    <w:rsid w:val="00322C2F"/>
    <w:rsid w:val="0032703D"/>
    <w:rsid w:val="00327348"/>
    <w:rsid w:val="00330AAF"/>
    <w:rsid w:val="00331878"/>
    <w:rsid w:val="00331C65"/>
    <w:rsid w:val="0033286B"/>
    <w:rsid w:val="003332A1"/>
    <w:rsid w:val="00335577"/>
    <w:rsid w:val="00336241"/>
    <w:rsid w:val="0033633A"/>
    <w:rsid w:val="003366B3"/>
    <w:rsid w:val="00336A37"/>
    <w:rsid w:val="00336EEE"/>
    <w:rsid w:val="0033732A"/>
    <w:rsid w:val="003432A2"/>
    <w:rsid w:val="00343562"/>
    <w:rsid w:val="003437CA"/>
    <w:rsid w:val="00343CB0"/>
    <w:rsid w:val="003443DC"/>
    <w:rsid w:val="00344C5C"/>
    <w:rsid w:val="003451AA"/>
    <w:rsid w:val="00345CC5"/>
    <w:rsid w:val="00346921"/>
    <w:rsid w:val="00346978"/>
    <w:rsid w:val="00347968"/>
    <w:rsid w:val="00353950"/>
    <w:rsid w:val="0035647D"/>
    <w:rsid w:val="00356F42"/>
    <w:rsid w:val="0035705A"/>
    <w:rsid w:val="00357CAC"/>
    <w:rsid w:val="00360223"/>
    <w:rsid w:val="003616BB"/>
    <w:rsid w:val="00361A9B"/>
    <w:rsid w:val="0036294C"/>
    <w:rsid w:val="00363E87"/>
    <w:rsid w:val="003646A5"/>
    <w:rsid w:val="003658CE"/>
    <w:rsid w:val="0037097B"/>
    <w:rsid w:val="00371271"/>
    <w:rsid w:val="003716AB"/>
    <w:rsid w:val="0037550A"/>
    <w:rsid w:val="00375805"/>
    <w:rsid w:val="00375829"/>
    <w:rsid w:val="00375D4B"/>
    <w:rsid w:val="00376BB2"/>
    <w:rsid w:val="00377CEB"/>
    <w:rsid w:val="00380E7F"/>
    <w:rsid w:val="003813A5"/>
    <w:rsid w:val="00382875"/>
    <w:rsid w:val="00382F21"/>
    <w:rsid w:val="00383760"/>
    <w:rsid w:val="00384393"/>
    <w:rsid w:val="00391292"/>
    <w:rsid w:val="00391AFE"/>
    <w:rsid w:val="00392287"/>
    <w:rsid w:val="003926D0"/>
    <w:rsid w:val="00396157"/>
    <w:rsid w:val="00396214"/>
    <w:rsid w:val="00397A92"/>
    <w:rsid w:val="00397FF3"/>
    <w:rsid w:val="003A04E1"/>
    <w:rsid w:val="003A07AB"/>
    <w:rsid w:val="003A0EC1"/>
    <w:rsid w:val="003A1FE4"/>
    <w:rsid w:val="003A26DA"/>
    <w:rsid w:val="003A2989"/>
    <w:rsid w:val="003A462C"/>
    <w:rsid w:val="003A5A55"/>
    <w:rsid w:val="003A6470"/>
    <w:rsid w:val="003A695F"/>
    <w:rsid w:val="003A709B"/>
    <w:rsid w:val="003A7647"/>
    <w:rsid w:val="003A78B0"/>
    <w:rsid w:val="003A7DF0"/>
    <w:rsid w:val="003B1AA0"/>
    <w:rsid w:val="003B277A"/>
    <w:rsid w:val="003B37A7"/>
    <w:rsid w:val="003B43F8"/>
    <w:rsid w:val="003B5269"/>
    <w:rsid w:val="003B5B64"/>
    <w:rsid w:val="003B6286"/>
    <w:rsid w:val="003B6B85"/>
    <w:rsid w:val="003B7C65"/>
    <w:rsid w:val="003C032C"/>
    <w:rsid w:val="003C0BB3"/>
    <w:rsid w:val="003C27D2"/>
    <w:rsid w:val="003C37BB"/>
    <w:rsid w:val="003C503F"/>
    <w:rsid w:val="003C6AE5"/>
    <w:rsid w:val="003C6BAB"/>
    <w:rsid w:val="003C7438"/>
    <w:rsid w:val="003C7778"/>
    <w:rsid w:val="003C783F"/>
    <w:rsid w:val="003C7FBB"/>
    <w:rsid w:val="003D0E7E"/>
    <w:rsid w:val="003D1999"/>
    <w:rsid w:val="003D3E70"/>
    <w:rsid w:val="003D426E"/>
    <w:rsid w:val="003D553C"/>
    <w:rsid w:val="003D6882"/>
    <w:rsid w:val="003E08FA"/>
    <w:rsid w:val="003E10E1"/>
    <w:rsid w:val="003E2247"/>
    <w:rsid w:val="003E2F10"/>
    <w:rsid w:val="003E42CC"/>
    <w:rsid w:val="003E7200"/>
    <w:rsid w:val="003E7741"/>
    <w:rsid w:val="003E7D27"/>
    <w:rsid w:val="003E7F9B"/>
    <w:rsid w:val="003F1E35"/>
    <w:rsid w:val="003F209C"/>
    <w:rsid w:val="003F2AD2"/>
    <w:rsid w:val="003F470D"/>
    <w:rsid w:val="003F5ED1"/>
    <w:rsid w:val="003F6B60"/>
    <w:rsid w:val="003F6D3D"/>
    <w:rsid w:val="003F772B"/>
    <w:rsid w:val="0040095D"/>
    <w:rsid w:val="00401B41"/>
    <w:rsid w:val="00402341"/>
    <w:rsid w:val="004024B4"/>
    <w:rsid w:val="00402893"/>
    <w:rsid w:val="00405085"/>
    <w:rsid w:val="004053FF"/>
    <w:rsid w:val="004078D9"/>
    <w:rsid w:val="00411017"/>
    <w:rsid w:val="00411A86"/>
    <w:rsid w:val="00413499"/>
    <w:rsid w:val="00413ABA"/>
    <w:rsid w:val="004145BF"/>
    <w:rsid w:val="00415BB0"/>
    <w:rsid w:val="00420260"/>
    <w:rsid w:val="0042107B"/>
    <w:rsid w:val="00421FF3"/>
    <w:rsid w:val="004223D3"/>
    <w:rsid w:val="00425028"/>
    <w:rsid w:val="00425897"/>
    <w:rsid w:val="004279E0"/>
    <w:rsid w:val="00427B9C"/>
    <w:rsid w:val="00431FBB"/>
    <w:rsid w:val="00432735"/>
    <w:rsid w:val="0043282A"/>
    <w:rsid w:val="00432871"/>
    <w:rsid w:val="00432D7D"/>
    <w:rsid w:val="00433278"/>
    <w:rsid w:val="0043416B"/>
    <w:rsid w:val="00435ED4"/>
    <w:rsid w:val="00435F70"/>
    <w:rsid w:val="00436047"/>
    <w:rsid w:val="0043655A"/>
    <w:rsid w:val="0043696D"/>
    <w:rsid w:val="00440B97"/>
    <w:rsid w:val="00440BDD"/>
    <w:rsid w:val="00441705"/>
    <w:rsid w:val="00441FB4"/>
    <w:rsid w:val="0044473F"/>
    <w:rsid w:val="00444FDD"/>
    <w:rsid w:val="00446C2D"/>
    <w:rsid w:val="00447FE2"/>
    <w:rsid w:val="0045009E"/>
    <w:rsid w:val="00450524"/>
    <w:rsid w:val="004512A6"/>
    <w:rsid w:val="004515A5"/>
    <w:rsid w:val="00451A22"/>
    <w:rsid w:val="00451B7A"/>
    <w:rsid w:val="00451DB6"/>
    <w:rsid w:val="00452324"/>
    <w:rsid w:val="00452BE9"/>
    <w:rsid w:val="00453BA4"/>
    <w:rsid w:val="0045404A"/>
    <w:rsid w:val="004541B1"/>
    <w:rsid w:val="00454794"/>
    <w:rsid w:val="00455962"/>
    <w:rsid w:val="00456E65"/>
    <w:rsid w:val="00457151"/>
    <w:rsid w:val="00457914"/>
    <w:rsid w:val="00457D16"/>
    <w:rsid w:val="00460140"/>
    <w:rsid w:val="00460F41"/>
    <w:rsid w:val="004639CD"/>
    <w:rsid w:val="00464028"/>
    <w:rsid w:val="00464B5F"/>
    <w:rsid w:val="00464E60"/>
    <w:rsid w:val="004652F7"/>
    <w:rsid w:val="00466F19"/>
    <w:rsid w:val="004712F0"/>
    <w:rsid w:val="00471306"/>
    <w:rsid w:val="00472772"/>
    <w:rsid w:val="00473553"/>
    <w:rsid w:val="00473EBF"/>
    <w:rsid w:val="00474060"/>
    <w:rsid w:val="00474F72"/>
    <w:rsid w:val="004754E1"/>
    <w:rsid w:val="00475B61"/>
    <w:rsid w:val="00475DB8"/>
    <w:rsid w:val="00477F3B"/>
    <w:rsid w:val="00480475"/>
    <w:rsid w:val="004805CF"/>
    <w:rsid w:val="004806F1"/>
    <w:rsid w:val="00480AFA"/>
    <w:rsid w:val="00480E5F"/>
    <w:rsid w:val="00482620"/>
    <w:rsid w:val="004829D0"/>
    <w:rsid w:val="00482C1E"/>
    <w:rsid w:val="0048497D"/>
    <w:rsid w:val="00484C0B"/>
    <w:rsid w:val="00484F4A"/>
    <w:rsid w:val="0048629D"/>
    <w:rsid w:val="004920C6"/>
    <w:rsid w:val="004933D9"/>
    <w:rsid w:val="00494963"/>
    <w:rsid w:val="00494E34"/>
    <w:rsid w:val="004960F4"/>
    <w:rsid w:val="00496D6A"/>
    <w:rsid w:val="00497FE8"/>
    <w:rsid w:val="004A02BA"/>
    <w:rsid w:val="004A036B"/>
    <w:rsid w:val="004A050E"/>
    <w:rsid w:val="004A0AE6"/>
    <w:rsid w:val="004A21FB"/>
    <w:rsid w:val="004A2730"/>
    <w:rsid w:val="004A33F7"/>
    <w:rsid w:val="004A50DE"/>
    <w:rsid w:val="004A69E9"/>
    <w:rsid w:val="004A6E9A"/>
    <w:rsid w:val="004A77D5"/>
    <w:rsid w:val="004B09B5"/>
    <w:rsid w:val="004B0D61"/>
    <w:rsid w:val="004B3156"/>
    <w:rsid w:val="004B3A01"/>
    <w:rsid w:val="004B3E19"/>
    <w:rsid w:val="004B42C0"/>
    <w:rsid w:val="004B5D55"/>
    <w:rsid w:val="004B5F71"/>
    <w:rsid w:val="004B7533"/>
    <w:rsid w:val="004C06CC"/>
    <w:rsid w:val="004C0DED"/>
    <w:rsid w:val="004C162F"/>
    <w:rsid w:val="004C2555"/>
    <w:rsid w:val="004C3168"/>
    <w:rsid w:val="004C432B"/>
    <w:rsid w:val="004C4ACB"/>
    <w:rsid w:val="004C75D3"/>
    <w:rsid w:val="004D177E"/>
    <w:rsid w:val="004D281F"/>
    <w:rsid w:val="004D3C22"/>
    <w:rsid w:val="004D4CA0"/>
    <w:rsid w:val="004D5316"/>
    <w:rsid w:val="004D5643"/>
    <w:rsid w:val="004D60EC"/>
    <w:rsid w:val="004D6442"/>
    <w:rsid w:val="004D725C"/>
    <w:rsid w:val="004D7CE5"/>
    <w:rsid w:val="004D7F9A"/>
    <w:rsid w:val="004E119F"/>
    <w:rsid w:val="004E16A5"/>
    <w:rsid w:val="004E19D7"/>
    <w:rsid w:val="004E2C71"/>
    <w:rsid w:val="004E2E91"/>
    <w:rsid w:val="004E6DBF"/>
    <w:rsid w:val="004E7E1B"/>
    <w:rsid w:val="004F1732"/>
    <w:rsid w:val="004F2C63"/>
    <w:rsid w:val="004F355E"/>
    <w:rsid w:val="004F5149"/>
    <w:rsid w:val="004F5473"/>
    <w:rsid w:val="004F5F38"/>
    <w:rsid w:val="004F66AD"/>
    <w:rsid w:val="004F7332"/>
    <w:rsid w:val="004F7E9E"/>
    <w:rsid w:val="00500614"/>
    <w:rsid w:val="00501D28"/>
    <w:rsid w:val="0050685E"/>
    <w:rsid w:val="00511C46"/>
    <w:rsid w:val="00513124"/>
    <w:rsid w:val="0051410B"/>
    <w:rsid w:val="005150F3"/>
    <w:rsid w:val="00515709"/>
    <w:rsid w:val="00517AC7"/>
    <w:rsid w:val="005208DD"/>
    <w:rsid w:val="005211E8"/>
    <w:rsid w:val="00522951"/>
    <w:rsid w:val="005238AF"/>
    <w:rsid w:val="00524634"/>
    <w:rsid w:val="005247C4"/>
    <w:rsid w:val="005248A1"/>
    <w:rsid w:val="00524A3B"/>
    <w:rsid w:val="00526061"/>
    <w:rsid w:val="00527715"/>
    <w:rsid w:val="005278ED"/>
    <w:rsid w:val="00530BE0"/>
    <w:rsid w:val="005349A4"/>
    <w:rsid w:val="00535EC9"/>
    <w:rsid w:val="00536A80"/>
    <w:rsid w:val="00537144"/>
    <w:rsid w:val="0054051D"/>
    <w:rsid w:val="00540624"/>
    <w:rsid w:val="00540A8E"/>
    <w:rsid w:val="005412E4"/>
    <w:rsid w:val="00542BCF"/>
    <w:rsid w:val="00544391"/>
    <w:rsid w:val="00545500"/>
    <w:rsid w:val="00545809"/>
    <w:rsid w:val="0054726F"/>
    <w:rsid w:val="00547462"/>
    <w:rsid w:val="00547B62"/>
    <w:rsid w:val="00550FFA"/>
    <w:rsid w:val="00554A0F"/>
    <w:rsid w:val="00554DE5"/>
    <w:rsid w:val="00556792"/>
    <w:rsid w:val="00557986"/>
    <w:rsid w:val="00557A74"/>
    <w:rsid w:val="00557C27"/>
    <w:rsid w:val="005601E6"/>
    <w:rsid w:val="00560443"/>
    <w:rsid w:val="00561548"/>
    <w:rsid w:val="00563A92"/>
    <w:rsid w:val="005644E7"/>
    <w:rsid w:val="00564F6C"/>
    <w:rsid w:val="00565090"/>
    <w:rsid w:val="00566C33"/>
    <w:rsid w:val="00571E75"/>
    <w:rsid w:val="00572D70"/>
    <w:rsid w:val="00573050"/>
    <w:rsid w:val="00574CCC"/>
    <w:rsid w:val="0057521A"/>
    <w:rsid w:val="0057539B"/>
    <w:rsid w:val="0057697F"/>
    <w:rsid w:val="005773BA"/>
    <w:rsid w:val="00577D0A"/>
    <w:rsid w:val="00577D3F"/>
    <w:rsid w:val="00581084"/>
    <w:rsid w:val="0058379F"/>
    <w:rsid w:val="00584655"/>
    <w:rsid w:val="00586850"/>
    <w:rsid w:val="00586DA9"/>
    <w:rsid w:val="005879E2"/>
    <w:rsid w:val="005900D1"/>
    <w:rsid w:val="0059100E"/>
    <w:rsid w:val="00593312"/>
    <w:rsid w:val="005941FE"/>
    <w:rsid w:val="0059458D"/>
    <w:rsid w:val="00594FAE"/>
    <w:rsid w:val="00595B2F"/>
    <w:rsid w:val="00596929"/>
    <w:rsid w:val="005A0FA2"/>
    <w:rsid w:val="005A2A9C"/>
    <w:rsid w:val="005A3A31"/>
    <w:rsid w:val="005A48B8"/>
    <w:rsid w:val="005A492A"/>
    <w:rsid w:val="005A4AD9"/>
    <w:rsid w:val="005A7351"/>
    <w:rsid w:val="005A7D4C"/>
    <w:rsid w:val="005B05F7"/>
    <w:rsid w:val="005B10EE"/>
    <w:rsid w:val="005B23FF"/>
    <w:rsid w:val="005B37E9"/>
    <w:rsid w:val="005B3E56"/>
    <w:rsid w:val="005B465E"/>
    <w:rsid w:val="005B4AE1"/>
    <w:rsid w:val="005B4B0E"/>
    <w:rsid w:val="005B5C89"/>
    <w:rsid w:val="005B631C"/>
    <w:rsid w:val="005B6CEF"/>
    <w:rsid w:val="005C0224"/>
    <w:rsid w:val="005C0B42"/>
    <w:rsid w:val="005C0D21"/>
    <w:rsid w:val="005C14E1"/>
    <w:rsid w:val="005C2FAC"/>
    <w:rsid w:val="005C3221"/>
    <w:rsid w:val="005C4311"/>
    <w:rsid w:val="005C4563"/>
    <w:rsid w:val="005C496C"/>
    <w:rsid w:val="005C50E3"/>
    <w:rsid w:val="005C5299"/>
    <w:rsid w:val="005C57C9"/>
    <w:rsid w:val="005C5A08"/>
    <w:rsid w:val="005C5E0E"/>
    <w:rsid w:val="005C6A3B"/>
    <w:rsid w:val="005D043A"/>
    <w:rsid w:val="005D38A9"/>
    <w:rsid w:val="005D3B81"/>
    <w:rsid w:val="005D3F53"/>
    <w:rsid w:val="005D57D0"/>
    <w:rsid w:val="005D6AF9"/>
    <w:rsid w:val="005D6B84"/>
    <w:rsid w:val="005D7210"/>
    <w:rsid w:val="005E08D0"/>
    <w:rsid w:val="005E2575"/>
    <w:rsid w:val="005E273E"/>
    <w:rsid w:val="005E33CE"/>
    <w:rsid w:val="005E45AD"/>
    <w:rsid w:val="005E4D9B"/>
    <w:rsid w:val="005E5FCB"/>
    <w:rsid w:val="005F0273"/>
    <w:rsid w:val="005F0AD1"/>
    <w:rsid w:val="005F1735"/>
    <w:rsid w:val="005F1CF6"/>
    <w:rsid w:val="005F1EC4"/>
    <w:rsid w:val="005F323B"/>
    <w:rsid w:val="005F3CFF"/>
    <w:rsid w:val="005F407A"/>
    <w:rsid w:val="006016EA"/>
    <w:rsid w:val="00601FFF"/>
    <w:rsid w:val="0060209C"/>
    <w:rsid w:val="0060246C"/>
    <w:rsid w:val="00603959"/>
    <w:rsid w:val="006040B9"/>
    <w:rsid w:val="0060503D"/>
    <w:rsid w:val="00605AAD"/>
    <w:rsid w:val="00605C6D"/>
    <w:rsid w:val="00606280"/>
    <w:rsid w:val="006063A5"/>
    <w:rsid w:val="006063DE"/>
    <w:rsid w:val="006064FF"/>
    <w:rsid w:val="0060787F"/>
    <w:rsid w:val="00611792"/>
    <w:rsid w:val="00612BC6"/>
    <w:rsid w:val="0061709D"/>
    <w:rsid w:val="006203B3"/>
    <w:rsid w:val="00620C31"/>
    <w:rsid w:val="0062177C"/>
    <w:rsid w:val="00622332"/>
    <w:rsid w:val="00622AFE"/>
    <w:rsid w:val="00623196"/>
    <w:rsid w:val="006241E5"/>
    <w:rsid w:val="0062454E"/>
    <w:rsid w:val="006277AE"/>
    <w:rsid w:val="006301B6"/>
    <w:rsid w:val="00630215"/>
    <w:rsid w:val="006302EB"/>
    <w:rsid w:val="00630CD2"/>
    <w:rsid w:val="00631B15"/>
    <w:rsid w:val="006324CE"/>
    <w:rsid w:val="006335B0"/>
    <w:rsid w:val="006348EB"/>
    <w:rsid w:val="00634CE5"/>
    <w:rsid w:val="00635386"/>
    <w:rsid w:val="006367BA"/>
    <w:rsid w:val="006371F1"/>
    <w:rsid w:val="006402EC"/>
    <w:rsid w:val="00640A74"/>
    <w:rsid w:val="00640C2B"/>
    <w:rsid w:val="00641EC9"/>
    <w:rsid w:val="00642382"/>
    <w:rsid w:val="00642A69"/>
    <w:rsid w:val="00643F8B"/>
    <w:rsid w:val="00644790"/>
    <w:rsid w:val="00644A50"/>
    <w:rsid w:val="00644A9B"/>
    <w:rsid w:val="00647623"/>
    <w:rsid w:val="00647ABD"/>
    <w:rsid w:val="00650A9E"/>
    <w:rsid w:val="0065278E"/>
    <w:rsid w:val="00653056"/>
    <w:rsid w:val="006540F6"/>
    <w:rsid w:val="00654F1A"/>
    <w:rsid w:val="00655CFA"/>
    <w:rsid w:val="00655D14"/>
    <w:rsid w:val="006560BF"/>
    <w:rsid w:val="00656E0A"/>
    <w:rsid w:val="00657858"/>
    <w:rsid w:val="006618A2"/>
    <w:rsid w:val="0066335A"/>
    <w:rsid w:val="00663512"/>
    <w:rsid w:val="00663BD0"/>
    <w:rsid w:val="00664E5A"/>
    <w:rsid w:val="00664F38"/>
    <w:rsid w:val="00664FE5"/>
    <w:rsid w:val="006700E6"/>
    <w:rsid w:val="00670AE5"/>
    <w:rsid w:val="00671F8B"/>
    <w:rsid w:val="006724D3"/>
    <w:rsid w:val="0067289A"/>
    <w:rsid w:val="00672BB0"/>
    <w:rsid w:val="006734C1"/>
    <w:rsid w:val="00673F10"/>
    <w:rsid w:val="00674DBF"/>
    <w:rsid w:val="006750BC"/>
    <w:rsid w:val="00675966"/>
    <w:rsid w:val="00675BF3"/>
    <w:rsid w:val="00677428"/>
    <w:rsid w:val="006808D1"/>
    <w:rsid w:val="00683119"/>
    <w:rsid w:val="0068340E"/>
    <w:rsid w:val="00683B23"/>
    <w:rsid w:val="0068560C"/>
    <w:rsid w:val="00685AD8"/>
    <w:rsid w:val="00685DAE"/>
    <w:rsid w:val="00686D36"/>
    <w:rsid w:val="00687E61"/>
    <w:rsid w:val="00690B34"/>
    <w:rsid w:val="00690C66"/>
    <w:rsid w:val="00693174"/>
    <w:rsid w:val="00693226"/>
    <w:rsid w:val="00695E79"/>
    <w:rsid w:val="006A0924"/>
    <w:rsid w:val="006A1831"/>
    <w:rsid w:val="006A4425"/>
    <w:rsid w:val="006A4A6B"/>
    <w:rsid w:val="006A4F8D"/>
    <w:rsid w:val="006A5FC4"/>
    <w:rsid w:val="006A77F0"/>
    <w:rsid w:val="006A7D29"/>
    <w:rsid w:val="006B15B9"/>
    <w:rsid w:val="006B1718"/>
    <w:rsid w:val="006B1FAC"/>
    <w:rsid w:val="006B4860"/>
    <w:rsid w:val="006B5C36"/>
    <w:rsid w:val="006B6C17"/>
    <w:rsid w:val="006B7BCB"/>
    <w:rsid w:val="006C00A5"/>
    <w:rsid w:val="006C0AD1"/>
    <w:rsid w:val="006C0B58"/>
    <w:rsid w:val="006C19BB"/>
    <w:rsid w:val="006C46F1"/>
    <w:rsid w:val="006C522A"/>
    <w:rsid w:val="006C6463"/>
    <w:rsid w:val="006C6925"/>
    <w:rsid w:val="006C79B2"/>
    <w:rsid w:val="006D0A0A"/>
    <w:rsid w:val="006D2BC8"/>
    <w:rsid w:val="006D2E13"/>
    <w:rsid w:val="006D66B4"/>
    <w:rsid w:val="006D76BF"/>
    <w:rsid w:val="006D7E50"/>
    <w:rsid w:val="006E2EF2"/>
    <w:rsid w:val="006E3803"/>
    <w:rsid w:val="006E3B6A"/>
    <w:rsid w:val="006E3DE9"/>
    <w:rsid w:val="006E60EE"/>
    <w:rsid w:val="006E6AAF"/>
    <w:rsid w:val="006E705C"/>
    <w:rsid w:val="006E74C3"/>
    <w:rsid w:val="006E7A67"/>
    <w:rsid w:val="006E7DEC"/>
    <w:rsid w:val="006F0E68"/>
    <w:rsid w:val="006F0EE2"/>
    <w:rsid w:val="006F15CD"/>
    <w:rsid w:val="006F1A96"/>
    <w:rsid w:val="006F2355"/>
    <w:rsid w:val="006F38C1"/>
    <w:rsid w:val="006F41DA"/>
    <w:rsid w:val="006F4A56"/>
    <w:rsid w:val="006F77EB"/>
    <w:rsid w:val="00702D77"/>
    <w:rsid w:val="00702EE4"/>
    <w:rsid w:val="00703A04"/>
    <w:rsid w:val="00703FE2"/>
    <w:rsid w:val="0070564C"/>
    <w:rsid w:val="00705EAF"/>
    <w:rsid w:val="00705F92"/>
    <w:rsid w:val="007060CC"/>
    <w:rsid w:val="00706CB8"/>
    <w:rsid w:val="007072EA"/>
    <w:rsid w:val="007104B8"/>
    <w:rsid w:val="007106B9"/>
    <w:rsid w:val="00711971"/>
    <w:rsid w:val="007128D7"/>
    <w:rsid w:val="00713609"/>
    <w:rsid w:val="00713C0C"/>
    <w:rsid w:val="00714127"/>
    <w:rsid w:val="007145B0"/>
    <w:rsid w:val="00714681"/>
    <w:rsid w:val="0071530C"/>
    <w:rsid w:val="00715F6C"/>
    <w:rsid w:val="00717174"/>
    <w:rsid w:val="00722D93"/>
    <w:rsid w:val="0072306D"/>
    <w:rsid w:val="00723737"/>
    <w:rsid w:val="00723DD1"/>
    <w:rsid w:val="00723EFF"/>
    <w:rsid w:val="007253F4"/>
    <w:rsid w:val="00726C8F"/>
    <w:rsid w:val="00730733"/>
    <w:rsid w:val="007319C9"/>
    <w:rsid w:val="00733589"/>
    <w:rsid w:val="00733D8F"/>
    <w:rsid w:val="00734ED5"/>
    <w:rsid w:val="0073540C"/>
    <w:rsid w:val="00735EA2"/>
    <w:rsid w:val="00736FEA"/>
    <w:rsid w:val="0073700B"/>
    <w:rsid w:val="00740F5B"/>
    <w:rsid w:val="00741515"/>
    <w:rsid w:val="007418B1"/>
    <w:rsid w:val="00741924"/>
    <w:rsid w:val="007439A3"/>
    <w:rsid w:val="0074481C"/>
    <w:rsid w:val="00745295"/>
    <w:rsid w:val="007457C5"/>
    <w:rsid w:val="00745AFA"/>
    <w:rsid w:val="007466AE"/>
    <w:rsid w:val="007467D7"/>
    <w:rsid w:val="00747DD9"/>
    <w:rsid w:val="00750B5E"/>
    <w:rsid w:val="00753DDF"/>
    <w:rsid w:val="007547BA"/>
    <w:rsid w:val="00755700"/>
    <w:rsid w:val="007557A7"/>
    <w:rsid w:val="00755C70"/>
    <w:rsid w:val="007610F1"/>
    <w:rsid w:val="00763155"/>
    <w:rsid w:val="00763262"/>
    <w:rsid w:val="007651A4"/>
    <w:rsid w:val="00766273"/>
    <w:rsid w:val="00767F4D"/>
    <w:rsid w:val="00770122"/>
    <w:rsid w:val="007702BF"/>
    <w:rsid w:val="00770EE4"/>
    <w:rsid w:val="00772A2C"/>
    <w:rsid w:val="00773128"/>
    <w:rsid w:val="0077338C"/>
    <w:rsid w:val="00773AD8"/>
    <w:rsid w:val="00773F3B"/>
    <w:rsid w:val="00775AF4"/>
    <w:rsid w:val="00776D8A"/>
    <w:rsid w:val="00776E73"/>
    <w:rsid w:val="007777EE"/>
    <w:rsid w:val="0078046C"/>
    <w:rsid w:val="007816E0"/>
    <w:rsid w:val="00781932"/>
    <w:rsid w:val="00781E54"/>
    <w:rsid w:val="007843DC"/>
    <w:rsid w:val="007867A1"/>
    <w:rsid w:val="007868D8"/>
    <w:rsid w:val="0078774C"/>
    <w:rsid w:val="00790310"/>
    <w:rsid w:val="007915B4"/>
    <w:rsid w:val="007930A9"/>
    <w:rsid w:val="00795CB7"/>
    <w:rsid w:val="00795E69"/>
    <w:rsid w:val="00797C7F"/>
    <w:rsid w:val="007A026D"/>
    <w:rsid w:val="007A0C3B"/>
    <w:rsid w:val="007A3874"/>
    <w:rsid w:val="007A3BF1"/>
    <w:rsid w:val="007A5431"/>
    <w:rsid w:val="007A729B"/>
    <w:rsid w:val="007B0151"/>
    <w:rsid w:val="007B4C3D"/>
    <w:rsid w:val="007B5D34"/>
    <w:rsid w:val="007B6248"/>
    <w:rsid w:val="007B6A9D"/>
    <w:rsid w:val="007B73BF"/>
    <w:rsid w:val="007B7DB8"/>
    <w:rsid w:val="007C06F4"/>
    <w:rsid w:val="007C13BA"/>
    <w:rsid w:val="007C1726"/>
    <w:rsid w:val="007C63B8"/>
    <w:rsid w:val="007C67D8"/>
    <w:rsid w:val="007C6FEF"/>
    <w:rsid w:val="007C70C3"/>
    <w:rsid w:val="007C7D30"/>
    <w:rsid w:val="007D0926"/>
    <w:rsid w:val="007D0B64"/>
    <w:rsid w:val="007D1EF7"/>
    <w:rsid w:val="007D24DC"/>
    <w:rsid w:val="007D2955"/>
    <w:rsid w:val="007D2DC7"/>
    <w:rsid w:val="007D4747"/>
    <w:rsid w:val="007D5504"/>
    <w:rsid w:val="007D6488"/>
    <w:rsid w:val="007D660E"/>
    <w:rsid w:val="007D71C5"/>
    <w:rsid w:val="007E0D97"/>
    <w:rsid w:val="007E0FFC"/>
    <w:rsid w:val="007E2BC6"/>
    <w:rsid w:val="007E473F"/>
    <w:rsid w:val="007E4939"/>
    <w:rsid w:val="007E4B5D"/>
    <w:rsid w:val="007E5125"/>
    <w:rsid w:val="007E736F"/>
    <w:rsid w:val="007E7DB4"/>
    <w:rsid w:val="007F0EA0"/>
    <w:rsid w:val="007F37A4"/>
    <w:rsid w:val="007F3964"/>
    <w:rsid w:val="007F475D"/>
    <w:rsid w:val="007F4BEB"/>
    <w:rsid w:val="007F5277"/>
    <w:rsid w:val="007F5C90"/>
    <w:rsid w:val="007F70C2"/>
    <w:rsid w:val="007F7DEB"/>
    <w:rsid w:val="007F7EE8"/>
    <w:rsid w:val="0080074A"/>
    <w:rsid w:val="0080100D"/>
    <w:rsid w:val="00802E40"/>
    <w:rsid w:val="00803249"/>
    <w:rsid w:val="008032DA"/>
    <w:rsid w:val="008053F6"/>
    <w:rsid w:val="0080544F"/>
    <w:rsid w:val="00805583"/>
    <w:rsid w:val="00805924"/>
    <w:rsid w:val="00805E26"/>
    <w:rsid w:val="00806BEE"/>
    <w:rsid w:val="00806CD8"/>
    <w:rsid w:val="008073AF"/>
    <w:rsid w:val="00807E11"/>
    <w:rsid w:val="0081033D"/>
    <w:rsid w:val="00810404"/>
    <w:rsid w:val="00814771"/>
    <w:rsid w:val="00814C2E"/>
    <w:rsid w:val="00816CEF"/>
    <w:rsid w:val="00816DC9"/>
    <w:rsid w:val="0082090D"/>
    <w:rsid w:val="00822785"/>
    <w:rsid w:val="00822CC2"/>
    <w:rsid w:val="00823F48"/>
    <w:rsid w:val="00824732"/>
    <w:rsid w:val="00824AFE"/>
    <w:rsid w:val="00824BCE"/>
    <w:rsid w:val="008252D7"/>
    <w:rsid w:val="00826D59"/>
    <w:rsid w:val="00826F77"/>
    <w:rsid w:val="00827811"/>
    <w:rsid w:val="00830070"/>
    <w:rsid w:val="00831603"/>
    <w:rsid w:val="00832050"/>
    <w:rsid w:val="00833F16"/>
    <w:rsid w:val="00835822"/>
    <w:rsid w:val="00835989"/>
    <w:rsid w:val="00835A35"/>
    <w:rsid w:val="0083644B"/>
    <w:rsid w:val="00836FE0"/>
    <w:rsid w:val="008376B6"/>
    <w:rsid w:val="00841C89"/>
    <w:rsid w:val="00842EE7"/>
    <w:rsid w:val="00843761"/>
    <w:rsid w:val="008445C7"/>
    <w:rsid w:val="00845494"/>
    <w:rsid w:val="0084572D"/>
    <w:rsid w:val="00845BC2"/>
    <w:rsid w:val="008466B0"/>
    <w:rsid w:val="0085162A"/>
    <w:rsid w:val="00852B64"/>
    <w:rsid w:val="0085344B"/>
    <w:rsid w:val="008539E5"/>
    <w:rsid w:val="00853DB0"/>
    <w:rsid w:val="008572FC"/>
    <w:rsid w:val="008579C4"/>
    <w:rsid w:val="00860752"/>
    <w:rsid w:val="008649E1"/>
    <w:rsid w:val="0086633F"/>
    <w:rsid w:val="008664B3"/>
    <w:rsid w:val="00866DF5"/>
    <w:rsid w:val="008679E4"/>
    <w:rsid w:val="00870C8C"/>
    <w:rsid w:val="00870DC3"/>
    <w:rsid w:val="00870E2E"/>
    <w:rsid w:val="00871270"/>
    <w:rsid w:val="00871773"/>
    <w:rsid w:val="00872BD8"/>
    <w:rsid w:val="00875283"/>
    <w:rsid w:val="00876645"/>
    <w:rsid w:val="00877D5C"/>
    <w:rsid w:val="00880CE7"/>
    <w:rsid w:val="00882720"/>
    <w:rsid w:val="00884A60"/>
    <w:rsid w:val="00884E3E"/>
    <w:rsid w:val="0088645A"/>
    <w:rsid w:val="00886E0A"/>
    <w:rsid w:val="008872BE"/>
    <w:rsid w:val="008875F6"/>
    <w:rsid w:val="00887FF2"/>
    <w:rsid w:val="008915AB"/>
    <w:rsid w:val="00892A1F"/>
    <w:rsid w:val="00892E91"/>
    <w:rsid w:val="00896458"/>
    <w:rsid w:val="00896575"/>
    <w:rsid w:val="008A0DCC"/>
    <w:rsid w:val="008A19C8"/>
    <w:rsid w:val="008B31DA"/>
    <w:rsid w:val="008B4947"/>
    <w:rsid w:val="008B4D1C"/>
    <w:rsid w:val="008B4EA5"/>
    <w:rsid w:val="008B5749"/>
    <w:rsid w:val="008B6DBA"/>
    <w:rsid w:val="008B7197"/>
    <w:rsid w:val="008B7CAE"/>
    <w:rsid w:val="008B7E5A"/>
    <w:rsid w:val="008C0A4F"/>
    <w:rsid w:val="008C145D"/>
    <w:rsid w:val="008C1A18"/>
    <w:rsid w:val="008C1DCA"/>
    <w:rsid w:val="008C2163"/>
    <w:rsid w:val="008C253D"/>
    <w:rsid w:val="008C28EE"/>
    <w:rsid w:val="008C31EB"/>
    <w:rsid w:val="008C4276"/>
    <w:rsid w:val="008C64E4"/>
    <w:rsid w:val="008C73C1"/>
    <w:rsid w:val="008C7FDF"/>
    <w:rsid w:val="008C7FEC"/>
    <w:rsid w:val="008D1313"/>
    <w:rsid w:val="008D1A01"/>
    <w:rsid w:val="008D44EE"/>
    <w:rsid w:val="008D4ABE"/>
    <w:rsid w:val="008D4D5A"/>
    <w:rsid w:val="008D4EF1"/>
    <w:rsid w:val="008D56AE"/>
    <w:rsid w:val="008D636F"/>
    <w:rsid w:val="008D7489"/>
    <w:rsid w:val="008D7C64"/>
    <w:rsid w:val="008D7D99"/>
    <w:rsid w:val="008E2DDA"/>
    <w:rsid w:val="008E4664"/>
    <w:rsid w:val="008E5646"/>
    <w:rsid w:val="008E5CDA"/>
    <w:rsid w:val="008E713A"/>
    <w:rsid w:val="008E778F"/>
    <w:rsid w:val="008F02A8"/>
    <w:rsid w:val="008F13D9"/>
    <w:rsid w:val="008F14E4"/>
    <w:rsid w:val="008F1E49"/>
    <w:rsid w:val="008F31B5"/>
    <w:rsid w:val="008F35E6"/>
    <w:rsid w:val="008F391B"/>
    <w:rsid w:val="008F3EB1"/>
    <w:rsid w:val="008F44F9"/>
    <w:rsid w:val="008F6042"/>
    <w:rsid w:val="008F6594"/>
    <w:rsid w:val="008F6736"/>
    <w:rsid w:val="008F7E93"/>
    <w:rsid w:val="009002BB"/>
    <w:rsid w:val="00900CBB"/>
    <w:rsid w:val="0090198A"/>
    <w:rsid w:val="0090328D"/>
    <w:rsid w:val="009036EB"/>
    <w:rsid w:val="0090394A"/>
    <w:rsid w:val="009055F6"/>
    <w:rsid w:val="00905919"/>
    <w:rsid w:val="00905A80"/>
    <w:rsid w:val="009064C0"/>
    <w:rsid w:val="00906983"/>
    <w:rsid w:val="00907437"/>
    <w:rsid w:val="00910AE6"/>
    <w:rsid w:val="00910F0A"/>
    <w:rsid w:val="00910F76"/>
    <w:rsid w:val="00911E17"/>
    <w:rsid w:val="009121E8"/>
    <w:rsid w:val="00912446"/>
    <w:rsid w:val="00912707"/>
    <w:rsid w:val="00914B68"/>
    <w:rsid w:val="00915DFF"/>
    <w:rsid w:val="00916797"/>
    <w:rsid w:val="00916AEA"/>
    <w:rsid w:val="009206AE"/>
    <w:rsid w:val="009207D4"/>
    <w:rsid w:val="0092157A"/>
    <w:rsid w:val="00921F99"/>
    <w:rsid w:val="00922212"/>
    <w:rsid w:val="00924427"/>
    <w:rsid w:val="0092513F"/>
    <w:rsid w:val="0092603E"/>
    <w:rsid w:val="00927FEB"/>
    <w:rsid w:val="00930119"/>
    <w:rsid w:val="009305A2"/>
    <w:rsid w:val="009319B3"/>
    <w:rsid w:val="0093251A"/>
    <w:rsid w:val="00933961"/>
    <w:rsid w:val="00933C57"/>
    <w:rsid w:val="0093430E"/>
    <w:rsid w:val="00934CDC"/>
    <w:rsid w:val="00934DF2"/>
    <w:rsid w:val="0093706C"/>
    <w:rsid w:val="0093794F"/>
    <w:rsid w:val="009403BF"/>
    <w:rsid w:val="009452BC"/>
    <w:rsid w:val="00945C39"/>
    <w:rsid w:val="00945E8E"/>
    <w:rsid w:val="0094781A"/>
    <w:rsid w:val="00947E5F"/>
    <w:rsid w:val="00950658"/>
    <w:rsid w:val="00950B7D"/>
    <w:rsid w:val="00952DEC"/>
    <w:rsid w:val="00952F86"/>
    <w:rsid w:val="009550B8"/>
    <w:rsid w:val="0095735B"/>
    <w:rsid w:val="00960842"/>
    <w:rsid w:val="00960B56"/>
    <w:rsid w:val="0096230B"/>
    <w:rsid w:val="009624BA"/>
    <w:rsid w:val="0096464F"/>
    <w:rsid w:val="009660DA"/>
    <w:rsid w:val="00966A6F"/>
    <w:rsid w:val="00966E20"/>
    <w:rsid w:val="00967A37"/>
    <w:rsid w:val="00967C67"/>
    <w:rsid w:val="00973321"/>
    <w:rsid w:val="00973D9E"/>
    <w:rsid w:val="00976BC7"/>
    <w:rsid w:val="00980C0F"/>
    <w:rsid w:val="009859EF"/>
    <w:rsid w:val="00985E78"/>
    <w:rsid w:val="009869AD"/>
    <w:rsid w:val="00987EA5"/>
    <w:rsid w:val="009909C8"/>
    <w:rsid w:val="00990AA9"/>
    <w:rsid w:val="00990DB9"/>
    <w:rsid w:val="009912E1"/>
    <w:rsid w:val="009917CE"/>
    <w:rsid w:val="00991F03"/>
    <w:rsid w:val="00992C53"/>
    <w:rsid w:val="00993361"/>
    <w:rsid w:val="00993C5C"/>
    <w:rsid w:val="009945D5"/>
    <w:rsid w:val="00996069"/>
    <w:rsid w:val="00996E87"/>
    <w:rsid w:val="009A1E75"/>
    <w:rsid w:val="009A1EDA"/>
    <w:rsid w:val="009A35FC"/>
    <w:rsid w:val="009A3F3A"/>
    <w:rsid w:val="009A46E6"/>
    <w:rsid w:val="009A4E13"/>
    <w:rsid w:val="009A6C76"/>
    <w:rsid w:val="009A6D04"/>
    <w:rsid w:val="009B069F"/>
    <w:rsid w:val="009B192D"/>
    <w:rsid w:val="009B25CD"/>
    <w:rsid w:val="009B2DA6"/>
    <w:rsid w:val="009B3966"/>
    <w:rsid w:val="009B3EC9"/>
    <w:rsid w:val="009B4501"/>
    <w:rsid w:val="009B4DE8"/>
    <w:rsid w:val="009B502E"/>
    <w:rsid w:val="009B68BC"/>
    <w:rsid w:val="009B6E5E"/>
    <w:rsid w:val="009B7E39"/>
    <w:rsid w:val="009C0982"/>
    <w:rsid w:val="009C1030"/>
    <w:rsid w:val="009C1971"/>
    <w:rsid w:val="009C2FB8"/>
    <w:rsid w:val="009C41B6"/>
    <w:rsid w:val="009C47FF"/>
    <w:rsid w:val="009C4DFD"/>
    <w:rsid w:val="009C5274"/>
    <w:rsid w:val="009C532A"/>
    <w:rsid w:val="009C59F2"/>
    <w:rsid w:val="009C6F6D"/>
    <w:rsid w:val="009C7085"/>
    <w:rsid w:val="009C7B7B"/>
    <w:rsid w:val="009C7D12"/>
    <w:rsid w:val="009D009C"/>
    <w:rsid w:val="009D0AB7"/>
    <w:rsid w:val="009D1094"/>
    <w:rsid w:val="009D21FA"/>
    <w:rsid w:val="009D2DB3"/>
    <w:rsid w:val="009D3A9D"/>
    <w:rsid w:val="009D3F65"/>
    <w:rsid w:val="009D4ED6"/>
    <w:rsid w:val="009D5B9D"/>
    <w:rsid w:val="009D7811"/>
    <w:rsid w:val="009E0B83"/>
    <w:rsid w:val="009E12CF"/>
    <w:rsid w:val="009E187D"/>
    <w:rsid w:val="009E2963"/>
    <w:rsid w:val="009E34B3"/>
    <w:rsid w:val="009E3568"/>
    <w:rsid w:val="009E4BA5"/>
    <w:rsid w:val="009E4FAB"/>
    <w:rsid w:val="009E4FED"/>
    <w:rsid w:val="009E505F"/>
    <w:rsid w:val="009E5B15"/>
    <w:rsid w:val="009E65F1"/>
    <w:rsid w:val="009E688A"/>
    <w:rsid w:val="009E6ACC"/>
    <w:rsid w:val="009E7035"/>
    <w:rsid w:val="009F042B"/>
    <w:rsid w:val="009F0479"/>
    <w:rsid w:val="009F0B74"/>
    <w:rsid w:val="009F0D55"/>
    <w:rsid w:val="009F10CF"/>
    <w:rsid w:val="009F173E"/>
    <w:rsid w:val="009F2D2F"/>
    <w:rsid w:val="009F3042"/>
    <w:rsid w:val="009F327A"/>
    <w:rsid w:val="009F584E"/>
    <w:rsid w:val="009F5AE7"/>
    <w:rsid w:val="009F63F7"/>
    <w:rsid w:val="009F66F9"/>
    <w:rsid w:val="009F6B4C"/>
    <w:rsid w:val="009F6E7F"/>
    <w:rsid w:val="00A03974"/>
    <w:rsid w:val="00A03F84"/>
    <w:rsid w:val="00A04F4F"/>
    <w:rsid w:val="00A05B38"/>
    <w:rsid w:val="00A05D2E"/>
    <w:rsid w:val="00A05F09"/>
    <w:rsid w:val="00A069CE"/>
    <w:rsid w:val="00A06E96"/>
    <w:rsid w:val="00A07689"/>
    <w:rsid w:val="00A10B05"/>
    <w:rsid w:val="00A125F9"/>
    <w:rsid w:val="00A13077"/>
    <w:rsid w:val="00A13BCE"/>
    <w:rsid w:val="00A141DB"/>
    <w:rsid w:val="00A15FB1"/>
    <w:rsid w:val="00A16EA4"/>
    <w:rsid w:val="00A17709"/>
    <w:rsid w:val="00A1786C"/>
    <w:rsid w:val="00A17CB8"/>
    <w:rsid w:val="00A17CFF"/>
    <w:rsid w:val="00A228BA"/>
    <w:rsid w:val="00A238FB"/>
    <w:rsid w:val="00A2409F"/>
    <w:rsid w:val="00A25711"/>
    <w:rsid w:val="00A263CB"/>
    <w:rsid w:val="00A26E7E"/>
    <w:rsid w:val="00A272DD"/>
    <w:rsid w:val="00A27804"/>
    <w:rsid w:val="00A27A9E"/>
    <w:rsid w:val="00A27BC6"/>
    <w:rsid w:val="00A3391B"/>
    <w:rsid w:val="00A34569"/>
    <w:rsid w:val="00A35F08"/>
    <w:rsid w:val="00A3640D"/>
    <w:rsid w:val="00A407A8"/>
    <w:rsid w:val="00A419F6"/>
    <w:rsid w:val="00A43095"/>
    <w:rsid w:val="00A454A8"/>
    <w:rsid w:val="00A45EE0"/>
    <w:rsid w:val="00A50BB7"/>
    <w:rsid w:val="00A514C9"/>
    <w:rsid w:val="00A516B4"/>
    <w:rsid w:val="00A522F6"/>
    <w:rsid w:val="00A5367D"/>
    <w:rsid w:val="00A541B6"/>
    <w:rsid w:val="00A546DD"/>
    <w:rsid w:val="00A56683"/>
    <w:rsid w:val="00A570CA"/>
    <w:rsid w:val="00A607DD"/>
    <w:rsid w:val="00A61393"/>
    <w:rsid w:val="00A61E15"/>
    <w:rsid w:val="00A628A8"/>
    <w:rsid w:val="00A63350"/>
    <w:rsid w:val="00A6336C"/>
    <w:rsid w:val="00A64646"/>
    <w:rsid w:val="00A65C2A"/>
    <w:rsid w:val="00A65C3D"/>
    <w:rsid w:val="00A663ED"/>
    <w:rsid w:val="00A66E9E"/>
    <w:rsid w:val="00A6795D"/>
    <w:rsid w:val="00A70990"/>
    <w:rsid w:val="00A70C3A"/>
    <w:rsid w:val="00A71A28"/>
    <w:rsid w:val="00A71FD5"/>
    <w:rsid w:val="00A725D6"/>
    <w:rsid w:val="00A74565"/>
    <w:rsid w:val="00A7589D"/>
    <w:rsid w:val="00A75D43"/>
    <w:rsid w:val="00A81684"/>
    <w:rsid w:val="00A82208"/>
    <w:rsid w:val="00A828B3"/>
    <w:rsid w:val="00A8395D"/>
    <w:rsid w:val="00A848E8"/>
    <w:rsid w:val="00A8664F"/>
    <w:rsid w:val="00A866B3"/>
    <w:rsid w:val="00A87461"/>
    <w:rsid w:val="00A87C9B"/>
    <w:rsid w:val="00A93933"/>
    <w:rsid w:val="00A93A72"/>
    <w:rsid w:val="00A94D74"/>
    <w:rsid w:val="00A95912"/>
    <w:rsid w:val="00AA0475"/>
    <w:rsid w:val="00AA0A32"/>
    <w:rsid w:val="00AA0F2F"/>
    <w:rsid w:val="00AA1002"/>
    <w:rsid w:val="00AA1075"/>
    <w:rsid w:val="00AA2B9F"/>
    <w:rsid w:val="00AA3092"/>
    <w:rsid w:val="00AA3185"/>
    <w:rsid w:val="00AA31FB"/>
    <w:rsid w:val="00AA3950"/>
    <w:rsid w:val="00AA44AB"/>
    <w:rsid w:val="00AA492B"/>
    <w:rsid w:val="00AB0627"/>
    <w:rsid w:val="00AB090B"/>
    <w:rsid w:val="00AB0CAE"/>
    <w:rsid w:val="00AB1C65"/>
    <w:rsid w:val="00AB2F77"/>
    <w:rsid w:val="00AB3212"/>
    <w:rsid w:val="00AB4976"/>
    <w:rsid w:val="00AB52BB"/>
    <w:rsid w:val="00AB7CB5"/>
    <w:rsid w:val="00AB7DAB"/>
    <w:rsid w:val="00AB7F71"/>
    <w:rsid w:val="00AC032C"/>
    <w:rsid w:val="00AC1B12"/>
    <w:rsid w:val="00AC2B4B"/>
    <w:rsid w:val="00AC2F7F"/>
    <w:rsid w:val="00AC4649"/>
    <w:rsid w:val="00AC527E"/>
    <w:rsid w:val="00AC550F"/>
    <w:rsid w:val="00AC63A9"/>
    <w:rsid w:val="00AD04BD"/>
    <w:rsid w:val="00AD0A89"/>
    <w:rsid w:val="00AD1CED"/>
    <w:rsid w:val="00AD2939"/>
    <w:rsid w:val="00AD395C"/>
    <w:rsid w:val="00AD397B"/>
    <w:rsid w:val="00AD5801"/>
    <w:rsid w:val="00AD6615"/>
    <w:rsid w:val="00AD7A25"/>
    <w:rsid w:val="00AD7D09"/>
    <w:rsid w:val="00AE15D2"/>
    <w:rsid w:val="00AE2CEE"/>
    <w:rsid w:val="00AE4AC2"/>
    <w:rsid w:val="00AE4FE4"/>
    <w:rsid w:val="00AE58F2"/>
    <w:rsid w:val="00AE5F9C"/>
    <w:rsid w:val="00AE79D5"/>
    <w:rsid w:val="00AF172A"/>
    <w:rsid w:val="00AF22E9"/>
    <w:rsid w:val="00AF2901"/>
    <w:rsid w:val="00AF29DA"/>
    <w:rsid w:val="00AF5AD6"/>
    <w:rsid w:val="00AF5DE4"/>
    <w:rsid w:val="00AF6820"/>
    <w:rsid w:val="00AF6F88"/>
    <w:rsid w:val="00AF75CF"/>
    <w:rsid w:val="00B0071D"/>
    <w:rsid w:val="00B00819"/>
    <w:rsid w:val="00B00DB2"/>
    <w:rsid w:val="00B01F72"/>
    <w:rsid w:val="00B02AD4"/>
    <w:rsid w:val="00B0358D"/>
    <w:rsid w:val="00B03CFF"/>
    <w:rsid w:val="00B0470F"/>
    <w:rsid w:val="00B04A2C"/>
    <w:rsid w:val="00B04E67"/>
    <w:rsid w:val="00B05F1A"/>
    <w:rsid w:val="00B07B59"/>
    <w:rsid w:val="00B07C91"/>
    <w:rsid w:val="00B110AF"/>
    <w:rsid w:val="00B1177C"/>
    <w:rsid w:val="00B11FCE"/>
    <w:rsid w:val="00B12C27"/>
    <w:rsid w:val="00B12DD7"/>
    <w:rsid w:val="00B13A59"/>
    <w:rsid w:val="00B159D4"/>
    <w:rsid w:val="00B15D88"/>
    <w:rsid w:val="00B17A89"/>
    <w:rsid w:val="00B20069"/>
    <w:rsid w:val="00B21E9E"/>
    <w:rsid w:val="00B22A05"/>
    <w:rsid w:val="00B26330"/>
    <w:rsid w:val="00B26415"/>
    <w:rsid w:val="00B26CB2"/>
    <w:rsid w:val="00B27EF7"/>
    <w:rsid w:val="00B306A4"/>
    <w:rsid w:val="00B3153A"/>
    <w:rsid w:val="00B3180A"/>
    <w:rsid w:val="00B322D4"/>
    <w:rsid w:val="00B3234E"/>
    <w:rsid w:val="00B3319B"/>
    <w:rsid w:val="00B33A7B"/>
    <w:rsid w:val="00B33AA1"/>
    <w:rsid w:val="00B33C68"/>
    <w:rsid w:val="00B33ED6"/>
    <w:rsid w:val="00B3522E"/>
    <w:rsid w:val="00B353E6"/>
    <w:rsid w:val="00B371C1"/>
    <w:rsid w:val="00B377DC"/>
    <w:rsid w:val="00B40FB7"/>
    <w:rsid w:val="00B42CD8"/>
    <w:rsid w:val="00B43331"/>
    <w:rsid w:val="00B437CD"/>
    <w:rsid w:val="00B4546D"/>
    <w:rsid w:val="00B4554E"/>
    <w:rsid w:val="00B46112"/>
    <w:rsid w:val="00B50009"/>
    <w:rsid w:val="00B508EC"/>
    <w:rsid w:val="00B5091E"/>
    <w:rsid w:val="00B50B4E"/>
    <w:rsid w:val="00B51051"/>
    <w:rsid w:val="00B5132C"/>
    <w:rsid w:val="00B51873"/>
    <w:rsid w:val="00B5187F"/>
    <w:rsid w:val="00B52909"/>
    <w:rsid w:val="00B533B5"/>
    <w:rsid w:val="00B53609"/>
    <w:rsid w:val="00B5408C"/>
    <w:rsid w:val="00B54C52"/>
    <w:rsid w:val="00B5672C"/>
    <w:rsid w:val="00B56914"/>
    <w:rsid w:val="00B56A8A"/>
    <w:rsid w:val="00B578A0"/>
    <w:rsid w:val="00B57AF5"/>
    <w:rsid w:val="00B612C2"/>
    <w:rsid w:val="00B619DA"/>
    <w:rsid w:val="00B63EE0"/>
    <w:rsid w:val="00B64E90"/>
    <w:rsid w:val="00B66233"/>
    <w:rsid w:val="00B66406"/>
    <w:rsid w:val="00B66BEA"/>
    <w:rsid w:val="00B66F16"/>
    <w:rsid w:val="00B672F3"/>
    <w:rsid w:val="00B70CD9"/>
    <w:rsid w:val="00B71EEA"/>
    <w:rsid w:val="00B721E5"/>
    <w:rsid w:val="00B74C06"/>
    <w:rsid w:val="00B76C1B"/>
    <w:rsid w:val="00B772FB"/>
    <w:rsid w:val="00B77978"/>
    <w:rsid w:val="00B832F0"/>
    <w:rsid w:val="00B84209"/>
    <w:rsid w:val="00B84B7B"/>
    <w:rsid w:val="00B84D6E"/>
    <w:rsid w:val="00B867ED"/>
    <w:rsid w:val="00B86A55"/>
    <w:rsid w:val="00B90D20"/>
    <w:rsid w:val="00B95011"/>
    <w:rsid w:val="00B95148"/>
    <w:rsid w:val="00B9623B"/>
    <w:rsid w:val="00B96B69"/>
    <w:rsid w:val="00BA0829"/>
    <w:rsid w:val="00BA0F31"/>
    <w:rsid w:val="00BA1343"/>
    <w:rsid w:val="00BA4649"/>
    <w:rsid w:val="00BA48A6"/>
    <w:rsid w:val="00BA4BFF"/>
    <w:rsid w:val="00BA58DE"/>
    <w:rsid w:val="00BA6657"/>
    <w:rsid w:val="00BA7415"/>
    <w:rsid w:val="00BB09B7"/>
    <w:rsid w:val="00BB09F1"/>
    <w:rsid w:val="00BB1FAB"/>
    <w:rsid w:val="00BB2862"/>
    <w:rsid w:val="00BB45F3"/>
    <w:rsid w:val="00BB524B"/>
    <w:rsid w:val="00BB6193"/>
    <w:rsid w:val="00BB670C"/>
    <w:rsid w:val="00BB6FA6"/>
    <w:rsid w:val="00BB7754"/>
    <w:rsid w:val="00BC03B6"/>
    <w:rsid w:val="00BC044E"/>
    <w:rsid w:val="00BC2887"/>
    <w:rsid w:val="00BC5B51"/>
    <w:rsid w:val="00BC6810"/>
    <w:rsid w:val="00BC7397"/>
    <w:rsid w:val="00BC7C57"/>
    <w:rsid w:val="00BC7F3F"/>
    <w:rsid w:val="00BD07A7"/>
    <w:rsid w:val="00BD0911"/>
    <w:rsid w:val="00BD0AFB"/>
    <w:rsid w:val="00BD0E29"/>
    <w:rsid w:val="00BD0F94"/>
    <w:rsid w:val="00BD150B"/>
    <w:rsid w:val="00BD1646"/>
    <w:rsid w:val="00BD2392"/>
    <w:rsid w:val="00BD40EC"/>
    <w:rsid w:val="00BD486F"/>
    <w:rsid w:val="00BD511C"/>
    <w:rsid w:val="00BD6B56"/>
    <w:rsid w:val="00BD7655"/>
    <w:rsid w:val="00BD7D4F"/>
    <w:rsid w:val="00BE0C41"/>
    <w:rsid w:val="00BE40D8"/>
    <w:rsid w:val="00BE5CA3"/>
    <w:rsid w:val="00BE70AA"/>
    <w:rsid w:val="00BE73CE"/>
    <w:rsid w:val="00BE7E2F"/>
    <w:rsid w:val="00BE7F2C"/>
    <w:rsid w:val="00BF07A0"/>
    <w:rsid w:val="00BF0D04"/>
    <w:rsid w:val="00BF182E"/>
    <w:rsid w:val="00BF2409"/>
    <w:rsid w:val="00BF2EB9"/>
    <w:rsid w:val="00BF36B9"/>
    <w:rsid w:val="00BF3A14"/>
    <w:rsid w:val="00BF4A93"/>
    <w:rsid w:val="00BF536B"/>
    <w:rsid w:val="00BF580A"/>
    <w:rsid w:val="00BF5E8F"/>
    <w:rsid w:val="00BF6708"/>
    <w:rsid w:val="00BF6E0C"/>
    <w:rsid w:val="00BF7441"/>
    <w:rsid w:val="00BF74B5"/>
    <w:rsid w:val="00BF7922"/>
    <w:rsid w:val="00C01E78"/>
    <w:rsid w:val="00C01FFD"/>
    <w:rsid w:val="00C033B7"/>
    <w:rsid w:val="00C035E5"/>
    <w:rsid w:val="00C03D8D"/>
    <w:rsid w:val="00C03F41"/>
    <w:rsid w:val="00C03FA3"/>
    <w:rsid w:val="00C044A5"/>
    <w:rsid w:val="00C05014"/>
    <w:rsid w:val="00C06480"/>
    <w:rsid w:val="00C10213"/>
    <w:rsid w:val="00C1281E"/>
    <w:rsid w:val="00C12B6A"/>
    <w:rsid w:val="00C12F55"/>
    <w:rsid w:val="00C1315C"/>
    <w:rsid w:val="00C1339D"/>
    <w:rsid w:val="00C13798"/>
    <w:rsid w:val="00C14B77"/>
    <w:rsid w:val="00C15485"/>
    <w:rsid w:val="00C1575C"/>
    <w:rsid w:val="00C16580"/>
    <w:rsid w:val="00C16652"/>
    <w:rsid w:val="00C1720B"/>
    <w:rsid w:val="00C17A26"/>
    <w:rsid w:val="00C20C15"/>
    <w:rsid w:val="00C23372"/>
    <w:rsid w:val="00C23934"/>
    <w:rsid w:val="00C23F16"/>
    <w:rsid w:val="00C248B1"/>
    <w:rsid w:val="00C25205"/>
    <w:rsid w:val="00C2564A"/>
    <w:rsid w:val="00C267F7"/>
    <w:rsid w:val="00C2721C"/>
    <w:rsid w:val="00C274DE"/>
    <w:rsid w:val="00C300C1"/>
    <w:rsid w:val="00C30191"/>
    <w:rsid w:val="00C301DB"/>
    <w:rsid w:val="00C312BE"/>
    <w:rsid w:val="00C321DA"/>
    <w:rsid w:val="00C32F86"/>
    <w:rsid w:val="00C3351C"/>
    <w:rsid w:val="00C345C6"/>
    <w:rsid w:val="00C34DC6"/>
    <w:rsid w:val="00C35035"/>
    <w:rsid w:val="00C3570E"/>
    <w:rsid w:val="00C357BC"/>
    <w:rsid w:val="00C3589E"/>
    <w:rsid w:val="00C35D82"/>
    <w:rsid w:val="00C37DC8"/>
    <w:rsid w:val="00C43AA8"/>
    <w:rsid w:val="00C45E41"/>
    <w:rsid w:val="00C5000D"/>
    <w:rsid w:val="00C5231B"/>
    <w:rsid w:val="00C5319C"/>
    <w:rsid w:val="00C54C4B"/>
    <w:rsid w:val="00C55423"/>
    <w:rsid w:val="00C554CA"/>
    <w:rsid w:val="00C566DB"/>
    <w:rsid w:val="00C57A9F"/>
    <w:rsid w:val="00C633BE"/>
    <w:rsid w:val="00C6423E"/>
    <w:rsid w:val="00C6511B"/>
    <w:rsid w:val="00C666E7"/>
    <w:rsid w:val="00C67F75"/>
    <w:rsid w:val="00C712E7"/>
    <w:rsid w:val="00C71345"/>
    <w:rsid w:val="00C718C1"/>
    <w:rsid w:val="00C72BBE"/>
    <w:rsid w:val="00C74BE3"/>
    <w:rsid w:val="00C76952"/>
    <w:rsid w:val="00C806EF"/>
    <w:rsid w:val="00C807A0"/>
    <w:rsid w:val="00C82355"/>
    <w:rsid w:val="00C826E1"/>
    <w:rsid w:val="00C82E09"/>
    <w:rsid w:val="00C8474D"/>
    <w:rsid w:val="00C85C3E"/>
    <w:rsid w:val="00C868C5"/>
    <w:rsid w:val="00C90494"/>
    <w:rsid w:val="00C9163F"/>
    <w:rsid w:val="00C922B0"/>
    <w:rsid w:val="00C941C0"/>
    <w:rsid w:val="00C94558"/>
    <w:rsid w:val="00C969AC"/>
    <w:rsid w:val="00C9740E"/>
    <w:rsid w:val="00C97592"/>
    <w:rsid w:val="00CA031B"/>
    <w:rsid w:val="00CA0A63"/>
    <w:rsid w:val="00CA1380"/>
    <w:rsid w:val="00CA1CE1"/>
    <w:rsid w:val="00CA239B"/>
    <w:rsid w:val="00CA3CB8"/>
    <w:rsid w:val="00CA3E5B"/>
    <w:rsid w:val="00CA505F"/>
    <w:rsid w:val="00CA5644"/>
    <w:rsid w:val="00CB1575"/>
    <w:rsid w:val="00CB28E1"/>
    <w:rsid w:val="00CB472C"/>
    <w:rsid w:val="00CB4BB6"/>
    <w:rsid w:val="00CB6040"/>
    <w:rsid w:val="00CB71A6"/>
    <w:rsid w:val="00CC0A5F"/>
    <w:rsid w:val="00CC13BA"/>
    <w:rsid w:val="00CC35F1"/>
    <w:rsid w:val="00CC3A2D"/>
    <w:rsid w:val="00CC3A74"/>
    <w:rsid w:val="00CC45E5"/>
    <w:rsid w:val="00CC4936"/>
    <w:rsid w:val="00CC7A93"/>
    <w:rsid w:val="00CD0051"/>
    <w:rsid w:val="00CD1002"/>
    <w:rsid w:val="00CD15B4"/>
    <w:rsid w:val="00CD1CAB"/>
    <w:rsid w:val="00CD2522"/>
    <w:rsid w:val="00CD3C42"/>
    <w:rsid w:val="00CD3D3C"/>
    <w:rsid w:val="00CD482D"/>
    <w:rsid w:val="00CD7A12"/>
    <w:rsid w:val="00CE0BA5"/>
    <w:rsid w:val="00CE133A"/>
    <w:rsid w:val="00CE1D55"/>
    <w:rsid w:val="00CE1FE0"/>
    <w:rsid w:val="00CE2B74"/>
    <w:rsid w:val="00CE3434"/>
    <w:rsid w:val="00CE55AC"/>
    <w:rsid w:val="00CE58E3"/>
    <w:rsid w:val="00CE6AC6"/>
    <w:rsid w:val="00CE7286"/>
    <w:rsid w:val="00CF1187"/>
    <w:rsid w:val="00CF1CA6"/>
    <w:rsid w:val="00CF209C"/>
    <w:rsid w:val="00CF215F"/>
    <w:rsid w:val="00CF2463"/>
    <w:rsid w:val="00CF2721"/>
    <w:rsid w:val="00CF272F"/>
    <w:rsid w:val="00CF3E70"/>
    <w:rsid w:val="00CF49D0"/>
    <w:rsid w:val="00CF5903"/>
    <w:rsid w:val="00CF5A56"/>
    <w:rsid w:val="00CF6512"/>
    <w:rsid w:val="00CF6B8A"/>
    <w:rsid w:val="00D0227B"/>
    <w:rsid w:val="00D031A8"/>
    <w:rsid w:val="00D04CAB"/>
    <w:rsid w:val="00D05624"/>
    <w:rsid w:val="00D0617C"/>
    <w:rsid w:val="00D0755B"/>
    <w:rsid w:val="00D07AD3"/>
    <w:rsid w:val="00D1027E"/>
    <w:rsid w:val="00D112F8"/>
    <w:rsid w:val="00D14233"/>
    <w:rsid w:val="00D147E8"/>
    <w:rsid w:val="00D152DC"/>
    <w:rsid w:val="00D153DA"/>
    <w:rsid w:val="00D1777E"/>
    <w:rsid w:val="00D2020E"/>
    <w:rsid w:val="00D20A1D"/>
    <w:rsid w:val="00D21559"/>
    <w:rsid w:val="00D2173E"/>
    <w:rsid w:val="00D218A7"/>
    <w:rsid w:val="00D218CE"/>
    <w:rsid w:val="00D21CEF"/>
    <w:rsid w:val="00D23BDC"/>
    <w:rsid w:val="00D250E4"/>
    <w:rsid w:val="00D25902"/>
    <w:rsid w:val="00D26663"/>
    <w:rsid w:val="00D2690A"/>
    <w:rsid w:val="00D30CB5"/>
    <w:rsid w:val="00D30D1F"/>
    <w:rsid w:val="00D30F03"/>
    <w:rsid w:val="00D31214"/>
    <w:rsid w:val="00D34F0C"/>
    <w:rsid w:val="00D35DA2"/>
    <w:rsid w:val="00D36371"/>
    <w:rsid w:val="00D372AE"/>
    <w:rsid w:val="00D37626"/>
    <w:rsid w:val="00D3774F"/>
    <w:rsid w:val="00D40E4E"/>
    <w:rsid w:val="00D43A1B"/>
    <w:rsid w:val="00D43D54"/>
    <w:rsid w:val="00D44BF6"/>
    <w:rsid w:val="00D44C7A"/>
    <w:rsid w:val="00D47939"/>
    <w:rsid w:val="00D47A34"/>
    <w:rsid w:val="00D47E6E"/>
    <w:rsid w:val="00D529D6"/>
    <w:rsid w:val="00D52DB1"/>
    <w:rsid w:val="00D54354"/>
    <w:rsid w:val="00D54BE1"/>
    <w:rsid w:val="00D5597B"/>
    <w:rsid w:val="00D55EB5"/>
    <w:rsid w:val="00D55F4F"/>
    <w:rsid w:val="00D5644A"/>
    <w:rsid w:val="00D56701"/>
    <w:rsid w:val="00D56744"/>
    <w:rsid w:val="00D571F5"/>
    <w:rsid w:val="00D603B3"/>
    <w:rsid w:val="00D608BC"/>
    <w:rsid w:val="00D70844"/>
    <w:rsid w:val="00D70FA4"/>
    <w:rsid w:val="00D72F77"/>
    <w:rsid w:val="00D74EC3"/>
    <w:rsid w:val="00D75CC2"/>
    <w:rsid w:val="00D762DC"/>
    <w:rsid w:val="00D8087A"/>
    <w:rsid w:val="00D809BC"/>
    <w:rsid w:val="00D80BE0"/>
    <w:rsid w:val="00D81202"/>
    <w:rsid w:val="00D816A0"/>
    <w:rsid w:val="00D83AFF"/>
    <w:rsid w:val="00D83EA3"/>
    <w:rsid w:val="00D840E8"/>
    <w:rsid w:val="00D84A4E"/>
    <w:rsid w:val="00D84E34"/>
    <w:rsid w:val="00D85904"/>
    <w:rsid w:val="00D86084"/>
    <w:rsid w:val="00D86CDD"/>
    <w:rsid w:val="00D8760C"/>
    <w:rsid w:val="00D90592"/>
    <w:rsid w:val="00D906FD"/>
    <w:rsid w:val="00D91897"/>
    <w:rsid w:val="00D9300A"/>
    <w:rsid w:val="00D93355"/>
    <w:rsid w:val="00D94C5D"/>
    <w:rsid w:val="00D950C3"/>
    <w:rsid w:val="00D96B98"/>
    <w:rsid w:val="00DA2132"/>
    <w:rsid w:val="00DA2137"/>
    <w:rsid w:val="00DA2142"/>
    <w:rsid w:val="00DA224F"/>
    <w:rsid w:val="00DA36FF"/>
    <w:rsid w:val="00DA459D"/>
    <w:rsid w:val="00DA69BC"/>
    <w:rsid w:val="00DA6BB1"/>
    <w:rsid w:val="00DA72E3"/>
    <w:rsid w:val="00DA7376"/>
    <w:rsid w:val="00DA74B0"/>
    <w:rsid w:val="00DA7E33"/>
    <w:rsid w:val="00DB05F0"/>
    <w:rsid w:val="00DB0E15"/>
    <w:rsid w:val="00DB18DB"/>
    <w:rsid w:val="00DB1928"/>
    <w:rsid w:val="00DB371C"/>
    <w:rsid w:val="00DB461C"/>
    <w:rsid w:val="00DB7A63"/>
    <w:rsid w:val="00DB7CF9"/>
    <w:rsid w:val="00DC00CE"/>
    <w:rsid w:val="00DC5377"/>
    <w:rsid w:val="00DC73EF"/>
    <w:rsid w:val="00DC7441"/>
    <w:rsid w:val="00DD15D7"/>
    <w:rsid w:val="00DD1F3B"/>
    <w:rsid w:val="00DD2D2F"/>
    <w:rsid w:val="00DD41A9"/>
    <w:rsid w:val="00DD4A57"/>
    <w:rsid w:val="00DD4E35"/>
    <w:rsid w:val="00DD5537"/>
    <w:rsid w:val="00DD626A"/>
    <w:rsid w:val="00DD6B29"/>
    <w:rsid w:val="00DE02EC"/>
    <w:rsid w:val="00DE0B21"/>
    <w:rsid w:val="00DE153E"/>
    <w:rsid w:val="00DE1735"/>
    <w:rsid w:val="00DE28A2"/>
    <w:rsid w:val="00DE48D1"/>
    <w:rsid w:val="00DE5C39"/>
    <w:rsid w:val="00DE6BE3"/>
    <w:rsid w:val="00DF0AE4"/>
    <w:rsid w:val="00DF1705"/>
    <w:rsid w:val="00DF2A4B"/>
    <w:rsid w:val="00DF2AEB"/>
    <w:rsid w:val="00DF4431"/>
    <w:rsid w:val="00DF47C2"/>
    <w:rsid w:val="00E0094B"/>
    <w:rsid w:val="00E01A49"/>
    <w:rsid w:val="00E02FAE"/>
    <w:rsid w:val="00E03469"/>
    <w:rsid w:val="00E037D7"/>
    <w:rsid w:val="00E03A7B"/>
    <w:rsid w:val="00E03DF9"/>
    <w:rsid w:val="00E04B7A"/>
    <w:rsid w:val="00E05CB7"/>
    <w:rsid w:val="00E070AA"/>
    <w:rsid w:val="00E0739B"/>
    <w:rsid w:val="00E1015B"/>
    <w:rsid w:val="00E10545"/>
    <w:rsid w:val="00E1282E"/>
    <w:rsid w:val="00E12D88"/>
    <w:rsid w:val="00E14EBA"/>
    <w:rsid w:val="00E150A6"/>
    <w:rsid w:val="00E1673F"/>
    <w:rsid w:val="00E16AB7"/>
    <w:rsid w:val="00E207B3"/>
    <w:rsid w:val="00E21B80"/>
    <w:rsid w:val="00E226D3"/>
    <w:rsid w:val="00E22FC2"/>
    <w:rsid w:val="00E23B3F"/>
    <w:rsid w:val="00E23F99"/>
    <w:rsid w:val="00E24455"/>
    <w:rsid w:val="00E2449C"/>
    <w:rsid w:val="00E244B5"/>
    <w:rsid w:val="00E3050E"/>
    <w:rsid w:val="00E31780"/>
    <w:rsid w:val="00E31E35"/>
    <w:rsid w:val="00E32274"/>
    <w:rsid w:val="00E326CE"/>
    <w:rsid w:val="00E32A6E"/>
    <w:rsid w:val="00E3365B"/>
    <w:rsid w:val="00E33B00"/>
    <w:rsid w:val="00E33E6B"/>
    <w:rsid w:val="00E345A0"/>
    <w:rsid w:val="00E34CAF"/>
    <w:rsid w:val="00E37DFA"/>
    <w:rsid w:val="00E40212"/>
    <w:rsid w:val="00E41B1B"/>
    <w:rsid w:val="00E424F0"/>
    <w:rsid w:val="00E4269C"/>
    <w:rsid w:val="00E42A2A"/>
    <w:rsid w:val="00E42AFD"/>
    <w:rsid w:val="00E43651"/>
    <w:rsid w:val="00E43B5E"/>
    <w:rsid w:val="00E43E2B"/>
    <w:rsid w:val="00E440E6"/>
    <w:rsid w:val="00E46596"/>
    <w:rsid w:val="00E47D0A"/>
    <w:rsid w:val="00E52378"/>
    <w:rsid w:val="00E52A22"/>
    <w:rsid w:val="00E53BBF"/>
    <w:rsid w:val="00E53D30"/>
    <w:rsid w:val="00E54692"/>
    <w:rsid w:val="00E55C08"/>
    <w:rsid w:val="00E56DC3"/>
    <w:rsid w:val="00E5714E"/>
    <w:rsid w:val="00E57742"/>
    <w:rsid w:val="00E64800"/>
    <w:rsid w:val="00E718DC"/>
    <w:rsid w:val="00E722FB"/>
    <w:rsid w:val="00E72AF0"/>
    <w:rsid w:val="00E72D66"/>
    <w:rsid w:val="00E73A0E"/>
    <w:rsid w:val="00E73F98"/>
    <w:rsid w:val="00E74152"/>
    <w:rsid w:val="00E76021"/>
    <w:rsid w:val="00E76BC5"/>
    <w:rsid w:val="00E76EF2"/>
    <w:rsid w:val="00E779E7"/>
    <w:rsid w:val="00E804D3"/>
    <w:rsid w:val="00E805AB"/>
    <w:rsid w:val="00E80AB4"/>
    <w:rsid w:val="00E83BFE"/>
    <w:rsid w:val="00E8402E"/>
    <w:rsid w:val="00E85B00"/>
    <w:rsid w:val="00E870C1"/>
    <w:rsid w:val="00E8762C"/>
    <w:rsid w:val="00E92972"/>
    <w:rsid w:val="00E93919"/>
    <w:rsid w:val="00E94052"/>
    <w:rsid w:val="00E96051"/>
    <w:rsid w:val="00E96329"/>
    <w:rsid w:val="00E9664A"/>
    <w:rsid w:val="00E96A66"/>
    <w:rsid w:val="00E9720B"/>
    <w:rsid w:val="00EA0387"/>
    <w:rsid w:val="00EA0E43"/>
    <w:rsid w:val="00EA58C3"/>
    <w:rsid w:val="00EA645B"/>
    <w:rsid w:val="00EA71EF"/>
    <w:rsid w:val="00EB1694"/>
    <w:rsid w:val="00EB39E6"/>
    <w:rsid w:val="00EB3B25"/>
    <w:rsid w:val="00EB589C"/>
    <w:rsid w:val="00EB7206"/>
    <w:rsid w:val="00EB7467"/>
    <w:rsid w:val="00EB7861"/>
    <w:rsid w:val="00EB7C7C"/>
    <w:rsid w:val="00EC02B7"/>
    <w:rsid w:val="00EC17A3"/>
    <w:rsid w:val="00EC18DB"/>
    <w:rsid w:val="00EC2469"/>
    <w:rsid w:val="00EC40A6"/>
    <w:rsid w:val="00EC41FA"/>
    <w:rsid w:val="00EC5AC4"/>
    <w:rsid w:val="00EC5CF5"/>
    <w:rsid w:val="00EC65E2"/>
    <w:rsid w:val="00EC6D6C"/>
    <w:rsid w:val="00ED0447"/>
    <w:rsid w:val="00ED0DA3"/>
    <w:rsid w:val="00ED30EE"/>
    <w:rsid w:val="00ED3778"/>
    <w:rsid w:val="00ED44B3"/>
    <w:rsid w:val="00ED5692"/>
    <w:rsid w:val="00ED5C81"/>
    <w:rsid w:val="00ED695C"/>
    <w:rsid w:val="00ED6CBB"/>
    <w:rsid w:val="00ED72EC"/>
    <w:rsid w:val="00ED743E"/>
    <w:rsid w:val="00ED7E2A"/>
    <w:rsid w:val="00EE035F"/>
    <w:rsid w:val="00EE0CE9"/>
    <w:rsid w:val="00EE16CD"/>
    <w:rsid w:val="00EE248D"/>
    <w:rsid w:val="00EE32DB"/>
    <w:rsid w:val="00EE3B5B"/>
    <w:rsid w:val="00EE4888"/>
    <w:rsid w:val="00EE5934"/>
    <w:rsid w:val="00EE5F85"/>
    <w:rsid w:val="00EE64E5"/>
    <w:rsid w:val="00EF50AA"/>
    <w:rsid w:val="00EF5ACB"/>
    <w:rsid w:val="00F019E2"/>
    <w:rsid w:val="00F02594"/>
    <w:rsid w:val="00F0320F"/>
    <w:rsid w:val="00F0322A"/>
    <w:rsid w:val="00F04C26"/>
    <w:rsid w:val="00F062DF"/>
    <w:rsid w:val="00F0658C"/>
    <w:rsid w:val="00F06BEC"/>
    <w:rsid w:val="00F0763D"/>
    <w:rsid w:val="00F07B8F"/>
    <w:rsid w:val="00F10DA8"/>
    <w:rsid w:val="00F115E2"/>
    <w:rsid w:val="00F124D4"/>
    <w:rsid w:val="00F1266A"/>
    <w:rsid w:val="00F1297B"/>
    <w:rsid w:val="00F12EB2"/>
    <w:rsid w:val="00F1362F"/>
    <w:rsid w:val="00F14AAB"/>
    <w:rsid w:val="00F1515B"/>
    <w:rsid w:val="00F15E57"/>
    <w:rsid w:val="00F160AB"/>
    <w:rsid w:val="00F17066"/>
    <w:rsid w:val="00F17431"/>
    <w:rsid w:val="00F22EE8"/>
    <w:rsid w:val="00F231C6"/>
    <w:rsid w:val="00F2341F"/>
    <w:rsid w:val="00F246A6"/>
    <w:rsid w:val="00F263CC"/>
    <w:rsid w:val="00F26533"/>
    <w:rsid w:val="00F279B6"/>
    <w:rsid w:val="00F27F89"/>
    <w:rsid w:val="00F3000D"/>
    <w:rsid w:val="00F302C4"/>
    <w:rsid w:val="00F31D7C"/>
    <w:rsid w:val="00F31F57"/>
    <w:rsid w:val="00F32B2F"/>
    <w:rsid w:val="00F32C2F"/>
    <w:rsid w:val="00F338B6"/>
    <w:rsid w:val="00F3397F"/>
    <w:rsid w:val="00F34454"/>
    <w:rsid w:val="00F34A34"/>
    <w:rsid w:val="00F34D5F"/>
    <w:rsid w:val="00F3620B"/>
    <w:rsid w:val="00F40160"/>
    <w:rsid w:val="00F44B42"/>
    <w:rsid w:val="00F44C20"/>
    <w:rsid w:val="00F45629"/>
    <w:rsid w:val="00F47F79"/>
    <w:rsid w:val="00F51EDB"/>
    <w:rsid w:val="00F52610"/>
    <w:rsid w:val="00F52614"/>
    <w:rsid w:val="00F535DF"/>
    <w:rsid w:val="00F53E84"/>
    <w:rsid w:val="00F57D7C"/>
    <w:rsid w:val="00F60AC3"/>
    <w:rsid w:val="00F61D9C"/>
    <w:rsid w:val="00F625E4"/>
    <w:rsid w:val="00F62E94"/>
    <w:rsid w:val="00F64196"/>
    <w:rsid w:val="00F65E47"/>
    <w:rsid w:val="00F66209"/>
    <w:rsid w:val="00F7044F"/>
    <w:rsid w:val="00F713AF"/>
    <w:rsid w:val="00F71A60"/>
    <w:rsid w:val="00F7337A"/>
    <w:rsid w:val="00F74062"/>
    <w:rsid w:val="00F76228"/>
    <w:rsid w:val="00F7702F"/>
    <w:rsid w:val="00F7706C"/>
    <w:rsid w:val="00F81BA5"/>
    <w:rsid w:val="00F8241F"/>
    <w:rsid w:val="00F836AA"/>
    <w:rsid w:val="00F84300"/>
    <w:rsid w:val="00F844E8"/>
    <w:rsid w:val="00F84868"/>
    <w:rsid w:val="00F84D43"/>
    <w:rsid w:val="00F86C87"/>
    <w:rsid w:val="00F872BD"/>
    <w:rsid w:val="00F87B5E"/>
    <w:rsid w:val="00F90D36"/>
    <w:rsid w:val="00F91B00"/>
    <w:rsid w:val="00F91F03"/>
    <w:rsid w:val="00F92A76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8CD"/>
    <w:rsid w:val="00FA549C"/>
    <w:rsid w:val="00FA6900"/>
    <w:rsid w:val="00FA703A"/>
    <w:rsid w:val="00FA7094"/>
    <w:rsid w:val="00FA7775"/>
    <w:rsid w:val="00FA7783"/>
    <w:rsid w:val="00FA77A4"/>
    <w:rsid w:val="00FA7F62"/>
    <w:rsid w:val="00FB17B0"/>
    <w:rsid w:val="00FB2870"/>
    <w:rsid w:val="00FB3306"/>
    <w:rsid w:val="00FB35FB"/>
    <w:rsid w:val="00FB41BF"/>
    <w:rsid w:val="00FB5D70"/>
    <w:rsid w:val="00FB64B2"/>
    <w:rsid w:val="00FB7560"/>
    <w:rsid w:val="00FC0239"/>
    <w:rsid w:val="00FC2241"/>
    <w:rsid w:val="00FC2246"/>
    <w:rsid w:val="00FC3CE6"/>
    <w:rsid w:val="00FC48C7"/>
    <w:rsid w:val="00FC5371"/>
    <w:rsid w:val="00FC5ABB"/>
    <w:rsid w:val="00FC625A"/>
    <w:rsid w:val="00FC75DD"/>
    <w:rsid w:val="00FC793D"/>
    <w:rsid w:val="00FC7DB6"/>
    <w:rsid w:val="00FD1DDF"/>
    <w:rsid w:val="00FD23DA"/>
    <w:rsid w:val="00FD3601"/>
    <w:rsid w:val="00FD49A3"/>
    <w:rsid w:val="00FD5352"/>
    <w:rsid w:val="00FD68F4"/>
    <w:rsid w:val="00FD711D"/>
    <w:rsid w:val="00FE02E6"/>
    <w:rsid w:val="00FE04E2"/>
    <w:rsid w:val="00FE1EB8"/>
    <w:rsid w:val="00FE21A3"/>
    <w:rsid w:val="00FE30B7"/>
    <w:rsid w:val="00FE3B1D"/>
    <w:rsid w:val="00FE3C91"/>
    <w:rsid w:val="00FE41B6"/>
    <w:rsid w:val="00FE49FE"/>
    <w:rsid w:val="00FE4A18"/>
    <w:rsid w:val="00FE54CA"/>
    <w:rsid w:val="00FE5974"/>
    <w:rsid w:val="00FE5FF3"/>
    <w:rsid w:val="00FE6B2C"/>
    <w:rsid w:val="00FE6EE2"/>
    <w:rsid w:val="00FE7582"/>
    <w:rsid w:val="00FF062A"/>
    <w:rsid w:val="00FF0970"/>
    <w:rsid w:val="00FF0A45"/>
    <w:rsid w:val="00FF14CB"/>
    <w:rsid w:val="00FF14F0"/>
    <w:rsid w:val="00FF20AD"/>
    <w:rsid w:val="00FF24B6"/>
    <w:rsid w:val="00FF3436"/>
    <w:rsid w:val="00FF34F2"/>
    <w:rsid w:val="00FF361F"/>
    <w:rsid w:val="00FF3C7A"/>
    <w:rsid w:val="00FF40B5"/>
    <w:rsid w:val="00FF55B7"/>
    <w:rsid w:val="00FF652A"/>
    <w:rsid w:val="00FF6541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5C"/>
    <w:rPr>
      <w:sz w:val="28"/>
      <w:szCs w:val="28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05C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1C4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">
    <w:name w:val="Знак"/>
    <w:basedOn w:val="Normal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21559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74DE"/>
    <w:rPr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D21559"/>
  </w:style>
  <w:style w:type="paragraph" w:customStyle="1" w:styleId="Style5">
    <w:name w:val="Style5"/>
    <w:basedOn w:val="Normal"/>
    <w:next w:val="BlockText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ListParagraph">
    <w:name w:val="List Paragraph"/>
    <w:basedOn w:val="Normal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Normal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BlockText">
    <w:name w:val="Block Text"/>
    <w:basedOn w:val="Normal"/>
    <w:uiPriority w:val="99"/>
    <w:rsid w:val="00683B23"/>
    <w:pPr>
      <w:spacing w:after="120"/>
      <w:ind w:left="1440" w:right="1440"/>
    </w:pPr>
  </w:style>
  <w:style w:type="paragraph" w:styleId="Footer">
    <w:name w:val="footer"/>
    <w:basedOn w:val="Normal"/>
    <w:link w:val="FooterChar"/>
    <w:uiPriority w:val="99"/>
    <w:rsid w:val="00877D5C"/>
    <w:pPr>
      <w:tabs>
        <w:tab w:val="center" w:pos="4819"/>
        <w:tab w:val="right" w:pos="9639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74DE"/>
    <w:rPr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2A9C"/>
    <w:rPr>
      <w:sz w:val="2"/>
      <w:szCs w:val="2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8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2017</TotalTime>
  <Pages>5</Pages>
  <Words>1683</Words>
  <Characters>9596</Characters>
  <Application>Microsoft Office Outlook</Application>
  <DocSecurity>0</DocSecurity>
  <Lines>0</Lines>
  <Paragraphs>0</Paragraphs>
  <ScaleCrop>false</ScaleCrop>
  <Company>Луцьк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cp:keywords/>
  <dc:description/>
  <cp:lastModifiedBy>k3154</cp:lastModifiedBy>
  <cp:revision>158</cp:revision>
  <cp:lastPrinted>2021-05-05T15:03:00Z</cp:lastPrinted>
  <dcterms:created xsi:type="dcterms:W3CDTF">2021-02-11T11:36:00Z</dcterms:created>
  <dcterms:modified xsi:type="dcterms:W3CDTF">2021-06-02T09:43:00Z</dcterms:modified>
</cp:coreProperties>
</file>