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8DF" w:rsidRDefault="008908DF">
      <w:pPr>
        <w:pStyle w:val="Heading1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6" type="#_x0000_t75" style="position:absolute;margin-left:0;margin-top:0;width:50pt;height:50pt;z-index:251658240;visibility:hidden">
            <o:lock v:ext="edit" selection="t"/>
          </v:shape>
        </w:pict>
      </w:r>
      <w:r>
        <w:rPr>
          <w:noProof/>
          <w:lang w:eastAsia="uk-UA"/>
        </w:rPr>
        <w:pict>
          <v:shape id="ole_rId2" o:spid="_x0000_s1027" type="#_x0000_t75" style="position:absolute;margin-left:203.6pt;margin-top:-9pt;width:57.4pt;height:59.2pt;z-index:251659264;visibility:visible;mso-wrap-distance-right:0">
            <v:imagedata r:id="rId6" o:title=""/>
            <w10:wrap type="square" side="left"/>
          </v:shape>
          <o:OLEObject Type="Embed" ProgID="PBrush" ShapeID="ole_rId2" DrawAspect="Content" ObjectID="_1729078247" r:id="rId7"/>
        </w:pict>
      </w:r>
    </w:p>
    <w:p w:rsidR="008908DF" w:rsidRDefault="008908DF">
      <w:pPr>
        <w:pStyle w:val="Heading1"/>
        <w:rPr>
          <w:rFonts w:ascii="Times New Roman" w:hAnsi="Times New Roman" w:cs="Times New Roman"/>
          <w:sz w:val="28"/>
          <w:szCs w:val="28"/>
        </w:rPr>
      </w:pPr>
    </w:p>
    <w:p w:rsidR="008908DF" w:rsidRPr="00B030C1" w:rsidRDefault="008908DF" w:rsidP="00B030C1">
      <w:pPr>
        <w:rPr>
          <w:rFonts w:cs="Lucida Sans"/>
          <w:sz w:val="8"/>
          <w:szCs w:val="8"/>
        </w:rPr>
      </w:pPr>
    </w:p>
    <w:p w:rsidR="008908DF" w:rsidRDefault="008908DF">
      <w:pPr>
        <w:pStyle w:val="Heading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:rsidR="008908DF" w:rsidRPr="005A2888" w:rsidRDefault="008908DF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908DF" w:rsidRPr="005A2888" w:rsidRDefault="008908D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2888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:rsidR="008908DF" w:rsidRPr="005A2888" w:rsidRDefault="008908DF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8908DF" w:rsidRDefault="008908DF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 w:rsidRPr="005A2888"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:rsidR="008908DF" w:rsidRDefault="008908DF" w:rsidP="00157B79">
      <w:pPr>
        <w:rPr>
          <w:rFonts w:ascii="Times New Roman" w:hAnsi="Times New Roman" w:cs="Times New Roman"/>
          <w:sz w:val="28"/>
          <w:szCs w:val="28"/>
        </w:rPr>
      </w:pPr>
    </w:p>
    <w:p w:rsidR="008908DF" w:rsidRDefault="008908DF" w:rsidP="00157B79">
      <w:pPr>
        <w:rPr>
          <w:rFonts w:ascii="Times New Roman" w:hAnsi="Times New Roman" w:cs="Times New Roman"/>
          <w:sz w:val="28"/>
          <w:szCs w:val="28"/>
        </w:rPr>
      </w:pPr>
    </w:p>
    <w:p w:rsidR="008908DF" w:rsidRPr="00B06DFF" w:rsidRDefault="008908DF" w:rsidP="00CA5843">
      <w:pPr>
        <w:pStyle w:val="Style4"/>
        <w:widowControl/>
        <w:ind w:right="4496"/>
        <w:rPr>
          <w:rFonts w:ascii="Times New Roman" w:hAnsi="Times New Roman" w:cs="Times New Roman"/>
          <w:sz w:val="28"/>
          <w:szCs w:val="28"/>
          <w:lang w:val="uk-UA"/>
        </w:rPr>
      </w:pPr>
      <w:r w:rsidRPr="00B06DFF">
        <w:rPr>
          <w:rFonts w:ascii="Times New Roman" w:hAnsi="Times New Roman" w:cs="Times New Roman"/>
          <w:sz w:val="28"/>
          <w:szCs w:val="28"/>
          <w:lang w:val="uk-UA"/>
        </w:rPr>
        <w:t xml:space="preserve">Про використання коштів з фонду </w:t>
      </w:r>
    </w:p>
    <w:p w:rsidR="008908DF" w:rsidRPr="00B06DFF" w:rsidRDefault="008908DF" w:rsidP="00CA5843">
      <w:pPr>
        <w:pStyle w:val="Style4"/>
        <w:widowControl/>
        <w:ind w:right="4496"/>
        <w:rPr>
          <w:rFonts w:ascii="Times New Roman" w:hAnsi="Times New Roman" w:cs="Times New Roman"/>
          <w:sz w:val="28"/>
          <w:szCs w:val="28"/>
          <w:lang w:val="uk-UA"/>
        </w:rPr>
      </w:pPr>
      <w:r w:rsidRPr="00B06DFF">
        <w:rPr>
          <w:rFonts w:ascii="Times New Roman" w:hAnsi="Times New Roman" w:cs="Times New Roman"/>
          <w:sz w:val="28"/>
          <w:szCs w:val="28"/>
          <w:lang w:val="uk-UA"/>
        </w:rPr>
        <w:t>соціального захисту малозахищених верств населення</w:t>
      </w:r>
    </w:p>
    <w:p w:rsidR="008908DF" w:rsidRPr="00D621E1" w:rsidRDefault="008908DF" w:rsidP="00CA5843">
      <w:pPr>
        <w:pStyle w:val="Style4"/>
        <w:widowControl/>
        <w:ind w:right="4496"/>
        <w:rPr>
          <w:rFonts w:cs="Lucida Sans"/>
          <w:sz w:val="28"/>
          <w:szCs w:val="28"/>
          <w:lang w:val="uk-UA"/>
        </w:rPr>
      </w:pPr>
    </w:p>
    <w:p w:rsidR="008908DF" w:rsidRPr="00157B79" w:rsidRDefault="008908DF" w:rsidP="00157B79">
      <w:pPr>
        <w:pStyle w:val="Style5"/>
        <w:widowControl/>
        <w:spacing w:before="80"/>
        <w:ind w:firstLine="720"/>
        <w:rPr>
          <w:rFonts w:cs="Lucida Sans"/>
          <w:sz w:val="28"/>
          <w:szCs w:val="28"/>
          <w:lang w:val="uk-UA"/>
        </w:rPr>
      </w:pPr>
    </w:p>
    <w:p w:rsidR="008908DF" w:rsidRPr="00B06DFF" w:rsidRDefault="008908DF" w:rsidP="00157B79">
      <w:pPr>
        <w:pStyle w:val="Style5"/>
        <w:widowControl/>
        <w:spacing w:before="80"/>
        <w:ind w:firstLine="567"/>
        <w:rPr>
          <w:sz w:val="28"/>
          <w:szCs w:val="28"/>
          <w:lang w:val="uk-UA"/>
        </w:rPr>
      </w:pPr>
      <w:r w:rsidRPr="00B06DFF">
        <w:rPr>
          <w:sz w:val="28"/>
          <w:szCs w:val="28"/>
          <w:lang w:val="uk-UA"/>
        </w:rPr>
        <w:t>Враховуючи звернення громадян, відповідно до протоколу засідання комісії з питань надання грошової та матеріальної допомоги малозахищеним верствам населення Луцької міської територіальної громади від 03.11.2022 № 16, ст. 42, п. 8 ст. 59 Закону України «Про місцеве самоврядування в Україні»:</w:t>
      </w:r>
    </w:p>
    <w:p w:rsidR="008908DF" w:rsidRPr="00B06DFF" w:rsidRDefault="008908DF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08DF" w:rsidRPr="00B06DFF" w:rsidRDefault="008908DF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6DFF">
        <w:rPr>
          <w:rFonts w:ascii="Times New Roman" w:hAnsi="Times New Roman" w:cs="Times New Roman"/>
          <w:sz w:val="28"/>
          <w:szCs w:val="28"/>
        </w:rPr>
        <w:t>1. Надати матеріальну допомогу за рахунок коштів, передбачених бюджетом Луцької міської територіальної громади на 2022 рік за кодом функціональної класифікації видатків 0813242 «Інші заходи у сфері соціального захисту і соціального забезпечення»:</w:t>
      </w:r>
    </w:p>
    <w:p w:rsidR="008908DF" w:rsidRPr="00B06DFF" w:rsidRDefault="008908DF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6DFF">
        <w:rPr>
          <w:rFonts w:ascii="Times New Roman" w:hAnsi="Times New Roman" w:cs="Times New Roman"/>
          <w:sz w:val="28"/>
          <w:szCs w:val="28"/>
        </w:rPr>
        <w:t xml:space="preserve">Антонюк Вікторії Іванівні,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 xml:space="preserve"> – 5000</w:t>
      </w:r>
      <w:r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06DFF">
        <w:rPr>
          <w:rFonts w:ascii="Times New Roman" w:hAnsi="Times New Roman" w:cs="Times New Roman"/>
          <w:sz w:val="28"/>
          <w:szCs w:val="28"/>
        </w:rPr>
        <w:t xml:space="preserve">(п’ять тисяч)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8908DF" w:rsidRPr="00B06DFF" w:rsidRDefault="008908DF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6DFF">
        <w:rPr>
          <w:rFonts w:ascii="Times New Roman" w:hAnsi="Times New Roman" w:cs="Times New Roman"/>
          <w:sz w:val="28"/>
          <w:szCs w:val="28"/>
        </w:rPr>
        <w:t xml:space="preserve">Бойко Катерині Петрівні, </w:t>
      </w:r>
      <w:r>
        <w:rPr>
          <w:rFonts w:ascii="Times New Roman" w:hAnsi="Times New Roman" w:cs="Times New Roman"/>
          <w:sz w:val="28"/>
          <w:szCs w:val="28"/>
        </w:rPr>
        <w:t xml:space="preserve">___ </w:t>
      </w:r>
      <w:r w:rsidRPr="00B06DFF">
        <w:rPr>
          <w:rFonts w:ascii="Times New Roman" w:hAnsi="Times New Roman" w:cs="Times New Roman"/>
          <w:sz w:val="28"/>
          <w:szCs w:val="28"/>
        </w:rPr>
        <w:t>– 1000</w:t>
      </w:r>
      <w:r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06DFF">
        <w:rPr>
          <w:rFonts w:ascii="Times New Roman" w:hAnsi="Times New Roman" w:cs="Times New Roman"/>
          <w:sz w:val="28"/>
          <w:szCs w:val="28"/>
        </w:rPr>
        <w:t xml:space="preserve">(одну 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8908DF" w:rsidRPr="00B06DFF" w:rsidRDefault="008908DF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6DFF">
        <w:rPr>
          <w:rFonts w:ascii="Times New Roman" w:hAnsi="Times New Roman" w:cs="Times New Roman"/>
          <w:sz w:val="28"/>
          <w:szCs w:val="28"/>
        </w:rPr>
        <w:t xml:space="preserve">Боярчук Валентині Михайлівні,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 xml:space="preserve"> – 5000 (п’ять тисяч) гривень на лікування (проживає за адресою: с. Великий Омеляник,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8908DF" w:rsidRPr="00B06DFF" w:rsidRDefault="008908DF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6DFF">
        <w:rPr>
          <w:rFonts w:ascii="Times New Roman" w:hAnsi="Times New Roman" w:cs="Times New Roman"/>
          <w:sz w:val="28"/>
          <w:szCs w:val="28"/>
        </w:rPr>
        <w:t xml:space="preserve">Брук Надії Володимирівні,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 xml:space="preserve"> – 10 000 (десять тисяч) гривень на лікування заявниці та її дітей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8908DF" w:rsidRPr="00B06DFF" w:rsidRDefault="008908DF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6DFF">
        <w:rPr>
          <w:rFonts w:ascii="Times New Roman" w:hAnsi="Times New Roman" w:cs="Times New Roman"/>
          <w:sz w:val="28"/>
          <w:szCs w:val="28"/>
        </w:rPr>
        <w:t xml:space="preserve">Бугайчуку Данилу Олександровичу,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 xml:space="preserve"> – 2000 (дві тисячі) гривень на лікування (прож</w:t>
      </w:r>
      <w:r>
        <w:rPr>
          <w:rFonts w:ascii="Times New Roman" w:hAnsi="Times New Roman" w:cs="Times New Roman"/>
          <w:sz w:val="28"/>
          <w:szCs w:val="28"/>
        </w:rPr>
        <w:t>иває за адресою: м. Луцьк,</w:t>
      </w:r>
      <w:r w:rsidRPr="00B06D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8908DF" w:rsidRPr="00B06DFF" w:rsidRDefault="008908DF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6DFF">
        <w:rPr>
          <w:rFonts w:ascii="Times New Roman" w:hAnsi="Times New Roman" w:cs="Times New Roman"/>
          <w:sz w:val="28"/>
          <w:szCs w:val="28"/>
        </w:rPr>
        <w:t xml:space="preserve">Будь Юлії Сергіївні,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 xml:space="preserve"> – 1000</w:t>
      </w:r>
      <w:r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06DFF">
        <w:rPr>
          <w:rFonts w:ascii="Times New Roman" w:hAnsi="Times New Roman" w:cs="Times New Roman"/>
          <w:sz w:val="28"/>
          <w:szCs w:val="28"/>
        </w:rPr>
        <w:t xml:space="preserve">(одну тисячу) гривень на лікування сестри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8908DF" w:rsidRPr="00B06DFF" w:rsidRDefault="008908DF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6DFF">
        <w:rPr>
          <w:rFonts w:ascii="Times New Roman" w:hAnsi="Times New Roman" w:cs="Times New Roman"/>
          <w:sz w:val="28"/>
          <w:szCs w:val="28"/>
        </w:rPr>
        <w:t xml:space="preserve">Васильєвій Вікторії Олександрівні,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8908DF" w:rsidRPr="00B06DFF" w:rsidRDefault="008908DF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6DFF">
        <w:rPr>
          <w:rFonts w:ascii="Times New Roman" w:hAnsi="Times New Roman" w:cs="Times New Roman"/>
          <w:sz w:val="28"/>
          <w:szCs w:val="28"/>
        </w:rPr>
        <w:t xml:space="preserve">Величко Лідії Степанівні,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 xml:space="preserve"> – 2000</w:t>
      </w:r>
      <w:r w:rsidRPr="00B06DFF">
        <w:rPr>
          <w:rFonts w:ascii="Times New Roman" w:hAnsi="Times New Roman" w:cs="Times New Roman"/>
          <w:sz w:val="28"/>
          <w:szCs w:val="28"/>
          <w:lang w:val="pl-PL"/>
        </w:rPr>
        <w:t> </w:t>
      </w:r>
      <w:r w:rsidRPr="00B06DFF">
        <w:rPr>
          <w:rFonts w:ascii="Times New Roman" w:hAnsi="Times New Roman" w:cs="Times New Roman"/>
          <w:sz w:val="28"/>
          <w:szCs w:val="28"/>
        </w:rPr>
        <w:t>(дві тисячі) гривень на лікування (прожив</w:t>
      </w:r>
      <w:r>
        <w:rPr>
          <w:rFonts w:ascii="Times New Roman" w:hAnsi="Times New Roman" w:cs="Times New Roman"/>
          <w:sz w:val="28"/>
          <w:szCs w:val="28"/>
        </w:rPr>
        <w:t>ає за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8908DF" w:rsidRPr="00B06DFF" w:rsidRDefault="008908DF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6DFF">
        <w:rPr>
          <w:rFonts w:ascii="Times New Roman" w:hAnsi="Times New Roman" w:cs="Times New Roman"/>
          <w:sz w:val="28"/>
          <w:szCs w:val="28"/>
        </w:rPr>
        <w:t xml:space="preserve">Волоху Дмитру Валерійовичу,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 xml:space="preserve"> – 3000 (три тисячі)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8908DF" w:rsidRPr="00B06DFF" w:rsidRDefault="008908DF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6DFF">
        <w:rPr>
          <w:rFonts w:ascii="Times New Roman" w:hAnsi="Times New Roman" w:cs="Times New Roman"/>
          <w:sz w:val="28"/>
          <w:szCs w:val="28"/>
        </w:rPr>
        <w:t xml:space="preserve">Воронюку Володимиру Олексійовичу,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с. Великий Омеляник,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___ 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8908DF" w:rsidRPr="00B06DFF" w:rsidRDefault="008908DF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6DFF">
        <w:rPr>
          <w:rFonts w:ascii="Times New Roman" w:hAnsi="Times New Roman" w:cs="Times New Roman"/>
          <w:sz w:val="28"/>
          <w:szCs w:val="28"/>
        </w:rPr>
        <w:t xml:space="preserve">Гаврилюк Раїсі Василівні,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 xml:space="preserve"> – 2000</w:t>
      </w:r>
      <w:r w:rsidRPr="00B06DFF">
        <w:rPr>
          <w:rFonts w:ascii="Times New Roman" w:hAnsi="Times New Roman" w:cs="Times New Roman"/>
          <w:sz w:val="28"/>
          <w:szCs w:val="28"/>
          <w:lang w:val="pl-PL"/>
        </w:rPr>
        <w:t> </w:t>
      </w:r>
      <w:r w:rsidRPr="00B06DFF">
        <w:rPr>
          <w:rFonts w:ascii="Times New Roman" w:hAnsi="Times New Roman" w:cs="Times New Roman"/>
          <w:sz w:val="28"/>
          <w:szCs w:val="28"/>
        </w:rPr>
        <w:t>(дві тисячі) гривень на лікування заявниці та її сестри (проживає за адресо</w:t>
      </w:r>
      <w:r>
        <w:rPr>
          <w:rFonts w:ascii="Times New Roman" w:hAnsi="Times New Roman" w:cs="Times New Roman"/>
          <w:sz w:val="28"/>
          <w:szCs w:val="28"/>
        </w:rPr>
        <w:t>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8908DF" w:rsidRPr="00B06DFF" w:rsidRDefault="008908DF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6DFF">
        <w:rPr>
          <w:rFonts w:ascii="Times New Roman" w:hAnsi="Times New Roman" w:cs="Times New Roman"/>
          <w:sz w:val="28"/>
          <w:szCs w:val="28"/>
        </w:rPr>
        <w:t xml:space="preserve">Гараєвій Наталії Віталіївні,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 xml:space="preserve"> – 2000</w:t>
      </w:r>
      <w:r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06DFF">
        <w:rPr>
          <w:rFonts w:ascii="Times New Roman" w:hAnsi="Times New Roman" w:cs="Times New Roman"/>
          <w:sz w:val="28"/>
          <w:szCs w:val="28"/>
        </w:rPr>
        <w:t>(дві</w:t>
      </w:r>
      <w:r w:rsidRPr="00B06DFF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B06DFF">
        <w:rPr>
          <w:rFonts w:ascii="Times New Roman" w:hAnsi="Times New Roman" w:cs="Times New Roman"/>
          <w:sz w:val="28"/>
          <w:szCs w:val="28"/>
        </w:rPr>
        <w:t>тисячі) гривень на лікування (проживає за адресою: м. Луцьк, 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8908DF" w:rsidRPr="00B06DFF" w:rsidRDefault="008908DF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6DFF">
        <w:rPr>
          <w:rFonts w:ascii="Times New Roman" w:hAnsi="Times New Roman" w:cs="Times New Roman"/>
          <w:sz w:val="28"/>
          <w:szCs w:val="28"/>
        </w:rPr>
        <w:t xml:space="preserve">Гнатюку Станіславу Валентиновичу,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 xml:space="preserve"> – 5000 (п’ять тисяч) гривень на лікування дружини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8908DF" w:rsidRPr="00B06DFF" w:rsidRDefault="008908DF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6DFF">
        <w:rPr>
          <w:rFonts w:ascii="Times New Roman" w:hAnsi="Times New Roman" w:cs="Times New Roman"/>
          <w:sz w:val="28"/>
          <w:szCs w:val="28"/>
        </w:rPr>
        <w:t xml:space="preserve">Данилюк Галині Петрівні,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 xml:space="preserve"> – 2000 (дві</w:t>
      </w:r>
      <w:r w:rsidRPr="00B06DFF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B06DFF">
        <w:rPr>
          <w:rFonts w:ascii="Times New Roman" w:hAnsi="Times New Roman" w:cs="Times New Roman"/>
          <w:sz w:val="28"/>
          <w:szCs w:val="28"/>
        </w:rPr>
        <w:t xml:space="preserve">тисячі) гривень на лікування дочки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8908DF" w:rsidRPr="00B06DFF" w:rsidRDefault="008908DF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6DFF">
        <w:rPr>
          <w:rFonts w:ascii="Times New Roman" w:hAnsi="Times New Roman" w:cs="Times New Roman"/>
          <w:sz w:val="28"/>
          <w:szCs w:val="28"/>
        </w:rPr>
        <w:t xml:space="preserve">Демковичу Василю Івановичу,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 xml:space="preserve"> – 3000 (три тисячі) гривень на лікування (прож</w:t>
      </w:r>
      <w:r>
        <w:rPr>
          <w:rFonts w:ascii="Times New Roman" w:hAnsi="Times New Roman" w:cs="Times New Roman"/>
          <w:sz w:val="28"/>
          <w:szCs w:val="28"/>
        </w:rPr>
        <w:t>иває за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8908DF" w:rsidRPr="00B06DFF" w:rsidRDefault="008908DF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6DFF">
        <w:rPr>
          <w:rFonts w:ascii="Times New Roman" w:hAnsi="Times New Roman" w:cs="Times New Roman"/>
          <w:sz w:val="28"/>
          <w:szCs w:val="28"/>
        </w:rPr>
        <w:t xml:space="preserve">Дмитруку Сергію Леонідовичу,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 xml:space="preserve"> – 3000</w:t>
      </w:r>
      <w:r w:rsidRPr="00B06DFF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B06DFF">
        <w:rPr>
          <w:rFonts w:ascii="Times New Roman" w:hAnsi="Times New Roman" w:cs="Times New Roman"/>
          <w:sz w:val="28"/>
          <w:szCs w:val="28"/>
        </w:rPr>
        <w:t xml:space="preserve">(три тисячі)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8908DF" w:rsidRPr="00B06DFF" w:rsidRDefault="008908DF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6DFF">
        <w:rPr>
          <w:rFonts w:ascii="Times New Roman" w:hAnsi="Times New Roman" w:cs="Times New Roman"/>
          <w:sz w:val="28"/>
          <w:szCs w:val="28"/>
        </w:rPr>
        <w:t xml:space="preserve">Дорош Онисії Петрівні,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8908DF" w:rsidRPr="00B06DFF" w:rsidRDefault="008908DF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6DFF">
        <w:rPr>
          <w:rFonts w:ascii="Times New Roman" w:hAnsi="Times New Roman" w:cs="Times New Roman"/>
          <w:sz w:val="28"/>
          <w:szCs w:val="28"/>
        </w:rPr>
        <w:t xml:space="preserve">Жук Вірі Петрівні,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 xml:space="preserve"> – 2000</w:t>
      </w:r>
      <w:r w:rsidRPr="00B06DFF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B06DFF">
        <w:rPr>
          <w:rFonts w:ascii="Times New Roman" w:hAnsi="Times New Roman" w:cs="Times New Roman"/>
          <w:sz w:val="28"/>
          <w:szCs w:val="28"/>
        </w:rPr>
        <w:t xml:space="preserve">(дві тисячі)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8908DF" w:rsidRPr="00B06DFF" w:rsidRDefault="008908DF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6DFF">
        <w:rPr>
          <w:rFonts w:ascii="Times New Roman" w:hAnsi="Times New Roman" w:cs="Times New Roman"/>
          <w:sz w:val="28"/>
          <w:szCs w:val="28"/>
        </w:rPr>
        <w:t xml:space="preserve">Заікіну Ігорю Вікторовичу,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 xml:space="preserve"> – 3000</w:t>
      </w:r>
      <w:r w:rsidRPr="00B06DFF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B06DFF">
        <w:rPr>
          <w:rFonts w:ascii="Times New Roman" w:hAnsi="Times New Roman" w:cs="Times New Roman"/>
          <w:sz w:val="28"/>
          <w:szCs w:val="28"/>
        </w:rPr>
        <w:t>(три</w:t>
      </w:r>
      <w:r w:rsidRPr="00B06DFF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B06DFF">
        <w:rPr>
          <w:rFonts w:ascii="Times New Roman" w:hAnsi="Times New Roman" w:cs="Times New Roman"/>
          <w:sz w:val="28"/>
          <w:szCs w:val="28"/>
        </w:rPr>
        <w:t xml:space="preserve">тисячі)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8908DF" w:rsidRPr="00B06DFF" w:rsidRDefault="008908DF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6DFF">
        <w:rPr>
          <w:rFonts w:ascii="Times New Roman" w:hAnsi="Times New Roman" w:cs="Times New Roman"/>
          <w:sz w:val="28"/>
          <w:szCs w:val="28"/>
        </w:rPr>
        <w:t xml:space="preserve">Зубатенко Олені Валеріївні,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 xml:space="preserve"> – 2000</w:t>
      </w:r>
      <w:r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06DFF">
        <w:rPr>
          <w:rFonts w:ascii="Times New Roman" w:hAnsi="Times New Roman" w:cs="Times New Roman"/>
          <w:sz w:val="28"/>
          <w:szCs w:val="28"/>
        </w:rPr>
        <w:t xml:space="preserve">(дві тисячі) гривень на лікування дитини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8908DF" w:rsidRPr="00B06DFF" w:rsidRDefault="008908DF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6DFF">
        <w:rPr>
          <w:rFonts w:ascii="Times New Roman" w:hAnsi="Times New Roman" w:cs="Times New Roman"/>
          <w:sz w:val="28"/>
          <w:szCs w:val="28"/>
        </w:rPr>
        <w:t xml:space="preserve">Йовик Вірі Василівні,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 xml:space="preserve"> – 1000</w:t>
      </w:r>
      <w:r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06DFF">
        <w:rPr>
          <w:rFonts w:ascii="Times New Roman" w:hAnsi="Times New Roman" w:cs="Times New Roman"/>
          <w:sz w:val="28"/>
          <w:szCs w:val="28"/>
        </w:rPr>
        <w:t xml:space="preserve">(одну 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8908DF" w:rsidRPr="00B06DFF" w:rsidRDefault="008908DF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6DFF">
        <w:rPr>
          <w:rFonts w:ascii="Times New Roman" w:hAnsi="Times New Roman" w:cs="Times New Roman"/>
          <w:sz w:val="28"/>
          <w:szCs w:val="28"/>
        </w:rPr>
        <w:t xml:space="preserve">Карпович Валентині Іванівні, 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B06DFF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8908DF" w:rsidRPr="00B06DFF" w:rsidRDefault="008908DF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6DFF">
        <w:rPr>
          <w:rFonts w:ascii="Times New Roman" w:hAnsi="Times New Roman" w:cs="Times New Roman"/>
          <w:sz w:val="28"/>
          <w:szCs w:val="28"/>
        </w:rPr>
        <w:t xml:space="preserve">Карпюк Марині Олександрівні,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 xml:space="preserve">___ 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8908DF" w:rsidRPr="00B06DFF" w:rsidRDefault="008908DF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6DFF">
        <w:rPr>
          <w:rFonts w:ascii="Times New Roman" w:hAnsi="Times New Roman" w:cs="Times New Roman"/>
          <w:sz w:val="28"/>
          <w:szCs w:val="28"/>
        </w:rPr>
        <w:t xml:space="preserve">Кирій Вірі Олександрівні,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8908DF" w:rsidRPr="00B06DFF" w:rsidRDefault="008908DF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6DFF">
        <w:rPr>
          <w:rFonts w:ascii="Times New Roman" w:hAnsi="Times New Roman" w:cs="Times New Roman"/>
          <w:sz w:val="28"/>
          <w:szCs w:val="28"/>
        </w:rPr>
        <w:t xml:space="preserve">Книшу Сергію Миколайовичу,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8908DF" w:rsidRPr="00B06DFF" w:rsidRDefault="008908DF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6DFF">
        <w:rPr>
          <w:rFonts w:ascii="Times New Roman" w:hAnsi="Times New Roman" w:cs="Times New Roman"/>
          <w:sz w:val="28"/>
          <w:szCs w:val="28"/>
        </w:rPr>
        <w:t xml:space="preserve">Ковальчук Марії Михайлівні, </w:t>
      </w:r>
      <w:r>
        <w:rPr>
          <w:rFonts w:ascii="Times New Roman" w:hAnsi="Times New Roman" w:cs="Times New Roman"/>
          <w:sz w:val="28"/>
          <w:szCs w:val="28"/>
        </w:rPr>
        <w:t xml:space="preserve">___ </w:t>
      </w:r>
      <w:r w:rsidRPr="00B06DFF">
        <w:rPr>
          <w:rFonts w:ascii="Times New Roman" w:hAnsi="Times New Roman" w:cs="Times New Roman"/>
          <w:sz w:val="28"/>
          <w:szCs w:val="28"/>
        </w:rPr>
        <w:t xml:space="preserve">– 2000 (дві тисячі) гривень на лікування дочки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8908DF" w:rsidRPr="00B06DFF" w:rsidRDefault="008908DF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6DFF">
        <w:rPr>
          <w:rFonts w:ascii="Times New Roman" w:hAnsi="Times New Roman" w:cs="Times New Roman"/>
          <w:sz w:val="28"/>
          <w:szCs w:val="28"/>
        </w:rPr>
        <w:t xml:space="preserve">Комариці Ірині Степанівні,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  </w:t>
      </w:r>
      <w:r>
        <w:rPr>
          <w:rFonts w:ascii="Times New Roman" w:hAnsi="Times New Roman" w:cs="Times New Roman"/>
          <w:sz w:val="28"/>
          <w:szCs w:val="28"/>
        </w:rPr>
        <w:t xml:space="preserve">___ 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8908DF" w:rsidRPr="00B06DFF" w:rsidRDefault="008908DF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6DFF">
        <w:rPr>
          <w:rFonts w:ascii="Times New Roman" w:hAnsi="Times New Roman" w:cs="Times New Roman"/>
          <w:sz w:val="28"/>
          <w:szCs w:val="28"/>
        </w:rPr>
        <w:t xml:space="preserve">Корець Оксані Всеволодівні,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 xml:space="preserve"> – 2000 (дві тисячі) гривень на лікування дитини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8908DF" w:rsidRPr="00B06DFF" w:rsidRDefault="008908DF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6DFF">
        <w:rPr>
          <w:rFonts w:ascii="Times New Roman" w:hAnsi="Times New Roman" w:cs="Times New Roman"/>
          <w:sz w:val="28"/>
          <w:szCs w:val="28"/>
        </w:rPr>
        <w:t xml:space="preserve">Коцуну Віктору Анатолійовичу,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батька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 xml:space="preserve">___ 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8908DF" w:rsidRPr="00B06DFF" w:rsidRDefault="008908DF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6DFF">
        <w:rPr>
          <w:rFonts w:ascii="Times New Roman" w:hAnsi="Times New Roman" w:cs="Times New Roman"/>
          <w:sz w:val="28"/>
          <w:szCs w:val="28"/>
        </w:rPr>
        <w:t xml:space="preserve">Красун Тетяні Василівні,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 xml:space="preserve"> – 2000 (дві тисячі) гривень на лікування заявниці та її чоловіка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8908DF" w:rsidRPr="00B06DFF" w:rsidRDefault="008908DF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6DFF">
        <w:rPr>
          <w:rFonts w:ascii="Times New Roman" w:hAnsi="Times New Roman" w:cs="Times New Roman"/>
          <w:sz w:val="28"/>
          <w:szCs w:val="28"/>
        </w:rPr>
        <w:t xml:space="preserve">Крейтор Ользі Арсентівні,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 xml:space="preserve"> – 3000 (три тисячі) гривень на лікування (про</w:t>
      </w:r>
      <w:r>
        <w:rPr>
          <w:rFonts w:ascii="Times New Roman" w:hAnsi="Times New Roman" w:cs="Times New Roman"/>
          <w:sz w:val="28"/>
          <w:szCs w:val="28"/>
        </w:rPr>
        <w:t>живає за адресою: м. Луцьк,</w:t>
      </w:r>
      <w:r w:rsidRPr="00B06DF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___ 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8908DF" w:rsidRPr="00B06DFF" w:rsidRDefault="008908DF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6DFF">
        <w:rPr>
          <w:rFonts w:ascii="Times New Roman" w:hAnsi="Times New Roman" w:cs="Times New Roman"/>
          <w:sz w:val="28"/>
          <w:szCs w:val="28"/>
        </w:rPr>
        <w:t xml:space="preserve">Кузьмик Валентині Володимирівні,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 xml:space="preserve"> – 2000 (дві тисячі)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8908DF" w:rsidRPr="00B06DFF" w:rsidRDefault="008908DF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6DFF">
        <w:rPr>
          <w:rFonts w:ascii="Times New Roman" w:hAnsi="Times New Roman" w:cs="Times New Roman"/>
          <w:sz w:val="28"/>
          <w:szCs w:val="28"/>
        </w:rPr>
        <w:t xml:space="preserve">Лагоді-Таранусі Тетяні Антонівні,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 xml:space="preserve"> – 5000 (п’ять</w:t>
      </w:r>
      <w:r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06DFF">
        <w:rPr>
          <w:rFonts w:ascii="Times New Roman" w:hAnsi="Times New Roman" w:cs="Times New Roman"/>
          <w:sz w:val="28"/>
          <w:szCs w:val="28"/>
        </w:rPr>
        <w:t xml:space="preserve">тисяч)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8908DF" w:rsidRPr="00B06DFF" w:rsidRDefault="008908DF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6DFF">
        <w:rPr>
          <w:rFonts w:ascii="Times New Roman" w:hAnsi="Times New Roman" w:cs="Times New Roman"/>
          <w:sz w:val="28"/>
          <w:szCs w:val="28"/>
        </w:rPr>
        <w:t xml:space="preserve">Ласкаржевській Тамарі Василівні,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 xml:space="preserve"> – 1000</w:t>
      </w:r>
      <w:r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06DFF">
        <w:rPr>
          <w:rFonts w:ascii="Times New Roman" w:hAnsi="Times New Roman" w:cs="Times New Roman"/>
          <w:sz w:val="28"/>
          <w:szCs w:val="28"/>
        </w:rPr>
        <w:t>(одну тисячу) гривень на лікування (проживає за адресою: м. Лу</w:t>
      </w:r>
      <w:r>
        <w:rPr>
          <w:rFonts w:ascii="Times New Roman" w:hAnsi="Times New Roman" w:cs="Times New Roman"/>
          <w:sz w:val="28"/>
          <w:szCs w:val="28"/>
        </w:rPr>
        <w:t>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8908DF" w:rsidRPr="00B06DFF" w:rsidRDefault="008908DF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6DFF">
        <w:rPr>
          <w:rFonts w:ascii="Times New Roman" w:hAnsi="Times New Roman" w:cs="Times New Roman"/>
          <w:sz w:val="28"/>
          <w:szCs w:val="28"/>
        </w:rPr>
        <w:t xml:space="preserve">Левицькій Юлії Володимирівні,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 xml:space="preserve"> – 10 000 (десять тисяч) гривень на вирішення соціально-побутових проблем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8908DF" w:rsidRPr="00B06DFF" w:rsidRDefault="008908DF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6DFF">
        <w:rPr>
          <w:rFonts w:ascii="Times New Roman" w:hAnsi="Times New Roman" w:cs="Times New Roman"/>
          <w:sz w:val="28"/>
          <w:szCs w:val="28"/>
        </w:rPr>
        <w:t xml:space="preserve">Левчук Людмилі Миколаївні,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 xml:space="preserve"> – 2000 (дві тисячі) гривень на лікування сина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8908DF" w:rsidRPr="00B06DFF" w:rsidRDefault="008908DF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6DFF">
        <w:rPr>
          <w:rFonts w:ascii="Times New Roman" w:hAnsi="Times New Roman" w:cs="Times New Roman"/>
          <w:sz w:val="28"/>
          <w:szCs w:val="28"/>
        </w:rPr>
        <w:t xml:space="preserve">Литвин Оксані Леонідівні,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 xml:space="preserve"> – 5000 (п’ять тисяч)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8908DF" w:rsidRPr="00B06DFF" w:rsidRDefault="008908DF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6DFF">
        <w:rPr>
          <w:rFonts w:ascii="Times New Roman" w:hAnsi="Times New Roman" w:cs="Times New Roman"/>
          <w:sz w:val="28"/>
          <w:szCs w:val="28"/>
        </w:rPr>
        <w:t xml:space="preserve">Літвінович Наталії Володимирівні,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 xml:space="preserve"> – 10 000 (десять тисяч) гривень на лікування матері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8908DF" w:rsidRPr="00B06DFF" w:rsidRDefault="008908DF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6DFF">
        <w:rPr>
          <w:rFonts w:ascii="Times New Roman" w:hAnsi="Times New Roman" w:cs="Times New Roman"/>
          <w:sz w:val="28"/>
          <w:szCs w:val="28"/>
        </w:rPr>
        <w:t xml:space="preserve">Лучко Марії Дмитрівні,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 xml:space="preserve"> – 2000</w:t>
      </w:r>
      <w:r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06DFF">
        <w:rPr>
          <w:rFonts w:ascii="Times New Roman" w:hAnsi="Times New Roman" w:cs="Times New Roman"/>
          <w:sz w:val="28"/>
          <w:szCs w:val="28"/>
        </w:rPr>
        <w:t xml:space="preserve">(дві тисячі) гривень на вирішення соціально-побутових проблем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8908DF" w:rsidRPr="00B06DFF" w:rsidRDefault="008908DF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6DFF">
        <w:rPr>
          <w:rFonts w:ascii="Times New Roman" w:hAnsi="Times New Roman" w:cs="Times New Roman"/>
          <w:sz w:val="28"/>
          <w:szCs w:val="28"/>
        </w:rPr>
        <w:t xml:space="preserve">Мірач Тетяні Павлівні,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 xml:space="preserve"> – 1000</w:t>
      </w:r>
      <w:r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06DFF">
        <w:rPr>
          <w:rFonts w:ascii="Times New Roman" w:hAnsi="Times New Roman" w:cs="Times New Roman"/>
          <w:sz w:val="28"/>
          <w:szCs w:val="28"/>
        </w:rPr>
        <w:t>(одну</w:t>
      </w:r>
      <w:r w:rsidRPr="00B06DFF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B06DFF">
        <w:rPr>
          <w:rFonts w:ascii="Times New Roman" w:hAnsi="Times New Roman" w:cs="Times New Roman"/>
          <w:sz w:val="28"/>
          <w:szCs w:val="28"/>
        </w:rPr>
        <w:t>тисячу) гривень на лікування (проживає за адресою: м. Луцьк, 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8908DF" w:rsidRPr="00B06DFF" w:rsidRDefault="008908DF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6DFF">
        <w:rPr>
          <w:rFonts w:ascii="Times New Roman" w:hAnsi="Times New Roman" w:cs="Times New Roman"/>
          <w:sz w:val="28"/>
          <w:szCs w:val="28"/>
        </w:rPr>
        <w:t xml:space="preserve">Макарчуку Володимиру Віталійовичу,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 xml:space="preserve"> – 1000 (одну</w:t>
      </w:r>
      <w:r w:rsidRPr="00B06DFF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B06DFF">
        <w:rPr>
          <w:rFonts w:ascii="Times New Roman" w:hAnsi="Times New Roman" w:cs="Times New Roman"/>
          <w:sz w:val="28"/>
          <w:szCs w:val="28"/>
        </w:rPr>
        <w:t xml:space="preserve">тисячу) гривень на лікування матері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8908DF" w:rsidRPr="00B06DFF" w:rsidRDefault="008908DF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6DFF">
        <w:rPr>
          <w:rFonts w:ascii="Times New Roman" w:hAnsi="Times New Roman" w:cs="Times New Roman"/>
          <w:sz w:val="28"/>
          <w:szCs w:val="28"/>
        </w:rPr>
        <w:t xml:space="preserve">Мандзюк Любові Миколаївні,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 xml:space="preserve"> – 1000 (одну</w:t>
      </w:r>
      <w:r w:rsidRPr="00B06DFF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B06DFF">
        <w:rPr>
          <w:rFonts w:ascii="Times New Roman" w:hAnsi="Times New Roman" w:cs="Times New Roman"/>
          <w:sz w:val="28"/>
          <w:szCs w:val="28"/>
        </w:rPr>
        <w:t>тисячу) гривень на лікування чоловіка (проживає за адресою: м. Луцьк, 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8908DF" w:rsidRPr="00B06DFF" w:rsidRDefault="008908DF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6DFF">
        <w:rPr>
          <w:rFonts w:ascii="Times New Roman" w:hAnsi="Times New Roman" w:cs="Times New Roman"/>
          <w:sz w:val="28"/>
          <w:szCs w:val="28"/>
        </w:rPr>
        <w:t xml:space="preserve">Мельничук Наталії Миколаївні,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 xml:space="preserve"> – 1000 (одну</w:t>
      </w:r>
      <w:r w:rsidRPr="00B06DFF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B06DFF">
        <w:rPr>
          <w:rFonts w:ascii="Times New Roman" w:hAnsi="Times New Roman" w:cs="Times New Roman"/>
          <w:sz w:val="28"/>
          <w:szCs w:val="28"/>
        </w:rPr>
        <w:t>тисячу) гривень на лікування (про</w:t>
      </w:r>
      <w:r>
        <w:rPr>
          <w:rFonts w:ascii="Times New Roman" w:hAnsi="Times New Roman" w:cs="Times New Roman"/>
          <w:sz w:val="28"/>
          <w:szCs w:val="28"/>
        </w:rPr>
        <w:t>живає за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8908DF" w:rsidRPr="00B06DFF" w:rsidRDefault="008908DF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6DFF">
        <w:rPr>
          <w:rFonts w:ascii="Times New Roman" w:hAnsi="Times New Roman" w:cs="Times New Roman"/>
          <w:sz w:val="28"/>
          <w:szCs w:val="28"/>
        </w:rPr>
        <w:t xml:space="preserve">Мельничуку Святославу Вікторовичу,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 xml:space="preserve"> – 2000</w:t>
      </w:r>
      <w:r w:rsidRPr="00B06DFF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B06DFF">
        <w:rPr>
          <w:rFonts w:ascii="Times New Roman" w:hAnsi="Times New Roman" w:cs="Times New Roman"/>
          <w:sz w:val="28"/>
          <w:szCs w:val="28"/>
        </w:rPr>
        <w:t>(дві тисячі) гривень на лікування (про</w:t>
      </w:r>
      <w:r>
        <w:rPr>
          <w:rFonts w:ascii="Times New Roman" w:hAnsi="Times New Roman" w:cs="Times New Roman"/>
          <w:sz w:val="28"/>
          <w:szCs w:val="28"/>
        </w:rPr>
        <w:t>живає за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8908DF" w:rsidRPr="00B06DFF" w:rsidRDefault="008908DF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6DFF">
        <w:rPr>
          <w:rFonts w:ascii="Times New Roman" w:hAnsi="Times New Roman" w:cs="Times New Roman"/>
          <w:sz w:val="28"/>
          <w:szCs w:val="28"/>
        </w:rPr>
        <w:t xml:space="preserve">Михалюк Любові Петрівні,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с. Кульчин, 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8908DF" w:rsidRPr="00B06DFF" w:rsidRDefault="008908DF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6DFF">
        <w:rPr>
          <w:rFonts w:ascii="Times New Roman" w:hAnsi="Times New Roman" w:cs="Times New Roman"/>
          <w:sz w:val="28"/>
          <w:szCs w:val="28"/>
        </w:rPr>
        <w:t xml:space="preserve">Мудрак Оксані Ростиславівні,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 xml:space="preserve"> – 1000</w:t>
      </w:r>
      <w:r w:rsidRPr="00B06DFF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B06DFF">
        <w:rPr>
          <w:rFonts w:ascii="Times New Roman" w:hAnsi="Times New Roman" w:cs="Times New Roman"/>
          <w:sz w:val="28"/>
          <w:szCs w:val="28"/>
        </w:rPr>
        <w:t xml:space="preserve">(одну тисячу) гривень на лікування (проживає за адресою: с. Милуші, 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8908DF" w:rsidRPr="00B06DFF" w:rsidRDefault="008908DF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6DFF">
        <w:rPr>
          <w:rFonts w:ascii="Times New Roman" w:hAnsi="Times New Roman" w:cs="Times New Roman"/>
          <w:sz w:val="28"/>
          <w:szCs w:val="28"/>
        </w:rPr>
        <w:t xml:space="preserve">Ніжник Ніні Максимівні, 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B06DFF">
        <w:rPr>
          <w:rFonts w:ascii="Times New Roman" w:hAnsi="Times New Roman" w:cs="Times New Roman"/>
          <w:sz w:val="28"/>
          <w:szCs w:val="28"/>
        </w:rPr>
        <w:t xml:space="preserve"> – 1000</w:t>
      </w:r>
      <w:r w:rsidRPr="00B06DFF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B06DFF">
        <w:rPr>
          <w:rFonts w:ascii="Times New Roman" w:hAnsi="Times New Roman" w:cs="Times New Roman"/>
          <w:sz w:val="28"/>
          <w:szCs w:val="28"/>
        </w:rPr>
        <w:t xml:space="preserve">(одну 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8908DF" w:rsidRPr="00B06DFF" w:rsidRDefault="008908DF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6DFF">
        <w:rPr>
          <w:rFonts w:ascii="Times New Roman" w:hAnsi="Times New Roman" w:cs="Times New Roman"/>
          <w:sz w:val="28"/>
          <w:szCs w:val="28"/>
        </w:rPr>
        <w:t xml:space="preserve">Німчук Ганні Степанівні,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 xml:space="preserve"> – 3000</w:t>
      </w:r>
      <w:r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06DFF">
        <w:rPr>
          <w:rFonts w:ascii="Times New Roman" w:hAnsi="Times New Roman" w:cs="Times New Roman"/>
          <w:sz w:val="28"/>
          <w:szCs w:val="28"/>
        </w:rPr>
        <w:t>(три</w:t>
      </w:r>
      <w:r w:rsidRPr="00B06DFF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B06DFF">
        <w:rPr>
          <w:rFonts w:ascii="Times New Roman" w:hAnsi="Times New Roman" w:cs="Times New Roman"/>
          <w:sz w:val="28"/>
          <w:szCs w:val="28"/>
        </w:rPr>
        <w:t xml:space="preserve">тисячі) гривень на лікування заявниці та її чоловіка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8908DF" w:rsidRPr="00B06DFF" w:rsidRDefault="008908DF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6DFF">
        <w:rPr>
          <w:rFonts w:ascii="Times New Roman" w:hAnsi="Times New Roman" w:cs="Times New Roman"/>
          <w:sz w:val="28"/>
          <w:szCs w:val="28"/>
        </w:rPr>
        <w:t xml:space="preserve">Никитишину Віталію Ярославовичу,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 xml:space="preserve"> – 3000</w:t>
      </w:r>
      <w:r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06DFF">
        <w:rPr>
          <w:rFonts w:ascii="Times New Roman" w:hAnsi="Times New Roman" w:cs="Times New Roman"/>
          <w:sz w:val="28"/>
          <w:szCs w:val="28"/>
        </w:rPr>
        <w:t xml:space="preserve">(три тисячі)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8908DF" w:rsidRPr="00B06DFF" w:rsidRDefault="008908DF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6DFF">
        <w:rPr>
          <w:rFonts w:ascii="Times New Roman" w:hAnsi="Times New Roman" w:cs="Times New Roman"/>
          <w:sz w:val="28"/>
          <w:szCs w:val="28"/>
        </w:rPr>
        <w:t xml:space="preserve">Олімпіюк Людмилі Семенівні, </w:t>
      </w:r>
      <w:r>
        <w:rPr>
          <w:rFonts w:ascii="Times New Roman" w:hAnsi="Times New Roman" w:cs="Times New Roman"/>
          <w:sz w:val="28"/>
          <w:szCs w:val="28"/>
        </w:rPr>
        <w:t xml:space="preserve">___ </w:t>
      </w:r>
      <w:r w:rsidRPr="00B06DFF">
        <w:rPr>
          <w:rFonts w:ascii="Times New Roman" w:hAnsi="Times New Roman" w:cs="Times New Roman"/>
          <w:sz w:val="28"/>
          <w:szCs w:val="28"/>
        </w:rPr>
        <w:t xml:space="preserve">– 1000 (одну 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8908DF" w:rsidRPr="00B06DFF" w:rsidRDefault="008908DF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6DFF">
        <w:rPr>
          <w:rFonts w:ascii="Times New Roman" w:hAnsi="Times New Roman" w:cs="Times New Roman"/>
          <w:sz w:val="28"/>
          <w:szCs w:val="28"/>
        </w:rPr>
        <w:t xml:space="preserve">Павлишин Лані Володимирівні,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 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8908DF" w:rsidRPr="00B06DFF" w:rsidRDefault="008908DF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6DFF">
        <w:rPr>
          <w:rFonts w:ascii="Times New Roman" w:hAnsi="Times New Roman" w:cs="Times New Roman"/>
          <w:sz w:val="28"/>
          <w:szCs w:val="28"/>
        </w:rPr>
        <w:t xml:space="preserve">Павлючуку Юрію Олексійовичу,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 xml:space="preserve"> – 3000 (три тисячі) гривень на вирішення соціально-побутових проблем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8908DF" w:rsidRPr="00B06DFF" w:rsidRDefault="008908DF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6DFF">
        <w:rPr>
          <w:rFonts w:ascii="Times New Roman" w:hAnsi="Times New Roman" w:cs="Times New Roman"/>
          <w:sz w:val="28"/>
          <w:szCs w:val="28"/>
        </w:rPr>
        <w:t xml:space="preserve">Пивовар Тетяні Миколаївні,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 xml:space="preserve"> – 5000 (п’ять тисяч)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8908DF" w:rsidRPr="00B06DFF" w:rsidRDefault="008908DF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6DFF">
        <w:rPr>
          <w:rFonts w:ascii="Times New Roman" w:hAnsi="Times New Roman" w:cs="Times New Roman"/>
          <w:sz w:val="28"/>
          <w:szCs w:val="28"/>
        </w:rPr>
        <w:t xml:space="preserve">Приступі Сергію Адамовичу,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 xml:space="preserve"> – 2000 (дві тисячі)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 xml:space="preserve">___ 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8908DF" w:rsidRPr="00B06DFF" w:rsidRDefault="008908DF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6DFF">
        <w:rPr>
          <w:rFonts w:ascii="Times New Roman" w:hAnsi="Times New Roman" w:cs="Times New Roman"/>
          <w:sz w:val="28"/>
          <w:szCs w:val="28"/>
        </w:rPr>
        <w:t xml:space="preserve">Притолюк Світлані Валеріївні,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 xml:space="preserve"> – 2000 (дві тисячі) гривень на лікування дитини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8908DF" w:rsidRPr="00B06DFF" w:rsidRDefault="008908DF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6DFF">
        <w:rPr>
          <w:rFonts w:ascii="Times New Roman" w:hAnsi="Times New Roman" w:cs="Times New Roman"/>
          <w:sz w:val="28"/>
          <w:szCs w:val="28"/>
        </w:rPr>
        <w:t xml:space="preserve">Проць Ганні Григорівні,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 xml:space="preserve"> – 2000 (дві тисячі) гривень на лікування заявниці та її чоловіка (проживає за адресою: м. Луцьк,                                    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8908DF" w:rsidRPr="00B06DFF" w:rsidRDefault="008908DF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6DFF">
        <w:rPr>
          <w:rFonts w:ascii="Times New Roman" w:hAnsi="Times New Roman" w:cs="Times New Roman"/>
          <w:sz w:val="28"/>
          <w:szCs w:val="28"/>
        </w:rPr>
        <w:t xml:space="preserve">Рижук Валентині Михайлівні,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8908DF" w:rsidRPr="00B06DFF" w:rsidRDefault="008908DF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6DFF">
        <w:rPr>
          <w:rFonts w:ascii="Times New Roman" w:hAnsi="Times New Roman" w:cs="Times New Roman"/>
          <w:sz w:val="28"/>
          <w:szCs w:val="28"/>
        </w:rPr>
        <w:t xml:space="preserve">Рудько Ніні Іванівні,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8908DF" w:rsidRPr="00B06DFF" w:rsidRDefault="008908DF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6DFF">
        <w:rPr>
          <w:rFonts w:ascii="Times New Roman" w:hAnsi="Times New Roman" w:cs="Times New Roman"/>
          <w:sz w:val="28"/>
          <w:szCs w:val="28"/>
        </w:rPr>
        <w:t xml:space="preserve">Руссу Юрію Леоновичу,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 xml:space="preserve"> – 8000 (вісім тисяч) гривень на лікування матері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8908DF" w:rsidRPr="00B06DFF" w:rsidRDefault="008908DF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6DFF">
        <w:rPr>
          <w:rFonts w:ascii="Times New Roman" w:hAnsi="Times New Roman" w:cs="Times New Roman"/>
          <w:sz w:val="28"/>
          <w:szCs w:val="28"/>
        </w:rPr>
        <w:t xml:space="preserve">Саксонюку Володимиру Ігоровичу,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8908DF" w:rsidRPr="00B06DFF" w:rsidRDefault="008908DF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6DFF">
        <w:rPr>
          <w:rFonts w:ascii="Times New Roman" w:hAnsi="Times New Roman" w:cs="Times New Roman"/>
          <w:sz w:val="28"/>
          <w:szCs w:val="28"/>
        </w:rPr>
        <w:t xml:space="preserve">Сачук Нелі Сергіївні,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8908DF" w:rsidRPr="00B06DFF" w:rsidRDefault="008908DF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6DFF">
        <w:rPr>
          <w:rFonts w:ascii="Times New Roman" w:hAnsi="Times New Roman" w:cs="Times New Roman"/>
          <w:sz w:val="28"/>
          <w:szCs w:val="28"/>
        </w:rPr>
        <w:t xml:space="preserve">Сек Зої Андріївні,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8908DF" w:rsidRPr="00B06DFF" w:rsidRDefault="008908DF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6DFF">
        <w:rPr>
          <w:rFonts w:ascii="Times New Roman" w:hAnsi="Times New Roman" w:cs="Times New Roman"/>
          <w:sz w:val="28"/>
          <w:szCs w:val="28"/>
        </w:rPr>
        <w:t xml:space="preserve">Семенюку Андрію Юрійовичу,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 xml:space="preserve"> – 2000</w:t>
      </w:r>
      <w:r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06DFF">
        <w:rPr>
          <w:rFonts w:ascii="Times New Roman" w:hAnsi="Times New Roman" w:cs="Times New Roman"/>
          <w:sz w:val="28"/>
          <w:szCs w:val="28"/>
        </w:rPr>
        <w:t xml:space="preserve">(дві тисячі)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8908DF" w:rsidRPr="00B06DFF" w:rsidRDefault="008908DF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6DFF">
        <w:rPr>
          <w:rFonts w:ascii="Times New Roman" w:hAnsi="Times New Roman" w:cs="Times New Roman"/>
          <w:sz w:val="28"/>
          <w:szCs w:val="28"/>
        </w:rPr>
        <w:t xml:space="preserve">Стасюк Любові Адамівні,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  </w:t>
      </w:r>
      <w:r>
        <w:rPr>
          <w:rFonts w:ascii="Times New Roman" w:hAnsi="Times New Roman" w:cs="Times New Roman"/>
          <w:sz w:val="28"/>
          <w:szCs w:val="28"/>
        </w:rPr>
        <w:t xml:space="preserve">___ 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8908DF" w:rsidRPr="00B06DFF" w:rsidRDefault="008908DF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6DFF">
        <w:rPr>
          <w:rFonts w:ascii="Times New Roman" w:hAnsi="Times New Roman" w:cs="Times New Roman"/>
          <w:sz w:val="28"/>
          <w:szCs w:val="28"/>
        </w:rPr>
        <w:t xml:space="preserve">Стефанюк Ользі Ананіївні,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 xml:space="preserve"> – 5000 (п’ять тисяч) гривень на лікування (п</w:t>
      </w:r>
      <w:r>
        <w:rPr>
          <w:rFonts w:ascii="Times New Roman" w:hAnsi="Times New Roman" w:cs="Times New Roman"/>
          <w:sz w:val="28"/>
          <w:szCs w:val="28"/>
        </w:rPr>
        <w:t>роживає за адресою: м. Луцьк,</w:t>
      </w:r>
      <w:r w:rsidRPr="00B06D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8908DF" w:rsidRPr="00B06DFF" w:rsidRDefault="008908DF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6DFF">
        <w:rPr>
          <w:rFonts w:ascii="Times New Roman" w:hAnsi="Times New Roman" w:cs="Times New Roman"/>
          <w:sz w:val="28"/>
          <w:szCs w:val="28"/>
        </w:rPr>
        <w:t xml:space="preserve">Стирко Марії Володимирівні,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8908DF" w:rsidRPr="00B06DFF" w:rsidRDefault="008908DF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6DFF">
        <w:rPr>
          <w:rFonts w:ascii="Times New Roman" w:hAnsi="Times New Roman" w:cs="Times New Roman"/>
          <w:sz w:val="28"/>
          <w:szCs w:val="28"/>
        </w:rPr>
        <w:t xml:space="preserve">Улітич Євгенії Климівні,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 xml:space="preserve"> – 1000</w:t>
      </w:r>
      <w:r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06DFF">
        <w:rPr>
          <w:rFonts w:ascii="Times New Roman" w:hAnsi="Times New Roman" w:cs="Times New Roman"/>
          <w:sz w:val="28"/>
          <w:szCs w:val="28"/>
        </w:rPr>
        <w:t xml:space="preserve">(одну тисячу) гривень на лікування сина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8908DF" w:rsidRPr="00B06DFF" w:rsidRDefault="008908DF" w:rsidP="005F7E6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6DFF">
        <w:rPr>
          <w:rFonts w:ascii="Times New Roman" w:hAnsi="Times New Roman" w:cs="Times New Roman"/>
          <w:sz w:val="28"/>
          <w:szCs w:val="28"/>
        </w:rPr>
        <w:t xml:space="preserve">Устимюку Анатолію Ярославовичу,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 xml:space="preserve"> – 3000 (три тисячі)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8908DF" w:rsidRPr="00B06DFF" w:rsidRDefault="008908DF" w:rsidP="005F7E6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6DFF">
        <w:rPr>
          <w:rFonts w:ascii="Times New Roman" w:hAnsi="Times New Roman" w:cs="Times New Roman"/>
          <w:sz w:val="28"/>
          <w:szCs w:val="28"/>
        </w:rPr>
        <w:t xml:space="preserve">Феєр Тетяні Анатоліївні,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 xml:space="preserve"> – 5000 (п’ять тисяч)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8908DF" w:rsidRPr="00B06DFF" w:rsidRDefault="008908DF" w:rsidP="005F7E6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6DFF">
        <w:rPr>
          <w:rFonts w:ascii="Times New Roman" w:hAnsi="Times New Roman" w:cs="Times New Roman"/>
          <w:sz w:val="28"/>
          <w:szCs w:val="28"/>
        </w:rPr>
        <w:t xml:space="preserve">Хрусю Сергію Дмитровичу,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 xml:space="preserve"> – 5000 (п’ять тисяч)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>)</w:t>
      </w:r>
      <w:bookmarkStart w:id="0" w:name="_GoBack"/>
      <w:bookmarkEnd w:id="0"/>
      <w:r w:rsidRPr="00B06DFF">
        <w:rPr>
          <w:rFonts w:ascii="Times New Roman" w:hAnsi="Times New Roman" w:cs="Times New Roman"/>
          <w:sz w:val="28"/>
          <w:szCs w:val="28"/>
        </w:rPr>
        <w:t>;</w:t>
      </w:r>
    </w:p>
    <w:p w:rsidR="008908DF" w:rsidRPr="00B06DFF" w:rsidRDefault="008908DF" w:rsidP="005F7E6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6DFF">
        <w:rPr>
          <w:rFonts w:ascii="Times New Roman" w:hAnsi="Times New Roman" w:cs="Times New Roman"/>
          <w:sz w:val="28"/>
          <w:szCs w:val="28"/>
        </w:rPr>
        <w:t xml:space="preserve">Чайці Юрію Дмитровичу, </w:t>
      </w:r>
      <w:r>
        <w:rPr>
          <w:rFonts w:ascii="Times New Roman" w:hAnsi="Times New Roman" w:cs="Times New Roman"/>
          <w:sz w:val="28"/>
          <w:szCs w:val="28"/>
        </w:rPr>
        <w:t>___ </w:t>
      </w:r>
      <w:r w:rsidRPr="00B06DF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06DFF">
        <w:rPr>
          <w:rFonts w:ascii="Times New Roman" w:hAnsi="Times New Roman" w:cs="Times New Roman"/>
          <w:sz w:val="28"/>
          <w:szCs w:val="28"/>
        </w:rPr>
        <w:t xml:space="preserve">3000 (три тисячі)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8908DF" w:rsidRPr="00B06DFF" w:rsidRDefault="008908DF" w:rsidP="0059137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6DFF">
        <w:rPr>
          <w:rFonts w:ascii="Times New Roman" w:hAnsi="Times New Roman" w:cs="Times New Roman"/>
          <w:sz w:val="28"/>
          <w:szCs w:val="28"/>
        </w:rPr>
        <w:t xml:space="preserve">Читкайлу Олександру Степановичу,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 xml:space="preserve"> – 3000 (три тисячі)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8908DF" w:rsidRPr="00B06DFF" w:rsidRDefault="008908DF" w:rsidP="0059137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6DFF">
        <w:rPr>
          <w:rFonts w:ascii="Times New Roman" w:hAnsi="Times New Roman" w:cs="Times New Roman"/>
          <w:sz w:val="28"/>
          <w:szCs w:val="28"/>
        </w:rPr>
        <w:t xml:space="preserve">Шаві Оксані Петрівні,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 xml:space="preserve"> – 2000 (дві тисячі) гривень на лікування дитини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8908DF" w:rsidRPr="00B06DFF" w:rsidRDefault="008908DF" w:rsidP="0059137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6DFF">
        <w:rPr>
          <w:rFonts w:ascii="Times New Roman" w:hAnsi="Times New Roman" w:cs="Times New Roman"/>
          <w:sz w:val="28"/>
          <w:szCs w:val="28"/>
        </w:rPr>
        <w:t xml:space="preserve">Шепель Ірині Олександрівні,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 xml:space="preserve"> – 1000 (одну 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8908DF" w:rsidRPr="00B06DFF" w:rsidRDefault="008908DF" w:rsidP="0059137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6DFF">
        <w:rPr>
          <w:rFonts w:ascii="Times New Roman" w:hAnsi="Times New Roman" w:cs="Times New Roman"/>
          <w:sz w:val="28"/>
          <w:szCs w:val="28"/>
        </w:rPr>
        <w:t xml:space="preserve">Шмігель Світлані Леонідівні,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 xml:space="preserve"> – 3000 (три тисячі)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8908DF" w:rsidRPr="00B06DFF" w:rsidRDefault="008908DF" w:rsidP="0059137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6DFF">
        <w:rPr>
          <w:rFonts w:ascii="Times New Roman" w:hAnsi="Times New Roman" w:cs="Times New Roman"/>
          <w:sz w:val="28"/>
          <w:szCs w:val="28"/>
        </w:rPr>
        <w:t xml:space="preserve">Щуревській Ользі Володимирівні,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 xml:space="preserve"> – 3000 (три тисячі)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8908DF" w:rsidRPr="00B06DFF" w:rsidRDefault="008908DF" w:rsidP="0059137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6DFF">
        <w:rPr>
          <w:rFonts w:ascii="Times New Roman" w:hAnsi="Times New Roman" w:cs="Times New Roman"/>
          <w:sz w:val="28"/>
          <w:szCs w:val="28"/>
        </w:rPr>
        <w:t xml:space="preserve">Якобчук Віті Валеріївні,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 xml:space="preserve"> – 10 000 (десять тисяч) гривень на лікування дитини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:rsidR="008908DF" w:rsidRPr="00B06DFF" w:rsidRDefault="008908DF" w:rsidP="0059137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6DFF">
        <w:rPr>
          <w:rFonts w:ascii="Times New Roman" w:hAnsi="Times New Roman" w:cs="Times New Roman"/>
          <w:sz w:val="28"/>
          <w:szCs w:val="28"/>
        </w:rPr>
        <w:t xml:space="preserve">Яремі Олександру Вячеславовичу,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 xml:space="preserve"> – 1000</w:t>
      </w:r>
      <w:r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06DFF">
        <w:rPr>
          <w:rFonts w:ascii="Times New Roman" w:hAnsi="Times New Roman" w:cs="Times New Roman"/>
          <w:sz w:val="28"/>
          <w:szCs w:val="28"/>
        </w:rPr>
        <w:t xml:space="preserve">(одну тисячу)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>).</w:t>
      </w:r>
    </w:p>
    <w:p w:rsidR="008908DF" w:rsidRPr="00B06DFF" w:rsidRDefault="008908DF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08DF" w:rsidRPr="00B06DFF" w:rsidRDefault="008908DF" w:rsidP="00157B79">
      <w:pPr>
        <w:pStyle w:val="Style5"/>
        <w:widowControl/>
        <w:ind w:firstLine="720"/>
        <w:rPr>
          <w:sz w:val="28"/>
          <w:szCs w:val="28"/>
          <w:lang w:val="uk-UA"/>
        </w:rPr>
      </w:pPr>
      <w:r w:rsidRPr="00B06DFF">
        <w:rPr>
          <w:sz w:val="28"/>
          <w:szCs w:val="28"/>
          <w:lang w:val="uk-UA"/>
        </w:rPr>
        <w:t>2. Департаменту соціальної політики міської ради провести відповідні перерахування коштів.</w:t>
      </w:r>
    </w:p>
    <w:p w:rsidR="008908DF" w:rsidRPr="00B06DFF" w:rsidRDefault="008908DF" w:rsidP="00CA5843">
      <w:pPr>
        <w:pStyle w:val="ListParagraph"/>
        <w:ind w:left="0" w:firstLine="709"/>
        <w:jc w:val="both"/>
      </w:pPr>
      <w:r w:rsidRPr="00B06DFF">
        <w:t>3. Контроль за виконанням розпорядження покласти на заступника міського голови Ірину Чебелюк.</w:t>
      </w:r>
    </w:p>
    <w:p w:rsidR="008908DF" w:rsidRPr="00B06DFF" w:rsidRDefault="008908DF" w:rsidP="00157B79">
      <w:pPr>
        <w:pStyle w:val="ListParagraph"/>
        <w:ind w:firstLine="720"/>
        <w:jc w:val="both"/>
        <w:rPr>
          <w:rFonts w:cs="Lucida Sans"/>
        </w:rPr>
      </w:pPr>
    </w:p>
    <w:p w:rsidR="008908DF" w:rsidRPr="00B06DFF" w:rsidRDefault="008908DF" w:rsidP="00157B79">
      <w:pPr>
        <w:pStyle w:val="ListParagraph"/>
        <w:ind w:firstLine="720"/>
        <w:jc w:val="both"/>
        <w:rPr>
          <w:rFonts w:cs="Lucida Sans"/>
        </w:rPr>
      </w:pPr>
    </w:p>
    <w:p w:rsidR="008908DF" w:rsidRPr="00B06DFF" w:rsidRDefault="008908DF" w:rsidP="00157B79">
      <w:pPr>
        <w:pStyle w:val="ListParagraph"/>
        <w:ind w:firstLine="720"/>
        <w:jc w:val="both"/>
        <w:rPr>
          <w:rFonts w:cs="Lucida Sans"/>
        </w:rPr>
      </w:pPr>
    </w:p>
    <w:p w:rsidR="008908DF" w:rsidRPr="00B06DFF" w:rsidRDefault="008908DF" w:rsidP="00157B79">
      <w:pPr>
        <w:rPr>
          <w:rFonts w:ascii="Times New Roman" w:hAnsi="Times New Roman" w:cs="Times New Roman"/>
          <w:sz w:val="28"/>
          <w:szCs w:val="28"/>
        </w:rPr>
      </w:pPr>
      <w:r w:rsidRPr="00B06DFF">
        <w:rPr>
          <w:rFonts w:ascii="Times New Roman" w:hAnsi="Times New Roman" w:cs="Times New Roman"/>
          <w:sz w:val="28"/>
          <w:szCs w:val="28"/>
        </w:rPr>
        <w:t>Міський голова</w:t>
      </w:r>
      <w:r w:rsidRPr="00B06DFF">
        <w:rPr>
          <w:rFonts w:ascii="Times New Roman" w:hAnsi="Times New Roman" w:cs="Times New Roman"/>
          <w:sz w:val="28"/>
          <w:szCs w:val="28"/>
        </w:rPr>
        <w:tab/>
      </w:r>
      <w:r w:rsidRPr="00B06DFF">
        <w:rPr>
          <w:rFonts w:ascii="Times New Roman" w:hAnsi="Times New Roman" w:cs="Times New Roman"/>
          <w:sz w:val="28"/>
          <w:szCs w:val="28"/>
        </w:rPr>
        <w:tab/>
      </w:r>
      <w:r w:rsidRPr="00B06DFF">
        <w:rPr>
          <w:rFonts w:ascii="Times New Roman" w:hAnsi="Times New Roman" w:cs="Times New Roman"/>
          <w:sz w:val="28"/>
          <w:szCs w:val="28"/>
        </w:rPr>
        <w:tab/>
      </w:r>
      <w:r w:rsidRPr="00B06DFF">
        <w:rPr>
          <w:rFonts w:ascii="Times New Roman" w:hAnsi="Times New Roman" w:cs="Times New Roman"/>
          <w:sz w:val="28"/>
          <w:szCs w:val="28"/>
        </w:rPr>
        <w:tab/>
      </w:r>
      <w:r w:rsidRPr="00B06DFF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B06DFF">
        <w:rPr>
          <w:rFonts w:ascii="Times New Roman" w:hAnsi="Times New Roman" w:cs="Times New Roman"/>
          <w:sz w:val="28"/>
          <w:szCs w:val="28"/>
        </w:rPr>
        <w:tab/>
      </w:r>
      <w:r w:rsidRPr="00B06DFF">
        <w:rPr>
          <w:rFonts w:ascii="Times New Roman" w:hAnsi="Times New Roman" w:cs="Times New Roman"/>
          <w:sz w:val="28"/>
          <w:szCs w:val="28"/>
        </w:rPr>
        <w:tab/>
      </w:r>
      <w:r w:rsidRPr="00B06DFF">
        <w:rPr>
          <w:rFonts w:ascii="Times New Roman" w:hAnsi="Times New Roman" w:cs="Times New Roman"/>
          <w:sz w:val="28"/>
          <w:szCs w:val="28"/>
        </w:rPr>
        <w:tab/>
        <w:t xml:space="preserve">Ігор ПОЛІЩУК </w:t>
      </w:r>
    </w:p>
    <w:p w:rsidR="008908DF" w:rsidRPr="00B06DFF" w:rsidRDefault="008908DF" w:rsidP="00157B79">
      <w:pPr>
        <w:rPr>
          <w:rFonts w:ascii="Times New Roman" w:hAnsi="Times New Roman" w:cs="Times New Roman"/>
          <w:sz w:val="28"/>
          <w:szCs w:val="28"/>
        </w:rPr>
      </w:pPr>
    </w:p>
    <w:p w:rsidR="008908DF" w:rsidRPr="00B06DFF" w:rsidRDefault="008908DF" w:rsidP="00157B79">
      <w:pPr>
        <w:rPr>
          <w:rFonts w:ascii="Times New Roman" w:hAnsi="Times New Roman" w:cs="Times New Roman"/>
          <w:sz w:val="28"/>
          <w:szCs w:val="28"/>
        </w:rPr>
      </w:pPr>
    </w:p>
    <w:p w:rsidR="008908DF" w:rsidRPr="00B06DFF" w:rsidRDefault="008908DF" w:rsidP="00157B79">
      <w:pPr>
        <w:rPr>
          <w:rFonts w:ascii="Times New Roman" w:hAnsi="Times New Roman" w:cs="Times New Roman"/>
          <w:sz w:val="28"/>
          <w:szCs w:val="28"/>
        </w:rPr>
      </w:pPr>
      <w:r w:rsidRPr="00B06DFF">
        <w:rPr>
          <w:rFonts w:ascii="Times New Roman" w:hAnsi="Times New Roman" w:cs="Times New Roman"/>
          <w:sz w:val="28"/>
          <w:szCs w:val="28"/>
        </w:rPr>
        <w:t>Майборода 284 177</w:t>
      </w:r>
    </w:p>
    <w:p w:rsidR="008908DF" w:rsidRPr="00B06DFF" w:rsidRDefault="008908DF" w:rsidP="00202374">
      <w:pPr>
        <w:rPr>
          <w:rFonts w:ascii="Times New Roman" w:hAnsi="Times New Roman" w:cs="Times New Roman"/>
          <w:sz w:val="28"/>
          <w:szCs w:val="28"/>
        </w:rPr>
      </w:pPr>
    </w:p>
    <w:sectPr w:rsidR="008908DF" w:rsidRPr="00B06DFF" w:rsidSect="001C6CF9">
      <w:headerReference w:type="default" r:id="rId8"/>
      <w:pgSz w:w="11906" w:h="16838"/>
      <w:pgMar w:top="567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08DF" w:rsidRDefault="008908DF" w:rsidP="00580099">
      <w:pPr>
        <w:rPr>
          <w:rFonts w:cs="Lucida Sans"/>
        </w:rPr>
      </w:pPr>
      <w:r>
        <w:rPr>
          <w:rFonts w:cs="Lucida Sans"/>
        </w:rPr>
        <w:separator/>
      </w:r>
    </w:p>
  </w:endnote>
  <w:endnote w:type="continuationSeparator" w:id="0">
    <w:p w:rsidR="008908DF" w:rsidRDefault="008908DF" w:rsidP="00580099">
      <w:pPr>
        <w:rPr>
          <w:rFonts w:cs="Lucida Sans"/>
        </w:rPr>
      </w:pPr>
      <w:r>
        <w:rPr>
          <w:rFonts w:cs="Lucida Sans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altName w:val="Arial Unicode MS"/>
    <w:panose1 w:val="020B0602040502020204"/>
    <w:charset w:val="CC"/>
    <w:family w:val="swiss"/>
    <w:pitch w:val="variable"/>
    <w:sig w:usb0="A1002AEF" w:usb1="8000787B" w:usb2="00000008" w:usb3="00000000" w:csb0="000100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08DF" w:rsidRDefault="008908DF" w:rsidP="00580099">
      <w:pPr>
        <w:rPr>
          <w:rFonts w:cs="Lucida Sans"/>
        </w:rPr>
      </w:pPr>
      <w:r>
        <w:rPr>
          <w:rFonts w:cs="Lucida Sans"/>
        </w:rPr>
        <w:separator/>
      </w:r>
    </w:p>
  </w:footnote>
  <w:footnote w:type="continuationSeparator" w:id="0">
    <w:p w:rsidR="008908DF" w:rsidRDefault="008908DF" w:rsidP="00580099">
      <w:pPr>
        <w:rPr>
          <w:rFonts w:cs="Lucida Sans"/>
        </w:rPr>
      </w:pPr>
      <w:r>
        <w:rPr>
          <w:rFonts w:cs="Lucida Sans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8DF" w:rsidRPr="00981BA9" w:rsidRDefault="008908DF">
    <w:pPr>
      <w:pStyle w:val="Header"/>
      <w:jc w:val="center"/>
      <w:rPr>
        <w:rFonts w:ascii="Times New Roman" w:hAnsi="Times New Roman" w:cs="Times New Roman"/>
        <w:sz w:val="28"/>
        <w:szCs w:val="28"/>
      </w:rPr>
    </w:pPr>
    <w:r w:rsidRPr="00981BA9">
      <w:rPr>
        <w:rFonts w:ascii="Times New Roman" w:hAnsi="Times New Roman" w:cs="Times New Roman"/>
        <w:sz w:val="28"/>
        <w:szCs w:val="28"/>
      </w:rPr>
      <w:fldChar w:fldCharType="begin"/>
    </w:r>
    <w:r w:rsidRPr="00981BA9">
      <w:rPr>
        <w:rFonts w:ascii="Times New Roman" w:hAnsi="Times New Roman" w:cs="Times New Roman"/>
        <w:sz w:val="28"/>
        <w:szCs w:val="28"/>
      </w:rPr>
      <w:instrText>PAGE   \* MERGEFORMAT</w:instrText>
    </w:r>
    <w:r w:rsidRPr="00981BA9">
      <w:rPr>
        <w:rFonts w:ascii="Times New Roman" w:hAnsi="Times New Roman" w:cs="Times New Roman"/>
        <w:sz w:val="28"/>
        <w:szCs w:val="28"/>
      </w:rPr>
      <w:fldChar w:fldCharType="separate"/>
    </w:r>
    <w:r w:rsidRPr="009E00CF">
      <w:rPr>
        <w:rFonts w:ascii="Times New Roman" w:hAnsi="Times New Roman" w:cs="Times New Roman"/>
        <w:noProof/>
        <w:sz w:val="28"/>
        <w:szCs w:val="28"/>
        <w:lang w:val="ru-RU"/>
      </w:rPr>
      <w:t>5</w:t>
    </w:r>
    <w:r w:rsidRPr="00981BA9">
      <w:rPr>
        <w:rFonts w:ascii="Times New Roman" w:hAnsi="Times New Roman" w:cs="Times New Roman"/>
        <w:sz w:val="28"/>
        <w:szCs w:val="28"/>
      </w:rPr>
      <w:fldChar w:fldCharType="end"/>
    </w:r>
  </w:p>
  <w:p w:rsidR="008908DF" w:rsidRDefault="008908DF">
    <w:pPr>
      <w:pStyle w:val="Header"/>
      <w:rPr>
        <w:rFonts w:cs="Lucida San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autoHyphenation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2694"/>
    <w:rsid w:val="000051E0"/>
    <w:rsid w:val="000077BE"/>
    <w:rsid w:val="00011BAA"/>
    <w:rsid w:val="000161D3"/>
    <w:rsid w:val="0002060A"/>
    <w:rsid w:val="00027BA6"/>
    <w:rsid w:val="00031197"/>
    <w:rsid w:val="00031D15"/>
    <w:rsid w:val="00051913"/>
    <w:rsid w:val="000600B8"/>
    <w:rsid w:val="00063996"/>
    <w:rsid w:val="000741B7"/>
    <w:rsid w:val="00084FC9"/>
    <w:rsid w:val="000B1840"/>
    <w:rsid w:val="000D6561"/>
    <w:rsid w:val="00105FEC"/>
    <w:rsid w:val="0015455E"/>
    <w:rsid w:val="00157B79"/>
    <w:rsid w:val="001621F6"/>
    <w:rsid w:val="001962B4"/>
    <w:rsid w:val="0019717D"/>
    <w:rsid w:val="001A6356"/>
    <w:rsid w:val="001A6FC8"/>
    <w:rsid w:val="001C6CF9"/>
    <w:rsid w:val="001D606C"/>
    <w:rsid w:val="001E5238"/>
    <w:rsid w:val="001F60E8"/>
    <w:rsid w:val="00202374"/>
    <w:rsid w:val="002449D2"/>
    <w:rsid w:val="0028757E"/>
    <w:rsid w:val="00295135"/>
    <w:rsid w:val="002A41D4"/>
    <w:rsid w:val="002B058D"/>
    <w:rsid w:val="0032733A"/>
    <w:rsid w:val="00333E75"/>
    <w:rsid w:val="0038224B"/>
    <w:rsid w:val="003A6521"/>
    <w:rsid w:val="003D4542"/>
    <w:rsid w:val="003E3F20"/>
    <w:rsid w:val="003F02F5"/>
    <w:rsid w:val="00412658"/>
    <w:rsid w:val="00412796"/>
    <w:rsid w:val="004147D4"/>
    <w:rsid w:val="00421763"/>
    <w:rsid w:val="00440777"/>
    <w:rsid w:val="0046572C"/>
    <w:rsid w:val="004739BA"/>
    <w:rsid w:val="0048687F"/>
    <w:rsid w:val="004A6B35"/>
    <w:rsid w:val="004B4F35"/>
    <w:rsid w:val="004E27A7"/>
    <w:rsid w:val="00504972"/>
    <w:rsid w:val="00513625"/>
    <w:rsid w:val="00540596"/>
    <w:rsid w:val="00542694"/>
    <w:rsid w:val="00570B0C"/>
    <w:rsid w:val="00580099"/>
    <w:rsid w:val="0058159F"/>
    <w:rsid w:val="0059137E"/>
    <w:rsid w:val="005A1A81"/>
    <w:rsid w:val="005A2888"/>
    <w:rsid w:val="005C4FAC"/>
    <w:rsid w:val="005D5BEA"/>
    <w:rsid w:val="005F1B26"/>
    <w:rsid w:val="005F7E6F"/>
    <w:rsid w:val="0060447C"/>
    <w:rsid w:val="006130D9"/>
    <w:rsid w:val="00624C6D"/>
    <w:rsid w:val="0064121B"/>
    <w:rsid w:val="006840C8"/>
    <w:rsid w:val="006B3240"/>
    <w:rsid w:val="006B3346"/>
    <w:rsid w:val="006B71E8"/>
    <w:rsid w:val="006C2D08"/>
    <w:rsid w:val="006C5AF2"/>
    <w:rsid w:val="006E4FDF"/>
    <w:rsid w:val="00711564"/>
    <w:rsid w:val="007371A6"/>
    <w:rsid w:val="00747E94"/>
    <w:rsid w:val="00766C48"/>
    <w:rsid w:val="007B0868"/>
    <w:rsid w:val="007B33FA"/>
    <w:rsid w:val="007C5752"/>
    <w:rsid w:val="007D1E21"/>
    <w:rsid w:val="00802004"/>
    <w:rsid w:val="0083330E"/>
    <w:rsid w:val="0084035E"/>
    <w:rsid w:val="00850C8C"/>
    <w:rsid w:val="008573AD"/>
    <w:rsid w:val="008908DF"/>
    <w:rsid w:val="0089326E"/>
    <w:rsid w:val="00895613"/>
    <w:rsid w:val="008F0331"/>
    <w:rsid w:val="00927463"/>
    <w:rsid w:val="00934575"/>
    <w:rsid w:val="00943B8E"/>
    <w:rsid w:val="00952974"/>
    <w:rsid w:val="009656DE"/>
    <w:rsid w:val="00981BA9"/>
    <w:rsid w:val="00985271"/>
    <w:rsid w:val="009B3B62"/>
    <w:rsid w:val="009D66EC"/>
    <w:rsid w:val="009E00CF"/>
    <w:rsid w:val="009E798B"/>
    <w:rsid w:val="00A223AE"/>
    <w:rsid w:val="00A2262B"/>
    <w:rsid w:val="00A253F8"/>
    <w:rsid w:val="00A3032C"/>
    <w:rsid w:val="00A42969"/>
    <w:rsid w:val="00A968C5"/>
    <w:rsid w:val="00AC1D85"/>
    <w:rsid w:val="00B030C1"/>
    <w:rsid w:val="00B06DFF"/>
    <w:rsid w:val="00B21606"/>
    <w:rsid w:val="00B32FBA"/>
    <w:rsid w:val="00B76B35"/>
    <w:rsid w:val="00B823BC"/>
    <w:rsid w:val="00BC3414"/>
    <w:rsid w:val="00BE7440"/>
    <w:rsid w:val="00C17B70"/>
    <w:rsid w:val="00C43827"/>
    <w:rsid w:val="00CA5843"/>
    <w:rsid w:val="00CC229D"/>
    <w:rsid w:val="00CE57B8"/>
    <w:rsid w:val="00CF4162"/>
    <w:rsid w:val="00D0574D"/>
    <w:rsid w:val="00D07A1B"/>
    <w:rsid w:val="00D30473"/>
    <w:rsid w:val="00D50A87"/>
    <w:rsid w:val="00D621E1"/>
    <w:rsid w:val="00D82775"/>
    <w:rsid w:val="00D95109"/>
    <w:rsid w:val="00DA528A"/>
    <w:rsid w:val="00DA649E"/>
    <w:rsid w:val="00DB5324"/>
    <w:rsid w:val="00DC01C4"/>
    <w:rsid w:val="00DC4F14"/>
    <w:rsid w:val="00DD3644"/>
    <w:rsid w:val="00DE23C3"/>
    <w:rsid w:val="00DE2474"/>
    <w:rsid w:val="00E20007"/>
    <w:rsid w:val="00E25B07"/>
    <w:rsid w:val="00E44DC0"/>
    <w:rsid w:val="00E46A46"/>
    <w:rsid w:val="00E84031"/>
    <w:rsid w:val="00E84FAB"/>
    <w:rsid w:val="00E94C7B"/>
    <w:rsid w:val="00EB1E6F"/>
    <w:rsid w:val="00ED1539"/>
    <w:rsid w:val="00ED6B26"/>
    <w:rsid w:val="00EF1F2F"/>
    <w:rsid w:val="00F06E2E"/>
    <w:rsid w:val="00F135C4"/>
    <w:rsid w:val="00F20100"/>
    <w:rsid w:val="00F345F8"/>
    <w:rsid w:val="00F437F0"/>
    <w:rsid w:val="00F478FA"/>
    <w:rsid w:val="00F70BCB"/>
    <w:rsid w:val="00F72A32"/>
    <w:rsid w:val="00F95D45"/>
    <w:rsid w:val="00FB0719"/>
    <w:rsid w:val="00FB4A0F"/>
    <w:rsid w:val="00FE0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271"/>
    <w:pPr>
      <w:suppressAutoHyphens/>
    </w:pPr>
    <w:rPr>
      <w:rFonts w:cs="Liberation Serif"/>
      <w:kern w:val="2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85271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29"/>
      <w:szCs w:val="29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B1E6F"/>
    <w:rPr>
      <w:rFonts w:ascii="Cambria" w:hAnsi="Cambria" w:cs="Cambria"/>
      <w:b/>
      <w:bCs/>
      <w:kern w:val="32"/>
      <w:sz w:val="29"/>
      <w:szCs w:val="29"/>
      <w:lang w:eastAsia="zh-CN"/>
    </w:rPr>
  </w:style>
  <w:style w:type="paragraph" w:customStyle="1" w:styleId="a">
    <w:name w:val="Заголовок"/>
    <w:basedOn w:val="Normal"/>
    <w:next w:val="BodyText"/>
    <w:uiPriority w:val="99"/>
    <w:rsid w:val="00985271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985271"/>
    <w:pPr>
      <w:spacing w:after="140" w:line="276" w:lineRule="auto"/>
    </w:pPr>
    <w:rPr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B1E6F"/>
    <w:rPr>
      <w:kern w:val="2"/>
      <w:sz w:val="21"/>
      <w:szCs w:val="21"/>
      <w:lang w:eastAsia="zh-CN"/>
    </w:rPr>
  </w:style>
  <w:style w:type="paragraph" w:styleId="List">
    <w:name w:val="List"/>
    <w:basedOn w:val="BodyText"/>
    <w:uiPriority w:val="99"/>
    <w:rsid w:val="00985271"/>
  </w:style>
  <w:style w:type="paragraph" w:styleId="Caption">
    <w:name w:val="caption"/>
    <w:basedOn w:val="Normal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0">
    <w:name w:val="Покажчик"/>
    <w:basedOn w:val="Normal"/>
    <w:uiPriority w:val="99"/>
    <w:rsid w:val="00985271"/>
    <w:pPr>
      <w:suppressLineNumbers/>
    </w:pPr>
  </w:style>
  <w:style w:type="paragraph" w:styleId="Header">
    <w:name w:val="header"/>
    <w:basedOn w:val="Normal"/>
    <w:link w:val="HeaderChar"/>
    <w:uiPriority w:val="99"/>
    <w:rsid w:val="00580099"/>
    <w:pPr>
      <w:tabs>
        <w:tab w:val="center" w:pos="4819"/>
        <w:tab w:val="right" w:pos="9639"/>
      </w:tabs>
    </w:pPr>
    <w:rPr>
      <w:kern w:val="0"/>
      <w:sz w:val="21"/>
      <w:szCs w:val="21"/>
      <w:lang w:eastAsia="uk-UA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80099"/>
    <w:rPr>
      <w:sz w:val="21"/>
      <w:szCs w:val="21"/>
    </w:rPr>
  </w:style>
  <w:style w:type="paragraph" w:styleId="Footer">
    <w:name w:val="footer"/>
    <w:basedOn w:val="Normal"/>
    <w:link w:val="FooterChar"/>
    <w:uiPriority w:val="99"/>
    <w:rsid w:val="00580099"/>
    <w:pPr>
      <w:tabs>
        <w:tab w:val="center" w:pos="4819"/>
        <w:tab w:val="right" w:pos="9639"/>
      </w:tabs>
    </w:pPr>
    <w:rPr>
      <w:kern w:val="0"/>
      <w:sz w:val="21"/>
      <w:szCs w:val="21"/>
      <w:lang w:eastAsia="uk-UA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80099"/>
    <w:rPr>
      <w:sz w:val="21"/>
      <w:szCs w:val="21"/>
    </w:rPr>
  </w:style>
  <w:style w:type="character" w:customStyle="1" w:styleId="FontStyle13">
    <w:name w:val="Font Style13"/>
    <w:uiPriority w:val="99"/>
    <w:rsid w:val="00421763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Normal"/>
    <w:uiPriority w:val="99"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/>
    </w:rPr>
  </w:style>
  <w:style w:type="character" w:customStyle="1" w:styleId="a1">
    <w:name w:val="Виділення жирним"/>
    <w:uiPriority w:val="99"/>
    <w:rsid w:val="000741B7"/>
    <w:rPr>
      <w:b/>
      <w:bCs/>
    </w:rPr>
  </w:style>
  <w:style w:type="paragraph" w:styleId="ListParagraph">
    <w:name w:val="List Paragraph"/>
    <w:basedOn w:val="Normal"/>
    <w:uiPriority w:val="99"/>
    <w:qFormat/>
    <w:rsid w:val="000741B7"/>
    <w:pPr>
      <w:overflowPunct w:val="0"/>
      <w:ind w:left="720"/>
    </w:pPr>
    <w:rPr>
      <w:rFonts w:ascii="Times New Roman" w:hAnsi="Times New Roman" w:cs="Times New Roman"/>
      <w:color w:val="00000A"/>
      <w:sz w:val="28"/>
      <w:szCs w:val="28"/>
    </w:rPr>
  </w:style>
  <w:style w:type="paragraph" w:customStyle="1" w:styleId="Style4">
    <w:name w:val="Style4"/>
    <w:basedOn w:val="Normal"/>
    <w:uiPriority w:val="99"/>
    <w:rsid w:val="00157B79"/>
    <w:pPr>
      <w:widowControl w:val="0"/>
      <w:suppressAutoHyphens w:val="0"/>
      <w:autoSpaceDE w:val="0"/>
      <w:autoSpaceDN w:val="0"/>
      <w:adjustRightInd w:val="0"/>
    </w:pPr>
    <w:rPr>
      <w:kern w:val="0"/>
      <w:lang w:val="ru-RU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</TotalTime>
  <Pages>5</Pages>
  <Words>6454</Words>
  <Characters>3679</Characters>
  <Application>Microsoft Office Outlook</Application>
  <DocSecurity>0</DocSecurity>
  <Lines>0</Lines>
  <Paragraphs>0</Paragraphs>
  <ScaleCrop>false</ScaleCrop>
  <Company>dsp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cp:keywords/>
  <dc:description/>
  <cp:lastModifiedBy>k3153</cp:lastModifiedBy>
  <cp:revision>3</cp:revision>
  <cp:lastPrinted>2022-11-03T14:25:00Z</cp:lastPrinted>
  <dcterms:created xsi:type="dcterms:W3CDTF">2022-11-04T12:23:00Z</dcterms:created>
  <dcterms:modified xsi:type="dcterms:W3CDTF">2022-11-04T12:44:00Z</dcterms:modified>
</cp:coreProperties>
</file>