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89" w:rsidRDefault="00986989" w:rsidP="009C532A">
      <w:pPr>
        <w:pStyle w:val="Heading1"/>
        <w:jc w:val="right"/>
        <w:rPr>
          <w:sz w:val="28"/>
          <w:szCs w:val="28"/>
        </w:rPr>
      </w:pPr>
    </w:p>
    <w:p w:rsidR="00986989" w:rsidRPr="00D44BF6" w:rsidRDefault="00986989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35060516" r:id="rId8"/>
        </w:pict>
      </w:r>
    </w:p>
    <w:p w:rsidR="00986989" w:rsidRPr="00D44BF6" w:rsidRDefault="00986989" w:rsidP="006E705C">
      <w:pPr>
        <w:pStyle w:val="Heading1"/>
        <w:rPr>
          <w:sz w:val="28"/>
          <w:szCs w:val="28"/>
        </w:rPr>
      </w:pPr>
    </w:p>
    <w:p w:rsidR="00986989" w:rsidRPr="00D44BF6" w:rsidRDefault="00986989" w:rsidP="006E705C">
      <w:pPr>
        <w:pStyle w:val="Heading1"/>
        <w:rPr>
          <w:sz w:val="28"/>
          <w:szCs w:val="28"/>
        </w:rPr>
      </w:pPr>
    </w:p>
    <w:p w:rsidR="00986989" w:rsidRPr="00D44BF6" w:rsidRDefault="00986989" w:rsidP="006E705C">
      <w:pPr>
        <w:pStyle w:val="Heading1"/>
        <w:rPr>
          <w:sz w:val="16"/>
          <w:szCs w:val="16"/>
        </w:rPr>
      </w:pPr>
    </w:p>
    <w:p w:rsidR="00986989" w:rsidRPr="00D44BF6" w:rsidRDefault="00986989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986989" w:rsidRPr="00D44BF6" w:rsidRDefault="00986989" w:rsidP="006E705C">
      <w:pPr>
        <w:jc w:val="center"/>
        <w:rPr>
          <w:b/>
          <w:bCs/>
          <w:sz w:val="20"/>
          <w:szCs w:val="20"/>
        </w:rPr>
      </w:pPr>
    </w:p>
    <w:p w:rsidR="00986989" w:rsidRPr="00D44BF6" w:rsidRDefault="00986989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986989" w:rsidRPr="00D44BF6" w:rsidRDefault="00986989" w:rsidP="006E705C">
      <w:pPr>
        <w:jc w:val="center"/>
        <w:rPr>
          <w:b/>
          <w:bCs/>
          <w:sz w:val="40"/>
          <w:szCs w:val="40"/>
        </w:rPr>
      </w:pPr>
    </w:p>
    <w:p w:rsidR="00986989" w:rsidRPr="00D44BF6" w:rsidRDefault="00986989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986989" w:rsidRDefault="00986989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986989" w:rsidRPr="00D44BF6" w:rsidRDefault="00986989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986989" w:rsidRDefault="00986989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986989" w:rsidRPr="00D44BF6" w:rsidRDefault="00986989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 від </w:t>
      </w:r>
      <w:r>
        <w:rPr>
          <w:sz w:val="28"/>
          <w:szCs w:val="28"/>
          <w:lang w:val="uk-UA"/>
        </w:rPr>
        <w:t>06.11.2019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22,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986989" w:rsidRPr="00D44BF6" w:rsidRDefault="00986989" w:rsidP="00C23934">
      <w:pPr>
        <w:ind w:firstLine="720"/>
        <w:jc w:val="both"/>
      </w:pPr>
    </w:p>
    <w:p w:rsidR="00986989" w:rsidRDefault="00986989" w:rsidP="00DF47C2">
      <w:pPr>
        <w:ind w:firstLine="720"/>
        <w:jc w:val="both"/>
      </w:pPr>
      <w:r w:rsidRPr="00D44BF6">
        <w:t>1. Надати матеріальну допомогу за рахунок коштів, пер</w:t>
      </w:r>
      <w:r>
        <w:t xml:space="preserve">едбачених бюджетом міста на 2019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986989" w:rsidRPr="00C357BC" w:rsidRDefault="00986989" w:rsidP="00475B61">
      <w:pPr>
        <w:ind w:firstLine="720"/>
        <w:jc w:val="both"/>
      </w:pPr>
      <w:r>
        <w:t>- Аверчук Ганні Василівні, ___– 1500 (одну тисячу п’ятсот) гривень на лікування чоловіка (проживає за адресою: м. Луцьк, ___)</w:t>
      </w:r>
      <w:r w:rsidRPr="00C357BC">
        <w:t>;</w:t>
      </w:r>
    </w:p>
    <w:p w:rsidR="00986989" w:rsidRDefault="00986989" w:rsidP="00267295">
      <w:pPr>
        <w:ind w:firstLine="720"/>
        <w:jc w:val="both"/>
      </w:pPr>
      <w:r>
        <w:t>- Анашкіній Тамарі Худайберганівні, ___ – 1200 (одну тисячу двісті) гривень на лікування (проживає за адресою: м. Луцьк,___);</w:t>
      </w:r>
    </w:p>
    <w:p w:rsidR="00986989" w:rsidRDefault="00986989" w:rsidP="008F7E93">
      <w:pPr>
        <w:ind w:firstLine="720"/>
        <w:jc w:val="both"/>
      </w:pPr>
      <w:r>
        <w:t>- Баран Вірі Федорівні</w:t>
      </w:r>
      <w:r w:rsidRPr="00267295">
        <w:t xml:space="preserve">, </w:t>
      </w:r>
      <w:r>
        <w:t>___ – 500 (п’ятсот) гривень на лікування (проживає за адресою: м. Луцьк, ___);</w:t>
      </w:r>
    </w:p>
    <w:p w:rsidR="00986989" w:rsidRDefault="00986989" w:rsidP="006C6925">
      <w:pPr>
        <w:ind w:firstLine="720"/>
        <w:jc w:val="both"/>
      </w:pPr>
      <w:r>
        <w:t>- Баранчук Ользі Володимирівні, ___ – 500 (п’ятсот) гривень на лікування (проживає за адресою: м. Луцьк, ___</w:t>
      </w:r>
      <w:r w:rsidRPr="00FD23DA">
        <w:t>);</w:t>
      </w:r>
    </w:p>
    <w:p w:rsidR="00986989" w:rsidRDefault="00986989" w:rsidP="004D177E">
      <w:pPr>
        <w:ind w:firstLine="720"/>
        <w:jc w:val="both"/>
      </w:pPr>
      <w:r>
        <w:t>- Благовірній Олені Євгеніївні, ___ – 500 (п’ятсот) гривень на лікування матері (проживає за адресою: м. Луцьк, ___</w:t>
      </w:r>
      <w:r w:rsidRPr="00FD23DA">
        <w:t>);</w:t>
      </w:r>
    </w:p>
    <w:p w:rsidR="00986989" w:rsidRDefault="00986989" w:rsidP="000962A8">
      <w:pPr>
        <w:ind w:firstLine="720"/>
        <w:jc w:val="both"/>
      </w:pPr>
      <w:r>
        <w:t>- Вишневському Андрію Едуардовичу, ___ – 4000 (чотири тисячі) гривень на лікування (проживає за адресою: м. Луцьк, ___);</w:t>
      </w:r>
    </w:p>
    <w:p w:rsidR="00986989" w:rsidRPr="000D68A4" w:rsidRDefault="00986989" w:rsidP="004754E1">
      <w:pPr>
        <w:ind w:firstLine="720"/>
        <w:jc w:val="both"/>
      </w:pPr>
      <w:r>
        <w:t>- Власюк Ніні Степанівні, ___ – 600 (шістсот) гривень на лікування (проживає за адресою: м. Луцьк, ___);</w:t>
      </w:r>
    </w:p>
    <w:p w:rsidR="00986989" w:rsidRDefault="00986989" w:rsidP="0027471B">
      <w:pPr>
        <w:ind w:firstLine="720"/>
        <w:jc w:val="both"/>
      </w:pPr>
      <w:r>
        <w:t>- Войтович Галині Тимофіївні, ___ – 4000 (чотири тисячі) гривень на лікування  дитини (проживає за адресою: м. Луцьк, ____);</w:t>
      </w:r>
    </w:p>
    <w:p w:rsidR="00986989" w:rsidRPr="00594FAE" w:rsidRDefault="00986989" w:rsidP="00544391">
      <w:pPr>
        <w:ind w:firstLine="720"/>
        <w:jc w:val="both"/>
      </w:pPr>
      <w:r>
        <w:t>- Гаврилюку Олегу Йосиповичу, ___ – 1000 (одну тисячу) гривень на лікування (проживає за адресою: м. Луцьк, ___</w:t>
      </w:r>
      <w:r w:rsidRPr="00594FAE">
        <w:t>);</w:t>
      </w:r>
    </w:p>
    <w:p w:rsidR="00986989" w:rsidRPr="00DD6B29" w:rsidRDefault="00986989" w:rsidP="001C74DF">
      <w:pPr>
        <w:ind w:firstLine="720"/>
        <w:jc w:val="both"/>
      </w:pPr>
      <w:r>
        <w:t>- Ганзенку Віктору Миколайовичу, ___ – 10000 (десять тисяч) гривень на лікування (проживає за адресою: м. Луцьк,___</w:t>
      </w:r>
      <w:r w:rsidRPr="00DD6B29">
        <w:t>);</w:t>
      </w:r>
    </w:p>
    <w:p w:rsidR="00986989" w:rsidRDefault="00986989" w:rsidP="001C74DF">
      <w:pPr>
        <w:ind w:firstLine="720"/>
        <w:jc w:val="both"/>
      </w:pPr>
      <w:r>
        <w:t>- Гасичак Оксані Миколаївні, ___ – 1500 (одну тисячу п’ятсот) гривень на лікування (проживає за адресою: м. Луцьк, ___);</w:t>
      </w:r>
    </w:p>
    <w:p w:rsidR="00986989" w:rsidRDefault="00986989" w:rsidP="001C74DF">
      <w:pPr>
        <w:ind w:firstLine="720"/>
        <w:jc w:val="both"/>
      </w:pPr>
      <w:r>
        <w:t>- Гловацькому Максиму Андрійовичу, ___ – 1500 (одну тисячу п’ятсот) гривень на лікування батька (проживає за адресою: м. Луцьк, ___);</w:t>
      </w:r>
    </w:p>
    <w:p w:rsidR="00986989" w:rsidRDefault="00986989" w:rsidP="00133FB2">
      <w:pPr>
        <w:ind w:firstLine="720"/>
        <w:jc w:val="both"/>
      </w:pPr>
      <w:r>
        <w:t>- Григор’єву Сергію Валерійовичу, ___ – 1000 (одну тисячу) гривень на лікування (проживає за адресою: м. Луцьк,___);</w:t>
      </w:r>
    </w:p>
    <w:p w:rsidR="00986989" w:rsidRDefault="00986989" w:rsidP="00C1339D">
      <w:pPr>
        <w:ind w:firstLine="720"/>
        <w:jc w:val="both"/>
      </w:pPr>
      <w:r>
        <w:t>- Гринчишину Ярославу Васильовичу, ___ – 1500 (одну тисячу п’ятсот) гривень на лікування (проживає за адресою: м. Луцьк, ___);</w:t>
      </w:r>
    </w:p>
    <w:p w:rsidR="00986989" w:rsidRPr="006808D1" w:rsidRDefault="00986989" w:rsidP="00D86084">
      <w:pPr>
        <w:ind w:firstLine="720"/>
        <w:jc w:val="both"/>
      </w:pPr>
      <w:r>
        <w:t>- Демидовій Марії Федорівні, ___ – 600 (шістсот) гривень на лікування (проживає за адресою: м. Луцьк, ___);</w:t>
      </w:r>
    </w:p>
    <w:p w:rsidR="00986989" w:rsidRPr="006808D1" w:rsidRDefault="00986989" w:rsidP="00C1339D">
      <w:pPr>
        <w:ind w:firstLine="720"/>
        <w:jc w:val="both"/>
      </w:pPr>
      <w:r>
        <w:t>- Демчуку Миколі Мефодійовичу, ___ – 500 (п’ятсот) гривень на лікування (проживає за адресою: м. Луцьк,___);</w:t>
      </w:r>
    </w:p>
    <w:p w:rsidR="00986989" w:rsidRPr="00217588" w:rsidRDefault="00986989" w:rsidP="007319C9">
      <w:pPr>
        <w:ind w:firstLine="720"/>
        <w:jc w:val="both"/>
      </w:pPr>
      <w:r>
        <w:t>- Демчуку Сергію Миколайовичу, ___ – 1000 (одну тисячу) гривень на лікування (проживає за адресою: м. Луцьк, ___</w:t>
      </w:r>
      <w:r w:rsidRPr="00FD3601">
        <w:t>)</w:t>
      </w:r>
      <w:r>
        <w:t>;</w:t>
      </w:r>
    </w:p>
    <w:p w:rsidR="00986989" w:rsidRDefault="00986989" w:rsidP="006A7D29">
      <w:pPr>
        <w:ind w:firstLine="720"/>
        <w:jc w:val="both"/>
      </w:pPr>
      <w:r>
        <w:t>- Дмитруку Вячеславу Павловичу, ___ – 1500 (одну тисячу п’ятсот) гривень на лікування (проживає за адресою: м. Луцьк,___);</w:t>
      </w:r>
    </w:p>
    <w:p w:rsidR="00986989" w:rsidRPr="006808D1" w:rsidRDefault="00986989" w:rsidP="00055343">
      <w:pPr>
        <w:ind w:firstLine="720"/>
        <w:jc w:val="both"/>
      </w:pPr>
      <w:r>
        <w:t>- Домальчуку Віктору Івановичу, ___ – 1500 (одну тисячу п’ятсот) гривень на лікування (проживає за адресою: м. Луцьк,___);</w:t>
      </w:r>
    </w:p>
    <w:p w:rsidR="00986989" w:rsidRPr="006808D1" w:rsidRDefault="00986989" w:rsidP="006A7D29">
      <w:pPr>
        <w:ind w:firstLine="720"/>
        <w:jc w:val="both"/>
      </w:pPr>
      <w:r>
        <w:t>- Дубинці Віктору Володимировичу, ___ – 1500 (одну тисячу п’ятсот) гривень на лікування (проживає за адресою: м. Луцьк, ___);</w:t>
      </w:r>
    </w:p>
    <w:p w:rsidR="00986989" w:rsidRDefault="00986989" w:rsidP="00380E7F">
      <w:pPr>
        <w:ind w:firstLine="720"/>
        <w:jc w:val="both"/>
      </w:pPr>
      <w:r>
        <w:t>- Звіревич Євдокії Федорівні, ___ – 500 (п’ятсот) гривень на лікування (проживає за адресою: м. Луцьк, ___);</w:t>
      </w:r>
    </w:p>
    <w:p w:rsidR="00986989" w:rsidRDefault="00986989" w:rsidP="003F5ED1">
      <w:pPr>
        <w:ind w:firstLine="720"/>
        <w:jc w:val="both"/>
      </w:pPr>
      <w:r>
        <w:t>- Калегіну Олексію Олександровичу, ___ – 1000 (одну тисячу) гривень на лікування (проживає за адресою: м. Луцьк, ___);</w:t>
      </w:r>
    </w:p>
    <w:p w:rsidR="00986989" w:rsidRPr="005A0FA2" w:rsidRDefault="00986989" w:rsidP="001B2CEB">
      <w:pPr>
        <w:ind w:firstLine="720"/>
        <w:jc w:val="both"/>
      </w:pPr>
      <w:r>
        <w:t xml:space="preserve">- Камцю Віталію Миколайовичу, ___ – 1000 (одну тисячу) гривень на лікування (проживає за адресою: м. Луцьк, ___ </w:t>
      </w:r>
      <w:r w:rsidRPr="005A0FA2">
        <w:t>);</w:t>
      </w:r>
    </w:p>
    <w:p w:rsidR="00986989" w:rsidRDefault="00986989" w:rsidP="001B2CEB">
      <w:pPr>
        <w:ind w:firstLine="720"/>
        <w:jc w:val="both"/>
      </w:pPr>
      <w:r>
        <w:t>- Корнійчук Оксані Вікторівні, ___ – 700 (сімсот) гривень на лікування (проживає за адресою: м. Луцьк, ___);</w:t>
      </w:r>
    </w:p>
    <w:p w:rsidR="00986989" w:rsidRDefault="00986989" w:rsidP="001B2CEB">
      <w:pPr>
        <w:ind w:firstLine="720"/>
        <w:jc w:val="both"/>
        <w:rPr>
          <w:sz w:val="32"/>
          <w:szCs w:val="32"/>
        </w:rPr>
      </w:pPr>
      <w:r>
        <w:t>- Левчуку Роману Сергійовичу, ___ – 700 (сімсот) гривень на лікування (проживає за адресою: м. Луцьк, ___)</w:t>
      </w:r>
      <w:r>
        <w:rPr>
          <w:sz w:val="32"/>
          <w:szCs w:val="32"/>
        </w:rPr>
        <w:t>;</w:t>
      </w:r>
    </w:p>
    <w:p w:rsidR="00986989" w:rsidRDefault="00986989" w:rsidP="001B2CEB">
      <w:pPr>
        <w:ind w:firstLine="720"/>
        <w:jc w:val="both"/>
      </w:pPr>
      <w:r>
        <w:t>- Лоренц Вірі Миколаївні, ___ – 1500 (одну тисячу п’ятсот) гривень на лікування (проживає за адресою: м. Луцьк, ___);</w:t>
      </w:r>
    </w:p>
    <w:p w:rsidR="00986989" w:rsidRDefault="00986989" w:rsidP="001B2CEB">
      <w:pPr>
        <w:ind w:firstLine="720"/>
        <w:jc w:val="both"/>
      </w:pPr>
      <w:r>
        <w:t>- Макарчуку Володимиру Віталійовичу, ___ – 700 (сімсот) гривень на лікування (проживає за адресою: м. Луцьк, ___);</w:t>
      </w:r>
    </w:p>
    <w:p w:rsidR="00986989" w:rsidRDefault="00986989" w:rsidP="001B2CEB">
      <w:pPr>
        <w:ind w:firstLine="720"/>
        <w:jc w:val="both"/>
      </w:pPr>
      <w:r>
        <w:t>- Маркульчак Наталії Володимирівні, ___ - 1500 (одну тисячу п’ятсот) гривень на лікування (проживає за адресою: м. Луцьк,___);</w:t>
      </w:r>
    </w:p>
    <w:p w:rsidR="00986989" w:rsidRPr="00B4554E" w:rsidRDefault="00986989" w:rsidP="00B4554E">
      <w:pPr>
        <w:ind w:firstLine="720"/>
        <w:jc w:val="both"/>
        <w:rPr>
          <w:sz w:val="32"/>
          <w:szCs w:val="32"/>
        </w:rPr>
      </w:pPr>
      <w:r>
        <w:t>- Матвійчук Галині Павлівні, ___ – 1200 (одну тисячу двісті) гривень на лікування її та чоловіка (проживає за адресою: м. Луцьк, ___);</w:t>
      </w:r>
    </w:p>
    <w:p w:rsidR="00986989" w:rsidRPr="00D86084" w:rsidRDefault="00986989" w:rsidP="001B2CEB">
      <w:pPr>
        <w:ind w:firstLine="720"/>
        <w:jc w:val="both"/>
      </w:pPr>
      <w:r>
        <w:t>- Матвіюку Руслану Валерійовичу,</w:t>
      </w:r>
      <w:r w:rsidRPr="009A46E6">
        <w:t xml:space="preserve"> </w:t>
      </w:r>
      <w:r>
        <w:t>___ – 1000 (одну тисячу) гривень на лікування (проживає за адресою: м. Луцьк, ___</w:t>
      </w:r>
      <w:r w:rsidRPr="00D86084">
        <w:t>);</w:t>
      </w:r>
    </w:p>
    <w:p w:rsidR="00986989" w:rsidRDefault="00986989" w:rsidP="00D55F4F">
      <w:pPr>
        <w:ind w:firstLine="720"/>
        <w:jc w:val="both"/>
      </w:pPr>
      <w:r>
        <w:t>- Мосійчук С</w:t>
      </w:r>
      <w:r w:rsidRPr="009945D5">
        <w:t>вітлані Петрівні</w:t>
      </w:r>
      <w:r>
        <w:t>, ___ – 700 (сімсот) гривень на лікування (проживає за адресою: м. Луцьк, ___);</w:t>
      </w:r>
    </w:p>
    <w:p w:rsidR="00986989" w:rsidRPr="006808D1" w:rsidRDefault="00986989" w:rsidP="00B371C1">
      <w:pPr>
        <w:ind w:firstLine="720"/>
        <w:jc w:val="both"/>
      </w:pPr>
      <w:r>
        <w:t>- Мосіюку Олександру Олександровичу, ___ – 1000 (одну тисячу) гривень на лікування (проживає за адресою: м. Луцьк, __);</w:t>
      </w:r>
    </w:p>
    <w:p w:rsidR="00986989" w:rsidRDefault="00986989" w:rsidP="00CB6040">
      <w:pPr>
        <w:ind w:firstLine="720"/>
        <w:jc w:val="both"/>
      </w:pPr>
      <w:r>
        <w:t>- Орловій Наталії Олександрівні, ___ – 1500 (одну тисячу п’ятсот) гривень на лікування (проживає за адресою: м. Луцьк,                                  ___);</w:t>
      </w:r>
    </w:p>
    <w:p w:rsidR="00986989" w:rsidRDefault="00986989" w:rsidP="00CB6040">
      <w:pPr>
        <w:ind w:firstLine="720"/>
        <w:jc w:val="both"/>
      </w:pPr>
    </w:p>
    <w:p w:rsidR="00986989" w:rsidRDefault="00986989" w:rsidP="00CB6040">
      <w:pPr>
        <w:ind w:firstLine="720"/>
        <w:jc w:val="both"/>
      </w:pPr>
    </w:p>
    <w:p w:rsidR="00986989" w:rsidRDefault="00986989" w:rsidP="00CB6040">
      <w:pPr>
        <w:ind w:firstLine="720"/>
        <w:jc w:val="both"/>
        <w:rPr>
          <w:sz w:val="32"/>
          <w:szCs w:val="32"/>
        </w:rPr>
      </w:pPr>
    </w:p>
    <w:p w:rsidR="00986989" w:rsidRPr="00464028" w:rsidRDefault="00986989" w:rsidP="00CB6040">
      <w:pPr>
        <w:ind w:firstLine="720"/>
        <w:jc w:val="both"/>
      </w:pPr>
      <w:r>
        <w:t>- Пікуті Валентині Степанівні,</w:t>
      </w:r>
      <w:r w:rsidRPr="009A46E6">
        <w:t xml:space="preserve"> </w:t>
      </w:r>
      <w:r>
        <w:t>___ – 500 (п’ятсот) гривень на лікування (проживає за адресою: м. Луцьк, ___);</w:t>
      </w:r>
    </w:p>
    <w:p w:rsidR="00986989" w:rsidRDefault="00986989" w:rsidP="00464028">
      <w:pPr>
        <w:ind w:firstLine="720"/>
        <w:jc w:val="both"/>
        <w:rPr>
          <w:sz w:val="32"/>
          <w:szCs w:val="32"/>
        </w:rPr>
      </w:pPr>
      <w:r>
        <w:t>- Пічко Софії Миколаївні, ___ – 700 (сімсот) гривень на лікування (проживає за адресою: м. Луцьк, ____);</w:t>
      </w:r>
    </w:p>
    <w:p w:rsidR="00986989" w:rsidRDefault="00986989" w:rsidP="00464028">
      <w:pPr>
        <w:ind w:firstLine="720"/>
        <w:jc w:val="both"/>
        <w:rPr>
          <w:sz w:val="32"/>
          <w:szCs w:val="32"/>
        </w:rPr>
      </w:pPr>
      <w:r>
        <w:t>- Панасюку Ярославу Лаврентійовичу, ___ – 5000 (п’ять тисяч) гривень на вирішення соціально-побутових проблем (проживає за адресою: м. Луцьк, ___);</w:t>
      </w:r>
    </w:p>
    <w:p w:rsidR="00986989" w:rsidRDefault="00986989" w:rsidP="00EB7206">
      <w:pPr>
        <w:ind w:firstLine="720"/>
        <w:jc w:val="both"/>
        <w:rPr>
          <w:sz w:val="32"/>
          <w:szCs w:val="32"/>
        </w:rPr>
      </w:pPr>
      <w:r>
        <w:t>- Пойманову Денису Володимировичу, ___– 1500 (одну тисячу п’ятсот) гривень на лікування (проживає за адресою: м. Луцьк, ___);</w:t>
      </w:r>
    </w:p>
    <w:p w:rsidR="00986989" w:rsidRDefault="00986989" w:rsidP="00EB7206">
      <w:pPr>
        <w:ind w:firstLine="720"/>
        <w:jc w:val="both"/>
      </w:pPr>
      <w:r>
        <w:t>- </w:t>
      </w:r>
      <w:r w:rsidRPr="006324CE">
        <w:t xml:space="preserve">Поліщук </w:t>
      </w:r>
      <w:r>
        <w:t>Лідії В</w:t>
      </w:r>
      <w:r w:rsidRPr="006324CE">
        <w:t>олодимирівні</w:t>
      </w:r>
      <w:r>
        <w:t>, ___ – 1000 (одну тисячу) гривень на лікування (проживає за адресою: м. Луцьк, ___ );</w:t>
      </w:r>
    </w:p>
    <w:p w:rsidR="00986989" w:rsidRDefault="00986989" w:rsidP="00F115E2">
      <w:pPr>
        <w:ind w:firstLine="720"/>
        <w:jc w:val="both"/>
        <w:rPr>
          <w:sz w:val="32"/>
          <w:szCs w:val="32"/>
        </w:rPr>
      </w:pPr>
      <w:r>
        <w:t>- Примак Любові Пилипівні, ___ – 700 (сімсот) гривень на лікування (проживає за адресою: м. Луцьк, ___);</w:t>
      </w:r>
    </w:p>
    <w:p w:rsidR="00986989" w:rsidRDefault="00986989" w:rsidP="00F115E2">
      <w:pPr>
        <w:ind w:firstLine="720"/>
        <w:jc w:val="both"/>
        <w:rPr>
          <w:sz w:val="32"/>
          <w:szCs w:val="32"/>
        </w:rPr>
      </w:pPr>
      <w:r>
        <w:t>- Рижуку Руслану Володимировичу, ___ – 500 (п’ятсот) гривень на лікування (проживає за адресою: м. Луцьк, ___);</w:t>
      </w:r>
    </w:p>
    <w:p w:rsidR="00986989" w:rsidRDefault="00986989" w:rsidP="00F115E2">
      <w:pPr>
        <w:ind w:firstLine="720"/>
        <w:jc w:val="both"/>
      </w:pPr>
      <w:r>
        <w:t>- Рогожину Георгію Васильовичу, ___ – 1500 (одну тисячу п’ятсот) гривень на лікування (проживає за адресою: м. Луцьк, ___);</w:t>
      </w:r>
    </w:p>
    <w:p w:rsidR="00986989" w:rsidRDefault="00986989" w:rsidP="00F115E2">
      <w:pPr>
        <w:ind w:firstLine="720"/>
        <w:jc w:val="both"/>
        <w:rPr>
          <w:sz w:val="32"/>
          <w:szCs w:val="32"/>
        </w:rPr>
      </w:pPr>
      <w:r>
        <w:t>- </w:t>
      </w:r>
      <w:r w:rsidRPr="00DF2AEB">
        <w:t>Рудю Юрію Віталійовичу</w:t>
      </w:r>
      <w:r>
        <w:t>, ___ – 500 (п’ятсот) гривень на лікування (проживає за адресою: м. Луцьк, ___);</w:t>
      </w:r>
    </w:p>
    <w:p w:rsidR="00986989" w:rsidRDefault="00986989" w:rsidP="00F60AC3">
      <w:pPr>
        <w:ind w:firstLine="720"/>
        <w:jc w:val="both"/>
        <w:rPr>
          <w:sz w:val="32"/>
          <w:szCs w:val="32"/>
        </w:rPr>
      </w:pPr>
      <w:r>
        <w:t>- Свіржевській Любові Миколаївні, ___ – 500 (п’ятсот) гривень на лікування (проживає за адресою: м. Луцьк, ___);</w:t>
      </w:r>
    </w:p>
    <w:p w:rsidR="00986989" w:rsidRDefault="00986989" w:rsidP="00F60AC3">
      <w:pPr>
        <w:ind w:firstLine="720"/>
        <w:jc w:val="both"/>
        <w:rPr>
          <w:sz w:val="32"/>
          <w:szCs w:val="32"/>
        </w:rPr>
      </w:pPr>
      <w:r>
        <w:t>- Станкевичу Ігору Володимировичу, ___ – 600 (шістсот) гривень на лікування (проживає за адресою: м. Луцьк, ___);</w:t>
      </w:r>
    </w:p>
    <w:p w:rsidR="00986989" w:rsidRDefault="00986989" w:rsidP="00912707">
      <w:pPr>
        <w:ind w:firstLine="720"/>
        <w:jc w:val="both"/>
        <w:rPr>
          <w:sz w:val="32"/>
          <w:szCs w:val="32"/>
        </w:rPr>
      </w:pPr>
      <w:r>
        <w:t>- Стельмащук Ірині Валеріївні, ___ – 1000 (одну тисячу) гривень на лікування дитини (проживає за адресою: м. Луцьк, ___);</w:t>
      </w:r>
    </w:p>
    <w:p w:rsidR="00986989" w:rsidRDefault="00986989" w:rsidP="00912707">
      <w:pPr>
        <w:ind w:firstLine="720"/>
        <w:jc w:val="both"/>
        <w:rPr>
          <w:sz w:val="32"/>
          <w:szCs w:val="32"/>
        </w:rPr>
      </w:pPr>
      <w:r>
        <w:t>- Супрунюк Аллі Миколаївні, ___ – 500 (п’ятсот) гривень на лікування (проживає за адресою: м. Луцьк, ___);</w:t>
      </w:r>
    </w:p>
    <w:p w:rsidR="00986989" w:rsidRDefault="00986989" w:rsidP="002D6AC4">
      <w:pPr>
        <w:ind w:firstLine="720"/>
        <w:jc w:val="both"/>
        <w:rPr>
          <w:sz w:val="32"/>
          <w:szCs w:val="32"/>
        </w:rPr>
      </w:pPr>
      <w:r>
        <w:t>- Твердяку Миколі Анатолійовичу, ___ – 1000 (одну тисячу) гривень на лікування (проживає за адресою: м. Луцьк, ___);</w:t>
      </w:r>
    </w:p>
    <w:p w:rsidR="00986989" w:rsidRDefault="00986989" w:rsidP="002D6AC4">
      <w:pPr>
        <w:ind w:firstLine="720"/>
        <w:jc w:val="both"/>
      </w:pPr>
      <w:r>
        <w:t>- Тригуб Оксані Володимирівні, ___ – 2000 (дві тисячі) гривень на лікування (проживає за адресою: м. Луцьк, ___);</w:t>
      </w:r>
    </w:p>
    <w:p w:rsidR="00986989" w:rsidRDefault="00986989" w:rsidP="004053FF">
      <w:pPr>
        <w:ind w:firstLine="720"/>
        <w:jc w:val="both"/>
      </w:pPr>
      <w:r>
        <w:t>- Улитич Марії Климівні, ___ – 500 (п’ятсот) гривень на лікування (проживає за адресою: м. Луцьк, ___);</w:t>
      </w:r>
    </w:p>
    <w:p w:rsidR="00986989" w:rsidRDefault="00986989" w:rsidP="007106B9">
      <w:pPr>
        <w:ind w:firstLine="720"/>
        <w:jc w:val="both"/>
      </w:pPr>
      <w:r>
        <w:t>- Філюк Наталії Аркадіївні, ___ – 500 (п’ятсот) гривень на лікування (проживає за адресою: м. Луцьк, ___);</w:t>
      </w:r>
    </w:p>
    <w:p w:rsidR="00986989" w:rsidRDefault="00986989" w:rsidP="0007019A">
      <w:pPr>
        <w:ind w:firstLine="720"/>
        <w:jc w:val="both"/>
      </w:pPr>
      <w:r>
        <w:t>- Футруку Петру Анатолійовичу, ___ – 5000 (п’ять тисяч) гривень на лікування (проживає за адресою: м. Луцьк, ___);</w:t>
      </w:r>
    </w:p>
    <w:p w:rsidR="00986989" w:rsidRDefault="00986989" w:rsidP="0007019A">
      <w:pPr>
        <w:ind w:firstLine="720"/>
        <w:jc w:val="both"/>
      </w:pPr>
      <w:r>
        <w:t xml:space="preserve">- Хомичу Олександру Андрійовичу, ___ – 1000 (одну тисячу) гривень на лікування його та дружини (проживає за адресою: м. Луцьк,___); </w:t>
      </w:r>
    </w:p>
    <w:p w:rsidR="00986989" w:rsidRDefault="00986989" w:rsidP="0007019A">
      <w:pPr>
        <w:ind w:firstLine="720"/>
        <w:jc w:val="both"/>
        <w:rPr>
          <w:sz w:val="32"/>
          <w:szCs w:val="32"/>
        </w:rPr>
      </w:pPr>
      <w:r>
        <w:t>- Ціхоцькому Олексію Петровичу, ___ – 1000 (одну тисячу) гривень на лікування (проживає за адресою: м. Луцьк, ___);</w:t>
      </w:r>
    </w:p>
    <w:p w:rsidR="00986989" w:rsidRDefault="00986989" w:rsidP="0007019A">
      <w:pPr>
        <w:ind w:firstLine="720"/>
        <w:jc w:val="both"/>
        <w:rPr>
          <w:sz w:val="32"/>
          <w:szCs w:val="32"/>
        </w:rPr>
      </w:pPr>
      <w:r>
        <w:t>- Челею Миколі Вікторовичу, ___ – 1500 (одну тисячу п’ятсот) гривень на лікування (проживає за адресою: м. Луцьк,___);</w:t>
      </w:r>
    </w:p>
    <w:p w:rsidR="00986989" w:rsidRDefault="00986989" w:rsidP="0007019A">
      <w:pPr>
        <w:ind w:firstLine="720"/>
        <w:jc w:val="both"/>
      </w:pPr>
      <w:r>
        <w:t>- Шарапову Антону Миколайовичу, ___ – 6000 (шість тисяч) гривень на лікування (проживає за адресою: м. Луцьк, ___);</w:t>
      </w:r>
    </w:p>
    <w:p w:rsidR="00986989" w:rsidRDefault="00986989" w:rsidP="0007019A">
      <w:pPr>
        <w:ind w:firstLine="720"/>
        <w:jc w:val="both"/>
      </w:pPr>
    </w:p>
    <w:p w:rsidR="00986989" w:rsidRDefault="00986989" w:rsidP="0007019A">
      <w:pPr>
        <w:ind w:firstLine="720"/>
        <w:jc w:val="both"/>
      </w:pPr>
    </w:p>
    <w:p w:rsidR="00986989" w:rsidRDefault="00986989" w:rsidP="0007019A">
      <w:pPr>
        <w:ind w:firstLine="720"/>
        <w:jc w:val="both"/>
      </w:pPr>
      <w:r>
        <w:t>- Шевчуку Павлу Васильовичу, ___ – 1500 (одну тисячу п’ятсот) гривень на лікування (проживає за адресою: м. Луцьк, ___);</w:t>
      </w:r>
    </w:p>
    <w:p w:rsidR="00986989" w:rsidRDefault="00986989" w:rsidP="004F66AD">
      <w:pPr>
        <w:ind w:firstLine="720"/>
        <w:jc w:val="both"/>
      </w:pPr>
      <w:r>
        <w:t>- Шурман Наталії Григорівні, ___ – 700 (сімсот) гривень на лікування дочки (проживає за адресою: м. Луцьк, ___);</w:t>
      </w:r>
    </w:p>
    <w:p w:rsidR="00986989" w:rsidRDefault="00986989" w:rsidP="004F66AD">
      <w:pPr>
        <w:ind w:firstLine="720"/>
        <w:jc w:val="both"/>
        <w:rPr>
          <w:sz w:val="32"/>
          <w:szCs w:val="32"/>
        </w:rPr>
      </w:pPr>
      <w:r>
        <w:t>- Юдіній Марії Йосипівні, ___ – 1500 (одну тисячу п’ятсот) гривень на лікування (проживає за адресою: м. Луцьк, ___);</w:t>
      </w:r>
    </w:p>
    <w:p w:rsidR="00986989" w:rsidRDefault="00986989" w:rsidP="002D6AC4">
      <w:pPr>
        <w:ind w:firstLine="720"/>
        <w:jc w:val="both"/>
        <w:rPr>
          <w:sz w:val="32"/>
          <w:szCs w:val="32"/>
        </w:rPr>
      </w:pPr>
    </w:p>
    <w:p w:rsidR="00986989" w:rsidRDefault="00986989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986989" w:rsidRPr="00D44BF6" w:rsidRDefault="00986989" w:rsidP="00E93919">
      <w:pPr>
        <w:pStyle w:val="ListParagraph"/>
        <w:widowControl/>
        <w:ind w:firstLine="720"/>
        <w:jc w:val="both"/>
      </w:pPr>
      <w:r>
        <w:t>3.  </w:t>
      </w:r>
      <w:r w:rsidRPr="00D44BF6">
        <w:t xml:space="preserve">Контроль за виконанням розпорядження покласти на заступника міського голови </w:t>
      </w:r>
      <w:r>
        <w:t>Чебелюк І.І.</w:t>
      </w:r>
    </w:p>
    <w:p w:rsidR="00986989" w:rsidRDefault="00986989" w:rsidP="00750B5E"/>
    <w:p w:rsidR="00986989" w:rsidRPr="00750B5E" w:rsidRDefault="00986989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986989" w:rsidRDefault="00986989" w:rsidP="00BE7F2C">
      <w:pPr>
        <w:pStyle w:val="ListParagraph"/>
        <w:widowControl/>
        <w:jc w:val="both"/>
        <w:rPr>
          <w:sz w:val="24"/>
          <w:szCs w:val="24"/>
        </w:rPr>
      </w:pPr>
    </w:p>
    <w:p w:rsidR="00986989" w:rsidRPr="00A05B38" w:rsidRDefault="00986989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986989" w:rsidRPr="00A05B38" w:rsidSect="00593312">
      <w:headerReference w:type="default" r:id="rId9"/>
      <w:pgSz w:w="11906" w:h="16838" w:code="9"/>
      <w:pgMar w:top="567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89" w:rsidRDefault="00986989">
      <w:r>
        <w:separator/>
      </w:r>
    </w:p>
  </w:endnote>
  <w:endnote w:type="continuationSeparator" w:id="0">
    <w:p w:rsidR="00986989" w:rsidRDefault="0098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89" w:rsidRDefault="00986989">
      <w:r>
        <w:separator/>
      </w:r>
    </w:p>
  </w:footnote>
  <w:footnote w:type="continuationSeparator" w:id="0">
    <w:p w:rsidR="00986989" w:rsidRDefault="00986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89" w:rsidRDefault="00986989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6989" w:rsidRDefault="00986989" w:rsidP="00750B5E">
    <w:pPr>
      <w:pStyle w:val="Header"/>
      <w:jc w:val="center"/>
    </w:pPr>
  </w:p>
  <w:p w:rsidR="00986989" w:rsidRPr="00750B5E" w:rsidRDefault="00986989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929"/>
    <w:rsid w:val="00004FA0"/>
    <w:rsid w:val="0000745D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309BE"/>
    <w:rsid w:val="000331E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7019A"/>
    <w:rsid w:val="000715C2"/>
    <w:rsid w:val="00071D9A"/>
    <w:rsid w:val="000720B6"/>
    <w:rsid w:val="00072C85"/>
    <w:rsid w:val="00073B70"/>
    <w:rsid w:val="00076E60"/>
    <w:rsid w:val="000806CB"/>
    <w:rsid w:val="00080FD6"/>
    <w:rsid w:val="00081959"/>
    <w:rsid w:val="000825F8"/>
    <w:rsid w:val="000829D5"/>
    <w:rsid w:val="0008362C"/>
    <w:rsid w:val="00087692"/>
    <w:rsid w:val="0009066C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1564"/>
    <w:rsid w:val="000A1F2F"/>
    <w:rsid w:val="000A38D9"/>
    <w:rsid w:val="000A3EB6"/>
    <w:rsid w:val="000A56DB"/>
    <w:rsid w:val="000A5A02"/>
    <w:rsid w:val="000A5E7D"/>
    <w:rsid w:val="000A5FE1"/>
    <w:rsid w:val="000A6755"/>
    <w:rsid w:val="000A759D"/>
    <w:rsid w:val="000B074E"/>
    <w:rsid w:val="000B0C54"/>
    <w:rsid w:val="000B2E4E"/>
    <w:rsid w:val="000B3193"/>
    <w:rsid w:val="000B422D"/>
    <w:rsid w:val="000B4B2F"/>
    <w:rsid w:val="000B64AD"/>
    <w:rsid w:val="000B6ACB"/>
    <w:rsid w:val="000C0421"/>
    <w:rsid w:val="000C21BE"/>
    <w:rsid w:val="000C239C"/>
    <w:rsid w:val="000C259E"/>
    <w:rsid w:val="000C4D25"/>
    <w:rsid w:val="000C4F0A"/>
    <w:rsid w:val="000C555C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C6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4729"/>
    <w:rsid w:val="00166001"/>
    <w:rsid w:val="00167DF4"/>
    <w:rsid w:val="00171C53"/>
    <w:rsid w:val="001732CE"/>
    <w:rsid w:val="0017330F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3933"/>
    <w:rsid w:val="00195988"/>
    <w:rsid w:val="001961EE"/>
    <w:rsid w:val="00197ADB"/>
    <w:rsid w:val="001A1885"/>
    <w:rsid w:val="001A3586"/>
    <w:rsid w:val="001A4434"/>
    <w:rsid w:val="001A70EB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105F"/>
    <w:rsid w:val="001D1396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736"/>
    <w:rsid w:val="00240496"/>
    <w:rsid w:val="002407F7"/>
    <w:rsid w:val="002408C6"/>
    <w:rsid w:val="002425A0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E0AEB"/>
    <w:rsid w:val="002E2203"/>
    <w:rsid w:val="002E3EB5"/>
    <w:rsid w:val="002E570E"/>
    <w:rsid w:val="002E6E90"/>
    <w:rsid w:val="002E7E31"/>
    <w:rsid w:val="002F285D"/>
    <w:rsid w:val="002F573A"/>
    <w:rsid w:val="002F6ED1"/>
    <w:rsid w:val="002F6F3B"/>
    <w:rsid w:val="002F72EA"/>
    <w:rsid w:val="00300A68"/>
    <w:rsid w:val="0030115C"/>
    <w:rsid w:val="00304342"/>
    <w:rsid w:val="003046D5"/>
    <w:rsid w:val="00304701"/>
    <w:rsid w:val="003047F3"/>
    <w:rsid w:val="00304BCF"/>
    <w:rsid w:val="00304E07"/>
    <w:rsid w:val="003058A5"/>
    <w:rsid w:val="0030633A"/>
    <w:rsid w:val="00306ACB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51AA"/>
    <w:rsid w:val="00346921"/>
    <w:rsid w:val="00346978"/>
    <w:rsid w:val="00353950"/>
    <w:rsid w:val="003616BB"/>
    <w:rsid w:val="00361A9B"/>
    <w:rsid w:val="00363E87"/>
    <w:rsid w:val="003646A5"/>
    <w:rsid w:val="0037097B"/>
    <w:rsid w:val="00371271"/>
    <w:rsid w:val="00375829"/>
    <w:rsid w:val="00376BB2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7A92"/>
    <w:rsid w:val="003A04E1"/>
    <w:rsid w:val="003A0EC1"/>
    <w:rsid w:val="003A1FE4"/>
    <w:rsid w:val="003A2989"/>
    <w:rsid w:val="003A5A55"/>
    <w:rsid w:val="003A6470"/>
    <w:rsid w:val="003A695F"/>
    <w:rsid w:val="003A709B"/>
    <w:rsid w:val="003A7DF0"/>
    <w:rsid w:val="003B1AA0"/>
    <w:rsid w:val="003B37A7"/>
    <w:rsid w:val="003B43F8"/>
    <w:rsid w:val="003B5269"/>
    <w:rsid w:val="003B5B64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F9B"/>
    <w:rsid w:val="003F1E35"/>
    <w:rsid w:val="003F209C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3278"/>
    <w:rsid w:val="00435ED4"/>
    <w:rsid w:val="00436047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3BA4"/>
    <w:rsid w:val="0045404A"/>
    <w:rsid w:val="00454794"/>
    <w:rsid w:val="00455962"/>
    <w:rsid w:val="00457151"/>
    <w:rsid w:val="00457195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F4A"/>
    <w:rsid w:val="004920C6"/>
    <w:rsid w:val="004933D9"/>
    <w:rsid w:val="00494963"/>
    <w:rsid w:val="00494E34"/>
    <w:rsid w:val="004960F4"/>
    <w:rsid w:val="00497FE8"/>
    <w:rsid w:val="004A050E"/>
    <w:rsid w:val="004A21FB"/>
    <w:rsid w:val="004A2730"/>
    <w:rsid w:val="004A33F7"/>
    <w:rsid w:val="004A77D5"/>
    <w:rsid w:val="004B3E19"/>
    <w:rsid w:val="004B5D55"/>
    <w:rsid w:val="004B5F71"/>
    <w:rsid w:val="004C06CC"/>
    <w:rsid w:val="004C162F"/>
    <w:rsid w:val="004C3168"/>
    <w:rsid w:val="004C432B"/>
    <w:rsid w:val="004C75D3"/>
    <w:rsid w:val="004D177E"/>
    <w:rsid w:val="004D3C22"/>
    <w:rsid w:val="004D5316"/>
    <w:rsid w:val="004D5643"/>
    <w:rsid w:val="004D60EC"/>
    <w:rsid w:val="004D725C"/>
    <w:rsid w:val="004D7F9A"/>
    <w:rsid w:val="004E119F"/>
    <w:rsid w:val="004E16A5"/>
    <w:rsid w:val="004E19D7"/>
    <w:rsid w:val="004E2E91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7C4"/>
    <w:rsid w:val="005248A1"/>
    <w:rsid w:val="00524A3B"/>
    <w:rsid w:val="00527715"/>
    <w:rsid w:val="005278ED"/>
    <w:rsid w:val="00530BE0"/>
    <w:rsid w:val="005349A4"/>
    <w:rsid w:val="00535EC9"/>
    <w:rsid w:val="00536A80"/>
    <w:rsid w:val="00537144"/>
    <w:rsid w:val="0054051D"/>
    <w:rsid w:val="00540A8E"/>
    <w:rsid w:val="00544391"/>
    <w:rsid w:val="00545500"/>
    <w:rsid w:val="0054726F"/>
    <w:rsid w:val="00547B62"/>
    <w:rsid w:val="00554DE5"/>
    <w:rsid w:val="00556792"/>
    <w:rsid w:val="00557A74"/>
    <w:rsid w:val="005601E6"/>
    <w:rsid w:val="00560443"/>
    <w:rsid w:val="00561548"/>
    <w:rsid w:val="00564F6C"/>
    <w:rsid w:val="00566C33"/>
    <w:rsid w:val="00571E75"/>
    <w:rsid w:val="00572D70"/>
    <w:rsid w:val="00573050"/>
    <w:rsid w:val="00574CCC"/>
    <w:rsid w:val="0057539B"/>
    <w:rsid w:val="0057697F"/>
    <w:rsid w:val="00577D0A"/>
    <w:rsid w:val="00581084"/>
    <w:rsid w:val="0058379F"/>
    <w:rsid w:val="00584655"/>
    <w:rsid w:val="00586DA9"/>
    <w:rsid w:val="005879E2"/>
    <w:rsid w:val="005900D1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4311"/>
    <w:rsid w:val="005C4563"/>
    <w:rsid w:val="005C5299"/>
    <w:rsid w:val="005C57C9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323B"/>
    <w:rsid w:val="005F407A"/>
    <w:rsid w:val="006016EA"/>
    <w:rsid w:val="00601FFF"/>
    <w:rsid w:val="0060209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41E5"/>
    <w:rsid w:val="0062454E"/>
    <w:rsid w:val="006277AE"/>
    <w:rsid w:val="00630CD2"/>
    <w:rsid w:val="00631B15"/>
    <w:rsid w:val="006324CE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7623"/>
    <w:rsid w:val="00650A9E"/>
    <w:rsid w:val="0065278E"/>
    <w:rsid w:val="006540F6"/>
    <w:rsid w:val="00654F1A"/>
    <w:rsid w:val="00655CFA"/>
    <w:rsid w:val="00655D14"/>
    <w:rsid w:val="006560BF"/>
    <w:rsid w:val="00657858"/>
    <w:rsid w:val="006618A2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5C36"/>
    <w:rsid w:val="006B6C17"/>
    <w:rsid w:val="006B7BCB"/>
    <w:rsid w:val="006C00A5"/>
    <w:rsid w:val="006C0B58"/>
    <w:rsid w:val="006C19BB"/>
    <w:rsid w:val="006C522A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60EE"/>
    <w:rsid w:val="006E705C"/>
    <w:rsid w:val="006E7A67"/>
    <w:rsid w:val="006F0E68"/>
    <w:rsid w:val="006F15CD"/>
    <w:rsid w:val="006F1A96"/>
    <w:rsid w:val="006F38C1"/>
    <w:rsid w:val="006F41DA"/>
    <w:rsid w:val="006F4A56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4ED5"/>
    <w:rsid w:val="00735EA2"/>
    <w:rsid w:val="00736FEA"/>
    <w:rsid w:val="0073700B"/>
    <w:rsid w:val="00740F5B"/>
    <w:rsid w:val="00741515"/>
    <w:rsid w:val="007418B1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63262"/>
    <w:rsid w:val="00766273"/>
    <w:rsid w:val="00767F4D"/>
    <w:rsid w:val="00770122"/>
    <w:rsid w:val="007702BF"/>
    <w:rsid w:val="00770EE4"/>
    <w:rsid w:val="00772A2C"/>
    <w:rsid w:val="00773128"/>
    <w:rsid w:val="0077338C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EE8"/>
    <w:rsid w:val="0080074A"/>
    <w:rsid w:val="0080100D"/>
    <w:rsid w:val="00803249"/>
    <w:rsid w:val="008053F6"/>
    <w:rsid w:val="0080544F"/>
    <w:rsid w:val="00805924"/>
    <w:rsid w:val="00805E26"/>
    <w:rsid w:val="00806BEE"/>
    <w:rsid w:val="008073AF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76B6"/>
    <w:rsid w:val="00842EE7"/>
    <w:rsid w:val="008445C7"/>
    <w:rsid w:val="00845494"/>
    <w:rsid w:val="0085162A"/>
    <w:rsid w:val="0085344B"/>
    <w:rsid w:val="008572FC"/>
    <w:rsid w:val="00860752"/>
    <w:rsid w:val="0086633F"/>
    <w:rsid w:val="00866DF5"/>
    <w:rsid w:val="00870DC3"/>
    <w:rsid w:val="00870E2E"/>
    <w:rsid w:val="00871270"/>
    <w:rsid w:val="00871773"/>
    <w:rsid w:val="00875283"/>
    <w:rsid w:val="00876645"/>
    <w:rsid w:val="00877D5C"/>
    <w:rsid w:val="00884E3E"/>
    <w:rsid w:val="0088645A"/>
    <w:rsid w:val="00886E0A"/>
    <w:rsid w:val="008875F6"/>
    <w:rsid w:val="008915AB"/>
    <w:rsid w:val="00892E91"/>
    <w:rsid w:val="00896575"/>
    <w:rsid w:val="008A0DCC"/>
    <w:rsid w:val="008B4D1C"/>
    <w:rsid w:val="008B4EA5"/>
    <w:rsid w:val="008B5749"/>
    <w:rsid w:val="008B7E5A"/>
    <w:rsid w:val="008C0A4F"/>
    <w:rsid w:val="008C1DCA"/>
    <w:rsid w:val="008C253D"/>
    <w:rsid w:val="008C4276"/>
    <w:rsid w:val="008C5962"/>
    <w:rsid w:val="008C64E4"/>
    <w:rsid w:val="008C73C1"/>
    <w:rsid w:val="008D1A01"/>
    <w:rsid w:val="008D44EE"/>
    <w:rsid w:val="008D636F"/>
    <w:rsid w:val="008D7489"/>
    <w:rsid w:val="008D7C64"/>
    <w:rsid w:val="008D7D99"/>
    <w:rsid w:val="008E2DDA"/>
    <w:rsid w:val="008E4664"/>
    <w:rsid w:val="008E5CDA"/>
    <w:rsid w:val="008E713A"/>
    <w:rsid w:val="008E778F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45E8E"/>
    <w:rsid w:val="00950B7D"/>
    <w:rsid w:val="00952DEC"/>
    <w:rsid w:val="00952F86"/>
    <w:rsid w:val="0095735B"/>
    <w:rsid w:val="00960842"/>
    <w:rsid w:val="00960B56"/>
    <w:rsid w:val="0096230B"/>
    <w:rsid w:val="0096464F"/>
    <w:rsid w:val="00966E20"/>
    <w:rsid w:val="00967A37"/>
    <w:rsid w:val="00967C67"/>
    <w:rsid w:val="00973321"/>
    <w:rsid w:val="00976BC7"/>
    <w:rsid w:val="00980C0F"/>
    <w:rsid w:val="009859EF"/>
    <w:rsid w:val="00986989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B069F"/>
    <w:rsid w:val="009B192D"/>
    <w:rsid w:val="009B25CD"/>
    <w:rsid w:val="009B2DA6"/>
    <w:rsid w:val="009B4DE8"/>
    <w:rsid w:val="009B68BC"/>
    <w:rsid w:val="009B6E5E"/>
    <w:rsid w:val="009C0982"/>
    <w:rsid w:val="009C1030"/>
    <w:rsid w:val="009C1971"/>
    <w:rsid w:val="009C2FB8"/>
    <w:rsid w:val="009C41B6"/>
    <w:rsid w:val="009C47FF"/>
    <w:rsid w:val="009C5274"/>
    <w:rsid w:val="009C532A"/>
    <w:rsid w:val="009C59F2"/>
    <w:rsid w:val="009C6F6D"/>
    <w:rsid w:val="009C7085"/>
    <w:rsid w:val="009C7B7B"/>
    <w:rsid w:val="009C7D12"/>
    <w:rsid w:val="009D1094"/>
    <w:rsid w:val="009D21FA"/>
    <w:rsid w:val="009D3F65"/>
    <w:rsid w:val="009D4ED6"/>
    <w:rsid w:val="009E0B8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F84"/>
    <w:rsid w:val="00A05B38"/>
    <w:rsid w:val="00A05F09"/>
    <w:rsid w:val="00A07689"/>
    <w:rsid w:val="00A10B05"/>
    <w:rsid w:val="00A13077"/>
    <w:rsid w:val="00A13BCE"/>
    <w:rsid w:val="00A15DA3"/>
    <w:rsid w:val="00A15FB1"/>
    <w:rsid w:val="00A16EA4"/>
    <w:rsid w:val="00A17709"/>
    <w:rsid w:val="00A17CFF"/>
    <w:rsid w:val="00A228BA"/>
    <w:rsid w:val="00A25711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14C9"/>
    <w:rsid w:val="00A541B6"/>
    <w:rsid w:val="00A570CA"/>
    <w:rsid w:val="00A607DD"/>
    <w:rsid w:val="00A61393"/>
    <w:rsid w:val="00A628A8"/>
    <w:rsid w:val="00A64646"/>
    <w:rsid w:val="00A65C2A"/>
    <w:rsid w:val="00A65C3D"/>
    <w:rsid w:val="00A663ED"/>
    <w:rsid w:val="00A66E9E"/>
    <w:rsid w:val="00A70990"/>
    <w:rsid w:val="00A70C3A"/>
    <w:rsid w:val="00A74565"/>
    <w:rsid w:val="00A75D43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185"/>
    <w:rsid w:val="00AB0627"/>
    <w:rsid w:val="00AB090B"/>
    <w:rsid w:val="00AB2F77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63A9"/>
    <w:rsid w:val="00AD0A89"/>
    <w:rsid w:val="00AD1CED"/>
    <w:rsid w:val="00AD2939"/>
    <w:rsid w:val="00AD395C"/>
    <w:rsid w:val="00AD6615"/>
    <w:rsid w:val="00AD7A25"/>
    <w:rsid w:val="00AD7D09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2A05"/>
    <w:rsid w:val="00B26415"/>
    <w:rsid w:val="00B3153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32C"/>
    <w:rsid w:val="00B51873"/>
    <w:rsid w:val="00B5187F"/>
    <w:rsid w:val="00B52909"/>
    <w:rsid w:val="00B533B5"/>
    <w:rsid w:val="00B5408C"/>
    <w:rsid w:val="00B54C52"/>
    <w:rsid w:val="00B56914"/>
    <w:rsid w:val="00B56A8A"/>
    <w:rsid w:val="00B578A0"/>
    <w:rsid w:val="00B612C2"/>
    <w:rsid w:val="00B619DA"/>
    <w:rsid w:val="00B63EE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90D20"/>
    <w:rsid w:val="00B91004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40D8"/>
    <w:rsid w:val="00BE70AA"/>
    <w:rsid w:val="00BE7E2F"/>
    <w:rsid w:val="00BE7F2C"/>
    <w:rsid w:val="00BF07A0"/>
    <w:rsid w:val="00BF0D04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315C"/>
    <w:rsid w:val="00C1339D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D82"/>
    <w:rsid w:val="00C37DC8"/>
    <w:rsid w:val="00C43AA8"/>
    <w:rsid w:val="00C55423"/>
    <w:rsid w:val="00C554CA"/>
    <w:rsid w:val="00C57A9F"/>
    <w:rsid w:val="00C633BE"/>
    <w:rsid w:val="00C718C1"/>
    <w:rsid w:val="00C76952"/>
    <w:rsid w:val="00C807A0"/>
    <w:rsid w:val="00C82355"/>
    <w:rsid w:val="00C82E09"/>
    <w:rsid w:val="00C90494"/>
    <w:rsid w:val="00C9163F"/>
    <w:rsid w:val="00C922B0"/>
    <w:rsid w:val="00C941C0"/>
    <w:rsid w:val="00C94558"/>
    <w:rsid w:val="00C9740E"/>
    <w:rsid w:val="00C97592"/>
    <w:rsid w:val="00CA031B"/>
    <w:rsid w:val="00CA1380"/>
    <w:rsid w:val="00CA239B"/>
    <w:rsid w:val="00CA3CB8"/>
    <w:rsid w:val="00CA3E5B"/>
    <w:rsid w:val="00CA505F"/>
    <w:rsid w:val="00CA5644"/>
    <w:rsid w:val="00CB28E1"/>
    <w:rsid w:val="00CB472C"/>
    <w:rsid w:val="00CB6040"/>
    <w:rsid w:val="00CC35F1"/>
    <w:rsid w:val="00CC3A2D"/>
    <w:rsid w:val="00CC3A74"/>
    <w:rsid w:val="00CC7A93"/>
    <w:rsid w:val="00CD15B4"/>
    <w:rsid w:val="00CD1CAB"/>
    <w:rsid w:val="00CD3D3C"/>
    <w:rsid w:val="00CD482D"/>
    <w:rsid w:val="00CD7A12"/>
    <w:rsid w:val="00CE0BA5"/>
    <w:rsid w:val="00CE133A"/>
    <w:rsid w:val="00CE1D55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6512"/>
    <w:rsid w:val="00CF6B8A"/>
    <w:rsid w:val="00D0227B"/>
    <w:rsid w:val="00D04CAB"/>
    <w:rsid w:val="00D05624"/>
    <w:rsid w:val="00D0617C"/>
    <w:rsid w:val="00D07AD3"/>
    <w:rsid w:val="00D1027E"/>
    <w:rsid w:val="00D112F8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30CB5"/>
    <w:rsid w:val="00D31214"/>
    <w:rsid w:val="00D34F0C"/>
    <w:rsid w:val="00D36371"/>
    <w:rsid w:val="00D372AE"/>
    <w:rsid w:val="00D3774F"/>
    <w:rsid w:val="00D43A1B"/>
    <w:rsid w:val="00D43D54"/>
    <w:rsid w:val="00D44BF6"/>
    <w:rsid w:val="00D44C7A"/>
    <w:rsid w:val="00D47A34"/>
    <w:rsid w:val="00D529D6"/>
    <w:rsid w:val="00D54354"/>
    <w:rsid w:val="00D54BE1"/>
    <w:rsid w:val="00D5597B"/>
    <w:rsid w:val="00D55EB5"/>
    <w:rsid w:val="00D55F4F"/>
    <w:rsid w:val="00D5644A"/>
    <w:rsid w:val="00D56701"/>
    <w:rsid w:val="00D608BC"/>
    <w:rsid w:val="00D70844"/>
    <w:rsid w:val="00D72F77"/>
    <w:rsid w:val="00D74EC3"/>
    <w:rsid w:val="00D75CC2"/>
    <w:rsid w:val="00D8087A"/>
    <w:rsid w:val="00D809BC"/>
    <w:rsid w:val="00D816A0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69BC"/>
    <w:rsid w:val="00DA72E3"/>
    <w:rsid w:val="00DA74B0"/>
    <w:rsid w:val="00DB05F0"/>
    <w:rsid w:val="00DB18DB"/>
    <w:rsid w:val="00DB1928"/>
    <w:rsid w:val="00DB371C"/>
    <w:rsid w:val="00DB461C"/>
    <w:rsid w:val="00DB7CF9"/>
    <w:rsid w:val="00DC5377"/>
    <w:rsid w:val="00DC7441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EB"/>
    <w:rsid w:val="00DF47C2"/>
    <w:rsid w:val="00E0094B"/>
    <w:rsid w:val="00E01A49"/>
    <w:rsid w:val="00E02FAE"/>
    <w:rsid w:val="00E03A7B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A22"/>
    <w:rsid w:val="00E53BBF"/>
    <w:rsid w:val="00E53D30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4152"/>
    <w:rsid w:val="00E76021"/>
    <w:rsid w:val="00E76BC5"/>
    <w:rsid w:val="00E76EF2"/>
    <w:rsid w:val="00E804D3"/>
    <w:rsid w:val="00E805AB"/>
    <w:rsid w:val="00E85B00"/>
    <w:rsid w:val="00E870C1"/>
    <w:rsid w:val="00E8762C"/>
    <w:rsid w:val="00E92972"/>
    <w:rsid w:val="00E93919"/>
    <w:rsid w:val="00E94052"/>
    <w:rsid w:val="00E96329"/>
    <w:rsid w:val="00E9720B"/>
    <w:rsid w:val="00EA0387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D6C"/>
    <w:rsid w:val="00ED0447"/>
    <w:rsid w:val="00ED30EE"/>
    <w:rsid w:val="00ED44B3"/>
    <w:rsid w:val="00ED5692"/>
    <w:rsid w:val="00ED695C"/>
    <w:rsid w:val="00ED6CBB"/>
    <w:rsid w:val="00ED72EC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5E2"/>
    <w:rsid w:val="00F124D4"/>
    <w:rsid w:val="00F1266A"/>
    <w:rsid w:val="00F1297B"/>
    <w:rsid w:val="00F12EB2"/>
    <w:rsid w:val="00F1362F"/>
    <w:rsid w:val="00F14537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337A"/>
    <w:rsid w:val="00F76228"/>
    <w:rsid w:val="00F84300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2870"/>
    <w:rsid w:val="00FB35FB"/>
    <w:rsid w:val="00FB41BF"/>
    <w:rsid w:val="00FB5D70"/>
    <w:rsid w:val="00FB64B2"/>
    <w:rsid w:val="00FB7560"/>
    <w:rsid w:val="00FC0239"/>
    <w:rsid w:val="00FC2241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68F4"/>
    <w:rsid w:val="00FE1EB8"/>
    <w:rsid w:val="00FE30B7"/>
    <w:rsid w:val="00FE3C91"/>
    <w:rsid w:val="00FE41B6"/>
    <w:rsid w:val="00FE49FE"/>
    <w:rsid w:val="00FE4A18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40B5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4982</Words>
  <Characters>2841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2</cp:revision>
  <cp:lastPrinted>2019-10-10T06:36:00Z</cp:lastPrinted>
  <dcterms:created xsi:type="dcterms:W3CDTF">2019-11-12T08:42:00Z</dcterms:created>
  <dcterms:modified xsi:type="dcterms:W3CDTF">2019-11-12T08:42:00Z</dcterms:modified>
</cp:coreProperties>
</file>