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09" w:rsidRPr="004B4128" w:rsidRDefault="00F52409" w:rsidP="008F2205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45339969" r:id="rId8"/>
        </w:pict>
      </w:r>
    </w:p>
    <w:p w:rsidR="00F52409" w:rsidRPr="004B4128" w:rsidRDefault="00F52409" w:rsidP="008F2205">
      <w:pPr>
        <w:jc w:val="center"/>
      </w:pPr>
    </w:p>
    <w:p w:rsidR="00F52409" w:rsidRPr="004B4128" w:rsidRDefault="00F52409" w:rsidP="008F2205">
      <w:pPr>
        <w:jc w:val="center"/>
      </w:pPr>
    </w:p>
    <w:p w:rsidR="00F52409" w:rsidRPr="004B4128" w:rsidRDefault="00F52409" w:rsidP="008F2205">
      <w:pPr>
        <w:jc w:val="center"/>
        <w:rPr>
          <w:sz w:val="16"/>
          <w:szCs w:val="16"/>
        </w:rPr>
      </w:pPr>
    </w:p>
    <w:p w:rsidR="00F52409" w:rsidRPr="008F2205" w:rsidRDefault="00F52409" w:rsidP="008F2205">
      <w:pPr>
        <w:jc w:val="center"/>
        <w:rPr>
          <w:b/>
          <w:bCs/>
        </w:rPr>
      </w:pPr>
      <w:r w:rsidRPr="008F2205">
        <w:rPr>
          <w:b/>
          <w:bCs/>
        </w:rPr>
        <w:t>ЛУЦЬКИЙ  МІСЬКИЙ  ГОЛОВА</w:t>
      </w:r>
    </w:p>
    <w:p w:rsidR="00F52409" w:rsidRPr="004B4128" w:rsidRDefault="00F52409" w:rsidP="008F2205">
      <w:pPr>
        <w:jc w:val="center"/>
        <w:rPr>
          <w:b/>
          <w:bCs/>
          <w:sz w:val="20"/>
          <w:szCs w:val="20"/>
        </w:rPr>
      </w:pPr>
    </w:p>
    <w:p w:rsidR="00F52409" w:rsidRPr="004B4128" w:rsidRDefault="00F52409" w:rsidP="008F2205">
      <w:pPr>
        <w:jc w:val="center"/>
        <w:rPr>
          <w:b/>
          <w:bCs/>
          <w:sz w:val="32"/>
          <w:szCs w:val="32"/>
        </w:rPr>
      </w:pPr>
      <w:r w:rsidRPr="004B4128">
        <w:rPr>
          <w:b/>
          <w:bCs/>
          <w:sz w:val="32"/>
          <w:szCs w:val="32"/>
        </w:rPr>
        <w:t>РОЗПОРЯДЖЕННЯ</w:t>
      </w:r>
    </w:p>
    <w:p w:rsidR="00F52409" w:rsidRPr="004B4128" w:rsidRDefault="00F52409" w:rsidP="008F2205">
      <w:pPr>
        <w:jc w:val="center"/>
        <w:rPr>
          <w:b/>
          <w:bCs/>
          <w:sz w:val="40"/>
          <w:szCs w:val="40"/>
        </w:rPr>
      </w:pPr>
    </w:p>
    <w:p w:rsidR="00F52409" w:rsidRPr="004B4128" w:rsidRDefault="00F52409" w:rsidP="008F2205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4B4128">
        <w:rPr>
          <w:sz w:val="24"/>
          <w:szCs w:val="24"/>
        </w:rPr>
        <w:t xml:space="preserve"> _________________      </w:t>
      </w:r>
      <w:r>
        <w:rPr>
          <w:sz w:val="24"/>
          <w:szCs w:val="24"/>
        </w:rPr>
        <w:t xml:space="preserve">                               </w:t>
      </w:r>
      <w:r w:rsidRPr="004B4128">
        <w:rPr>
          <w:sz w:val="24"/>
          <w:szCs w:val="24"/>
        </w:rPr>
        <w:t>Луцьк</w:t>
      </w:r>
      <w:r w:rsidRPr="004B4128">
        <w:t xml:space="preserve"> </w:t>
      </w:r>
      <w:r w:rsidRPr="004B4128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Pr="004B4128">
        <w:rPr>
          <w:sz w:val="24"/>
          <w:szCs w:val="24"/>
        </w:rPr>
        <w:t xml:space="preserve"> №________________</w:t>
      </w:r>
    </w:p>
    <w:p w:rsidR="00F52409" w:rsidRPr="008F2205" w:rsidRDefault="00F52409" w:rsidP="008F2205">
      <w:pPr>
        <w:pStyle w:val="Style4"/>
        <w:widowControl/>
        <w:spacing w:line="360" w:lineRule="auto"/>
        <w:rPr>
          <w:sz w:val="28"/>
          <w:szCs w:val="28"/>
          <w:lang w:val="uk-UA"/>
        </w:rPr>
      </w:pPr>
    </w:p>
    <w:p w:rsidR="00F52409" w:rsidRPr="0061426F" w:rsidRDefault="00F52409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61426F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F52409" w:rsidRPr="0061426F" w:rsidRDefault="00F52409" w:rsidP="00AA5A68">
      <w:pPr>
        <w:pStyle w:val="BlockText"/>
        <w:spacing w:after="0"/>
        <w:ind w:left="0" w:right="0"/>
        <w:rPr>
          <w:sz w:val="20"/>
          <w:szCs w:val="20"/>
          <w:lang w:eastAsia="uk-UA"/>
        </w:rPr>
      </w:pPr>
    </w:p>
    <w:p w:rsidR="00F52409" w:rsidRPr="0061426F" w:rsidRDefault="00F52409" w:rsidP="00AA5A68">
      <w:pPr>
        <w:pStyle w:val="BlockText"/>
        <w:spacing w:after="0"/>
        <w:ind w:left="0" w:right="0"/>
        <w:rPr>
          <w:sz w:val="20"/>
          <w:szCs w:val="20"/>
          <w:lang w:eastAsia="uk-UA"/>
        </w:rPr>
      </w:pPr>
    </w:p>
    <w:p w:rsidR="00F52409" w:rsidRPr="0061426F" w:rsidRDefault="00F52409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61426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надання грошової та матеріальної допомоги малозахищеним верствам населення міста та населених пунктів Прилуцького старостинського округу від 27.02.2020 № 5, відповідно до ст. 42, п. 8 ст. 59 Закону України «Про місцеве самоврядування в Україні»:</w:t>
      </w:r>
    </w:p>
    <w:p w:rsidR="00F52409" w:rsidRPr="0061426F" w:rsidRDefault="00F52409" w:rsidP="00C23934">
      <w:pPr>
        <w:ind w:firstLine="720"/>
        <w:jc w:val="both"/>
      </w:pPr>
    </w:p>
    <w:p w:rsidR="00F52409" w:rsidRPr="0061426F" w:rsidRDefault="00F52409" w:rsidP="00DF47C2">
      <w:pPr>
        <w:ind w:firstLine="720"/>
        <w:jc w:val="both"/>
      </w:pPr>
      <w:r w:rsidRPr="0061426F">
        <w:t>1. Надати матеріальну допомогу за рахунок коштів, передбачених бюджетом Луцької міської територіальної громади на 2020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F52409" w:rsidRPr="0061426F" w:rsidRDefault="00F52409" w:rsidP="00475B61">
      <w:pPr>
        <w:ind w:firstLine="720"/>
        <w:jc w:val="both"/>
      </w:pPr>
      <w:r w:rsidRPr="0061426F">
        <w:t xml:space="preserve">- Аганіній Анні Вікторівні, </w:t>
      </w:r>
      <w:r>
        <w:t>___</w:t>
      </w:r>
      <w:r w:rsidRPr="0061426F">
        <w:t xml:space="preserve"> – 1500 (одна тисяча п’ятсот) гривень на лікування (проживає за адресою: м. Луцьк, </w:t>
      </w:r>
      <w:r>
        <w:t>___</w:t>
      </w:r>
      <w:r w:rsidRPr="0061426F">
        <w:t xml:space="preserve"> );</w:t>
      </w:r>
    </w:p>
    <w:p w:rsidR="00F52409" w:rsidRPr="0061426F" w:rsidRDefault="00F52409" w:rsidP="00267295">
      <w:pPr>
        <w:ind w:firstLine="720"/>
        <w:jc w:val="both"/>
      </w:pPr>
      <w:r w:rsidRPr="0061426F">
        <w:t xml:space="preserve">- Алексєєву Андрію Дмитровичу,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4D177E">
      <w:pPr>
        <w:ind w:firstLine="720"/>
        <w:jc w:val="both"/>
      </w:pPr>
      <w:r w:rsidRPr="0061426F">
        <w:t xml:space="preserve">- Алексєєвій Нелі Євгенівні, </w:t>
      </w:r>
      <w:r>
        <w:t>___</w:t>
      </w:r>
      <w:r w:rsidRPr="0061426F">
        <w:t xml:space="preserve"> – 600 (шістсот)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0962A8">
      <w:pPr>
        <w:ind w:firstLine="720"/>
        <w:jc w:val="both"/>
      </w:pPr>
      <w:r w:rsidRPr="0061426F">
        <w:t xml:space="preserve">- Антонюку Володимиру Івановичу, </w:t>
      </w:r>
      <w:r>
        <w:t>___</w:t>
      </w:r>
      <w:r w:rsidRPr="0061426F">
        <w:t xml:space="preserve"> – 1500 (одну тисячу п’ятсот)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4754E1">
      <w:pPr>
        <w:ind w:firstLine="720"/>
        <w:jc w:val="both"/>
      </w:pPr>
      <w:r w:rsidRPr="0061426F">
        <w:t xml:space="preserve">- Бабулі Валерію Івановичу,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27471B">
      <w:pPr>
        <w:ind w:firstLine="720"/>
        <w:jc w:val="both"/>
      </w:pPr>
      <w:r w:rsidRPr="0061426F">
        <w:t xml:space="preserve">- Бадирі Надії Федорівні,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544391">
      <w:pPr>
        <w:ind w:firstLine="720"/>
        <w:jc w:val="both"/>
      </w:pPr>
      <w:r w:rsidRPr="0061426F">
        <w:t xml:space="preserve">- Базилицькому Дмитру Миколайовичу,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7D2443">
      <w:pPr>
        <w:ind w:firstLine="709"/>
        <w:jc w:val="both"/>
      </w:pPr>
      <w:r w:rsidRPr="0061426F">
        <w:t xml:space="preserve">- Байчуку Костянтину Євгенійовичу,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1C74DF">
      <w:pPr>
        <w:ind w:firstLine="720"/>
        <w:jc w:val="both"/>
      </w:pPr>
      <w:r w:rsidRPr="0061426F">
        <w:t xml:space="preserve">- Білінські Тетяні Володимирівні, </w:t>
      </w:r>
      <w:r>
        <w:t>___</w:t>
      </w:r>
      <w:r w:rsidRPr="0061426F">
        <w:t xml:space="preserve"> – 8000 (вісім тисяч)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1C74DF">
      <w:pPr>
        <w:ind w:firstLine="720"/>
        <w:jc w:val="both"/>
      </w:pPr>
      <w:r w:rsidRPr="0061426F">
        <w:t xml:space="preserve">- Бондаруку Ігорю Васильовичу,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133FB2">
      <w:pPr>
        <w:ind w:firstLine="720"/>
        <w:jc w:val="both"/>
      </w:pPr>
      <w:r w:rsidRPr="0061426F">
        <w:t xml:space="preserve">- Борису Олександру Васильовичу,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1339D">
      <w:pPr>
        <w:ind w:firstLine="720"/>
        <w:jc w:val="both"/>
      </w:pPr>
      <w:r w:rsidRPr="0061426F">
        <w:t xml:space="preserve">- Бормотовій Наталії Віталіївні, </w:t>
      </w:r>
      <w:r>
        <w:t>___</w:t>
      </w:r>
      <w:r w:rsidRPr="0061426F">
        <w:t xml:space="preserve"> – 5000 (п’ять тисяч) гривень на лікування сина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D86084">
      <w:pPr>
        <w:ind w:firstLine="720"/>
        <w:jc w:val="both"/>
      </w:pPr>
      <w:r w:rsidRPr="0061426F">
        <w:t xml:space="preserve">- Боярчуку Дмитру Олександровичу,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1339D">
      <w:pPr>
        <w:ind w:firstLine="720"/>
        <w:jc w:val="both"/>
      </w:pPr>
      <w:r w:rsidRPr="0061426F">
        <w:t xml:space="preserve">- Бурачку Олександру Валерійовичу,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7319C9">
      <w:pPr>
        <w:ind w:firstLine="720"/>
        <w:jc w:val="both"/>
      </w:pPr>
      <w:r w:rsidRPr="0061426F">
        <w:t xml:space="preserve">- Бурді Володимиру Геннадійовичу,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,___)</w:t>
      </w:r>
      <w:r w:rsidRPr="0061426F">
        <w:t>;</w:t>
      </w:r>
    </w:p>
    <w:p w:rsidR="00F52409" w:rsidRPr="0061426F" w:rsidRDefault="00F52409" w:rsidP="006A7D29">
      <w:pPr>
        <w:ind w:firstLine="720"/>
        <w:jc w:val="both"/>
      </w:pPr>
      <w:r w:rsidRPr="0061426F">
        <w:t xml:space="preserve">- Ваврику Борису Федоровичу,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055343">
      <w:pPr>
        <w:ind w:firstLine="720"/>
        <w:jc w:val="both"/>
      </w:pPr>
      <w:r w:rsidRPr="0061426F">
        <w:t xml:space="preserve">- Васіну Костянтину В’ячеславовичу,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6A7D29">
      <w:pPr>
        <w:ind w:firstLine="720"/>
        <w:jc w:val="both"/>
      </w:pPr>
      <w:r w:rsidRPr="0061426F">
        <w:t xml:space="preserve">- Вдовкіну Валентину Миколайовичу,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380E7F">
      <w:pPr>
        <w:ind w:firstLine="720"/>
        <w:jc w:val="both"/>
      </w:pPr>
      <w:r w:rsidRPr="0061426F">
        <w:t xml:space="preserve">- Войтюк Раїсі Григорівні,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3F5ED1">
      <w:pPr>
        <w:ind w:firstLine="720"/>
        <w:jc w:val="both"/>
      </w:pPr>
      <w:r w:rsidRPr="0061426F">
        <w:t xml:space="preserve">- Герасимовій Олександрі Карпівні,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1B2CEB">
      <w:pPr>
        <w:ind w:firstLine="720"/>
        <w:jc w:val="both"/>
      </w:pPr>
      <w:r w:rsidRPr="0061426F">
        <w:t xml:space="preserve">- Голентюку Валерію Миколайовичу, </w:t>
      </w:r>
      <w:r>
        <w:t>___</w:t>
      </w:r>
      <w:r w:rsidRPr="0061426F">
        <w:t xml:space="preserve"> – 1000 (одну тисячу) гривень на лікування (</w:t>
      </w:r>
      <w:r>
        <w:t xml:space="preserve">проживає за адресою: м. Луцьк, </w:t>
      </w:r>
      <w:r w:rsidRPr="0061426F">
        <w:t xml:space="preserve"> </w:t>
      </w:r>
      <w:r>
        <w:t>___</w:t>
      </w:r>
      <w:r w:rsidRPr="0061426F">
        <w:t>);</w:t>
      </w:r>
    </w:p>
    <w:p w:rsidR="00F52409" w:rsidRPr="0061426F" w:rsidRDefault="00F52409" w:rsidP="001B2CEB">
      <w:pPr>
        <w:ind w:firstLine="720"/>
        <w:jc w:val="both"/>
      </w:pPr>
      <w:r w:rsidRPr="0061426F">
        <w:t xml:space="preserve">- Гончаревич Тетяні Георгіївні,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7D2443">
      <w:pPr>
        <w:ind w:firstLine="720"/>
        <w:jc w:val="both"/>
        <w:rPr>
          <w:sz w:val="32"/>
          <w:szCs w:val="32"/>
        </w:rPr>
      </w:pPr>
      <w:r w:rsidRPr="0061426F">
        <w:t xml:space="preserve">- Горніку Сергію Васильовичу,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</w:t>
      </w:r>
      <w:r w:rsidRPr="0061426F">
        <w:rPr>
          <w:sz w:val="32"/>
          <w:szCs w:val="32"/>
        </w:rPr>
        <w:t>;</w:t>
      </w:r>
    </w:p>
    <w:p w:rsidR="00F52409" w:rsidRPr="0061426F" w:rsidRDefault="00F52409" w:rsidP="001B2CEB">
      <w:pPr>
        <w:ind w:firstLine="720"/>
        <w:jc w:val="both"/>
      </w:pPr>
      <w:r w:rsidRPr="0061426F">
        <w:t xml:space="preserve">- Дерелюку Юрію Григоровичу,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1B2CEB">
      <w:pPr>
        <w:ind w:firstLine="720"/>
        <w:jc w:val="both"/>
      </w:pPr>
      <w:r w:rsidRPr="0061426F">
        <w:t xml:space="preserve">- Дзюбаку Василю Юхимовичу, </w:t>
      </w:r>
      <w:r>
        <w:t>___</w:t>
      </w:r>
      <w:r w:rsidRPr="0061426F">
        <w:t xml:space="preserve"> – 500 (п’ятсот)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1B2CEB">
      <w:pPr>
        <w:ind w:firstLine="720"/>
        <w:jc w:val="both"/>
      </w:pPr>
      <w:r w:rsidRPr="0061426F">
        <w:t xml:space="preserve">- Жовтобрух Олені Володимирівні,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____</w:t>
      </w:r>
      <w:r w:rsidRPr="0061426F">
        <w:t>);</w:t>
      </w:r>
    </w:p>
    <w:p w:rsidR="00F52409" w:rsidRPr="0061426F" w:rsidRDefault="00F52409" w:rsidP="00B4554E">
      <w:pPr>
        <w:ind w:firstLine="720"/>
        <w:jc w:val="both"/>
        <w:rPr>
          <w:sz w:val="32"/>
          <w:szCs w:val="32"/>
        </w:rPr>
      </w:pPr>
      <w:r w:rsidRPr="0061426F">
        <w:t xml:space="preserve">- Журук Ганні Іванівні,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1B2CEB">
      <w:pPr>
        <w:ind w:firstLine="720"/>
        <w:jc w:val="both"/>
      </w:pPr>
      <w:r w:rsidRPr="0061426F">
        <w:t xml:space="preserve">- Зайцеву Олександру Федоровичу, </w:t>
      </w:r>
      <w:r>
        <w:t>___</w:t>
      </w:r>
      <w:r w:rsidRPr="0061426F">
        <w:t xml:space="preserve"> – 1000 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D55F4F">
      <w:pPr>
        <w:ind w:firstLine="720"/>
        <w:jc w:val="both"/>
      </w:pPr>
      <w:r w:rsidRPr="0061426F">
        <w:t xml:space="preserve">- Залозному Андрію Володимировичу, </w:t>
      </w:r>
      <w:r>
        <w:t>___</w:t>
      </w:r>
      <w:r w:rsidRPr="0061426F">
        <w:t xml:space="preserve"> – 1000 (одну тисячу) гривень на лікування дитини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B371C1">
      <w:pPr>
        <w:ind w:firstLine="720"/>
        <w:jc w:val="both"/>
      </w:pPr>
      <w:r w:rsidRPr="0061426F">
        <w:t xml:space="preserve">- Зелінчук Аллі Анатоліївні, </w:t>
      </w:r>
      <w:r>
        <w:t>___</w:t>
      </w:r>
      <w:r w:rsidRPr="0061426F">
        <w:t xml:space="preserve"> – 2000 (дві тисячі) гривень на  лікування її та її сина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B6040">
      <w:pPr>
        <w:ind w:firstLine="720"/>
        <w:jc w:val="both"/>
        <w:rPr>
          <w:sz w:val="32"/>
          <w:szCs w:val="32"/>
        </w:rPr>
      </w:pPr>
      <w:r w:rsidRPr="0061426F">
        <w:t xml:space="preserve">- Зицик Вікторії Миколаївні, </w:t>
      </w:r>
      <w:r>
        <w:t>___</w:t>
      </w:r>
      <w:r w:rsidRPr="0061426F">
        <w:t xml:space="preserve"> – 3000 (три тисячі) гривень на лікування дитини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B6040">
      <w:pPr>
        <w:ind w:firstLine="720"/>
        <w:jc w:val="both"/>
      </w:pPr>
      <w:r w:rsidRPr="0061426F">
        <w:t xml:space="preserve">- Іващик Людмилі Василівні, </w:t>
      </w:r>
      <w:r>
        <w:t>___</w:t>
      </w:r>
      <w:r w:rsidRPr="0061426F">
        <w:t xml:space="preserve"> – 500 (п’ятсот) гривень на лікування (проживає за адресою: м. Луцьк, </w:t>
      </w:r>
      <w:r>
        <w:t>____</w:t>
      </w:r>
      <w:r w:rsidRPr="0061426F">
        <w:t>);</w:t>
      </w:r>
    </w:p>
    <w:p w:rsidR="00F52409" w:rsidRPr="0061426F" w:rsidRDefault="00F52409" w:rsidP="00464028">
      <w:pPr>
        <w:ind w:firstLine="720"/>
        <w:jc w:val="both"/>
      </w:pPr>
      <w:r w:rsidRPr="0061426F">
        <w:t xml:space="preserve">- Карлову Івану Федоровичу,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464028">
      <w:pPr>
        <w:ind w:firstLine="720"/>
        <w:jc w:val="both"/>
        <w:rPr>
          <w:sz w:val="32"/>
          <w:szCs w:val="32"/>
        </w:rPr>
      </w:pPr>
      <w:r w:rsidRPr="0061426F">
        <w:t xml:space="preserve">- Карповичу Михайлу Михайловичу,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EB7206">
      <w:pPr>
        <w:ind w:firstLine="720"/>
        <w:jc w:val="both"/>
        <w:rPr>
          <w:sz w:val="32"/>
          <w:szCs w:val="32"/>
        </w:rPr>
      </w:pPr>
      <w:r w:rsidRPr="0061426F">
        <w:t xml:space="preserve">- Катюсі Володимиру Володимировичу,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EB7206">
      <w:pPr>
        <w:ind w:firstLine="720"/>
        <w:jc w:val="both"/>
      </w:pPr>
      <w:r w:rsidRPr="0061426F">
        <w:t xml:space="preserve">- Кікавській Катерині Федорівні,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666E7">
      <w:pPr>
        <w:ind w:firstLine="720"/>
        <w:jc w:val="both"/>
      </w:pPr>
      <w:r w:rsidRPr="0061426F">
        <w:t xml:space="preserve">- Кліменчук Надії Степанівні, </w:t>
      </w:r>
      <w:r>
        <w:t>___</w:t>
      </w:r>
      <w:r w:rsidRPr="0061426F">
        <w:t xml:space="preserve"> – 800 (вісімсот) гривень на лікування сина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666E7">
      <w:pPr>
        <w:ind w:firstLine="720"/>
        <w:jc w:val="both"/>
      </w:pPr>
      <w:r w:rsidRPr="0061426F">
        <w:t xml:space="preserve">- Кобзарю Сергію Сергійовичу, </w:t>
      </w:r>
      <w:r>
        <w:t>___</w:t>
      </w:r>
      <w:r w:rsidRPr="0061426F">
        <w:t xml:space="preserve"> – 1000 (одну тисячу)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0809C0">
      <w:pPr>
        <w:ind w:firstLine="720"/>
        <w:jc w:val="both"/>
      </w:pPr>
      <w:r w:rsidRPr="0061426F">
        <w:t xml:space="preserve">- Ковалюк Тетяні Сергіївні,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0809C0">
      <w:pPr>
        <w:ind w:firstLine="720"/>
        <w:jc w:val="both"/>
      </w:pPr>
      <w:r w:rsidRPr="0061426F">
        <w:t xml:space="preserve">- Корнійчуку Олександру Олеговичу, </w:t>
      </w:r>
      <w:r>
        <w:t>___</w:t>
      </w:r>
      <w:r w:rsidRPr="0061426F">
        <w:t xml:space="preserve"> – 1000 (одну тисячу) гривень на лікування (проживає за адресою: м. Луцьк,   </w:t>
      </w:r>
      <w:r>
        <w:t>___</w:t>
      </w:r>
      <w:r w:rsidRPr="0061426F">
        <w:t>);</w:t>
      </w:r>
    </w:p>
    <w:p w:rsidR="00F52409" w:rsidRPr="0061426F" w:rsidRDefault="00F52409" w:rsidP="000809C0">
      <w:pPr>
        <w:ind w:firstLine="720"/>
        <w:jc w:val="both"/>
      </w:pPr>
      <w:r w:rsidRPr="0061426F">
        <w:t xml:space="preserve">- Костюк Нелі Антонівні,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0809C0">
      <w:pPr>
        <w:ind w:firstLine="720"/>
        <w:jc w:val="both"/>
      </w:pPr>
      <w:r w:rsidRPr="0061426F">
        <w:t xml:space="preserve">- Кочмар Вікторії Олександрівні, </w:t>
      </w:r>
      <w:r>
        <w:t>___</w:t>
      </w:r>
      <w:r w:rsidRPr="0061426F">
        <w:t xml:space="preserve"> – 600 (шістсот)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FC2246">
      <w:pPr>
        <w:ind w:firstLine="720"/>
        <w:jc w:val="both"/>
      </w:pPr>
      <w:r w:rsidRPr="0061426F">
        <w:t xml:space="preserve">- Кривцуну Віктору Віталійовичу,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5B05F7">
      <w:pPr>
        <w:ind w:firstLine="720"/>
        <w:jc w:val="both"/>
      </w:pPr>
      <w:r w:rsidRPr="0061426F">
        <w:t xml:space="preserve">- Криницькій Марії Петрівні, </w:t>
      </w:r>
      <w:r>
        <w:t>___</w:t>
      </w:r>
      <w:r w:rsidRPr="0061426F">
        <w:t xml:space="preserve"> – 800 (вісімсот)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5B05F7">
      <w:pPr>
        <w:ind w:firstLine="720"/>
        <w:jc w:val="both"/>
      </w:pPr>
      <w:r w:rsidRPr="0061426F">
        <w:t xml:space="preserve">- Кубаху Миколі Володимировичу, </w:t>
      </w:r>
      <w:r>
        <w:t>___</w:t>
      </w:r>
      <w:r w:rsidRPr="0061426F">
        <w:t xml:space="preserve"> – 700 (сімсот)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5B05F7">
      <w:pPr>
        <w:ind w:firstLine="720"/>
        <w:jc w:val="both"/>
      </w:pPr>
      <w:r w:rsidRPr="0061426F">
        <w:t xml:space="preserve">- Кузьмичу Василю Васильовичу,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5B05F7">
      <w:pPr>
        <w:ind w:firstLine="720"/>
        <w:jc w:val="both"/>
      </w:pPr>
      <w:r w:rsidRPr="0061426F">
        <w:t xml:space="preserve">- Кулішу Юрію Андрійовичу,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,___)</w:t>
      </w:r>
      <w:r w:rsidRPr="0061426F">
        <w:t>;</w:t>
      </w:r>
    </w:p>
    <w:p w:rsidR="00F52409" w:rsidRPr="0061426F" w:rsidRDefault="00F52409" w:rsidP="005B05F7">
      <w:pPr>
        <w:ind w:firstLine="720"/>
        <w:jc w:val="both"/>
      </w:pPr>
      <w:r w:rsidRPr="0061426F">
        <w:t xml:space="preserve">- Кучеруку Миколі Володимировичу,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2E2FC9">
      <w:pPr>
        <w:ind w:firstLine="720"/>
        <w:jc w:val="both"/>
      </w:pPr>
      <w:r w:rsidRPr="0061426F">
        <w:t xml:space="preserve">- Летичу Руслану Дмитровичу,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____</w:t>
      </w:r>
      <w:r w:rsidRPr="0061426F">
        <w:t>);</w:t>
      </w:r>
    </w:p>
    <w:p w:rsidR="00F52409" w:rsidRPr="0061426F" w:rsidRDefault="00F52409" w:rsidP="002E2FC9">
      <w:pPr>
        <w:ind w:firstLine="720"/>
        <w:jc w:val="both"/>
      </w:pPr>
      <w:r w:rsidRPr="0061426F">
        <w:t xml:space="preserve">- Лисому Андрію Яковичу, </w:t>
      </w:r>
      <w:r>
        <w:t>___</w:t>
      </w:r>
      <w:r w:rsidRPr="0061426F">
        <w:t xml:space="preserve"> – 1000 (одну тисячу) гривень на лікування (проживає за адресою: м. Луцьк, </w:t>
      </w:r>
      <w:r>
        <w:t>___</w:t>
      </w:r>
      <w:r w:rsidRPr="0061426F">
        <w:t>);</w:t>
      </w:r>
    </w:p>
    <w:p w:rsidR="00F52409" w:rsidRPr="0061426F" w:rsidRDefault="00F52409" w:rsidP="00AA5A68">
      <w:pPr>
        <w:ind w:firstLine="720"/>
        <w:jc w:val="both"/>
      </w:pPr>
      <w:r w:rsidRPr="0061426F">
        <w:t>- Личковському</w:t>
      </w:r>
      <w:r w:rsidRPr="0061426F">
        <w:rPr>
          <w:color w:val="FF0000"/>
        </w:rPr>
        <w:t xml:space="preserve"> </w:t>
      </w:r>
      <w:r w:rsidRPr="0061426F">
        <w:t xml:space="preserve">Станіславу Олександровичу, </w:t>
      </w:r>
      <w:r>
        <w:t>___</w:t>
      </w:r>
      <w:r w:rsidRPr="0061426F">
        <w:t xml:space="preserve"> – 1000 (одну тисячу) гривень на лікування дружини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3D0E7E">
      <w:pPr>
        <w:ind w:firstLine="720"/>
        <w:jc w:val="both"/>
      </w:pPr>
      <w:r w:rsidRPr="0061426F">
        <w:t xml:space="preserve">- Лотиш Зої Станіславівні, </w:t>
      </w:r>
      <w:r>
        <w:t>___</w:t>
      </w:r>
      <w:r w:rsidRPr="0061426F">
        <w:t xml:space="preserve"> – 1500 (одну тисячу п’ятсот) гривень на лікування (проживає за адресою: м. Луцьк, </w:t>
      </w:r>
      <w:r>
        <w:t>____</w:t>
      </w:r>
      <w:r w:rsidRPr="0061426F">
        <w:t>);</w:t>
      </w:r>
    </w:p>
    <w:p w:rsidR="00F52409" w:rsidRPr="0061426F" w:rsidRDefault="00F52409" w:rsidP="003D0E7E">
      <w:pPr>
        <w:ind w:firstLine="720"/>
        <w:jc w:val="both"/>
      </w:pPr>
      <w:r w:rsidRPr="0061426F">
        <w:t xml:space="preserve">- Ляшуку Михайлу Миколайовичу,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3D0E7E">
      <w:pPr>
        <w:ind w:firstLine="720"/>
        <w:jc w:val="both"/>
      </w:pPr>
      <w:r w:rsidRPr="0061426F">
        <w:t xml:space="preserve">- Мартину Олегу Андрійовичу,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3D0E7E">
      <w:pPr>
        <w:ind w:firstLine="720"/>
        <w:jc w:val="both"/>
      </w:pPr>
      <w:r w:rsidRPr="0061426F">
        <w:t xml:space="preserve">- Марченку Сергію Вікторовичу,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3D0E7E">
      <w:pPr>
        <w:ind w:firstLine="720"/>
        <w:jc w:val="both"/>
      </w:pPr>
      <w:r w:rsidRPr="0061426F">
        <w:t xml:space="preserve">- Масловській Юлії Анатоліївні,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3D0E7E">
      <w:pPr>
        <w:ind w:firstLine="720"/>
        <w:jc w:val="both"/>
      </w:pPr>
      <w:r w:rsidRPr="0061426F">
        <w:t xml:space="preserve">- Масюку Сергію Павловичу,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3D0E7E">
      <w:pPr>
        <w:ind w:firstLine="720"/>
        <w:jc w:val="both"/>
      </w:pPr>
      <w:r w:rsidRPr="0061426F">
        <w:t xml:space="preserve">- Медковій Наталії Іванівні, </w:t>
      </w:r>
      <w:r>
        <w:t>____</w:t>
      </w:r>
      <w:r w:rsidRPr="0061426F">
        <w:t xml:space="preserve"> – 4000 (чотири тисячі) гривень на лікування чоловіка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5C5A08">
      <w:pPr>
        <w:ind w:firstLine="720"/>
        <w:jc w:val="both"/>
      </w:pPr>
      <w:r w:rsidRPr="0061426F">
        <w:t xml:space="preserve">- Мерлін Надії Петрівні, </w:t>
      </w:r>
      <w:r>
        <w:t>___</w:t>
      </w:r>
      <w:r w:rsidRPr="0061426F">
        <w:t xml:space="preserve"> – 700 (сімсот)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1736A2">
      <w:pPr>
        <w:ind w:firstLine="720"/>
        <w:jc w:val="both"/>
      </w:pPr>
      <w:r w:rsidRPr="0061426F">
        <w:t xml:space="preserve">- Мусі Богдану Петровичу, </w:t>
      </w:r>
      <w:r>
        <w:t>___</w:t>
      </w:r>
      <w:r w:rsidRPr="0061426F">
        <w:t xml:space="preserve"> – 1000 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5C5A08">
      <w:pPr>
        <w:ind w:firstLine="720"/>
        <w:jc w:val="both"/>
      </w:pPr>
      <w:r w:rsidRPr="0061426F">
        <w:t xml:space="preserve">- Наюк Ірині Миколаївні,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5C5A08">
      <w:pPr>
        <w:ind w:firstLine="720"/>
        <w:jc w:val="both"/>
      </w:pPr>
      <w:r w:rsidRPr="0061426F">
        <w:t xml:space="preserve">- Неліповичу Сергію Миколайовичу,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5C5A08">
      <w:pPr>
        <w:ind w:firstLine="720"/>
        <w:jc w:val="both"/>
      </w:pPr>
      <w:r w:rsidRPr="0061426F">
        <w:t xml:space="preserve">- Нікітіну Дмитру Олександровичу,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5C5A08">
      <w:pPr>
        <w:ind w:firstLine="720"/>
        <w:jc w:val="both"/>
      </w:pPr>
      <w:r w:rsidRPr="0061426F">
        <w:t xml:space="preserve">- Нікітіну Миколі Миколайовичу,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5C5A08">
      <w:pPr>
        <w:ind w:firstLine="720"/>
        <w:jc w:val="both"/>
      </w:pPr>
      <w:r w:rsidRPr="0061426F">
        <w:t xml:space="preserve">- Олексюку Анатолію Васильовичу,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5C5A08">
      <w:pPr>
        <w:ind w:firstLine="720"/>
        <w:jc w:val="both"/>
      </w:pPr>
      <w:r w:rsidRPr="0061426F">
        <w:t xml:space="preserve">- Оліферовичу Андрію Миколайовичу,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081365">
      <w:pPr>
        <w:ind w:firstLine="720"/>
        <w:jc w:val="both"/>
      </w:pPr>
      <w:r w:rsidRPr="0061426F">
        <w:t xml:space="preserve">- Омельковець Наталії Олександрівні, </w:t>
      </w:r>
      <w:r>
        <w:t>___</w:t>
      </w:r>
      <w:r w:rsidRPr="0061426F">
        <w:t xml:space="preserve"> – 1000 (одну тисячу) гривень на лікування (п</w:t>
      </w:r>
      <w:r>
        <w:t>роживає за адресою: м. Луцьк, ___</w:t>
      </w:r>
      <w:r w:rsidRPr="0061426F">
        <w:t>);</w:t>
      </w:r>
    </w:p>
    <w:p w:rsidR="00F52409" w:rsidRPr="0061426F" w:rsidRDefault="00F52409" w:rsidP="00081365">
      <w:pPr>
        <w:ind w:firstLine="720"/>
        <w:jc w:val="both"/>
      </w:pPr>
      <w:r w:rsidRPr="0061426F">
        <w:t xml:space="preserve">- Османовій Людмилі Павлівні, </w:t>
      </w:r>
      <w:r>
        <w:t>___</w:t>
      </w:r>
      <w:r w:rsidRPr="0061426F">
        <w:t xml:space="preserve"> – 3000 (три тисячі)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081365">
      <w:pPr>
        <w:ind w:firstLine="720"/>
        <w:jc w:val="both"/>
      </w:pPr>
      <w:r w:rsidRPr="0061426F">
        <w:t xml:space="preserve">- Павлюку Тарасу Всеволодовичу,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F5A56">
      <w:pPr>
        <w:ind w:firstLine="720"/>
        <w:jc w:val="both"/>
      </w:pPr>
      <w:r w:rsidRPr="0061426F">
        <w:t xml:space="preserve">- Пальчуку Олександру Володимировичу,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F5A56">
      <w:pPr>
        <w:ind w:firstLine="720"/>
        <w:jc w:val="both"/>
      </w:pPr>
      <w:r w:rsidRPr="0061426F">
        <w:t xml:space="preserve">- Панасюку Олександру Петровичу,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F5A56">
      <w:pPr>
        <w:ind w:firstLine="720"/>
        <w:jc w:val="both"/>
      </w:pPr>
      <w:r w:rsidRPr="0061426F">
        <w:t xml:space="preserve">- Пасаман Ніні Федорівні,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F5A56">
      <w:pPr>
        <w:ind w:firstLine="720"/>
        <w:jc w:val="both"/>
      </w:pPr>
      <w:r w:rsidRPr="0061426F">
        <w:t xml:space="preserve">- Петрині Сергію Степановичу, </w:t>
      </w:r>
      <w:r>
        <w:t>___</w:t>
      </w:r>
      <w:r w:rsidRPr="0061426F">
        <w:t xml:space="preserve"> – 1000 ( 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F5A56">
      <w:pPr>
        <w:ind w:firstLine="720"/>
        <w:jc w:val="both"/>
      </w:pPr>
      <w:r w:rsidRPr="0061426F">
        <w:t xml:space="preserve">- Плахтій Лесі Вікторівні,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F5A56">
      <w:pPr>
        <w:ind w:firstLine="720"/>
        <w:jc w:val="both"/>
      </w:pPr>
      <w:r w:rsidRPr="0061426F">
        <w:t xml:space="preserve">- Поліщук Ірині Сергіївні,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4C0DED">
      <w:pPr>
        <w:ind w:firstLine="720"/>
        <w:jc w:val="both"/>
      </w:pPr>
      <w:r w:rsidRPr="0061426F">
        <w:t xml:space="preserve">- Помінкевич Людмилі Петрівні,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CC0A5F">
      <w:pPr>
        <w:ind w:firstLine="720"/>
        <w:jc w:val="both"/>
      </w:pPr>
      <w:r w:rsidRPr="0061426F">
        <w:t xml:space="preserve">- Портечку Харитону Володимировичу,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CC0A5F">
      <w:pPr>
        <w:ind w:firstLine="720"/>
        <w:jc w:val="both"/>
      </w:pPr>
      <w:r w:rsidRPr="0061426F">
        <w:t xml:space="preserve">- Приймі Руслані Ярославівні, </w:t>
      </w:r>
      <w:r>
        <w:t>__</w:t>
      </w:r>
      <w:r w:rsidRPr="0061426F">
        <w:t xml:space="preserve"> – 600 (шістсот)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8F02A8">
      <w:pPr>
        <w:ind w:firstLine="720"/>
        <w:jc w:val="both"/>
      </w:pPr>
      <w:r w:rsidRPr="0061426F">
        <w:t xml:space="preserve">- Присаді Василю Миколайовичу,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8F02A8">
      <w:pPr>
        <w:ind w:firstLine="720"/>
        <w:jc w:val="both"/>
      </w:pPr>
      <w:r w:rsidRPr="0061426F">
        <w:t xml:space="preserve">- Рабчук Ользі Дмитрівні, </w:t>
      </w:r>
      <w:r>
        <w:t>___</w:t>
      </w:r>
      <w:r w:rsidRPr="0061426F">
        <w:t xml:space="preserve"> – 600 (шістсот) гривень на лікування чоловіка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8F02A8">
      <w:pPr>
        <w:ind w:firstLine="720"/>
        <w:jc w:val="both"/>
      </w:pPr>
      <w:r w:rsidRPr="0061426F">
        <w:t xml:space="preserve">- Радчуку Петру Олексійовичу,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8F02A8">
      <w:pPr>
        <w:ind w:firstLine="720"/>
        <w:jc w:val="both"/>
      </w:pPr>
      <w:r w:rsidRPr="0061426F">
        <w:t xml:space="preserve">- Радюку Сергію Миколайовичу,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8F02A8">
      <w:pPr>
        <w:ind w:firstLine="720"/>
        <w:jc w:val="both"/>
      </w:pPr>
      <w:r w:rsidRPr="0061426F">
        <w:t xml:space="preserve">- Ришневському Михайлу Вікторовичу,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8F02A8">
      <w:pPr>
        <w:ind w:firstLine="720"/>
        <w:jc w:val="both"/>
      </w:pPr>
      <w:r w:rsidRPr="0061426F">
        <w:t xml:space="preserve">- Романюку Олександру Сергійовичу,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8F02A8">
      <w:pPr>
        <w:ind w:firstLine="720"/>
        <w:jc w:val="both"/>
      </w:pPr>
      <w:r w:rsidRPr="0061426F">
        <w:t xml:space="preserve">- Савчук Оксані Вікторівні, </w:t>
      </w:r>
      <w:r>
        <w:t>___</w:t>
      </w:r>
      <w:r w:rsidRPr="0061426F">
        <w:t xml:space="preserve"> – 5000 (п’ять тисяч) гривень на лікування дитини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8F02A8">
      <w:pPr>
        <w:ind w:firstLine="720"/>
        <w:jc w:val="both"/>
      </w:pPr>
      <w:r w:rsidRPr="0061426F">
        <w:t xml:space="preserve">- Сак Зінаїді Сергіївні,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9F10CF">
      <w:pPr>
        <w:ind w:firstLine="720"/>
        <w:jc w:val="both"/>
      </w:pPr>
      <w:r w:rsidRPr="0061426F">
        <w:t xml:space="preserve">- Сачанюку Анатолію Федосійовичу,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9F10CF">
      <w:pPr>
        <w:ind w:firstLine="720"/>
        <w:jc w:val="both"/>
      </w:pPr>
      <w:r w:rsidRPr="0061426F">
        <w:t xml:space="preserve">- Середюк Любові Петрівні,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9F10CF">
      <w:pPr>
        <w:ind w:firstLine="720"/>
        <w:jc w:val="both"/>
      </w:pPr>
      <w:r w:rsidRPr="0061426F">
        <w:t xml:space="preserve">- Сироватці Оксані Володимирівні,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9F10CF">
      <w:pPr>
        <w:ind w:firstLine="720"/>
        <w:jc w:val="both"/>
      </w:pPr>
      <w:r w:rsidRPr="0061426F">
        <w:t xml:space="preserve">- Сієнку Павлу Юрійовичу, </w:t>
      </w:r>
      <w:r>
        <w:t>___</w:t>
      </w:r>
      <w:r w:rsidRPr="0061426F">
        <w:t xml:space="preserve"> – 700 (сімсот)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9F10CF">
      <w:pPr>
        <w:ind w:firstLine="720"/>
        <w:jc w:val="both"/>
      </w:pPr>
      <w:r w:rsidRPr="0061426F">
        <w:t xml:space="preserve">- Соколу Андрію Ананійовичу, </w:t>
      </w:r>
      <w:r>
        <w:t>___</w:t>
      </w:r>
      <w:r w:rsidRPr="0061426F">
        <w:t xml:space="preserve"> – 3000 (три тисячі)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9F10CF">
      <w:pPr>
        <w:ind w:firstLine="720"/>
        <w:jc w:val="both"/>
      </w:pPr>
      <w:r w:rsidRPr="0061426F">
        <w:t xml:space="preserve">- Солодову Олександру Володимировичу, </w:t>
      </w:r>
      <w:r>
        <w:t>___</w:t>
      </w:r>
      <w:r w:rsidRPr="0061426F">
        <w:t xml:space="preserve"> – 1000 (одну тисячу) гривень на лікування (проживає за адресою: м. Луцьк</w:t>
      </w:r>
      <w:r>
        <w:t>,___</w:t>
      </w:r>
      <w:r w:rsidRPr="0061426F">
        <w:t>);</w:t>
      </w:r>
    </w:p>
    <w:p w:rsidR="00F52409" w:rsidRPr="0061426F" w:rsidRDefault="00F52409" w:rsidP="009F10CF">
      <w:pPr>
        <w:ind w:firstLine="720"/>
        <w:jc w:val="both"/>
      </w:pPr>
      <w:r w:rsidRPr="0061426F">
        <w:t xml:space="preserve">- Сургутсковій Валентині Станіславівні,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9F10CF">
      <w:pPr>
        <w:ind w:firstLine="720"/>
        <w:jc w:val="both"/>
      </w:pPr>
      <w:r w:rsidRPr="0061426F">
        <w:t xml:space="preserve">- Сухецькій Надії Ананіївні,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9F10CF">
      <w:pPr>
        <w:ind w:firstLine="720"/>
        <w:jc w:val="both"/>
      </w:pPr>
      <w:r w:rsidRPr="0061426F">
        <w:t xml:space="preserve">- Тарнавській Ользі Михайлівні, </w:t>
      </w:r>
      <w:r>
        <w:t>___</w:t>
      </w:r>
      <w:r w:rsidRPr="0061426F">
        <w:t xml:space="preserve"> – 700 (сімсот) гривень на лікування сина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9F10CF">
      <w:pPr>
        <w:ind w:firstLine="720"/>
        <w:jc w:val="both"/>
      </w:pPr>
      <w:r w:rsidRPr="0061426F">
        <w:t xml:space="preserve">- Тимощук Тетяні Анатоліївні,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4E6DBF">
      <w:pPr>
        <w:ind w:firstLine="720"/>
        <w:jc w:val="both"/>
      </w:pPr>
      <w:r w:rsidRPr="0061426F">
        <w:t>- Троцюку Олегу Ігоровичу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4E6DBF">
      <w:pPr>
        <w:ind w:firstLine="720"/>
        <w:jc w:val="both"/>
      </w:pPr>
      <w:r w:rsidRPr="0061426F">
        <w:t xml:space="preserve">- Федчук Ніні Степанівні, </w:t>
      </w:r>
      <w:r>
        <w:t>___</w:t>
      </w:r>
      <w:r w:rsidRPr="0061426F">
        <w:t xml:space="preserve"> – 600 (шістсот)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4E6DBF">
      <w:pPr>
        <w:ind w:firstLine="720"/>
        <w:jc w:val="both"/>
      </w:pPr>
      <w:r w:rsidRPr="0061426F">
        <w:t xml:space="preserve">- Холоду Степану Романовичу,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4E6DBF">
      <w:pPr>
        <w:ind w:firstLine="720"/>
        <w:jc w:val="both"/>
      </w:pPr>
      <w:r w:rsidRPr="0061426F">
        <w:t xml:space="preserve">- Хомичу Олександру Михайловичу,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4E6DBF">
      <w:pPr>
        <w:ind w:firstLine="720"/>
        <w:jc w:val="both"/>
      </w:pPr>
      <w:r w:rsidRPr="0061426F">
        <w:t xml:space="preserve">- Цегловській Нелі Зенонівні, </w:t>
      </w:r>
      <w:r>
        <w:t>___</w:t>
      </w:r>
      <w:r w:rsidRPr="0061426F">
        <w:t xml:space="preserve"> – 700 (сімсот) гривень на лікування її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4E6DBF">
      <w:pPr>
        <w:ind w:firstLine="720"/>
        <w:jc w:val="both"/>
      </w:pPr>
      <w:r w:rsidRPr="0061426F">
        <w:t xml:space="preserve">- Чернякову Андрію Олександровичу,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6E6AAF">
      <w:pPr>
        <w:ind w:firstLine="720"/>
        <w:jc w:val="both"/>
      </w:pPr>
      <w:r w:rsidRPr="0061426F">
        <w:t xml:space="preserve">- Чикаловій Тетяні Василівні,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6E6AAF">
      <w:pPr>
        <w:ind w:firstLine="720"/>
        <w:jc w:val="both"/>
      </w:pPr>
      <w:r w:rsidRPr="0061426F">
        <w:t xml:space="preserve">- Шаху Руслану Вікторовичу, </w:t>
      </w:r>
      <w:r>
        <w:t>___</w:t>
      </w:r>
      <w:r w:rsidRPr="0061426F">
        <w:t xml:space="preserve"> – 600 (шістсот)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6E6AAF">
      <w:pPr>
        <w:ind w:firstLine="720"/>
        <w:jc w:val="both"/>
      </w:pPr>
      <w:r w:rsidRPr="0061426F">
        <w:t xml:space="preserve">- Швець Наталії Миколаївні,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8466B0">
      <w:pPr>
        <w:ind w:firstLine="720"/>
        <w:jc w:val="both"/>
      </w:pPr>
      <w:r w:rsidRPr="0061426F">
        <w:t xml:space="preserve">- Шеренгов Михайлині Сергіївні, </w:t>
      </w:r>
      <w:r>
        <w:t>___</w:t>
      </w:r>
      <w:r w:rsidRPr="0061426F">
        <w:t xml:space="preserve"> – 1500 (одну тисячу 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8466B0">
      <w:pPr>
        <w:ind w:firstLine="720"/>
        <w:jc w:val="both"/>
      </w:pPr>
      <w:r w:rsidRPr="0061426F">
        <w:t xml:space="preserve">- Шматковій Раїсі Анатоліївні, </w:t>
      </w:r>
      <w:r>
        <w:t>___</w:t>
      </w:r>
      <w:r w:rsidRPr="0061426F">
        <w:t xml:space="preserve"> – 600 (шістсот)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8466B0">
      <w:pPr>
        <w:ind w:firstLine="720"/>
        <w:jc w:val="both"/>
      </w:pPr>
      <w:r w:rsidRPr="0061426F">
        <w:t xml:space="preserve">- Щербачук Богдані Костянтинівні, </w:t>
      </w:r>
      <w:r>
        <w:t>___</w:t>
      </w:r>
      <w:r w:rsidRPr="0061426F">
        <w:t xml:space="preserve"> – 1000 (одну тисячу) гривень на лікування дитини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344C5C">
      <w:pPr>
        <w:ind w:firstLine="720"/>
        <w:jc w:val="both"/>
      </w:pPr>
      <w:r w:rsidRPr="0061426F">
        <w:t xml:space="preserve">- Юхимюку Володимиру Мелентійовичу,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</w:t>
      </w:r>
      <w:r w:rsidRPr="0061426F">
        <w:t>);</w:t>
      </w:r>
    </w:p>
    <w:p w:rsidR="00F52409" w:rsidRPr="0061426F" w:rsidRDefault="00F52409" w:rsidP="00344C5C">
      <w:pPr>
        <w:ind w:firstLine="720"/>
        <w:jc w:val="both"/>
      </w:pPr>
      <w:r w:rsidRPr="0061426F">
        <w:t xml:space="preserve">- Юхновському Олегу Васильовичу, </w:t>
      </w:r>
      <w:r>
        <w:t>___</w:t>
      </w:r>
      <w:r w:rsidRPr="0061426F">
        <w:t xml:space="preserve"> – 1500 (одну тисячу 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344C5C">
      <w:pPr>
        <w:ind w:firstLine="720"/>
        <w:jc w:val="both"/>
      </w:pPr>
      <w:r w:rsidRPr="0061426F">
        <w:t xml:space="preserve">- Якимчуку Артему Сергійовичу, </w:t>
      </w:r>
      <w:r>
        <w:t>___</w:t>
      </w:r>
      <w:r w:rsidRPr="0061426F">
        <w:t xml:space="preserve"> –1000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344C5C">
      <w:pPr>
        <w:ind w:firstLine="720"/>
        <w:jc w:val="both"/>
      </w:pPr>
      <w:r w:rsidRPr="0061426F">
        <w:t xml:space="preserve">- Якимчук Світлані Євстафіївні, </w:t>
      </w:r>
      <w:r>
        <w:t>___</w:t>
      </w:r>
      <w:r w:rsidRPr="0061426F">
        <w:t xml:space="preserve"> – 1000 (одну тисячу) гривень на лікування чоловіка (проживає за адресою: м. Луцьк, </w:t>
      </w:r>
      <w:r>
        <w:t>___</w:t>
      </w:r>
      <w:r w:rsidRPr="0061426F">
        <w:t>).</w:t>
      </w:r>
    </w:p>
    <w:p w:rsidR="00F52409" w:rsidRPr="0061426F" w:rsidRDefault="00F52409" w:rsidP="0025136D">
      <w:pPr>
        <w:ind w:firstLine="720"/>
        <w:jc w:val="both"/>
      </w:pPr>
      <w:r w:rsidRPr="0061426F">
        <w:t xml:space="preserve">- Яковлевій Лідії Сергіївні, </w:t>
      </w:r>
      <w:r>
        <w:t>___</w:t>
      </w:r>
      <w:r w:rsidRPr="0061426F">
        <w:t xml:space="preserve"> – 1000 (одну тисячу)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25136D">
      <w:pPr>
        <w:ind w:firstLine="720"/>
        <w:jc w:val="both"/>
      </w:pPr>
      <w:r w:rsidRPr="0061426F">
        <w:t xml:space="preserve">- Яремчуку Борису Григоровичу, </w:t>
      </w:r>
      <w:r>
        <w:t>___</w:t>
      </w:r>
      <w:r w:rsidRPr="0061426F">
        <w:t xml:space="preserve"> – 500 (п’ятсот) гривень на лікування (проживає за адресою: м. Луцьк, </w:t>
      </w:r>
      <w:r>
        <w:t>___</w:t>
      </w:r>
      <w:r w:rsidRPr="0061426F">
        <w:t>);</w:t>
      </w:r>
    </w:p>
    <w:p w:rsidR="00F52409" w:rsidRPr="0061426F" w:rsidRDefault="00F52409" w:rsidP="00FF3C7A">
      <w:pPr>
        <w:ind w:firstLine="720"/>
        <w:jc w:val="both"/>
      </w:pPr>
      <w:r w:rsidRPr="0061426F">
        <w:t xml:space="preserve">- Яремчук Софії Іванівні, </w:t>
      </w:r>
      <w:r>
        <w:t>___</w:t>
      </w:r>
      <w:r w:rsidRPr="0061426F">
        <w:t xml:space="preserve"> – 800 (вісімсот) гривень на лікування (проживає за адресою: м. Луцьк, </w:t>
      </w:r>
      <w:r>
        <w:t>___</w:t>
      </w:r>
      <w:r w:rsidRPr="0061426F">
        <w:t>).</w:t>
      </w:r>
    </w:p>
    <w:p w:rsidR="00F52409" w:rsidRPr="0061426F" w:rsidRDefault="00F52409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 w:rsidRPr="0061426F">
        <w:rPr>
          <w:sz w:val="28"/>
          <w:szCs w:val="28"/>
          <w:lang w:val="uk-UA"/>
        </w:rPr>
        <w:t>2.  Департаменту соціальної політики міської ради провести відповідні перерахування коштів.</w:t>
      </w:r>
    </w:p>
    <w:p w:rsidR="00F52409" w:rsidRPr="0061426F" w:rsidRDefault="00F52409" w:rsidP="00311E72">
      <w:pPr>
        <w:pStyle w:val="a0"/>
        <w:widowControl/>
        <w:spacing w:after="0"/>
        <w:ind w:firstLine="720"/>
        <w:jc w:val="both"/>
      </w:pPr>
      <w:r w:rsidRPr="0061426F">
        <w:t>3.  Контроль за виконанням розпорядження покласти на заступника міського голови Чебелюк І.І.</w:t>
      </w:r>
    </w:p>
    <w:p w:rsidR="00F52409" w:rsidRDefault="00F52409" w:rsidP="00311E72">
      <w:pPr>
        <w:pStyle w:val="a0"/>
        <w:widowControl/>
        <w:spacing w:after="0"/>
        <w:ind w:firstLine="720"/>
        <w:jc w:val="both"/>
      </w:pPr>
    </w:p>
    <w:p w:rsidR="00F52409" w:rsidRPr="0061426F" w:rsidRDefault="00F52409" w:rsidP="00311E72">
      <w:pPr>
        <w:pStyle w:val="a0"/>
        <w:widowControl/>
        <w:spacing w:after="0"/>
        <w:ind w:firstLine="720"/>
        <w:jc w:val="both"/>
      </w:pPr>
    </w:p>
    <w:p w:rsidR="00F52409" w:rsidRPr="0061426F" w:rsidRDefault="00F52409" w:rsidP="00311E72">
      <w:pPr>
        <w:pStyle w:val="a0"/>
        <w:widowControl/>
        <w:spacing w:after="0"/>
        <w:ind w:firstLine="720"/>
        <w:jc w:val="both"/>
      </w:pPr>
    </w:p>
    <w:p w:rsidR="00F52409" w:rsidRPr="0061426F" w:rsidRDefault="00F52409" w:rsidP="00311E72">
      <w:r w:rsidRPr="0061426F">
        <w:t>Секретар міської ради</w:t>
      </w:r>
      <w:r w:rsidRPr="0061426F">
        <w:tab/>
      </w:r>
      <w:r w:rsidRPr="0061426F">
        <w:tab/>
      </w:r>
      <w:r w:rsidRPr="0061426F">
        <w:tab/>
      </w:r>
      <w:r w:rsidRPr="0061426F">
        <w:tab/>
      </w:r>
      <w:r w:rsidRPr="0061426F">
        <w:tab/>
      </w:r>
      <w:r w:rsidRPr="0061426F">
        <w:tab/>
        <w:t xml:space="preserve">      Григорій ПУСТОВІТ </w:t>
      </w:r>
    </w:p>
    <w:p w:rsidR="00F52409" w:rsidRDefault="00F52409" w:rsidP="00311E72">
      <w:pPr>
        <w:pStyle w:val="a0"/>
        <w:widowControl/>
        <w:spacing w:after="0"/>
        <w:jc w:val="both"/>
        <w:rPr>
          <w:sz w:val="24"/>
          <w:szCs w:val="24"/>
        </w:rPr>
      </w:pPr>
    </w:p>
    <w:p w:rsidR="00F52409" w:rsidRPr="0061426F" w:rsidRDefault="00F52409" w:rsidP="00311E72">
      <w:pPr>
        <w:pStyle w:val="a0"/>
        <w:widowControl/>
        <w:spacing w:after="0"/>
        <w:jc w:val="both"/>
        <w:rPr>
          <w:sz w:val="24"/>
          <w:szCs w:val="24"/>
        </w:rPr>
      </w:pPr>
    </w:p>
    <w:p w:rsidR="00F52409" w:rsidRDefault="00F52409" w:rsidP="00311E72">
      <w:pPr>
        <w:pStyle w:val="a0"/>
        <w:widowControl/>
        <w:spacing w:after="0"/>
        <w:jc w:val="both"/>
        <w:rPr>
          <w:sz w:val="24"/>
          <w:szCs w:val="24"/>
        </w:rPr>
      </w:pPr>
      <w:r w:rsidRPr="0061426F">
        <w:rPr>
          <w:sz w:val="24"/>
          <w:szCs w:val="24"/>
        </w:rPr>
        <w:t>Майборода 284</w:t>
      </w:r>
      <w:r>
        <w:rPr>
          <w:sz w:val="24"/>
          <w:szCs w:val="24"/>
        </w:rPr>
        <w:t> </w:t>
      </w:r>
      <w:r w:rsidRPr="0061426F">
        <w:rPr>
          <w:sz w:val="24"/>
          <w:szCs w:val="24"/>
        </w:rPr>
        <w:t>177</w:t>
      </w:r>
    </w:p>
    <w:p w:rsidR="00F52409" w:rsidRPr="0061426F" w:rsidRDefault="00F52409" w:rsidP="00BE7F2C">
      <w:pPr>
        <w:pStyle w:val="a0"/>
        <w:widowControl/>
        <w:jc w:val="both"/>
        <w:rPr>
          <w:sz w:val="24"/>
          <w:szCs w:val="24"/>
        </w:rPr>
      </w:pPr>
    </w:p>
    <w:sectPr w:rsidR="00F52409" w:rsidRPr="0061426F" w:rsidSect="00AA5A68">
      <w:headerReference w:type="default" r:id="rId9"/>
      <w:pgSz w:w="11906" w:h="16838" w:code="9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09" w:rsidRDefault="00F52409">
      <w:r>
        <w:separator/>
      </w:r>
    </w:p>
  </w:endnote>
  <w:endnote w:type="continuationSeparator" w:id="0">
    <w:p w:rsidR="00F52409" w:rsidRDefault="00F5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09" w:rsidRDefault="00F52409">
      <w:r>
        <w:separator/>
      </w:r>
    </w:p>
  </w:footnote>
  <w:footnote w:type="continuationSeparator" w:id="0">
    <w:p w:rsidR="00F52409" w:rsidRDefault="00F52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09" w:rsidRDefault="00F52409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52409" w:rsidRDefault="00F52409" w:rsidP="00750B5E">
    <w:pPr>
      <w:pStyle w:val="Header"/>
      <w:jc w:val="center"/>
    </w:pPr>
  </w:p>
  <w:p w:rsidR="00F52409" w:rsidRPr="00750B5E" w:rsidRDefault="00F52409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34D5"/>
    <w:rsid w:val="00004929"/>
    <w:rsid w:val="00004FA0"/>
    <w:rsid w:val="0000745D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4618"/>
    <w:rsid w:val="000346FB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601A7"/>
    <w:rsid w:val="00060A5E"/>
    <w:rsid w:val="00061455"/>
    <w:rsid w:val="00064497"/>
    <w:rsid w:val="0007019A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365"/>
    <w:rsid w:val="00081959"/>
    <w:rsid w:val="000825F8"/>
    <w:rsid w:val="000829D5"/>
    <w:rsid w:val="0008362C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F8"/>
    <w:rsid w:val="000B64AD"/>
    <w:rsid w:val="000B6ACB"/>
    <w:rsid w:val="000C0421"/>
    <w:rsid w:val="000C21BE"/>
    <w:rsid w:val="000C239C"/>
    <w:rsid w:val="000C259E"/>
    <w:rsid w:val="000C4D25"/>
    <w:rsid w:val="000C4F0A"/>
    <w:rsid w:val="000C555C"/>
    <w:rsid w:val="000C7314"/>
    <w:rsid w:val="000D0DF6"/>
    <w:rsid w:val="000D10E0"/>
    <w:rsid w:val="000D2005"/>
    <w:rsid w:val="000D38B6"/>
    <w:rsid w:val="000D541E"/>
    <w:rsid w:val="000D68A4"/>
    <w:rsid w:val="000E0F49"/>
    <w:rsid w:val="000E2E75"/>
    <w:rsid w:val="000E415A"/>
    <w:rsid w:val="000E4378"/>
    <w:rsid w:val="000E55F8"/>
    <w:rsid w:val="000F0EF8"/>
    <w:rsid w:val="000F1E53"/>
    <w:rsid w:val="000F5702"/>
    <w:rsid w:val="000F7B54"/>
    <w:rsid w:val="00101471"/>
    <w:rsid w:val="001017A3"/>
    <w:rsid w:val="00103B0E"/>
    <w:rsid w:val="00104E6E"/>
    <w:rsid w:val="00104FFF"/>
    <w:rsid w:val="001147C1"/>
    <w:rsid w:val="00114949"/>
    <w:rsid w:val="00114AB8"/>
    <w:rsid w:val="0011508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6001"/>
    <w:rsid w:val="00167DF4"/>
    <w:rsid w:val="00171C53"/>
    <w:rsid w:val="001732CE"/>
    <w:rsid w:val="0017330F"/>
    <w:rsid w:val="001736A2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3933"/>
    <w:rsid w:val="00195988"/>
    <w:rsid w:val="001961EE"/>
    <w:rsid w:val="00197ADB"/>
    <w:rsid w:val="001A1885"/>
    <w:rsid w:val="001A3586"/>
    <w:rsid w:val="001A4434"/>
    <w:rsid w:val="001A70EB"/>
    <w:rsid w:val="001B0886"/>
    <w:rsid w:val="001B0E97"/>
    <w:rsid w:val="001B160D"/>
    <w:rsid w:val="001B2CEB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736"/>
    <w:rsid w:val="00240496"/>
    <w:rsid w:val="002407F7"/>
    <w:rsid w:val="002408C6"/>
    <w:rsid w:val="002425A0"/>
    <w:rsid w:val="0025136D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79DA"/>
    <w:rsid w:val="002C1132"/>
    <w:rsid w:val="002C14C5"/>
    <w:rsid w:val="002C31F6"/>
    <w:rsid w:val="002C3E1E"/>
    <w:rsid w:val="002D0635"/>
    <w:rsid w:val="002D1365"/>
    <w:rsid w:val="002D15DC"/>
    <w:rsid w:val="002D1F83"/>
    <w:rsid w:val="002D3C37"/>
    <w:rsid w:val="002D6306"/>
    <w:rsid w:val="002D6A07"/>
    <w:rsid w:val="002D6AC4"/>
    <w:rsid w:val="002D6B45"/>
    <w:rsid w:val="002E0151"/>
    <w:rsid w:val="002E0AEB"/>
    <w:rsid w:val="002E2203"/>
    <w:rsid w:val="002E2FC9"/>
    <w:rsid w:val="002E3EB5"/>
    <w:rsid w:val="002E570E"/>
    <w:rsid w:val="002E6E90"/>
    <w:rsid w:val="002E7E31"/>
    <w:rsid w:val="002F126D"/>
    <w:rsid w:val="002F285D"/>
    <w:rsid w:val="002F573A"/>
    <w:rsid w:val="002F5A8E"/>
    <w:rsid w:val="002F6ED1"/>
    <w:rsid w:val="002F6F3B"/>
    <w:rsid w:val="002F72EA"/>
    <w:rsid w:val="002F7835"/>
    <w:rsid w:val="00300A68"/>
    <w:rsid w:val="0030115C"/>
    <w:rsid w:val="00303C3D"/>
    <w:rsid w:val="00304342"/>
    <w:rsid w:val="003046D5"/>
    <w:rsid w:val="00304701"/>
    <w:rsid w:val="003047F3"/>
    <w:rsid w:val="00304BCF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169C"/>
    <w:rsid w:val="00311E72"/>
    <w:rsid w:val="00313B07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4C5C"/>
    <w:rsid w:val="003451AA"/>
    <w:rsid w:val="00346921"/>
    <w:rsid w:val="00346978"/>
    <w:rsid w:val="00353950"/>
    <w:rsid w:val="00354D11"/>
    <w:rsid w:val="0035647D"/>
    <w:rsid w:val="0035705A"/>
    <w:rsid w:val="00360223"/>
    <w:rsid w:val="003616BB"/>
    <w:rsid w:val="00361A9B"/>
    <w:rsid w:val="00363E87"/>
    <w:rsid w:val="003646A5"/>
    <w:rsid w:val="0037097B"/>
    <w:rsid w:val="00371271"/>
    <w:rsid w:val="003716AB"/>
    <w:rsid w:val="0037550A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37BB"/>
    <w:rsid w:val="003C503F"/>
    <w:rsid w:val="003C7438"/>
    <w:rsid w:val="003C7778"/>
    <w:rsid w:val="003C783F"/>
    <w:rsid w:val="003D0E7E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FF3"/>
    <w:rsid w:val="004223D3"/>
    <w:rsid w:val="00425897"/>
    <w:rsid w:val="004279E0"/>
    <w:rsid w:val="00432735"/>
    <w:rsid w:val="0043282A"/>
    <w:rsid w:val="00432871"/>
    <w:rsid w:val="00432D7D"/>
    <w:rsid w:val="00433278"/>
    <w:rsid w:val="00435ED4"/>
    <w:rsid w:val="00436047"/>
    <w:rsid w:val="0043655A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3BA4"/>
    <w:rsid w:val="0045404A"/>
    <w:rsid w:val="00454794"/>
    <w:rsid w:val="00455962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C1E"/>
    <w:rsid w:val="00484C0B"/>
    <w:rsid w:val="00484F4A"/>
    <w:rsid w:val="004920C6"/>
    <w:rsid w:val="004933D9"/>
    <w:rsid w:val="00494963"/>
    <w:rsid w:val="00494E34"/>
    <w:rsid w:val="004960F4"/>
    <w:rsid w:val="00497FE8"/>
    <w:rsid w:val="004A02BA"/>
    <w:rsid w:val="004A050E"/>
    <w:rsid w:val="004A21FB"/>
    <w:rsid w:val="004A2730"/>
    <w:rsid w:val="004A33F7"/>
    <w:rsid w:val="004A77D5"/>
    <w:rsid w:val="004B3E19"/>
    <w:rsid w:val="004B4128"/>
    <w:rsid w:val="004B42C0"/>
    <w:rsid w:val="004B5D55"/>
    <w:rsid w:val="004B5F71"/>
    <w:rsid w:val="004C06CC"/>
    <w:rsid w:val="004C0DED"/>
    <w:rsid w:val="004C162F"/>
    <w:rsid w:val="004C3168"/>
    <w:rsid w:val="004C432B"/>
    <w:rsid w:val="004C75D3"/>
    <w:rsid w:val="004D177E"/>
    <w:rsid w:val="004D281F"/>
    <w:rsid w:val="004D3C22"/>
    <w:rsid w:val="004D5316"/>
    <w:rsid w:val="004D5643"/>
    <w:rsid w:val="004D60EC"/>
    <w:rsid w:val="004D725C"/>
    <w:rsid w:val="004D7F9A"/>
    <w:rsid w:val="004E119F"/>
    <w:rsid w:val="004E16A5"/>
    <w:rsid w:val="004E19D7"/>
    <w:rsid w:val="004E2C71"/>
    <w:rsid w:val="004E2E91"/>
    <w:rsid w:val="004E6DBF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4051D"/>
    <w:rsid w:val="00540A8E"/>
    <w:rsid w:val="005412E4"/>
    <w:rsid w:val="00544391"/>
    <w:rsid w:val="00545500"/>
    <w:rsid w:val="0054726F"/>
    <w:rsid w:val="00547B62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221"/>
    <w:rsid w:val="005C4311"/>
    <w:rsid w:val="005C4563"/>
    <w:rsid w:val="005C50E3"/>
    <w:rsid w:val="005C5299"/>
    <w:rsid w:val="005C57C9"/>
    <w:rsid w:val="005C5A08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F0273"/>
    <w:rsid w:val="005F0AD1"/>
    <w:rsid w:val="005F1735"/>
    <w:rsid w:val="005F323B"/>
    <w:rsid w:val="005F407A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426F"/>
    <w:rsid w:val="0061709D"/>
    <w:rsid w:val="0062177C"/>
    <w:rsid w:val="00623196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4A9B"/>
    <w:rsid w:val="00647623"/>
    <w:rsid w:val="00650A9E"/>
    <w:rsid w:val="0065278E"/>
    <w:rsid w:val="00653056"/>
    <w:rsid w:val="006540F6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4150"/>
    <w:rsid w:val="0068560C"/>
    <w:rsid w:val="00685AD8"/>
    <w:rsid w:val="00685DAE"/>
    <w:rsid w:val="00687E61"/>
    <w:rsid w:val="00690B34"/>
    <w:rsid w:val="00690C66"/>
    <w:rsid w:val="00693174"/>
    <w:rsid w:val="006975BE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4860"/>
    <w:rsid w:val="006B5C36"/>
    <w:rsid w:val="006B6C17"/>
    <w:rsid w:val="006B7BCB"/>
    <w:rsid w:val="006C00A5"/>
    <w:rsid w:val="006C0B58"/>
    <w:rsid w:val="006C19BB"/>
    <w:rsid w:val="006C522A"/>
    <w:rsid w:val="006C6463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F0B24"/>
    <w:rsid w:val="006F0E68"/>
    <w:rsid w:val="006F0EE2"/>
    <w:rsid w:val="006F15CD"/>
    <w:rsid w:val="006F1A96"/>
    <w:rsid w:val="006F38C1"/>
    <w:rsid w:val="006F41DA"/>
    <w:rsid w:val="006F4A56"/>
    <w:rsid w:val="006F77EB"/>
    <w:rsid w:val="007020C1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19C9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5700"/>
    <w:rsid w:val="007557A7"/>
    <w:rsid w:val="00755C70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43"/>
    <w:rsid w:val="007D24DC"/>
    <w:rsid w:val="007D2955"/>
    <w:rsid w:val="007D4747"/>
    <w:rsid w:val="007D5504"/>
    <w:rsid w:val="007D6488"/>
    <w:rsid w:val="007D660E"/>
    <w:rsid w:val="007D71C5"/>
    <w:rsid w:val="007E0D97"/>
    <w:rsid w:val="007E0FFC"/>
    <w:rsid w:val="007E2BC6"/>
    <w:rsid w:val="007E473F"/>
    <w:rsid w:val="007E4939"/>
    <w:rsid w:val="007E4B5D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A35"/>
    <w:rsid w:val="00836FE0"/>
    <w:rsid w:val="008376B6"/>
    <w:rsid w:val="00842EE7"/>
    <w:rsid w:val="00843761"/>
    <w:rsid w:val="008445C7"/>
    <w:rsid w:val="00845494"/>
    <w:rsid w:val="008466B0"/>
    <w:rsid w:val="0085162A"/>
    <w:rsid w:val="0085344B"/>
    <w:rsid w:val="008572FC"/>
    <w:rsid w:val="008579C4"/>
    <w:rsid w:val="00860752"/>
    <w:rsid w:val="0086633F"/>
    <w:rsid w:val="00866DF5"/>
    <w:rsid w:val="008679E4"/>
    <w:rsid w:val="00870DC3"/>
    <w:rsid w:val="00870E2E"/>
    <w:rsid w:val="00871270"/>
    <w:rsid w:val="00871773"/>
    <w:rsid w:val="00875283"/>
    <w:rsid w:val="00876645"/>
    <w:rsid w:val="00877D5C"/>
    <w:rsid w:val="00884E3E"/>
    <w:rsid w:val="0088645A"/>
    <w:rsid w:val="00886E0A"/>
    <w:rsid w:val="008872BE"/>
    <w:rsid w:val="008875F6"/>
    <w:rsid w:val="008915AB"/>
    <w:rsid w:val="00892E91"/>
    <w:rsid w:val="00896575"/>
    <w:rsid w:val="008A0DCC"/>
    <w:rsid w:val="008A19C8"/>
    <w:rsid w:val="008B4D1C"/>
    <w:rsid w:val="008B4EA5"/>
    <w:rsid w:val="008B5749"/>
    <w:rsid w:val="008B6DBA"/>
    <w:rsid w:val="008B7E5A"/>
    <w:rsid w:val="008C0A4F"/>
    <w:rsid w:val="008C1DCA"/>
    <w:rsid w:val="008C253D"/>
    <w:rsid w:val="008C31EB"/>
    <w:rsid w:val="008C4276"/>
    <w:rsid w:val="008C64E4"/>
    <w:rsid w:val="008C73C1"/>
    <w:rsid w:val="008D1A01"/>
    <w:rsid w:val="008D44EE"/>
    <w:rsid w:val="008D4AB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2205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CDC"/>
    <w:rsid w:val="009403BF"/>
    <w:rsid w:val="00945E8E"/>
    <w:rsid w:val="00947E5F"/>
    <w:rsid w:val="00950B7D"/>
    <w:rsid w:val="00952DEC"/>
    <w:rsid w:val="00952F86"/>
    <w:rsid w:val="009550B8"/>
    <w:rsid w:val="0095735B"/>
    <w:rsid w:val="00960842"/>
    <w:rsid w:val="00960B56"/>
    <w:rsid w:val="0096230B"/>
    <w:rsid w:val="0096464F"/>
    <w:rsid w:val="00966A6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E0B83"/>
    <w:rsid w:val="009E187D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B38"/>
    <w:rsid w:val="00A05D2E"/>
    <w:rsid w:val="00A05F09"/>
    <w:rsid w:val="00A069CE"/>
    <w:rsid w:val="00A07689"/>
    <w:rsid w:val="00A10B05"/>
    <w:rsid w:val="00A13077"/>
    <w:rsid w:val="00A13BCE"/>
    <w:rsid w:val="00A141DB"/>
    <w:rsid w:val="00A15FB1"/>
    <w:rsid w:val="00A16EA4"/>
    <w:rsid w:val="00A17709"/>
    <w:rsid w:val="00A17CFF"/>
    <w:rsid w:val="00A228BA"/>
    <w:rsid w:val="00A2409F"/>
    <w:rsid w:val="00A25711"/>
    <w:rsid w:val="00A26E7E"/>
    <w:rsid w:val="00A272DD"/>
    <w:rsid w:val="00A27A9E"/>
    <w:rsid w:val="00A27BC6"/>
    <w:rsid w:val="00A3391B"/>
    <w:rsid w:val="00A34569"/>
    <w:rsid w:val="00A35F08"/>
    <w:rsid w:val="00A3640D"/>
    <w:rsid w:val="00A419F6"/>
    <w:rsid w:val="00A43095"/>
    <w:rsid w:val="00A45EE0"/>
    <w:rsid w:val="00A50BB7"/>
    <w:rsid w:val="00A514C9"/>
    <w:rsid w:val="00A516B4"/>
    <w:rsid w:val="00A5367D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4565"/>
    <w:rsid w:val="00A7589D"/>
    <w:rsid w:val="00A75D43"/>
    <w:rsid w:val="00A81684"/>
    <w:rsid w:val="00A828B3"/>
    <w:rsid w:val="00A8395D"/>
    <w:rsid w:val="00A848E8"/>
    <w:rsid w:val="00A8664F"/>
    <w:rsid w:val="00A866B3"/>
    <w:rsid w:val="00A87461"/>
    <w:rsid w:val="00A93A72"/>
    <w:rsid w:val="00A94D74"/>
    <w:rsid w:val="00AA0475"/>
    <w:rsid w:val="00AA0A32"/>
    <w:rsid w:val="00AA0F2F"/>
    <w:rsid w:val="00AA1002"/>
    <w:rsid w:val="00AA1075"/>
    <w:rsid w:val="00AA3092"/>
    <w:rsid w:val="00AA3185"/>
    <w:rsid w:val="00AA492B"/>
    <w:rsid w:val="00AA5A68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15D2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820"/>
    <w:rsid w:val="00AF6F88"/>
    <w:rsid w:val="00AF75CF"/>
    <w:rsid w:val="00B0071D"/>
    <w:rsid w:val="00B00819"/>
    <w:rsid w:val="00B00DB2"/>
    <w:rsid w:val="00B01F34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9D4"/>
    <w:rsid w:val="00B15D88"/>
    <w:rsid w:val="00B17A89"/>
    <w:rsid w:val="00B20069"/>
    <w:rsid w:val="00B21E9E"/>
    <w:rsid w:val="00B22A05"/>
    <w:rsid w:val="00B26415"/>
    <w:rsid w:val="00B3153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87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21E5"/>
    <w:rsid w:val="00B74C06"/>
    <w:rsid w:val="00B76C1B"/>
    <w:rsid w:val="00B772FB"/>
    <w:rsid w:val="00B77978"/>
    <w:rsid w:val="00B832F0"/>
    <w:rsid w:val="00B84D6E"/>
    <w:rsid w:val="00B90D20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6657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10213"/>
    <w:rsid w:val="00C1281E"/>
    <w:rsid w:val="00C12F55"/>
    <w:rsid w:val="00C1315C"/>
    <w:rsid w:val="00C1339D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5000D"/>
    <w:rsid w:val="00C54C4B"/>
    <w:rsid w:val="00C55423"/>
    <w:rsid w:val="00C554CA"/>
    <w:rsid w:val="00C566DB"/>
    <w:rsid w:val="00C57A9F"/>
    <w:rsid w:val="00C633BE"/>
    <w:rsid w:val="00C6511B"/>
    <w:rsid w:val="00C666E7"/>
    <w:rsid w:val="00C67F75"/>
    <w:rsid w:val="00C718C1"/>
    <w:rsid w:val="00C74BE3"/>
    <w:rsid w:val="00C76952"/>
    <w:rsid w:val="00C807A0"/>
    <w:rsid w:val="00C82355"/>
    <w:rsid w:val="00C82E09"/>
    <w:rsid w:val="00C8474D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28E1"/>
    <w:rsid w:val="00CB472C"/>
    <w:rsid w:val="00CB6040"/>
    <w:rsid w:val="00CB71A6"/>
    <w:rsid w:val="00CC0A5F"/>
    <w:rsid w:val="00CC35F1"/>
    <w:rsid w:val="00CC3A2D"/>
    <w:rsid w:val="00CC3A74"/>
    <w:rsid w:val="00CC4936"/>
    <w:rsid w:val="00CC7A93"/>
    <w:rsid w:val="00CD15B4"/>
    <w:rsid w:val="00CD1CAB"/>
    <w:rsid w:val="00CD3D3C"/>
    <w:rsid w:val="00CD482D"/>
    <w:rsid w:val="00CD7A12"/>
    <w:rsid w:val="00CE0BA5"/>
    <w:rsid w:val="00CE133A"/>
    <w:rsid w:val="00CE1D55"/>
    <w:rsid w:val="00CE2B74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5A56"/>
    <w:rsid w:val="00CF6512"/>
    <w:rsid w:val="00CF6B8A"/>
    <w:rsid w:val="00D0227B"/>
    <w:rsid w:val="00D031A8"/>
    <w:rsid w:val="00D04CAB"/>
    <w:rsid w:val="00D05624"/>
    <w:rsid w:val="00D0617C"/>
    <w:rsid w:val="00D07AD3"/>
    <w:rsid w:val="00D1027E"/>
    <w:rsid w:val="00D112F8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CC2"/>
    <w:rsid w:val="00D8087A"/>
    <w:rsid w:val="00D809BC"/>
    <w:rsid w:val="00D80BE0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42"/>
    <w:rsid w:val="00DA224F"/>
    <w:rsid w:val="00DA69BC"/>
    <w:rsid w:val="00DA6BB1"/>
    <w:rsid w:val="00DA72E3"/>
    <w:rsid w:val="00DA74B0"/>
    <w:rsid w:val="00DB05F0"/>
    <w:rsid w:val="00DB0E15"/>
    <w:rsid w:val="00DB18DB"/>
    <w:rsid w:val="00DB1928"/>
    <w:rsid w:val="00DB371C"/>
    <w:rsid w:val="00DB461C"/>
    <w:rsid w:val="00DB7CF9"/>
    <w:rsid w:val="00DC5377"/>
    <w:rsid w:val="00DC7441"/>
    <w:rsid w:val="00DD15D7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E0094B"/>
    <w:rsid w:val="00E01A49"/>
    <w:rsid w:val="00E02FAE"/>
    <w:rsid w:val="00E03A7B"/>
    <w:rsid w:val="00E05CB7"/>
    <w:rsid w:val="00E0739B"/>
    <w:rsid w:val="00E1015B"/>
    <w:rsid w:val="00E10545"/>
    <w:rsid w:val="00E12D88"/>
    <w:rsid w:val="00E14EBA"/>
    <w:rsid w:val="00E150A6"/>
    <w:rsid w:val="00E1673F"/>
    <w:rsid w:val="00E22FC2"/>
    <w:rsid w:val="00E23B3F"/>
    <w:rsid w:val="00E23F99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4152"/>
    <w:rsid w:val="00E76021"/>
    <w:rsid w:val="00E76BC5"/>
    <w:rsid w:val="00E76EF2"/>
    <w:rsid w:val="00E779E7"/>
    <w:rsid w:val="00E804D3"/>
    <w:rsid w:val="00E805AB"/>
    <w:rsid w:val="00E80AB4"/>
    <w:rsid w:val="00E85B00"/>
    <w:rsid w:val="00E870C1"/>
    <w:rsid w:val="00E8762C"/>
    <w:rsid w:val="00E92972"/>
    <w:rsid w:val="00E93919"/>
    <w:rsid w:val="00E94052"/>
    <w:rsid w:val="00E96329"/>
    <w:rsid w:val="00E9664A"/>
    <w:rsid w:val="00E96A3A"/>
    <w:rsid w:val="00E9720B"/>
    <w:rsid w:val="00EA0387"/>
    <w:rsid w:val="00EA0E43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4C26"/>
    <w:rsid w:val="00F062DF"/>
    <w:rsid w:val="00F06BEC"/>
    <w:rsid w:val="00F0763D"/>
    <w:rsid w:val="00F07B8F"/>
    <w:rsid w:val="00F07F26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409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84300"/>
    <w:rsid w:val="00F844E8"/>
    <w:rsid w:val="00F84868"/>
    <w:rsid w:val="00F84D43"/>
    <w:rsid w:val="00F86C87"/>
    <w:rsid w:val="00F872BD"/>
    <w:rsid w:val="00F87B5E"/>
    <w:rsid w:val="00F91B00"/>
    <w:rsid w:val="00F91F03"/>
    <w:rsid w:val="00F92A76"/>
    <w:rsid w:val="00F93E07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5352"/>
    <w:rsid w:val="00FD68F4"/>
    <w:rsid w:val="00FD711D"/>
    <w:rsid w:val="00FE1EB8"/>
    <w:rsid w:val="00FE21A3"/>
    <w:rsid w:val="00FE30B7"/>
    <w:rsid w:val="00FE3C91"/>
    <w:rsid w:val="00FE41B6"/>
    <w:rsid w:val="00FE49FE"/>
    <w:rsid w:val="00FE4A18"/>
    <w:rsid w:val="00FE5974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80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80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Heading1Char1">
    <w:name w:val="Heading 1 Char1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1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807"/>
    <w:rPr>
      <w:sz w:val="28"/>
      <w:szCs w:val="28"/>
      <w:lang w:eastAsia="ru-RU"/>
    </w:rPr>
  </w:style>
  <w:style w:type="character" w:customStyle="1" w:styleId="HeaderChar1">
    <w:name w:val="Header Char1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customStyle="1" w:styleId="a0">
    <w:name w:val="Абзац списка"/>
    <w:basedOn w:val="Normal"/>
    <w:uiPriority w:val="99"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1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807"/>
    <w:rPr>
      <w:sz w:val="28"/>
      <w:szCs w:val="28"/>
      <w:lang w:eastAsia="ru-RU"/>
    </w:rPr>
  </w:style>
  <w:style w:type="character" w:customStyle="1" w:styleId="FooterChar1">
    <w:name w:val="Footer Char1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5A2A9C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07"/>
    <w:rPr>
      <w:sz w:val="0"/>
      <w:szCs w:val="0"/>
      <w:lang w:eastAsia="ru-RU"/>
    </w:rPr>
  </w:style>
  <w:style w:type="character" w:customStyle="1" w:styleId="BalloonTextChar1">
    <w:name w:val="Balloon Text Char1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9077</Words>
  <Characters>5174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2</cp:revision>
  <cp:lastPrinted>2020-02-28T07:07:00Z</cp:lastPrinted>
  <dcterms:created xsi:type="dcterms:W3CDTF">2020-03-10T08:06:00Z</dcterms:created>
  <dcterms:modified xsi:type="dcterms:W3CDTF">2020-03-10T08:06:00Z</dcterms:modified>
</cp:coreProperties>
</file>