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DF" w:rsidRDefault="00AE75DF" w:rsidP="009C532A">
      <w:pPr>
        <w:pStyle w:val="Heading1"/>
        <w:jc w:val="right"/>
        <w:rPr>
          <w:sz w:val="28"/>
          <w:szCs w:val="28"/>
        </w:rPr>
      </w:pPr>
    </w:p>
    <w:p w:rsidR="00AE75DF" w:rsidRPr="00D44BF6" w:rsidRDefault="00AE75DF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59511299" r:id="rId8"/>
        </w:pict>
      </w:r>
    </w:p>
    <w:p w:rsidR="00AE75DF" w:rsidRPr="00D44BF6" w:rsidRDefault="00AE75DF" w:rsidP="006E705C">
      <w:pPr>
        <w:pStyle w:val="Heading1"/>
        <w:rPr>
          <w:sz w:val="28"/>
          <w:szCs w:val="28"/>
        </w:rPr>
      </w:pPr>
    </w:p>
    <w:p w:rsidR="00AE75DF" w:rsidRPr="00D44BF6" w:rsidRDefault="00AE75DF" w:rsidP="006E705C">
      <w:pPr>
        <w:pStyle w:val="Heading1"/>
        <w:rPr>
          <w:sz w:val="28"/>
          <w:szCs w:val="28"/>
        </w:rPr>
      </w:pPr>
    </w:p>
    <w:p w:rsidR="00AE75DF" w:rsidRPr="00D44BF6" w:rsidRDefault="00AE75DF" w:rsidP="006E705C">
      <w:pPr>
        <w:pStyle w:val="Heading1"/>
        <w:rPr>
          <w:sz w:val="16"/>
          <w:szCs w:val="16"/>
        </w:rPr>
      </w:pPr>
    </w:p>
    <w:p w:rsidR="00AE75DF" w:rsidRPr="00D44BF6" w:rsidRDefault="00AE75DF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AE75DF" w:rsidRPr="00D44BF6" w:rsidRDefault="00AE75DF" w:rsidP="006E705C">
      <w:pPr>
        <w:jc w:val="center"/>
        <w:rPr>
          <w:b/>
          <w:bCs/>
          <w:sz w:val="20"/>
          <w:szCs w:val="20"/>
        </w:rPr>
      </w:pPr>
    </w:p>
    <w:p w:rsidR="00AE75DF" w:rsidRPr="00D44BF6" w:rsidRDefault="00AE75DF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AE75DF" w:rsidRPr="00D44BF6" w:rsidRDefault="00AE75DF" w:rsidP="006E705C">
      <w:pPr>
        <w:jc w:val="center"/>
        <w:rPr>
          <w:b/>
          <w:bCs/>
          <w:sz w:val="40"/>
          <w:szCs w:val="40"/>
        </w:rPr>
      </w:pPr>
    </w:p>
    <w:p w:rsidR="00AE75DF" w:rsidRPr="00D44BF6" w:rsidRDefault="00AE75DF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AE75DF" w:rsidRDefault="00AE75DF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AE75DF" w:rsidRPr="00D44BF6" w:rsidRDefault="00AE75DF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AE75DF" w:rsidRDefault="00AE75DF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AE75DF" w:rsidRPr="001D0B98" w:rsidRDefault="00AE75DF" w:rsidP="001D0B98">
      <w:pPr>
        <w:pStyle w:val="BlockText"/>
        <w:rPr>
          <w:lang w:eastAsia="uk-UA"/>
        </w:rPr>
      </w:pPr>
    </w:p>
    <w:p w:rsidR="00AE75DF" w:rsidRPr="00D44BF6" w:rsidRDefault="00AE75DF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старостинського округу</w:t>
      </w:r>
      <w:r w:rsidRPr="00D44BF6">
        <w:rPr>
          <w:sz w:val="28"/>
          <w:szCs w:val="28"/>
          <w:lang w:val="uk-UA"/>
        </w:rPr>
        <w:t xml:space="preserve"> від </w:t>
      </w:r>
      <w:r w:rsidRPr="003141C8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.08.2020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14,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AE75DF" w:rsidRPr="00D44BF6" w:rsidRDefault="00AE75DF" w:rsidP="00C23934">
      <w:pPr>
        <w:ind w:firstLine="720"/>
        <w:jc w:val="both"/>
      </w:pPr>
    </w:p>
    <w:p w:rsidR="00AE75DF" w:rsidRDefault="00AE75DF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AE75DF" w:rsidRPr="00C357BC" w:rsidRDefault="00AE75DF" w:rsidP="00475B61">
      <w:pPr>
        <w:ind w:firstLine="720"/>
        <w:jc w:val="both"/>
      </w:pPr>
      <w:r>
        <w:t>- Бігуну Володимиру Іларіоновичу,____ – 800 (вісімсот) гривень на лікування (проживає за адресою: м. Луцьк, ___)</w:t>
      </w:r>
      <w:r w:rsidRPr="00C357BC">
        <w:t>;</w:t>
      </w:r>
    </w:p>
    <w:p w:rsidR="00AE75DF" w:rsidRDefault="00AE75DF" w:rsidP="00267295">
      <w:pPr>
        <w:ind w:firstLine="720"/>
        <w:jc w:val="both"/>
      </w:pPr>
      <w:r>
        <w:t>- Баденчуку Олександру Анатолійовичу, ___– 500 (п’ятсот) гривень на лікування (проживає за адресою: м. Луцьк, ___);</w:t>
      </w:r>
    </w:p>
    <w:p w:rsidR="00AE75DF" w:rsidRDefault="00AE75DF" w:rsidP="004D177E">
      <w:pPr>
        <w:ind w:firstLine="720"/>
        <w:jc w:val="both"/>
      </w:pPr>
      <w:r>
        <w:t>- Балуті Віталію Геннадійовичу, ___ – 5000 (п’ять тисяч) гривень на лікування (проживає за адресою: м. Луцьк, ___);</w:t>
      </w:r>
    </w:p>
    <w:p w:rsidR="00AE75DF" w:rsidRDefault="00AE75DF" w:rsidP="000962A8">
      <w:pPr>
        <w:ind w:firstLine="720"/>
        <w:jc w:val="both"/>
      </w:pPr>
      <w:r>
        <w:t>- Барамигіній Ніні Володимирівні, ___ – 600 (шістсот) гривень на лікування (проживає за адресою: м. Луцьк, ___);</w:t>
      </w:r>
    </w:p>
    <w:p w:rsidR="00AE75DF" w:rsidRDefault="00AE75DF" w:rsidP="004754E1">
      <w:pPr>
        <w:ind w:firstLine="720"/>
        <w:jc w:val="both"/>
      </w:pPr>
      <w:r>
        <w:t xml:space="preserve">- Бебку Володимиру </w:t>
      </w:r>
      <w:r w:rsidRPr="00AA0D1E">
        <w:t>В</w:t>
      </w:r>
      <w:r>
        <w:t>асильовичу – ___ – 1500 (одну тисячу</w:t>
      </w:r>
      <w:r w:rsidRPr="009629FC">
        <w:t xml:space="preserve"> </w:t>
      </w:r>
      <w:r>
        <w:t>п’ятсот) гривень на лікування (проживає за адресою: м. Луцьк, ___);</w:t>
      </w:r>
    </w:p>
    <w:p w:rsidR="00AE75DF" w:rsidRDefault="00AE75DF" w:rsidP="0027471B">
      <w:pPr>
        <w:ind w:firstLine="720"/>
        <w:jc w:val="both"/>
      </w:pPr>
      <w:r>
        <w:t>- Бодуну Віктору Миколайовичу, ___ – 1500 (одну тисячу</w:t>
      </w:r>
      <w:r w:rsidRPr="009629FC">
        <w:t xml:space="preserve"> </w:t>
      </w:r>
      <w:r>
        <w:t>п’ятсот) гривень на лікування (проживає за адресою: м. Луцьк, ___);</w:t>
      </w:r>
    </w:p>
    <w:p w:rsidR="00AE75DF" w:rsidRDefault="00AE75DF" w:rsidP="00544391">
      <w:pPr>
        <w:ind w:firstLine="720"/>
        <w:jc w:val="both"/>
      </w:pPr>
      <w:r>
        <w:t>- Бондаренко Катерині Петрівні, ___ – 1500 (одну тисячу п’ятсот) гривень на лікування дитини (проживає за адресою: м. Луцьк, ___</w:t>
      </w:r>
      <w:r w:rsidRPr="00594FAE">
        <w:t>);</w:t>
      </w:r>
    </w:p>
    <w:p w:rsidR="00AE75DF" w:rsidRPr="00DD6B29" w:rsidRDefault="00AE75DF" w:rsidP="001C74DF">
      <w:pPr>
        <w:ind w:firstLine="720"/>
        <w:jc w:val="both"/>
      </w:pPr>
      <w:r>
        <w:t>- Боруцькому Андрію Анатолійовичу, ___ – 1000 (одну тисячу) гривень на лікування (проживає за адресою: м. Луцьк, ___</w:t>
      </w:r>
      <w:r w:rsidRPr="00DD6B29">
        <w:t>);</w:t>
      </w:r>
    </w:p>
    <w:p w:rsidR="00AE75DF" w:rsidRDefault="00AE75DF" w:rsidP="001C74DF">
      <w:pPr>
        <w:ind w:firstLine="720"/>
        <w:jc w:val="both"/>
      </w:pPr>
      <w:r>
        <w:t>- Булавчик Світлані Петрівні, ___ – 1000 (одну тисячу) гривень на лікування (проживає за адресою: м. Луцьк,___);</w:t>
      </w:r>
    </w:p>
    <w:p w:rsidR="00AE75DF" w:rsidRDefault="00AE75DF" w:rsidP="001C74DF">
      <w:pPr>
        <w:ind w:firstLine="720"/>
        <w:jc w:val="both"/>
      </w:pPr>
      <w:r>
        <w:t>- Булавчику Сергію Васильовичу , ___ – 1000 (одну тисячу) гривень на лікування (проживає за адресою: м. Луцьк,___);</w:t>
      </w:r>
    </w:p>
    <w:p w:rsidR="00AE75DF" w:rsidRDefault="00AE75DF" w:rsidP="00133FB2">
      <w:pPr>
        <w:ind w:firstLine="720"/>
        <w:jc w:val="both"/>
      </w:pPr>
      <w:r>
        <w:t>- Валюху Володимиру Миколайовичу, ___ – 600 (шістсот) гривень на лікування (проживає за адресою: м. Луцьк,___);</w:t>
      </w:r>
    </w:p>
    <w:p w:rsidR="00AE75DF" w:rsidRDefault="00AE75DF" w:rsidP="00C1339D">
      <w:pPr>
        <w:ind w:firstLine="720"/>
        <w:jc w:val="both"/>
      </w:pPr>
      <w:r>
        <w:t>- Вашкевич Надії Петрівні, ___ – 600 (шістсот) гривень на лікування (проживає за адресою: м. Луцьк,___);</w:t>
      </w:r>
    </w:p>
    <w:p w:rsidR="00AE75DF" w:rsidRPr="006808D1" w:rsidRDefault="00AE75DF" w:rsidP="00D86084">
      <w:pPr>
        <w:ind w:firstLine="720"/>
        <w:jc w:val="both"/>
      </w:pPr>
      <w:r>
        <w:t>- Вознюк Юлії Сергіївні, ___ – 1000 (одну тисячу) гривень на лікування (проживає за адресою: м. Луцьк, ___);</w:t>
      </w:r>
    </w:p>
    <w:p w:rsidR="00AE75DF" w:rsidRPr="006808D1" w:rsidRDefault="00AE75DF" w:rsidP="00C1339D">
      <w:pPr>
        <w:ind w:firstLine="720"/>
        <w:jc w:val="both"/>
      </w:pPr>
      <w:r>
        <w:t>- Город Любові Іванівні, ___ – 1500 (одну тисячу п’ятсот) гривень на лікування сина (проживає за адресою: м. Луцьк, ___);</w:t>
      </w:r>
    </w:p>
    <w:p w:rsidR="00AE75DF" w:rsidRPr="00217588" w:rsidRDefault="00AE75DF" w:rsidP="007319C9">
      <w:pPr>
        <w:ind w:firstLine="720"/>
        <w:jc w:val="both"/>
      </w:pPr>
      <w:r>
        <w:t>- Горошку Володимиру Прохоровичу, ___ – 1000 (одну тисячу) гривень на лікування (проживає за адресою: м. Луцьк, ___</w:t>
      </w:r>
      <w:r w:rsidRPr="00FD3601">
        <w:t>)</w:t>
      </w:r>
      <w:r>
        <w:t>;</w:t>
      </w:r>
    </w:p>
    <w:p w:rsidR="00AE75DF" w:rsidRDefault="00AE75DF" w:rsidP="006A7D29">
      <w:pPr>
        <w:ind w:firstLine="720"/>
        <w:jc w:val="both"/>
      </w:pPr>
      <w:r>
        <w:t>- Гоч Любові Петрівні, ___ – 1000 (одну тисячу) гривень на лікування (проживає за адресою: м. Луцьк, ___);</w:t>
      </w:r>
    </w:p>
    <w:p w:rsidR="00AE75DF" w:rsidRPr="006808D1" w:rsidRDefault="00AE75DF" w:rsidP="00055343">
      <w:pPr>
        <w:ind w:firstLine="720"/>
        <w:jc w:val="both"/>
      </w:pPr>
      <w:r>
        <w:t>- Гураль Тетяні Богданівні, ___ – 800 (вісімсот) гривень на лікування матері (проживає за адресою,___);</w:t>
      </w:r>
    </w:p>
    <w:p w:rsidR="00AE75DF" w:rsidRPr="006808D1" w:rsidRDefault="00AE75DF" w:rsidP="006A7D29">
      <w:pPr>
        <w:ind w:firstLine="720"/>
        <w:jc w:val="both"/>
      </w:pPr>
      <w:r>
        <w:t>- Дементьєву Олександру Владиславовичу, ___ – 1000 (одну тисячу) гривень на лікування (проживає за адресою: м. Луцьк, ___);</w:t>
      </w:r>
    </w:p>
    <w:p w:rsidR="00AE75DF" w:rsidRDefault="00AE75DF" w:rsidP="00380E7F">
      <w:pPr>
        <w:ind w:firstLine="720"/>
        <w:jc w:val="both"/>
      </w:pPr>
      <w:r>
        <w:t>- Дриженкову Володимиру Володимировичу, ___ – 1000 (одну тисячу) гривень на лікування (проживає за адресою: м. Луцьк, ___);</w:t>
      </w:r>
    </w:p>
    <w:p w:rsidR="00AE75DF" w:rsidRDefault="00AE75DF" w:rsidP="003F5ED1">
      <w:pPr>
        <w:ind w:firstLine="720"/>
        <w:jc w:val="both"/>
      </w:pPr>
      <w:r>
        <w:t>- Дрищану Анатолію Івановичу, ___ – 1000 (одну тисячу) гривень на лікування (проживає за адресою: м. Луцьк, ___);</w:t>
      </w:r>
    </w:p>
    <w:p w:rsidR="00AE75DF" w:rsidRDefault="00AE75DF" w:rsidP="001B2CEB">
      <w:pPr>
        <w:ind w:firstLine="720"/>
        <w:jc w:val="both"/>
      </w:pPr>
      <w:r>
        <w:t>- Дроздовій Світлані Олександрівні, ___ – 1500 (одну тисячу п’ятсот) гривень на лікування (проживає за адресою: м. Луцьк, ___);</w:t>
      </w:r>
    </w:p>
    <w:p w:rsidR="00AE75DF" w:rsidRDefault="00AE75DF" w:rsidP="001B2CEB">
      <w:pPr>
        <w:ind w:firstLine="720"/>
        <w:jc w:val="both"/>
      </w:pPr>
      <w:r>
        <w:t>- Дячук Ірині Олексіївні___ – 1000 (одну тисячу) гривень на лікування (проживає за адресою: м. Луцьк, ___);</w:t>
      </w:r>
    </w:p>
    <w:p w:rsidR="00AE75DF" w:rsidRPr="006808D1" w:rsidRDefault="00AE75DF" w:rsidP="00433143">
      <w:pPr>
        <w:ind w:firstLine="720"/>
        <w:jc w:val="both"/>
      </w:pPr>
      <w:r>
        <w:t>- Какарадзі Людмилі Василівні, ___ – 1000 (одну тисячу) гривень на лікування батька (проживає за адресою: м. Луцьк, ___);</w:t>
      </w:r>
    </w:p>
    <w:p w:rsidR="00AE75DF" w:rsidRPr="006808D1" w:rsidRDefault="00AE75DF" w:rsidP="00433143">
      <w:pPr>
        <w:ind w:firstLine="720"/>
        <w:jc w:val="both"/>
      </w:pPr>
      <w:r>
        <w:t>- Камцю Віталію Миколайовичу, ___ – 800 (вісімсот) гривень на лікування (проживає за адресою: м. Луцьк, ___);</w:t>
      </w:r>
    </w:p>
    <w:p w:rsidR="00AE75DF" w:rsidRPr="006808D1" w:rsidRDefault="00AE75DF" w:rsidP="00433143">
      <w:pPr>
        <w:ind w:firstLine="720"/>
        <w:jc w:val="both"/>
      </w:pPr>
      <w:r>
        <w:t>- Камець Катерині Іванівні, ___ – 800 (вісімсот) гривень на лікування (проживає за адресою: м. Луцьк, ___);</w:t>
      </w:r>
    </w:p>
    <w:p w:rsidR="00AE75DF" w:rsidRPr="006808D1" w:rsidRDefault="00AE75DF" w:rsidP="00433143">
      <w:pPr>
        <w:ind w:firstLine="720"/>
        <w:jc w:val="both"/>
      </w:pPr>
      <w:r>
        <w:t>- Кожушник Наталії Василівні, ___ – 800 (вісімсот) гривень на лікування (проживає за адресою: м. Луцьк,___);</w:t>
      </w:r>
    </w:p>
    <w:p w:rsidR="00AE75DF" w:rsidRDefault="00AE75DF" w:rsidP="00433143">
      <w:pPr>
        <w:ind w:firstLine="720"/>
        <w:jc w:val="both"/>
      </w:pPr>
      <w:r>
        <w:t>- Корчук Світлані Василівні, ___ – 1500 (одну тисячу п’ятсот) гривень на лікування (проживає за адресою: м. Луцьк, ____);</w:t>
      </w:r>
    </w:p>
    <w:p w:rsidR="00AE75DF" w:rsidRDefault="00AE75DF" w:rsidP="00433143">
      <w:pPr>
        <w:ind w:firstLine="720"/>
        <w:jc w:val="both"/>
      </w:pPr>
      <w:r>
        <w:t>- Кравченко Галині Миколаївні, ___ – 1500 (одну тисячу п’ятсот) гривень на лікування (проживає за адресою: м. Луцьк, ___);</w:t>
      </w:r>
    </w:p>
    <w:p w:rsidR="00AE75DF" w:rsidRDefault="00AE75DF" w:rsidP="00433143">
      <w:pPr>
        <w:ind w:firstLine="720"/>
        <w:jc w:val="both"/>
      </w:pPr>
      <w:r>
        <w:t>- Кузьмику Олександру Володимировичу, ___ – 1000 (одну тисячу) гривень на лікування (проживає за адресою: м. Луцьк, ___);</w:t>
      </w:r>
    </w:p>
    <w:p w:rsidR="00AE75DF" w:rsidRDefault="00AE75DF" w:rsidP="00433143">
      <w:pPr>
        <w:ind w:firstLine="720"/>
        <w:jc w:val="both"/>
      </w:pPr>
      <w:r>
        <w:t>- Кульчицькій Мар'яні Романівні, ___ – 3000 (три тисячі) гривень на лікування дитини (проживає за адресою: м. Луцьк, ___);</w:t>
      </w:r>
    </w:p>
    <w:p w:rsidR="00AE75DF" w:rsidRDefault="00AE75DF" w:rsidP="00A32010">
      <w:pPr>
        <w:ind w:firstLine="720"/>
        <w:jc w:val="both"/>
      </w:pPr>
      <w:r>
        <w:t>- Кунаковій Лідії Павлівні, ___ – 1500 (одну тисячу</w:t>
      </w:r>
      <w:r w:rsidRPr="00492A09">
        <w:t xml:space="preserve"> </w:t>
      </w:r>
      <w:r>
        <w:t>п’ятсот) гривень на лікування чоловіка (проживає за адресою: м. Луцьк,___);</w:t>
      </w:r>
    </w:p>
    <w:p w:rsidR="00AE75DF" w:rsidRDefault="00AE75DF" w:rsidP="00A32010">
      <w:pPr>
        <w:ind w:firstLine="720"/>
        <w:jc w:val="both"/>
      </w:pPr>
      <w:r>
        <w:t>- Литвинюк Світлані Анатоліївні, ___ – 1500 (одну тисячу</w:t>
      </w:r>
      <w:r w:rsidRPr="00492A09">
        <w:t xml:space="preserve"> </w:t>
      </w:r>
      <w:r>
        <w:t>п’ятсот) гривень на лікування сина (проживає за адресою: м. Луцьк,___);</w:t>
      </w:r>
    </w:p>
    <w:p w:rsidR="00AE75DF" w:rsidRDefault="00AE75DF" w:rsidP="00A32010">
      <w:pPr>
        <w:ind w:firstLine="720"/>
        <w:jc w:val="both"/>
      </w:pPr>
      <w:r>
        <w:t>- Ліманову Роману Вячеславовичу, ___ – 3000 (три тисячі) гривень на лікування (проживає за адресою: м. Луцьк, ___);</w:t>
      </w:r>
    </w:p>
    <w:p w:rsidR="00AE75DF" w:rsidRDefault="00AE75DF" w:rsidP="00A32010">
      <w:pPr>
        <w:ind w:firstLine="720"/>
        <w:jc w:val="both"/>
      </w:pPr>
      <w:r>
        <w:t>- Лотоцькій Ірині Петрівні, ___ – 1500 (одну тисячу п’ятсот) гривень на лікування (проживає за адресою: м. Луцьк, ___);</w:t>
      </w:r>
    </w:p>
    <w:p w:rsidR="00AE75DF" w:rsidRDefault="00AE75DF" w:rsidP="00A32010">
      <w:pPr>
        <w:ind w:firstLine="720"/>
        <w:jc w:val="both"/>
      </w:pPr>
      <w:r>
        <w:t>- Луць Тетяні Варфоломіївні, ___ – 1500 (одну тисячу п’ятсот) гривень на лікування (проживає за адресою: м. Луцьк, ___);</w:t>
      </w:r>
    </w:p>
    <w:p w:rsidR="00AE75DF" w:rsidRDefault="00AE75DF" w:rsidP="00A32010">
      <w:pPr>
        <w:ind w:firstLine="720"/>
        <w:jc w:val="both"/>
      </w:pPr>
      <w:r>
        <w:t>- Маковецькому Юрію Степановичу, ___ – 1500 (одну тисячу п’ятсот) гривень на лікування (проживає за адресою: м. Луцьк, ___);</w:t>
      </w:r>
    </w:p>
    <w:p w:rsidR="00AE75DF" w:rsidRDefault="00AE75DF" w:rsidP="00A32010">
      <w:pPr>
        <w:ind w:firstLine="720"/>
        <w:jc w:val="both"/>
      </w:pPr>
      <w:r>
        <w:t>- Мартинюку Олександру Ксенофонтовичу, ___ – 1000 (одну тисячу) гривень на лікування (проживає за адресою: м. Луцьк, ___);</w:t>
      </w:r>
    </w:p>
    <w:p w:rsidR="00AE75DF" w:rsidRDefault="00AE75DF" w:rsidP="00A32010">
      <w:pPr>
        <w:ind w:firstLine="720"/>
        <w:jc w:val="both"/>
      </w:pPr>
      <w:r>
        <w:t>- Мацюк Марії Домініківні, ___ – 1500 (одну тисячу п’ятсот) гривень на лікування (проживає за адресою: м. Луцьк, ___);</w:t>
      </w:r>
    </w:p>
    <w:p w:rsidR="00AE75DF" w:rsidRDefault="00AE75DF" w:rsidP="00A332A6">
      <w:pPr>
        <w:ind w:firstLine="720"/>
        <w:jc w:val="both"/>
      </w:pPr>
      <w:r>
        <w:t>- Мельничуку Олександру Даниловичу, ___ – 1000 (одну тисячу) гривень на лікування (проживає за адресою: м. Луцьк, ___);</w:t>
      </w:r>
    </w:p>
    <w:p w:rsidR="00AE75DF" w:rsidRDefault="00AE75DF" w:rsidP="00A332A6">
      <w:pPr>
        <w:ind w:firstLine="720"/>
        <w:jc w:val="both"/>
      </w:pPr>
      <w:r>
        <w:t>- Мислінському Ігорю Олеговичу, ___ – 2000 (дві тисячі) гривень на лікування (проживає за адресою: м. Луцьк, ___);</w:t>
      </w:r>
    </w:p>
    <w:p w:rsidR="00AE75DF" w:rsidRDefault="00AE75DF" w:rsidP="00A332A6">
      <w:pPr>
        <w:ind w:firstLine="720"/>
        <w:jc w:val="both"/>
      </w:pPr>
      <w:r>
        <w:t>- Михальчуку Сергію Сергійовичу, ___ – 1500 (одну тисячу п'ятсот) гривень на лікування (проживає за адресою: м. Луцьк, ___);</w:t>
      </w:r>
    </w:p>
    <w:p w:rsidR="00AE75DF" w:rsidRDefault="00AE75DF" w:rsidP="00A332A6">
      <w:pPr>
        <w:ind w:firstLine="720"/>
        <w:jc w:val="both"/>
      </w:pPr>
      <w:r>
        <w:t>- Нероді Володимиру Валентиновичу, ___ – 3000 (три тисячі) гривень на лікування (проживає за адресою: м. Луцьк, ___);</w:t>
      </w:r>
    </w:p>
    <w:p w:rsidR="00AE75DF" w:rsidRDefault="00AE75DF" w:rsidP="00E92EBC">
      <w:pPr>
        <w:ind w:firstLine="720"/>
        <w:jc w:val="both"/>
      </w:pPr>
      <w:r>
        <w:t>- Нечай Олені Вікторівні, ___ – 1000 (одну тисячу) гривень на лікування сина (проживає за адресою: м. Луцьк, ___);</w:t>
      </w:r>
    </w:p>
    <w:p w:rsidR="00AE75DF" w:rsidRDefault="00AE75DF" w:rsidP="00E92EBC">
      <w:pPr>
        <w:ind w:firstLine="720"/>
        <w:jc w:val="both"/>
      </w:pPr>
      <w:r>
        <w:t>- Никитюк Тетяні Костянтинівні, ___ – 2000 (дві тисячі) гривень на лікування дитини (проживає за адресою: м. Луцьк,___);</w:t>
      </w:r>
    </w:p>
    <w:p w:rsidR="00AE75DF" w:rsidRDefault="00AE75DF" w:rsidP="00E92EBC">
      <w:pPr>
        <w:ind w:firstLine="720"/>
        <w:jc w:val="both"/>
      </w:pPr>
      <w:r>
        <w:t>- Огороднік Світлані Вікторівні, ___ – 700 (сімсот) гривень на лікування (проживає за адресою: м. Луцьк, ___);</w:t>
      </w:r>
    </w:p>
    <w:p w:rsidR="00AE75DF" w:rsidRDefault="00AE75DF" w:rsidP="00E92EBC">
      <w:pPr>
        <w:ind w:firstLine="720"/>
        <w:jc w:val="both"/>
      </w:pPr>
      <w:r>
        <w:t>- Омелянюк Інні Юліанівні, ___ – 1000 (одну тисячу) гривень на лікування (проживає за адресою: м. Луцьк, ___);</w:t>
      </w:r>
    </w:p>
    <w:p w:rsidR="00AE75DF" w:rsidRPr="006808D1" w:rsidRDefault="00AE75DF" w:rsidP="00E92EBC">
      <w:pPr>
        <w:ind w:firstLine="720"/>
        <w:jc w:val="both"/>
      </w:pPr>
      <w:r>
        <w:t>- Омелянюк Оксані Степанівні, ___ – 1000 (одну тисячу) гривень на лікування (проживає за адресою: м. Луцьк, ___);</w:t>
      </w:r>
    </w:p>
    <w:p w:rsidR="00AE75DF" w:rsidRPr="006808D1" w:rsidRDefault="00AE75DF" w:rsidP="00E92EBC">
      <w:pPr>
        <w:ind w:firstLine="720"/>
        <w:jc w:val="both"/>
      </w:pPr>
      <w:r>
        <w:t>- Охримович Лесі Анатоліївні, ___– 1500 (одну тисячу п’ятсот) гривень на лікування (проживає за адресою: м. Луцьк,___);</w:t>
      </w:r>
    </w:p>
    <w:p w:rsidR="00AE75DF" w:rsidRPr="006808D1" w:rsidRDefault="00AE75DF" w:rsidP="00E92EBC">
      <w:pPr>
        <w:ind w:firstLine="720"/>
        <w:jc w:val="both"/>
      </w:pPr>
      <w:r>
        <w:t>- Павленко Емілії Леонідівні, ___ – 800 (вісімсот) гривень на лікування (проживає за адресою: м. Луцьк, ___);</w:t>
      </w:r>
    </w:p>
    <w:p w:rsidR="00AE75DF" w:rsidRPr="006808D1" w:rsidRDefault="00AE75DF" w:rsidP="004A6030">
      <w:pPr>
        <w:ind w:firstLine="720"/>
        <w:jc w:val="both"/>
      </w:pPr>
      <w:r>
        <w:t>- Палащук Валентині Іванівні, ___ – 600 (шістсот) гривень на лікування (проживає за адресою: м. Луцьк, ___);</w:t>
      </w:r>
    </w:p>
    <w:p w:rsidR="00AE75DF" w:rsidRPr="006808D1" w:rsidRDefault="00AE75DF" w:rsidP="004A6030">
      <w:pPr>
        <w:ind w:firstLine="720"/>
        <w:jc w:val="both"/>
      </w:pPr>
      <w:r>
        <w:t>- Петришину Віталію Ігоровичу, ___ – 1000 (одну тисячу) гривень на лікування (проживає за адресою: м. Луцьк, ___);</w:t>
      </w:r>
    </w:p>
    <w:p w:rsidR="00AE75DF" w:rsidRPr="006808D1" w:rsidRDefault="00AE75DF" w:rsidP="004A6030">
      <w:pPr>
        <w:ind w:firstLine="720"/>
        <w:jc w:val="both"/>
      </w:pPr>
      <w:r>
        <w:t>- Петришину Сергію Ігоровичу, ___ – 1000 (одну тисячу) гривень на лікування (проживає за адресою: м. Луцьк, ___);</w:t>
      </w:r>
    </w:p>
    <w:p w:rsidR="00AE75DF" w:rsidRPr="006808D1" w:rsidRDefault="00AE75DF" w:rsidP="007E0973">
      <w:pPr>
        <w:ind w:firstLine="720"/>
        <w:jc w:val="both"/>
      </w:pPr>
      <w:r>
        <w:t>- Плетняковій Світлані Леонідівні, ___ – 10 000 (десять тисяч) гривень на лікування дитини (проживає за адресою: м. Луцьк,___);</w:t>
      </w:r>
    </w:p>
    <w:p w:rsidR="00AE75DF" w:rsidRPr="006808D1" w:rsidRDefault="00AE75DF" w:rsidP="007E0973">
      <w:pPr>
        <w:ind w:firstLine="720"/>
        <w:jc w:val="both"/>
      </w:pPr>
      <w:r>
        <w:t>- Поліщуку Олександру Васильовичу, ___ – 5000 (п'ять тисяч) гривень на лікування (проживає за адресою: м. Луцьк, ___);</w:t>
      </w:r>
    </w:p>
    <w:p w:rsidR="00AE75DF" w:rsidRPr="006808D1" w:rsidRDefault="00AE75DF" w:rsidP="007E0973">
      <w:pPr>
        <w:ind w:firstLine="720"/>
        <w:jc w:val="both"/>
      </w:pPr>
      <w:r>
        <w:t>- Помінкевич Людмилі Петрівні, ___ – 5000 (п'ять тисяч) гривень на лікування (проживає за адресою: м. Луцьк,___);</w:t>
      </w:r>
    </w:p>
    <w:p w:rsidR="00AE75DF" w:rsidRPr="006808D1" w:rsidRDefault="00AE75DF" w:rsidP="005910CF">
      <w:pPr>
        <w:ind w:firstLine="720"/>
        <w:jc w:val="both"/>
      </w:pPr>
      <w:r>
        <w:t>- Радіюку Сергію Миколайовичу, ___– 1500 (одну тисячу п'ятсот) гривень на лікування (проживає за адресою: м. Луцьк, ___);</w:t>
      </w:r>
    </w:p>
    <w:p w:rsidR="00AE75DF" w:rsidRPr="006808D1" w:rsidRDefault="00AE75DF" w:rsidP="005910CF">
      <w:pPr>
        <w:ind w:firstLine="720"/>
        <w:jc w:val="both"/>
      </w:pPr>
      <w:r>
        <w:t>- Рихлюк Надії Миколаївні, ___ – 3000 (три тисячі) гривень для вирішення соціально-побутових питань (проживає за адресою: м. Луцьк, ___);</w:t>
      </w:r>
    </w:p>
    <w:p w:rsidR="00AE75DF" w:rsidRPr="006808D1" w:rsidRDefault="00AE75DF" w:rsidP="005910CF">
      <w:pPr>
        <w:ind w:firstLine="720"/>
        <w:jc w:val="both"/>
      </w:pPr>
      <w:r>
        <w:t>- Рогожину Георгію Васильовичу,</w:t>
      </w:r>
      <w:r w:rsidRPr="000306AE">
        <w:t xml:space="preserve"> </w:t>
      </w:r>
      <w:r>
        <w:t>___ – 1000 (одну тисячу) гривень на лікування (проживає за адресою: м. Луцьк, ___);</w:t>
      </w:r>
    </w:p>
    <w:p w:rsidR="00AE75DF" w:rsidRPr="006808D1" w:rsidRDefault="00AE75DF" w:rsidP="005910CF">
      <w:pPr>
        <w:ind w:firstLine="720"/>
        <w:jc w:val="both"/>
      </w:pPr>
      <w:r>
        <w:t>- Сімінській Тетяні Іванівні, ___ – 800 (вісімсот) гривень на лікування (проживає за адресою: м. Луцьк, ___);</w:t>
      </w:r>
    </w:p>
    <w:p w:rsidR="00AE75DF" w:rsidRPr="006808D1" w:rsidRDefault="00AE75DF" w:rsidP="00095939">
      <w:pPr>
        <w:ind w:firstLine="720"/>
        <w:jc w:val="both"/>
      </w:pPr>
      <w:r>
        <w:t>- Свінцицькій Валентині Філімонівні, ___ – 1000 (одну тисячу) гривень на лікування сина (проживає за адресою: м. Луцьк,___);</w:t>
      </w:r>
    </w:p>
    <w:p w:rsidR="00AE75DF" w:rsidRPr="006808D1" w:rsidRDefault="00AE75DF" w:rsidP="00095939">
      <w:pPr>
        <w:ind w:firstLine="720"/>
        <w:jc w:val="both"/>
      </w:pPr>
      <w:r>
        <w:t>- Свистун Світлані Петрівні, ___ – 1000 (одну тисячу) гривень на лікування сина (проживає за адресою: м. Луцьк, ___);</w:t>
      </w:r>
    </w:p>
    <w:p w:rsidR="00AE75DF" w:rsidRPr="006808D1" w:rsidRDefault="00AE75DF" w:rsidP="00730C81">
      <w:pPr>
        <w:ind w:firstLine="720"/>
        <w:jc w:val="both"/>
      </w:pPr>
      <w:r>
        <w:t>- Сивій Ользі Сергіївні, ___ – 1000 (одну тисячу) гривень на лікування (проживає за адресою: м. Луцьк, ___);</w:t>
      </w:r>
    </w:p>
    <w:p w:rsidR="00AE75DF" w:rsidRPr="006808D1" w:rsidRDefault="00AE75DF" w:rsidP="00730C81">
      <w:pPr>
        <w:ind w:firstLine="720"/>
        <w:jc w:val="both"/>
      </w:pPr>
      <w:r>
        <w:t>- Скопіній Тамарі Олексіївні, ___ – 500 (п'ятсот) гривень на лікування (проживає за адресою: м. Луцьк,___);</w:t>
      </w:r>
    </w:p>
    <w:p w:rsidR="00AE75DF" w:rsidRPr="006808D1" w:rsidRDefault="00AE75DF" w:rsidP="00730C81">
      <w:pPr>
        <w:ind w:firstLine="720"/>
        <w:jc w:val="both"/>
      </w:pPr>
      <w:r>
        <w:t>- Сосніній Еммі Андріївні, ___ – 800 (вісімсот) гривень на лікування (проживає за адресою: м. Луцьк, ___);</w:t>
      </w:r>
    </w:p>
    <w:p w:rsidR="00AE75DF" w:rsidRPr="006808D1" w:rsidRDefault="00AE75DF" w:rsidP="00CD0890">
      <w:pPr>
        <w:ind w:firstLine="720"/>
        <w:jc w:val="both"/>
      </w:pPr>
      <w:r>
        <w:t>- Стельмаху Олександру Івановичу, ___ – 1000 (одну тисячу) гривень на лікування (проживає за адресою: м. Луцьк,  ___);</w:t>
      </w:r>
    </w:p>
    <w:p w:rsidR="00AE75DF" w:rsidRPr="006808D1" w:rsidRDefault="00AE75DF" w:rsidP="00CD0890">
      <w:pPr>
        <w:ind w:firstLine="720"/>
        <w:jc w:val="both"/>
      </w:pPr>
      <w:r>
        <w:t>- Тарасюку Олександру Володимировичу</w:t>
      </w:r>
      <w:r w:rsidRPr="00036424">
        <w:rPr>
          <w:lang w:val="ru-RU"/>
        </w:rPr>
        <w:t>.</w:t>
      </w:r>
      <w:r>
        <w:t xml:space="preserve"> ___– 1200 (одну тисячу двісті) гривень на лікування його та його дружини (проживає за адресою: м. Луцьк, ___);</w:t>
      </w:r>
    </w:p>
    <w:p w:rsidR="00AE75DF" w:rsidRDefault="00AE75DF" w:rsidP="00BD47E9">
      <w:pPr>
        <w:ind w:firstLine="720"/>
        <w:jc w:val="both"/>
      </w:pPr>
      <w:r>
        <w:t>- Тхорівській Майї Аполлінаріївні, ___ – 600 (шістсот) гривень на лікування (проживає за адресою: м. Луцьк, ___);</w:t>
      </w:r>
    </w:p>
    <w:p w:rsidR="00AE75DF" w:rsidRPr="006808D1" w:rsidRDefault="00AE75DF" w:rsidP="00BD47E9">
      <w:pPr>
        <w:ind w:firstLine="720"/>
        <w:jc w:val="both"/>
      </w:pPr>
      <w:r>
        <w:t>- Федорчуку Адаму Івановичу, ___ – 800 (вісімсот) гривень на лікування (проживає за адресою: м. Луцьк,___);</w:t>
      </w:r>
      <w:bookmarkStart w:id="0" w:name="_GoBack"/>
      <w:bookmarkEnd w:id="0"/>
    </w:p>
    <w:p w:rsidR="00AE75DF" w:rsidRPr="006808D1" w:rsidRDefault="00AE75DF" w:rsidP="00211D86">
      <w:pPr>
        <w:ind w:firstLine="720"/>
        <w:jc w:val="both"/>
      </w:pPr>
      <w:r>
        <w:t>- Франчак Орисі Дмитрівні, непрацюючій___ – 1500 (одну тисячу п'ятсот) гривень на лікування чоловіка (проживає за адресою: м. Луцьк, ___);</w:t>
      </w:r>
    </w:p>
    <w:p w:rsidR="00AE75DF" w:rsidRPr="006808D1" w:rsidRDefault="00AE75DF" w:rsidP="00211D86">
      <w:pPr>
        <w:ind w:firstLine="720"/>
        <w:jc w:val="both"/>
      </w:pPr>
      <w:r>
        <w:t>- Хоміцькій Інні Володимирівні, ___ – 2000 (дві тисячі) гривень на лікування дитини (проживає за адресою: м. Луцьк,___);</w:t>
      </w:r>
    </w:p>
    <w:p w:rsidR="00AE75DF" w:rsidRPr="006808D1" w:rsidRDefault="00AE75DF" w:rsidP="00211D86">
      <w:pPr>
        <w:ind w:firstLine="720"/>
        <w:jc w:val="both"/>
      </w:pPr>
      <w:r>
        <w:t>- Хринюку Миколі Миколайовичу, ___ – 700 (сімсот) гривень на лікування (проживає за адресою: м. Луцьк, ___);</w:t>
      </w:r>
    </w:p>
    <w:p w:rsidR="00AE75DF" w:rsidRPr="006808D1" w:rsidRDefault="00AE75DF" w:rsidP="00680FF5">
      <w:pPr>
        <w:ind w:firstLine="720"/>
        <w:jc w:val="both"/>
      </w:pPr>
      <w:r>
        <w:t>- Черешневій Надії Петрівні, ___ – 500 (п'ятсот) гривень на лікування (проживає за адресою: м. Луцьк,___);</w:t>
      </w:r>
    </w:p>
    <w:p w:rsidR="00AE75DF" w:rsidRPr="006808D1" w:rsidRDefault="00AE75DF" w:rsidP="00AA0D1E">
      <w:pPr>
        <w:ind w:firstLine="720"/>
        <w:jc w:val="both"/>
      </w:pPr>
      <w:r>
        <w:t>- Чечілю Валерію Вікторовичу, ___ – 5000 (п'ять тисяч) гривень на лікування (проживає за адресою: м. Луцьк, ___);</w:t>
      </w:r>
    </w:p>
    <w:p w:rsidR="00AE75DF" w:rsidRPr="006808D1" w:rsidRDefault="00AE75DF" w:rsidP="00AA0D1E">
      <w:pPr>
        <w:ind w:firstLine="720"/>
        <w:jc w:val="both"/>
      </w:pPr>
      <w:r>
        <w:t>- Шевчуку Василю Миколайовичу, ___ – 1500 (одну тисячу п'ятсот) гривень на лікування (проживає за адресою: м. Луцьк, ___);</w:t>
      </w:r>
    </w:p>
    <w:p w:rsidR="00AE75DF" w:rsidRPr="006808D1" w:rsidRDefault="00AE75DF" w:rsidP="00AA0D1E">
      <w:pPr>
        <w:ind w:firstLine="720"/>
        <w:jc w:val="both"/>
      </w:pPr>
      <w:r>
        <w:t>- Шишко Галині Адамівні, ___– 1500 (одну тисячу</w:t>
      </w:r>
      <w:r w:rsidRPr="00AA0D1E">
        <w:t xml:space="preserve"> </w:t>
      </w:r>
      <w:r>
        <w:t>п'ятсот) гривень на лікування (проживає за адресою: м. Луцьк,___);</w:t>
      </w:r>
    </w:p>
    <w:p w:rsidR="00AE75DF" w:rsidRPr="006808D1" w:rsidRDefault="00AE75DF" w:rsidP="00AA0D1E">
      <w:pPr>
        <w:ind w:firstLine="720"/>
        <w:jc w:val="both"/>
      </w:pPr>
      <w:r>
        <w:t>- Щуревській Ользі Володимирівні, ___ – 1000 (одну тисячу) гривень на лікування (проживає за адресою: м. Луцьк, ___);</w:t>
      </w:r>
    </w:p>
    <w:p w:rsidR="00AE75DF" w:rsidRPr="006808D1" w:rsidRDefault="00AE75DF" w:rsidP="006B6757">
      <w:pPr>
        <w:ind w:firstLine="720"/>
        <w:jc w:val="both"/>
      </w:pPr>
      <w:r>
        <w:t>- Яворській Лідії Іванівні, ___ – 800 (вісімсот) гривень на лікування (проживає за адресою: м. Луцьк, ___);</w:t>
      </w:r>
    </w:p>
    <w:p w:rsidR="00AE75DF" w:rsidRPr="006808D1" w:rsidRDefault="00AE75DF" w:rsidP="006B6757">
      <w:pPr>
        <w:ind w:firstLine="720"/>
        <w:jc w:val="both"/>
      </w:pPr>
      <w:r>
        <w:t>- Якимчук Олені Василівні, ___ – 800 (вісімсот) гривень на лікування (проживає за адресою: м. Луцьк, ___ ).</w:t>
      </w:r>
    </w:p>
    <w:p w:rsidR="00AE75DF" w:rsidRDefault="00AE75DF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AE75DF" w:rsidRDefault="00AE75DF" w:rsidP="00E93919">
      <w:pPr>
        <w:pStyle w:val="ListParagraph"/>
        <w:widowControl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AE75DF" w:rsidRDefault="00AE75DF" w:rsidP="00E93919">
      <w:pPr>
        <w:pStyle w:val="ListParagraph"/>
        <w:widowControl/>
        <w:ind w:firstLine="720"/>
        <w:jc w:val="both"/>
      </w:pPr>
    </w:p>
    <w:p w:rsidR="00AE75DF" w:rsidRDefault="00AE75DF" w:rsidP="00750B5E">
      <w:r>
        <w:t>Перший заступник</w:t>
      </w:r>
    </w:p>
    <w:p w:rsidR="00AE75DF" w:rsidRPr="00750B5E" w:rsidRDefault="00AE75DF" w:rsidP="00750B5E">
      <w:r>
        <w:t>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Григорій НЕДОПАД</w:t>
      </w:r>
    </w:p>
    <w:p w:rsidR="00AE75DF" w:rsidRDefault="00AE75DF" w:rsidP="00BE7F2C">
      <w:pPr>
        <w:pStyle w:val="ListParagraph"/>
        <w:widowControl/>
        <w:jc w:val="both"/>
        <w:rPr>
          <w:sz w:val="24"/>
          <w:szCs w:val="24"/>
        </w:rPr>
      </w:pPr>
    </w:p>
    <w:p w:rsidR="00AE75DF" w:rsidRPr="00A05B38" w:rsidRDefault="00AE75DF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Корецька 284 181</w:t>
      </w:r>
    </w:p>
    <w:sectPr w:rsidR="00AE75DF" w:rsidRPr="00A05B38" w:rsidSect="00B844AD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DF" w:rsidRDefault="00AE75DF">
      <w:r>
        <w:separator/>
      </w:r>
    </w:p>
  </w:endnote>
  <w:endnote w:type="continuationSeparator" w:id="0">
    <w:p w:rsidR="00AE75DF" w:rsidRDefault="00AE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DF" w:rsidRDefault="00AE75DF">
      <w:r>
        <w:separator/>
      </w:r>
    </w:p>
  </w:footnote>
  <w:footnote w:type="continuationSeparator" w:id="0">
    <w:p w:rsidR="00AE75DF" w:rsidRDefault="00AE7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DF" w:rsidRDefault="00AE75DF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E75DF" w:rsidRDefault="00AE75DF" w:rsidP="00750B5E">
    <w:pPr>
      <w:pStyle w:val="Header"/>
      <w:jc w:val="center"/>
    </w:pPr>
  </w:p>
  <w:p w:rsidR="00AE75DF" w:rsidRPr="00750B5E" w:rsidRDefault="00AE75DF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2485"/>
    <w:rsid w:val="000034D5"/>
    <w:rsid w:val="000045B7"/>
    <w:rsid w:val="00004929"/>
    <w:rsid w:val="00004FA0"/>
    <w:rsid w:val="0000653A"/>
    <w:rsid w:val="0000745D"/>
    <w:rsid w:val="000134A4"/>
    <w:rsid w:val="0001392C"/>
    <w:rsid w:val="00013FA5"/>
    <w:rsid w:val="00015BEE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6AE"/>
    <w:rsid w:val="000309BE"/>
    <w:rsid w:val="000331E5"/>
    <w:rsid w:val="00034618"/>
    <w:rsid w:val="000346FB"/>
    <w:rsid w:val="00036424"/>
    <w:rsid w:val="00036F9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2C61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513C"/>
    <w:rsid w:val="00076E60"/>
    <w:rsid w:val="000806CB"/>
    <w:rsid w:val="000809C0"/>
    <w:rsid w:val="00080BC5"/>
    <w:rsid w:val="00080FD6"/>
    <w:rsid w:val="00081365"/>
    <w:rsid w:val="00081959"/>
    <w:rsid w:val="000825F8"/>
    <w:rsid w:val="000829D5"/>
    <w:rsid w:val="0008362C"/>
    <w:rsid w:val="00087692"/>
    <w:rsid w:val="0009066C"/>
    <w:rsid w:val="000908E0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5939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9B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1E91"/>
    <w:rsid w:val="000D2005"/>
    <w:rsid w:val="000D2DEC"/>
    <w:rsid w:val="000D38B6"/>
    <w:rsid w:val="000D3A58"/>
    <w:rsid w:val="000D541E"/>
    <w:rsid w:val="000D68A4"/>
    <w:rsid w:val="000D74FB"/>
    <w:rsid w:val="000E0F49"/>
    <w:rsid w:val="000E2271"/>
    <w:rsid w:val="000E2E75"/>
    <w:rsid w:val="000E415A"/>
    <w:rsid w:val="000E4378"/>
    <w:rsid w:val="000E55F8"/>
    <w:rsid w:val="000F0C4A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5B6A"/>
    <w:rsid w:val="001361D6"/>
    <w:rsid w:val="001363A6"/>
    <w:rsid w:val="00136BD6"/>
    <w:rsid w:val="001416EB"/>
    <w:rsid w:val="00142F8B"/>
    <w:rsid w:val="00144275"/>
    <w:rsid w:val="0014500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505F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3B8"/>
    <w:rsid w:val="001A1885"/>
    <w:rsid w:val="001A3586"/>
    <w:rsid w:val="001A3CD7"/>
    <w:rsid w:val="001A4434"/>
    <w:rsid w:val="001A70EB"/>
    <w:rsid w:val="001B0886"/>
    <w:rsid w:val="001B0E97"/>
    <w:rsid w:val="001B160D"/>
    <w:rsid w:val="001B2CEB"/>
    <w:rsid w:val="001B31B0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5000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1646"/>
    <w:rsid w:val="00203812"/>
    <w:rsid w:val="00204C6A"/>
    <w:rsid w:val="00206538"/>
    <w:rsid w:val="00207DEB"/>
    <w:rsid w:val="00211036"/>
    <w:rsid w:val="00211309"/>
    <w:rsid w:val="0021132B"/>
    <w:rsid w:val="00211412"/>
    <w:rsid w:val="00211D86"/>
    <w:rsid w:val="00215100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B79"/>
    <w:rsid w:val="00290CB0"/>
    <w:rsid w:val="00291472"/>
    <w:rsid w:val="00292AEC"/>
    <w:rsid w:val="0029531A"/>
    <w:rsid w:val="002953B7"/>
    <w:rsid w:val="00297700"/>
    <w:rsid w:val="0029771B"/>
    <w:rsid w:val="00297FFE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343"/>
    <w:rsid w:val="002A7A9C"/>
    <w:rsid w:val="002B184C"/>
    <w:rsid w:val="002B2410"/>
    <w:rsid w:val="002B2E38"/>
    <w:rsid w:val="002B48AF"/>
    <w:rsid w:val="002B49CE"/>
    <w:rsid w:val="002B79DA"/>
    <w:rsid w:val="002C1132"/>
    <w:rsid w:val="002C1234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0B25"/>
    <w:rsid w:val="002E2203"/>
    <w:rsid w:val="002E2FC9"/>
    <w:rsid w:val="002E3EB5"/>
    <w:rsid w:val="002E570E"/>
    <w:rsid w:val="002E6E90"/>
    <w:rsid w:val="002E7E31"/>
    <w:rsid w:val="002F126D"/>
    <w:rsid w:val="002F18C8"/>
    <w:rsid w:val="002F285D"/>
    <w:rsid w:val="002F503D"/>
    <w:rsid w:val="002F573A"/>
    <w:rsid w:val="002F5A8E"/>
    <w:rsid w:val="002F6ED1"/>
    <w:rsid w:val="002F6F3B"/>
    <w:rsid w:val="002F72EA"/>
    <w:rsid w:val="002F7835"/>
    <w:rsid w:val="00300A68"/>
    <w:rsid w:val="0030115C"/>
    <w:rsid w:val="00302DAB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6B5"/>
    <w:rsid w:val="00307986"/>
    <w:rsid w:val="00307E60"/>
    <w:rsid w:val="00310212"/>
    <w:rsid w:val="00310D80"/>
    <w:rsid w:val="00310E34"/>
    <w:rsid w:val="0031169C"/>
    <w:rsid w:val="00313B07"/>
    <w:rsid w:val="003141C8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66BB"/>
    <w:rsid w:val="00327348"/>
    <w:rsid w:val="00331878"/>
    <w:rsid w:val="0033286B"/>
    <w:rsid w:val="003332A1"/>
    <w:rsid w:val="00333A7E"/>
    <w:rsid w:val="00335577"/>
    <w:rsid w:val="00336241"/>
    <w:rsid w:val="0033633A"/>
    <w:rsid w:val="00336A37"/>
    <w:rsid w:val="003432A2"/>
    <w:rsid w:val="00343562"/>
    <w:rsid w:val="00343CB0"/>
    <w:rsid w:val="00344816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2B8D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1557"/>
    <w:rsid w:val="003E2247"/>
    <w:rsid w:val="003E2F10"/>
    <w:rsid w:val="003E3E4D"/>
    <w:rsid w:val="003E42CC"/>
    <w:rsid w:val="003E4AE4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2BA6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3ADC"/>
    <w:rsid w:val="00425897"/>
    <w:rsid w:val="004279E0"/>
    <w:rsid w:val="00432735"/>
    <w:rsid w:val="0043282A"/>
    <w:rsid w:val="00432871"/>
    <w:rsid w:val="00432D7D"/>
    <w:rsid w:val="00433143"/>
    <w:rsid w:val="00433278"/>
    <w:rsid w:val="004340D1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428"/>
    <w:rsid w:val="004538EA"/>
    <w:rsid w:val="00453BA4"/>
    <w:rsid w:val="0045404A"/>
    <w:rsid w:val="00454794"/>
    <w:rsid w:val="00455962"/>
    <w:rsid w:val="00455C5C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77FB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2A09"/>
    <w:rsid w:val="004933D9"/>
    <w:rsid w:val="00494963"/>
    <w:rsid w:val="00494E34"/>
    <w:rsid w:val="004960F4"/>
    <w:rsid w:val="00497FE8"/>
    <w:rsid w:val="004A02BA"/>
    <w:rsid w:val="004A050E"/>
    <w:rsid w:val="004A1016"/>
    <w:rsid w:val="004A21FB"/>
    <w:rsid w:val="004A2730"/>
    <w:rsid w:val="004A33F7"/>
    <w:rsid w:val="004A3F33"/>
    <w:rsid w:val="004A6030"/>
    <w:rsid w:val="004A69E9"/>
    <w:rsid w:val="004A77D5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083C"/>
    <w:rsid w:val="00511C46"/>
    <w:rsid w:val="00513124"/>
    <w:rsid w:val="0051410B"/>
    <w:rsid w:val="00516F92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3D18"/>
    <w:rsid w:val="005349A4"/>
    <w:rsid w:val="00534D16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C62"/>
    <w:rsid w:val="00577D0A"/>
    <w:rsid w:val="00581084"/>
    <w:rsid w:val="0058379F"/>
    <w:rsid w:val="00584655"/>
    <w:rsid w:val="00586DA9"/>
    <w:rsid w:val="005879E2"/>
    <w:rsid w:val="005900D1"/>
    <w:rsid w:val="0059100E"/>
    <w:rsid w:val="005910CF"/>
    <w:rsid w:val="005920E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178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E6987"/>
    <w:rsid w:val="005F0273"/>
    <w:rsid w:val="005F0332"/>
    <w:rsid w:val="005F0AD1"/>
    <w:rsid w:val="005F1735"/>
    <w:rsid w:val="005F1EC4"/>
    <w:rsid w:val="005F323B"/>
    <w:rsid w:val="005F407A"/>
    <w:rsid w:val="005F6296"/>
    <w:rsid w:val="005F7232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61CC"/>
    <w:rsid w:val="0061709D"/>
    <w:rsid w:val="0062177C"/>
    <w:rsid w:val="00623196"/>
    <w:rsid w:val="0062341F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0F2F"/>
    <w:rsid w:val="0065278E"/>
    <w:rsid w:val="00653056"/>
    <w:rsid w:val="0065318E"/>
    <w:rsid w:val="006540F6"/>
    <w:rsid w:val="00654F1A"/>
    <w:rsid w:val="00655CFA"/>
    <w:rsid w:val="00655D14"/>
    <w:rsid w:val="006560BF"/>
    <w:rsid w:val="00656E0A"/>
    <w:rsid w:val="00657858"/>
    <w:rsid w:val="006618A2"/>
    <w:rsid w:val="00662291"/>
    <w:rsid w:val="0066335A"/>
    <w:rsid w:val="00663512"/>
    <w:rsid w:val="00663BD0"/>
    <w:rsid w:val="00664E5A"/>
    <w:rsid w:val="00664F38"/>
    <w:rsid w:val="00664FE5"/>
    <w:rsid w:val="006660FA"/>
    <w:rsid w:val="006700E6"/>
    <w:rsid w:val="00670AE5"/>
    <w:rsid w:val="00671F8B"/>
    <w:rsid w:val="006722F9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0FF5"/>
    <w:rsid w:val="00683119"/>
    <w:rsid w:val="0068340E"/>
    <w:rsid w:val="00683B23"/>
    <w:rsid w:val="00684A80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757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0C81"/>
    <w:rsid w:val="007319C9"/>
    <w:rsid w:val="007327A3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533"/>
    <w:rsid w:val="00750B5E"/>
    <w:rsid w:val="00753DDF"/>
    <w:rsid w:val="007554C9"/>
    <w:rsid w:val="00755700"/>
    <w:rsid w:val="007557A7"/>
    <w:rsid w:val="00755C70"/>
    <w:rsid w:val="00757B4A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441D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926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0A3"/>
    <w:rsid w:val="007A729B"/>
    <w:rsid w:val="007B0151"/>
    <w:rsid w:val="007B03DE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477"/>
    <w:rsid w:val="007E0973"/>
    <w:rsid w:val="007E0D97"/>
    <w:rsid w:val="007E0FFC"/>
    <w:rsid w:val="007E133C"/>
    <w:rsid w:val="007E2BC6"/>
    <w:rsid w:val="007E3407"/>
    <w:rsid w:val="007E473F"/>
    <w:rsid w:val="007E4939"/>
    <w:rsid w:val="007E4B5D"/>
    <w:rsid w:val="007E736F"/>
    <w:rsid w:val="007E7DB4"/>
    <w:rsid w:val="007F0EA0"/>
    <w:rsid w:val="007F37A4"/>
    <w:rsid w:val="007F3E10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3E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0720"/>
    <w:rsid w:val="008915AB"/>
    <w:rsid w:val="00892E91"/>
    <w:rsid w:val="00896575"/>
    <w:rsid w:val="008A0DCC"/>
    <w:rsid w:val="008A19C8"/>
    <w:rsid w:val="008A4E8A"/>
    <w:rsid w:val="008A7D11"/>
    <w:rsid w:val="008B255A"/>
    <w:rsid w:val="008B4D1C"/>
    <w:rsid w:val="008B4EA5"/>
    <w:rsid w:val="008B5749"/>
    <w:rsid w:val="008B5E2F"/>
    <w:rsid w:val="008B6DBA"/>
    <w:rsid w:val="008B7E5A"/>
    <w:rsid w:val="008C0A4F"/>
    <w:rsid w:val="008C145D"/>
    <w:rsid w:val="008C1DCA"/>
    <w:rsid w:val="008C253D"/>
    <w:rsid w:val="008C31EB"/>
    <w:rsid w:val="008C4276"/>
    <w:rsid w:val="008C64E4"/>
    <w:rsid w:val="008C69EE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17E55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609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29FC"/>
    <w:rsid w:val="0096464F"/>
    <w:rsid w:val="00966A6F"/>
    <w:rsid w:val="00966E20"/>
    <w:rsid w:val="00967A37"/>
    <w:rsid w:val="00967C67"/>
    <w:rsid w:val="00973321"/>
    <w:rsid w:val="00976BC7"/>
    <w:rsid w:val="00980C0F"/>
    <w:rsid w:val="00981FF5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051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D64D0"/>
    <w:rsid w:val="009E0B83"/>
    <w:rsid w:val="009E187D"/>
    <w:rsid w:val="009E1B7D"/>
    <w:rsid w:val="009E23E4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2010"/>
    <w:rsid w:val="00A332A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5E08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3FD8"/>
    <w:rsid w:val="00A74565"/>
    <w:rsid w:val="00A7589D"/>
    <w:rsid w:val="00A75D43"/>
    <w:rsid w:val="00A80985"/>
    <w:rsid w:val="00A81684"/>
    <w:rsid w:val="00A82208"/>
    <w:rsid w:val="00A828B3"/>
    <w:rsid w:val="00A8395D"/>
    <w:rsid w:val="00A843CC"/>
    <w:rsid w:val="00A843E3"/>
    <w:rsid w:val="00A848E8"/>
    <w:rsid w:val="00A8664F"/>
    <w:rsid w:val="00A866B3"/>
    <w:rsid w:val="00A87461"/>
    <w:rsid w:val="00A93A72"/>
    <w:rsid w:val="00A94D74"/>
    <w:rsid w:val="00AA0475"/>
    <w:rsid w:val="00AA0A32"/>
    <w:rsid w:val="00AA0D1E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15D2"/>
    <w:rsid w:val="00AE2CEE"/>
    <w:rsid w:val="00AE4AC2"/>
    <w:rsid w:val="00AE58F2"/>
    <w:rsid w:val="00AE5F9C"/>
    <w:rsid w:val="00AE75DF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47BB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0F4"/>
    <w:rsid w:val="00B45332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0D60"/>
    <w:rsid w:val="00B721E5"/>
    <w:rsid w:val="00B74C06"/>
    <w:rsid w:val="00B76C1B"/>
    <w:rsid w:val="00B772FB"/>
    <w:rsid w:val="00B77978"/>
    <w:rsid w:val="00B832F0"/>
    <w:rsid w:val="00B844AD"/>
    <w:rsid w:val="00B84D6E"/>
    <w:rsid w:val="00B84F36"/>
    <w:rsid w:val="00B90D20"/>
    <w:rsid w:val="00B9486D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6818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12E3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7E9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1BE9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0723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05E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231B"/>
    <w:rsid w:val="00C54C4B"/>
    <w:rsid w:val="00C55423"/>
    <w:rsid w:val="00C554CA"/>
    <w:rsid w:val="00C566DB"/>
    <w:rsid w:val="00C57A9F"/>
    <w:rsid w:val="00C6164C"/>
    <w:rsid w:val="00C633BE"/>
    <w:rsid w:val="00C6423E"/>
    <w:rsid w:val="00C6511B"/>
    <w:rsid w:val="00C666E7"/>
    <w:rsid w:val="00C67F75"/>
    <w:rsid w:val="00C718C1"/>
    <w:rsid w:val="00C74BE3"/>
    <w:rsid w:val="00C76952"/>
    <w:rsid w:val="00C807A0"/>
    <w:rsid w:val="00C80955"/>
    <w:rsid w:val="00C82355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A5A61"/>
    <w:rsid w:val="00CB28E1"/>
    <w:rsid w:val="00CB472C"/>
    <w:rsid w:val="00CB6040"/>
    <w:rsid w:val="00CB71A6"/>
    <w:rsid w:val="00CC0A5F"/>
    <w:rsid w:val="00CC35F1"/>
    <w:rsid w:val="00CC3A2D"/>
    <w:rsid w:val="00CC3A74"/>
    <w:rsid w:val="00CC4936"/>
    <w:rsid w:val="00CC735B"/>
    <w:rsid w:val="00CC7A93"/>
    <w:rsid w:val="00CC7D77"/>
    <w:rsid w:val="00CD0890"/>
    <w:rsid w:val="00CD15B4"/>
    <w:rsid w:val="00CD1CAB"/>
    <w:rsid w:val="00CD3D3C"/>
    <w:rsid w:val="00CD482D"/>
    <w:rsid w:val="00CD7A12"/>
    <w:rsid w:val="00CE0BA5"/>
    <w:rsid w:val="00CE133A"/>
    <w:rsid w:val="00CE1D55"/>
    <w:rsid w:val="00CE1FE0"/>
    <w:rsid w:val="00CE2624"/>
    <w:rsid w:val="00CE2B74"/>
    <w:rsid w:val="00CE3434"/>
    <w:rsid w:val="00CE55AC"/>
    <w:rsid w:val="00CE58E3"/>
    <w:rsid w:val="00CE6AC6"/>
    <w:rsid w:val="00CE7E0C"/>
    <w:rsid w:val="00CF1CA6"/>
    <w:rsid w:val="00CF215F"/>
    <w:rsid w:val="00CF2463"/>
    <w:rsid w:val="00CF2721"/>
    <w:rsid w:val="00CF272F"/>
    <w:rsid w:val="00CF3E70"/>
    <w:rsid w:val="00CF456B"/>
    <w:rsid w:val="00CF49D0"/>
    <w:rsid w:val="00CF5A56"/>
    <w:rsid w:val="00CF6512"/>
    <w:rsid w:val="00CF6B8A"/>
    <w:rsid w:val="00D0227B"/>
    <w:rsid w:val="00D031A8"/>
    <w:rsid w:val="00D049BF"/>
    <w:rsid w:val="00D04CAB"/>
    <w:rsid w:val="00D05624"/>
    <w:rsid w:val="00D0617C"/>
    <w:rsid w:val="00D07AD3"/>
    <w:rsid w:val="00D100E4"/>
    <w:rsid w:val="00D1027E"/>
    <w:rsid w:val="00D112F8"/>
    <w:rsid w:val="00D11794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1D21"/>
    <w:rsid w:val="00DA1D52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022A"/>
    <w:rsid w:val="00DC3696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D6B98"/>
    <w:rsid w:val="00DE02EC"/>
    <w:rsid w:val="00DE0B21"/>
    <w:rsid w:val="00DE1735"/>
    <w:rsid w:val="00DE28A2"/>
    <w:rsid w:val="00DE421F"/>
    <w:rsid w:val="00DE48D1"/>
    <w:rsid w:val="00DE5C39"/>
    <w:rsid w:val="00DE6BE3"/>
    <w:rsid w:val="00DF03E1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556"/>
    <w:rsid w:val="00E22FC2"/>
    <w:rsid w:val="00E23B3F"/>
    <w:rsid w:val="00E23F99"/>
    <w:rsid w:val="00E242E1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0DBC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4D7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29E9"/>
    <w:rsid w:val="00E85B00"/>
    <w:rsid w:val="00E870C1"/>
    <w:rsid w:val="00E8762C"/>
    <w:rsid w:val="00E90530"/>
    <w:rsid w:val="00E92972"/>
    <w:rsid w:val="00E92EBC"/>
    <w:rsid w:val="00E93919"/>
    <w:rsid w:val="00E94052"/>
    <w:rsid w:val="00E96051"/>
    <w:rsid w:val="00E96329"/>
    <w:rsid w:val="00E9664A"/>
    <w:rsid w:val="00E9720B"/>
    <w:rsid w:val="00E977F3"/>
    <w:rsid w:val="00E97E32"/>
    <w:rsid w:val="00EA0387"/>
    <w:rsid w:val="00EA0E43"/>
    <w:rsid w:val="00EA58C3"/>
    <w:rsid w:val="00EA600F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3059"/>
    <w:rsid w:val="00EF50AA"/>
    <w:rsid w:val="00EF5ACB"/>
    <w:rsid w:val="00F019E2"/>
    <w:rsid w:val="00F02594"/>
    <w:rsid w:val="00F03961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5C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3402"/>
    <w:rsid w:val="00F84300"/>
    <w:rsid w:val="00F844E8"/>
    <w:rsid w:val="00F845D3"/>
    <w:rsid w:val="00F84868"/>
    <w:rsid w:val="00F84D43"/>
    <w:rsid w:val="00F8583F"/>
    <w:rsid w:val="00F86C87"/>
    <w:rsid w:val="00F872BD"/>
    <w:rsid w:val="00F8756D"/>
    <w:rsid w:val="00F87927"/>
    <w:rsid w:val="00F87B5E"/>
    <w:rsid w:val="00F87E13"/>
    <w:rsid w:val="00F91B00"/>
    <w:rsid w:val="00F91F03"/>
    <w:rsid w:val="00F92A76"/>
    <w:rsid w:val="00F92BC5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0AD8"/>
    <w:rsid w:val="00FE1B70"/>
    <w:rsid w:val="00FE1EB8"/>
    <w:rsid w:val="00FE21A3"/>
    <w:rsid w:val="00FE30B7"/>
    <w:rsid w:val="00FE3C91"/>
    <w:rsid w:val="00FE41B6"/>
    <w:rsid w:val="00FE472C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5</Pages>
  <Words>6526</Words>
  <Characters>3720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14</cp:revision>
  <cp:lastPrinted>2020-08-19T06:56:00Z</cp:lastPrinted>
  <dcterms:created xsi:type="dcterms:W3CDTF">2020-08-18T08:56:00Z</dcterms:created>
  <dcterms:modified xsi:type="dcterms:W3CDTF">2020-08-21T07:35:00Z</dcterms:modified>
</cp:coreProperties>
</file>