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1A" w:rsidRDefault="00145A1A" w:rsidP="009C532A">
      <w:pPr>
        <w:pStyle w:val="Heading1"/>
        <w:jc w:val="right"/>
        <w:rPr>
          <w:sz w:val="28"/>
          <w:szCs w:val="28"/>
        </w:rPr>
      </w:pPr>
    </w:p>
    <w:p w:rsidR="00145A1A" w:rsidRPr="00D44BF6" w:rsidRDefault="00145A1A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35763569" r:id="rId8"/>
        </w:pict>
      </w:r>
    </w:p>
    <w:p w:rsidR="00145A1A" w:rsidRPr="00D44BF6" w:rsidRDefault="00145A1A" w:rsidP="006E705C">
      <w:pPr>
        <w:pStyle w:val="Heading1"/>
        <w:rPr>
          <w:sz w:val="28"/>
          <w:szCs w:val="28"/>
        </w:rPr>
      </w:pPr>
    </w:p>
    <w:p w:rsidR="00145A1A" w:rsidRPr="00D44BF6" w:rsidRDefault="00145A1A" w:rsidP="006E705C">
      <w:pPr>
        <w:pStyle w:val="Heading1"/>
        <w:rPr>
          <w:sz w:val="28"/>
          <w:szCs w:val="28"/>
        </w:rPr>
      </w:pPr>
    </w:p>
    <w:p w:rsidR="00145A1A" w:rsidRPr="00D44BF6" w:rsidRDefault="00145A1A" w:rsidP="006E705C">
      <w:pPr>
        <w:pStyle w:val="Heading1"/>
        <w:rPr>
          <w:sz w:val="16"/>
          <w:szCs w:val="16"/>
        </w:rPr>
      </w:pPr>
    </w:p>
    <w:p w:rsidR="00145A1A" w:rsidRPr="00D44BF6" w:rsidRDefault="00145A1A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145A1A" w:rsidRPr="00D44BF6" w:rsidRDefault="00145A1A" w:rsidP="006E705C">
      <w:pPr>
        <w:jc w:val="center"/>
        <w:rPr>
          <w:b/>
          <w:bCs/>
          <w:sz w:val="20"/>
          <w:szCs w:val="20"/>
        </w:rPr>
      </w:pPr>
    </w:p>
    <w:p w:rsidR="00145A1A" w:rsidRPr="00D44BF6" w:rsidRDefault="00145A1A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145A1A" w:rsidRPr="00D44BF6" w:rsidRDefault="00145A1A" w:rsidP="006E705C">
      <w:pPr>
        <w:jc w:val="center"/>
        <w:rPr>
          <w:b/>
          <w:bCs/>
          <w:sz w:val="40"/>
          <w:szCs w:val="40"/>
        </w:rPr>
      </w:pPr>
    </w:p>
    <w:p w:rsidR="00145A1A" w:rsidRPr="00D44BF6" w:rsidRDefault="00145A1A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145A1A" w:rsidRDefault="00145A1A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145A1A" w:rsidRPr="00D44BF6" w:rsidRDefault="00145A1A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145A1A" w:rsidRDefault="00145A1A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145A1A" w:rsidRPr="00D44BF6" w:rsidRDefault="00145A1A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міста від </w:t>
      </w:r>
      <w:r>
        <w:rPr>
          <w:sz w:val="28"/>
          <w:szCs w:val="28"/>
          <w:lang w:val="uk-UA"/>
        </w:rPr>
        <w:t>18.11.2019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23,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145A1A" w:rsidRPr="00D44BF6" w:rsidRDefault="00145A1A" w:rsidP="00C23934">
      <w:pPr>
        <w:ind w:firstLine="720"/>
        <w:jc w:val="both"/>
      </w:pPr>
    </w:p>
    <w:p w:rsidR="00145A1A" w:rsidRDefault="00145A1A" w:rsidP="00DF47C2">
      <w:pPr>
        <w:ind w:firstLine="720"/>
        <w:jc w:val="both"/>
      </w:pPr>
      <w:r w:rsidRPr="00D44BF6">
        <w:t>1. Надати матеріальну допомогу за рахунок коштів, пер</w:t>
      </w:r>
      <w:r>
        <w:t xml:space="preserve">едбачених бюджетом міста на 2019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145A1A" w:rsidRPr="00C357BC" w:rsidRDefault="00145A1A" w:rsidP="00475B61">
      <w:pPr>
        <w:ind w:firstLine="720"/>
        <w:jc w:val="both"/>
      </w:pPr>
      <w:r>
        <w:t>- Балюк Галині Василівні, ___ – 600 (шістсот) гривень на лікування (проживає за адресою: м. Луцьк,___)</w:t>
      </w:r>
      <w:r w:rsidRPr="00C357BC">
        <w:t>;</w:t>
      </w:r>
    </w:p>
    <w:p w:rsidR="00145A1A" w:rsidRDefault="00145A1A" w:rsidP="00267295">
      <w:pPr>
        <w:ind w:firstLine="720"/>
        <w:jc w:val="both"/>
      </w:pPr>
      <w:r>
        <w:t>- Биковець Ользі Василівні, ___ – 500 (п’ятсот) гривень на лікування (проживає за адресою: м. Луцьк, ___);</w:t>
      </w:r>
    </w:p>
    <w:p w:rsidR="00145A1A" w:rsidRDefault="00145A1A" w:rsidP="008F7E93">
      <w:pPr>
        <w:ind w:firstLine="720"/>
        <w:jc w:val="both"/>
      </w:pPr>
      <w:r>
        <w:t>- Бодуну Віктору Миколайовичу</w:t>
      </w:r>
      <w:r w:rsidRPr="00267295">
        <w:t xml:space="preserve">, </w:t>
      </w:r>
      <w:r>
        <w:t>___ – 3000 (три тисячі) гривень на лікування (проживає за адресою: м. Луцьк,___);</w:t>
      </w:r>
    </w:p>
    <w:p w:rsidR="00145A1A" w:rsidRDefault="00145A1A" w:rsidP="006C6925">
      <w:pPr>
        <w:ind w:firstLine="720"/>
        <w:jc w:val="both"/>
      </w:pPr>
      <w:r>
        <w:t>- Борисовій Галині Яківні, ___ – 700 (сімсот) гривень на лікування (проживає за адресою: м. Луцьк, ___</w:t>
      </w:r>
      <w:r w:rsidRPr="00FD23DA">
        <w:t>);</w:t>
      </w:r>
    </w:p>
    <w:p w:rsidR="00145A1A" w:rsidRDefault="00145A1A" w:rsidP="004D177E">
      <w:pPr>
        <w:ind w:firstLine="720"/>
        <w:jc w:val="both"/>
      </w:pPr>
      <w:r>
        <w:t>- Волянику Василю Петровичу, ___ – 700 (сімсот) гривень на лікування (проживає за адресою: м. Луцьк, ___</w:t>
      </w:r>
      <w:r w:rsidRPr="00FD23DA">
        <w:t>);</w:t>
      </w:r>
    </w:p>
    <w:p w:rsidR="00145A1A" w:rsidRDefault="00145A1A" w:rsidP="000962A8">
      <w:pPr>
        <w:ind w:firstLine="720"/>
        <w:jc w:val="both"/>
      </w:pPr>
      <w:r>
        <w:t>- Данилюку Михайлу Юрійовичу, ___ – 1500 (одну тисячу п’ятсот) гривень на лікування (проживає за адресою: м. Луцьк,___);</w:t>
      </w:r>
    </w:p>
    <w:p w:rsidR="00145A1A" w:rsidRPr="000D68A4" w:rsidRDefault="00145A1A" w:rsidP="004754E1">
      <w:pPr>
        <w:ind w:firstLine="720"/>
        <w:jc w:val="both"/>
      </w:pPr>
      <w:r>
        <w:t>- Дубинюк Вірі Петрівні, ___ – 600 (шістсот) гривень на лікування (проживає за адресою: м. Луцьк, ___);</w:t>
      </w:r>
    </w:p>
    <w:p w:rsidR="00145A1A" w:rsidRDefault="00145A1A" w:rsidP="0027471B">
      <w:pPr>
        <w:ind w:firstLine="720"/>
        <w:jc w:val="both"/>
      </w:pPr>
      <w:r>
        <w:t>- Єрофєєнку Миколі Миколайовичу, ___ – 5000 (п’ять тисяч) гривень на лікування тестя (проживає за адресою: м. Луцьк,___);</w:t>
      </w:r>
    </w:p>
    <w:p w:rsidR="00145A1A" w:rsidRPr="00594FAE" w:rsidRDefault="00145A1A" w:rsidP="00544391">
      <w:pPr>
        <w:ind w:firstLine="720"/>
        <w:jc w:val="both"/>
      </w:pPr>
      <w:r>
        <w:t>- Казначеєвій Світлані Миколаївні, ___ – 1000 (одну тисячу) гривень на лікування дитини (проживає за адресою: м. Луцьк, ___</w:t>
      </w:r>
      <w:r w:rsidRPr="00594FAE">
        <w:t>);</w:t>
      </w:r>
    </w:p>
    <w:p w:rsidR="00145A1A" w:rsidRPr="00DD6B29" w:rsidRDefault="00145A1A" w:rsidP="001C74DF">
      <w:pPr>
        <w:ind w:firstLine="720"/>
        <w:jc w:val="both"/>
      </w:pPr>
      <w:r>
        <w:t>- Ковальову Дмитру Леонідовичу, ___ – 1500 (одну тисячу п’ятсот) гривень на лікування (проживає за адресою: м. Луцьк,___</w:t>
      </w:r>
      <w:r w:rsidRPr="00DD6B29">
        <w:t>);</w:t>
      </w:r>
    </w:p>
    <w:p w:rsidR="00145A1A" w:rsidRDefault="00145A1A" w:rsidP="001C74DF">
      <w:pPr>
        <w:ind w:firstLine="720"/>
        <w:jc w:val="both"/>
      </w:pPr>
      <w:r>
        <w:t>- Ковальчуку Олегу Андрійовичу, ___ – 1000 (одну тисячу) гривень на лікування (проживає за адресою: м. Луцьк, ___);</w:t>
      </w:r>
    </w:p>
    <w:p w:rsidR="00145A1A" w:rsidRDefault="00145A1A" w:rsidP="001C74DF">
      <w:pPr>
        <w:ind w:firstLine="720"/>
        <w:jc w:val="both"/>
      </w:pPr>
      <w:r>
        <w:t>- Кузьмич Світлані Адамівні, ___ – 1500 (одну тисячу п’ятсот) гривень на лікування (проживає за адресою: м. Луцьк, ___ );</w:t>
      </w:r>
    </w:p>
    <w:p w:rsidR="00145A1A" w:rsidRDefault="00145A1A" w:rsidP="00133FB2">
      <w:pPr>
        <w:ind w:firstLine="720"/>
        <w:jc w:val="both"/>
      </w:pPr>
      <w:r>
        <w:t>- Кульчицькому Федору Федоровичу, ___ – 500 (п’ятсот) гривень на лікування дружини (проживає за адресою: м. Луцьк,___);</w:t>
      </w:r>
    </w:p>
    <w:p w:rsidR="00145A1A" w:rsidRDefault="00145A1A" w:rsidP="00C1339D">
      <w:pPr>
        <w:ind w:firstLine="720"/>
        <w:jc w:val="both"/>
      </w:pPr>
      <w:r>
        <w:t>- Лукашевській Валентині Петрівні, ___ – 500 (п’ятсот) гривень на лікування (проживає за адресою: м. Луцьк, ___);</w:t>
      </w:r>
    </w:p>
    <w:p w:rsidR="00145A1A" w:rsidRPr="006808D1" w:rsidRDefault="00145A1A" w:rsidP="00D86084">
      <w:pPr>
        <w:ind w:firstLine="720"/>
        <w:jc w:val="both"/>
      </w:pPr>
      <w:r>
        <w:t>- Ляліковій Наталії Олександівні, ___ – 3000 (три тисячі) гривень на лікування (проживає за адресою: м. Луцьк, ___);</w:t>
      </w:r>
    </w:p>
    <w:p w:rsidR="00145A1A" w:rsidRPr="006808D1" w:rsidRDefault="00145A1A" w:rsidP="00C1339D">
      <w:pPr>
        <w:ind w:firstLine="720"/>
        <w:jc w:val="both"/>
      </w:pPr>
      <w:r>
        <w:t>- Мальцевій Тамарі Степанівні, ___ – 700 (сімсот) гривень на лікування (проживає за адресою: м. Луцьк, ___);</w:t>
      </w:r>
    </w:p>
    <w:p w:rsidR="00145A1A" w:rsidRPr="00217588" w:rsidRDefault="00145A1A" w:rsidP="007319C9">
      <w:pPr>
        <w:ind w:firstLine="720"/>
        <w:jc w:val="both"/>
      </w:pPr>
      <w:r>
        <w:t>- Мандзюку Дмитру Анатолійовичу, ___ – 3000 (три тисячі) гривень на лікування (проживає за адресою: м. Луцьк,___</w:t>
      </w:r>
      <w:r w:rsidRPr="00FD3601">
        <w:t>)</w:t>
      </w:r>
      <w:r>
        <w:t>;</w:t>
      </w:r>
    </w:p>
    <w:p w:rsidR="00145A1A" w:rsidRDefault="00145A1A" w:rsidP="006A7D29">
      <w:pPr>
        <w:ind w:firstLine="720"/>
        <w:jc w:val="both"/>
      </w:pPr>
      <w:r>
        <w:t>- Маркитанюк Валентині Володимирівні, ___ – 1500 (одну тисячу п’ятсот) гривень на лікування (проживає за адресою: м. Луцьк,___);</w:t>
      </w:r>
    </w:p>
    <w:p w:rsidR="00145A1A" w:rsidRPr="006808D1" w:rsidRDefault="00145A1A" w:rsidP="00055343">
      <w:pPr>
        <w:ind w:firstLine="720"/>
        <w:jc w:val="both"/>
      </w:pPr>
      <w:r>
        <w:t>- Мартинюк Нелі Миколаївні, ___ – 3000 (три тисячі) гривень на лікування дитини (проживає за адресою: м. Луцьк, ___);</w:t>
      </w:r>
    </w:p>
    <w:p w:rsidR="00145A1A" w:rsidRPr="006808D1" w:rsidRDefault="00145A1A" w:rsidP="006A7D29">
      <w:pPr>
        <w:ind w:firstLine="720"/>
        <w:jc w:val="both"/>
      </w:pPr>
      <w:r>
        <w:t>- Мединській Ірині Василівні, ___ – 1000 (одну тисячу) гривень на лікування (проживає за адресою: м. Луцьк, ___);</w:t>
      </w:r>
    </w:p>
    <w:p w:rsidR="00145A1A" w:rsidRDefault="00145A1A" w:rsidP="00380E7F">
      <w:pPr>
        <w:ind w:firstLine="720"/>
        <w:jc w:val="both"/>
      </w:pPr>
      <w:r>
        <w:t>- Мельничук Парасковії Іванівні, ___ – 500 (п’ятсот) гривень на лікування (проживає за адресою: м. Луцьк, ___);</w:t>
      </w:r>
    </w:p>
    <w:p w:rsidR="00145A1A" w:rsidRDefault="00145A1A" w:rsidP="003F5ED1">
      <w:pPr>
        <w:ind w:firstLine="720"/>
        <w:jc w:val="both"/>
      </w:pPr>
      <w:r>
        <w:t>- Мосіюку Олександру Олександровичу, ___ – 1000 (одну тисячу) гривень на лікування дитини (проживає за адресою: м. Луцьк, ___);</w:t>
      </w:r>
    </w:p>
    <w:p w:rsidR="00145A1A" w:rsidRPr="005A0FA2" w:rsidRDefault="00145A1A" w:rsidP="001B2CEB">
      <w:pPr>
        <w:ind w:firstLine="720"/>
        <w:jc w:val="both"/>
      </w:pPr>
      <w:r>
        <w:t xml:space="preserve">- Нікішиній Світлані Василівні, ___ – 3000 (три тисячі) гривень на лікування (проживає за адресою: м. Луцьк, ___ </w:t>
      </w:r>
      <w:r w:rsidRPr="005A0FA2">
        <w:t>);</w:t>
      </w:r>
    </w:p>
    <w:p w:rsidR="00145A1A" w:rsidRDefault="00145A1A" w:rsidP="001B2CEB">
      <w:pPr>
        <w:ind w:firstLine="720"/>
        <w:jc w:val="both"/>
      </w:pPr>
      <w:r>
        <w:t>- Новосаду Володимиру Сергійовичу, ___ – 700 (сімсот) гривень на лікування (проживає за адресою: м. Луцьк, ___);</w:t>
      </w:r>
    </w:p>
    <w:p w:rsidR="00145A1A" w:rsidRDefault="00145A1A" w:rsidP="001B2CEB">
      <w:pPr>
        <w:ind w:firstLine="720"/>
        <w:jc w:val="both"/>
        <w:rPr>
          <w:sz w:val="32"/>
          <w:szCs w:val="32"/>
        </w:rPr>
      </w:pPr>
      <w:r>
        <w:t>- Олейник Анжелі Володимирівні, ___ – 1500 (одна тисяча п’ятсот) гривень на лікування (проживає за адресою: м. Луцьк,___)</w:t>
      </w:r>
      <w:r>
        <w:rPr>
          <w:sz w:val="32"/>
          <w:szCs w:val="32"/>
        </w:rPr>
        <w:t>;</w:t>
      </w:r>
    </w:p>
    <w:p w:rsidR="00145A1A" w:rsidRDefault="00145A1A" w:rsidP="001B2CEB">
      <w:pPr>
        <w:ind w:firstLine="720"/>
        <w:jc w:val="both"/>
      </w:pPr>
      <w:r>
        <w:t>- Олешко Надії Юріївні, ___ – 500 (п’ятсот) гривень на лікування (проживає за адресою: м. Луцьк, ___);</w:t>
      </w:r>
    </w:p>
    <w:p w:rsidR="00145A1A" w:rsidRDefault="00145A1A" w:rsidP="001B2CEB">
      <w:pPr>
        <w:ind w:firstLine="720"/>
        <w:jc w:val="both"/>
      </w:pPr>
      <w:r>
        <w:t>- Пікалюк Галині Кузьмівні, ___ – 500 (п’ятсот) гривень на лікування (проживає за адресою: м. Луцьк, ___);</w:t>
      </w:r>
    </w:p>
    <w:p w:rsidR="00145A1A" w:rsidRDefault="00145A1A" w:rsidP="001B2CEB">
      <w:pPr>
        <w:ind w:firstLine="720"/>
        <w:jc w:val="both"/>
      </w:pPr>
      <w:r>
        <w:t>- Пасіку Сергію Степановичу, ___ – 500 (п’ятсот) гривень на лікування (проживає за адресою: м. Луцьк,___);</w:t>
      </w:r>
    </w:p>
    <w:p w:rsidR="00145A1A" w:rsidRPr="00B4554E" w:rsidRDefault="00145A1A" w:rsidP="00B4554E">
      <w:pPr>
        <w:ind w:firstLine="720"/>
        <w:jc w:val="both"/>
        <w:rPr>
          <w:sz w:val="32"/>
          <w:szCs w:val="32"/>
        </w:rPr>
      </w:pPr>
      <w:r>
        <w:t>- Повху Володимиру Максимовичу, ___ – 1000 (одну тисячу) гривень на лікування (проживає за адресою: м. Луцьк, ___);</w:t>
      </w:r>
    </w:p>
    <w:p w:rsidR="00145A1A" w:rsidRPr="00D86084" w:rsidRDefault="00145A1A" w:rsidP="001B2CEB">
      <w:pPr>
        <w:ind w:firstLine="720"/>
        <w:jc w:val="both"/>
      </w:pPr>
      <w:r>
        <w:t>- Рачуку Володимиру Йосиповичу,</w:t>
      </w:r>
      <w:r w:rsidRPr="009A46E6">
        <w:t xml:space="preserve"> </w:t>
      </w:r>
      <w:r>
        <w:t>___– 1500 (одну тисячу п’ятсот) гривень на лікування (проживає за адресою: м. Луцьк, ___</w:t>
      </w:r>
      <w:r w:rsidRPr="00D86084">
        <w:t>);</w:t>
      </w:r>
    </w:p>
    <w:p w:rsidR="00145A1A" w:rsidRDefault="00145A1A" w:rsidP="00D55F4F">
      <w:pPr>
        <w:ind w:firstLine="720"/>
        <w:jc w:val="both"/>
      </w:pPr>
      <w:r>
        <w:t>- Редчуку Павлу Миколайовичу, ___ – 500 (п’ятсот) гривень на лікування (проживає за адресою: м. Луцьк, ___);</w:t>
      </w:r>
    </w:p>
    <w:p w:rsidR="00145A1A" w:rsidRPr="006808D1" w:rsidRDefault="00145A1A" w:rsidP="00B371C1">
      <w:pPr>
        <w:ind w:firstLine="720"/>
        <w:jc w:val="both"/>
      </w:pPr>
      <w:r>
        <w:t>- Романюку Володимиру Олександровичу, ___ – 3000 (три тисячі) гривень на лікування (проживає за адресою: м. Луцьк, ___);</w:t>
      </w:r>
    </w:p>
    <w:p w:rsidR="00145A1A" w:rsidRDefault="00145A1A" w:rsidP="00CB6040">
      <w:pPr>
        <w:ind w:firstLine="720"/>
        <w:jc w:val="both"/>
        <w:rPr>
          <w:sz w:val="32"/>
          <w:szCs w:val="32"/>
        </w:rPr>
      </w:pPr>
      <w:r>
        <w:t>- Саєнку Петру Івановичу, ___ – 3000 (три тисячі) гривень на лікування дружини (проживає за адресою: м. Луцьк,___);</w:t>
      </w:r>
    </w:p>
    <w:p w:rsidR="00145A1A" w:rsidRPr="00464028" w:rsidRDefault="00145A1A" w:rsidP="00CB6040">
      <w:pPr>
        <w:ind w:firstLine="720"/>
        <w:jc w:val="both"/>
      </w:pPr>
      <w:r>
        <w:t>- Сахарчук Любові Іванівні,</w:t>
      </w:r>
      <w:r w:rsidRPr="009A46E6">
        <w:t xml:space="preserve"> </w:t>
      </w:r>
      <w:r>
        <w:t>___ - 600 (шістсот) гривень на лікування (проживає за адресою: м. Луцьк,___);</w:t>
      </w:r>
    </w:p>
    <w:p w:rsidR="00145A1A" w:rsidRDefault="00145A1A" w:rsidP="00464028">
      <w:pPr>
        <w:ind w:firstLine="720"/>
        <w:jc w:val="both"/>
        <w:rPr>
          <w:sz w:val="32"/>
          <w:szCs w:val="32"/>
        </w:rPr>
      </w:pPr>
      <w:r>
        <w:t>- Свінцицькій Валентині Філімонівні, ___ – 3000 (три тисячі) гривень на лікування сина (проживає за адресою: м. Луцьк,___);</w:t>
      </w:r>
    </w:p>
    <w:p w:rsidR="00145A1A" w:rsidRDefault="00145A1A" w:rsidP="00464028">
      <w:pPr>
        <w:ind w:firstLine="720"/>
        <w:jc w:val="both"/>
        <w:rPr>
          <w:sz w:val="32"/>
          <w:szCs w:val="32"/>
        </w:rPr>
      </w:pPr>
      <w:r>
        <w:t>- Солодусі Надії Степанівні, ___– 500 (п’ятсот) гривень на лікування чоловіка (проживає за адресою: м. Луцьк, ___);</w:t>
      </w:r>
    </w:p>
    <w:p w:rsidR="00145A1A" w:rsidRDefault="00145A1A" w:rsidP="00EB7206">
      <w:pPr>
        <w:ind w:firstLine="720"/>
        <w:jc w:val="both"/>
        <w:rPr>
          <w:sz w:val="32"/>
          <w:szCs w:val="32"/>
        </w:rPr>
      </w:pPr>
      <w:r>
        <w:t>- Сошнікову Олександру Сергійовичу, ___ – 500 (п’ятсот) гривень на лікування (проживає за адресою: м. Луцьк,___);</w:t>
      </w:r>
    </w:p>
    <w:p w:rsidR="00145A1A" w:rsidRDefault="00145A1A" w:rsidP="00EB7206">
      <w:pPr>
        <w:ind w:firstLine="720"/>
        <w:jc w:val="both"/>
      </w:pPr>
      <w:r>
        <w:t>- Швайковській Галині Йосипівні, ___ – 500 (п’ятсот) гривень на лікування (проживає за адресою: м. Луцьк, ___ ).</w:t>
      </w:r>
    </w:p>
    <w:p w:rsidR="00145A1A" w:rsidRDefault="00145A1A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145A1A" w:rsidRPr="00D44BF6" w:rsidRDefault="00145A1A" w:rsidP="00E93919">
      <w:pPr>
        <w:pStyle w:val="ListParagraph"/>
        <w:widowControl/>
        <w:ind w:firstLine="720"/>
        <w:jc w:val="both"/>
      </w:pPr>
      <w:r>
        <w:t>3.  </w:t>
      </w:r>
      <w:r w:rsidRPr="00D44BF6">
        <w:t xml:space="preserve">Контроль за виконанням розпорядження покласти на заступника міського голови </w:t>
      </w:r>
      <w:r>
        <w:t>Чебелюк І.І.</w:t>
      </w:r>
    </w:p>
    <w:p w:rsidR="00145A1A" w:rsidRPr="00750B5E" w:rsidRDefault="00145A1A" w:rsidP="00750B5E">
      <w:r w:rsidRPr="00750B5E">
        <w:t>Секретар міської ради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  <w:t xml:space="preserve">      Григорій ПУСТОВІТ </w:t>
      </w:r>
    </w:p>
    <w:p w:rsidR="00145A1A" w:rsidRDefault="00145A1A" w:rsidP="00BE7F2C">
      <w:pPr>
        <w:pStyle w:val="ListParagraph"/>
        <w:widowControl/>
        <w:jc w:val="both"/>
        <w:rPr>
          <w:sz w:val="24"/>
          <w:szCs w:val="24"/>
        </w:rPr>
      </w:pPr>
    </w:p>
    <w:p w:rsidR="00145A1A" w:rsidRPr="00A05B38" w:rsidRDefault="00145A1A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145A1A" w:rsidRPr="00A05B38" w:rsidSect="00593312">
      <w:headerReference w:type="default" r:id="rId9"/>
      <w:pgSz w:w="11906" w:h="16838" w:code="9"/>
      <w:pgMar w:top="567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A1A" w:rsidRDefault="00145A1A">
      <w:r>
        <w:separator/>
      </w:r>
    </w:p>
  </w:endnote>
  <w:endnote w:type="continuationSeparator" w:id="0">
    <w:p w:rsidR="00145A1A" w:rsidRDefault="00145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A1A" w:rsidRDefault="00145A1A">
      <w:r>
        <w:separator/>
      </w:r>
    </w:p>
  </w:footnote>
  <w:footnote w:type="continuationSeparator" w:id="0">
    <w:p w:rsidR="00145A1A" w:rsidRDefault="00145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1A" w:rsidRDefault="00145A1A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45A1A" w:rsidRDefault="00145A1A" w:rsidP="00750B5E">
    <w:pPr>
      <w:pStyle w:val="Header"/>
      <w:jc w:val="center"/>
    </w:pPr>
  </w:p>
  <w:p w:rsidR="00145A1A" w:rsidRPr="00750B5E" w:rsidRDefault="00145A1A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34D5"/>
    <w:rsid w:val="00004929"/>
    <w:rsid w:val="00004FA0"/>
    <w:rsid w:val="0000745D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309BE"/>
    <w:rsid w:val="000331E5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601A7"/>
    <w:rsid w:val="00060A5E"/>
    <w:rsid w:val="00061455"/>
    <w:rsid w:val="0007019A"/>
    <w:rsid w:val="000715C2"/>
    <w:rsid w:val="00071D9A"/>
    <w:rsid w:val="000720B6"/>
    <w:rsid w:val="00072C85"/>
    <w:rsid w:val="00073B70"/>
    <w:rsid w:val="00076E60"/>
    <w:rsid w:val="000806CB"/>
    <w:rsid w:val="00080FD6"/>
    <w:rsid w:val="00081959"/>
    <w:rsid w:val="000825F8"/>
    <w:rsid w:val="000829D5"/>
    <w:rsid w:val="0008362C"/>
    <w:rsid w:val="00087692"/>
    <w:rsid w:val="0009066C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1564"/>
    <w:rsid w:val="000A1F2F"/>
    <w:rsid w:val="000A38D9"/>
    <w:rsid w:val="000A3EB6"/>
    <w:rsid w:val="000A56DB"/>
    <w:rsid w:val="000A5A02"/>
    <w:rsid w:val="000A5E7D"/>
    <w:rsid w:val="000A5FE1"/>
    <w:rsid w:val="000A6755"/>
    <w:rsid w:val="000A759D"/>
    <w:rsid w:val="000B074E"/>
    <w:rsid w:val="000B0C54"/>
    <w:rsid w:val="000B2E4E"/>
    <w:rsid w:val="000B3193"/>
    <w:rsid w:val="000B422D"/>
    <w:rsid w:val="000B4B2F"/>
    <w:rsid w:val="000B64AD"/>
    <w:rsid w:val="000B6ACB"/>
    <w:rsid w:val="000C0421"/>
    <w:rsid w:val="000C21BE"/>
    <w:rsid w:val="000C239C"/>
    <w:rsid w:val="000C259E"/>
    <w:rsid w:val="000C4D25"/>
    <w:rsid w:val="000C4F0A"/>
    <w:rsid w:val="000C555C"/>
    <w:rsid w:val="000D0DF6"/>
    <w:rsid w:val="000D10E0"/>
    <w:rsid w:val="000D2005"/>
    <w:rsid w:val="000D38B6"/>
    <w:rsid w:val="000D541E"/>
    <w:rsid w:val="000D68A4"/>
    <w:rsid w:val="000E0F49"/>
    <w:rsid w:val="000E2E75"/>
    <w:rsid w:val="000E415A"/>
    <w:rsid w:val="000E4378"/>
    <w:rsid w:val="000E55F8"/>
    <w:rsid w:val="000F0EF8"/>
    <w:rsid w:val="000F1E53"/>
    <w:rsid w:val="000F5702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C6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5A1A"/>
    <w:rsid w:val="0014631A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4729"/>
    <w:rsid w:val="00166001"/>
    <w:rsid w:val="00167DF4"/>
    <w:rsid w:val="00171C53"/>
    <w:rsid w:val="001732CE"/>
    <w:rsid w:val="0017330F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3933"/>
    <w:rsid w:val="00195988"/>
    <w:rsid w:val="001961EE"/>
    <w:rsid w:val="00197ADB"/>
    <w:rsid w:val="001A1885"/>
    <w:rsid w:val="001A3586"/>
    <w:rsid w:val="001A4434"/>
    <w:rsid w:val="001A70EB"/>
    <w:rsid w:val="001B0E97"/>
    <w:rsid w:val="001B160D"/>
    <w:rsid w:val="001B2CEB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105F"/>
    <w:rsid w:val="001D1396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3812"/>
    <w:rsid w:val="00204C6A"/>
    <w:rsid w:val="00206538"/>
    <w:rsid w:val="00211036"/>
    <w:rsid w:val="00211309"/>
    <w:rsid w:val="0021132B"/>
    <w:rsid w:val="00211412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736"/>
    <w:rsid w:val="00240496"/>
    <w:rsid w:val="002407F7"/>
    <w:rsid w:val="002408C6"/>
    <w:rsid w:val="002425A0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79DA"/>
    <w:rsid w:val="002C1132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E0AEB"/>
    <w:rsid w:val="002E2203"/>
    <w:rsid w:val="002E3EB5"/>
    <w:rsid w:val="002E570E"/>
    <w:rsid w:val="002E6E90"/>
    <w:rsid w:val="002E7E31"/>
    <w:rsid w:val="002F285D"/>
    <w:rsid w:val="002F573A"/>
    <w:rsid w:val="002F6ED1"/>
    <w:rsid w:val="002F6F3B"/>
    <w:rsid w:val="002F72EA"/>
    <w:rsid w:val="00300A68"/>
    <w:rsid w:val="0030115C"/>
    <w:rsid w:val="00304342"/>
    <w:rsid w:val="003046D5"/>
    <w:rsid w:val="00304701"/>
    <w:rsid w:val="003047F3"/>
    <w:rsid w:val="00304BCF"/>
    <w:rsid w:val="00304E07"/>
    <w:rsid w:val="003058A5"/>
    <w:rsid w:val="0030633A"/>
    <w:rsid w:val="00306ACB"/>
    <w:rsid w:val="00307E60"/>
    <w:rsid w:val="00310212"/>
    <w:rsid w:val="00310D80"/>
    <w:rsid w:val="00310E34"/>
    <w:rsid w:val="0031169C"/>
    <w:rsid w:val="00313B07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51AA"/>
    <w:rsid w:val="00346921"/>
    <w:rsid w:val="00346978"/>
    <w:rsid w:val="00353950"/>
    <w:rsid w:val="003616BB"/>
    <w:rsid w:val="00361A9B"/>
    <w:rsid w:val="00363E87"/>
    <w:rsid w:val="003646A5"/>
    <w:rsid w:val="0037097B"/>
    <w:rsid w:val="00371271"/>
    <w:rsid w:val="00375829"/>
    <w:rsid w:val="00375D4B"/>
    <w:rsid w:val="00376BB2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7A92"/>
    <w:rsid w:val="003A04E1"/>
    <w:rsid w:val="003A0EC1"/>
    <w:rsid w:val="003A1FE4"/>
    <w:rsid w:val="003A2989"/>
    <w:rsid w:val="003A5A55"/>
    <w:rsid w:val="003A6470"/>
    <w:rsid w:val="003A695F"/>
    <w:rsid w:val="003A709B"/>
    <w:rsid w:val="003A7DF0"/>
    <w:rsid w:val="003B1AA0"/>
    <w:rsid w:val="003B37A7"/>
    <w:rsid w:val="003B43F8"/>
    <w:rsid w:val="003B5269"/>
    <w:rsid w:val="003B5B64"/>
    <w:rsid w:val="003B7C65"/>
    <w:rsid w:val="003C032C"/>
    <w:rsid w:val="003C0BB3"/>
    <w:rsid w:val="003C27D2"/>
    <w:rsid w:val="003C37BB"/>
    <w:rsid w:val="003C503F"/>
    <w:rsid w:val="003C7438"/>
    <w:rsid w:val="003C7778"/>
    <w:rsid w:val="003C783F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5085"/>
    <w:rsid w:val="004053FF"/>
    <w:rsid w:val="00411017"/>
    <w:rsid w:val="00411A86"/>
    <w:rsid w:val="00413ABA"/>
    <w:rsid w:val="004145BF"/>
    <w:rsid w:val="00415BB0"/>
    <w:rsid w:val="00420260"/>
    <w:rsid w:val="00421FF3"/>
    <w:rsid w:val="004223D3"/>
    <w:rsid w:val="00425897"/>
    <w:rsid w:val="004279E0"/>
    <w:rsid w:val="00432735"/>
    <w:rsid w:val="0043282A"/>
    <w:rsid w:val="00432871"/>
    <w:rsid w:val="00433278"/>
    <w:rsid w:val="00435ED4"/>
    <w:rsid w:val="00436047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3BA4"/>
    <w:rsid w:val="0045404A"/>
    <w:rsid w:val="00454794"/>
    <w:rsid w:val="00455962"/>
    <w:rsid w:val="00457151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C1E"/>
    <w:rsid w:val="00484F4A"/>
    <w:rsid w:val="004920C6"/>
    <w:rsid w:val="004933D9"/>
    <w:rsid w:val="00494963"/>
    <w:rsid w:val="00494E34"/>
    <w:rsid w:val="004960F4"/>
    <w:rsid w:val="00497FE8"/>
    <w:rsid w:val="004A050E"/>
    <w:rsid w:val="004A21FB"/>
    <w:rsid w:val="004A2730"/>
    <w:rsid w:val="004A33F7"/>
    <w:rsid w:val="004A77D5"/>
    <w:rsid w:val="004B3E19"/>
    <w:rsid w:val="004B5D55"/>
    <w:rsid w:val="004B5F71"/>
    <w:rsid w:val="004C06CC"/>
    <w:rsid w:val="004C162F"/>
    <w:rsid w:val="004C3168"/>
    <w:rsid w:val="004C432B"/>
    <w:rsid w:val="004C75D3"/>
    <w:rsid w:val="004D177E"/>
    <w:rsid w:val="004D3C22"/>
    <w:rsid w:val="004D5316"/>
    <w:rsid w:val="004D5643"/>
    <w:rsid w:val="004D60EC"/>
    <w:rsid w:val="004D725C"/>
    <w:rsid w:val="004D7F9A"/>
    <w:rsid w:val="004E119F"/>
    <w:rsid w:val="004E16A5"/>
    <w:rsid w:val="004E19D7"/>
    <w:rsid w:val="004E2E91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47C4"/>
    <w:rsid w:val="005248A1"/>
    <w:rsid w:val="00524A3B"/>
    <w:rsid w:val="00527715"/>
    <w:rsid w:val="005278ED"/>
    <w:rsid w:val="00530BE0"/>
    <w:rsid w:val="005349A4"/>
    <w:rsid w:val="00535EC9"/>
    <w:rsid w:val="00536A80"/>
    <w:rsid w:val="00537144"/>
    <w:rsid w:val="0054051D"/>
    <w:rsid w:val="00540A8E"/>
    <w:rsid w:val="00544391"/>
    <w:rsid w:val="00545500"/>
    <w:rsid w:val="0054726F"/>
    <w:rsid w:val="00547B62"/>
    <w:rsid w:val="00554DE5"/>
    <w:rsid w:val="00556792"/>
    <w:rsid w:val="00557A74"/>
    <w:rsid w:val="005601E6"/>
    <w:rsid w:val="00560443"/>
    <w:rsid w:val="00561548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4311"/>
    <w:rsid w:val="005C4563"/>
    <w:rsid w:val="005C5299"/>
    <w:rsid w:val="005C57C9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F0273"/>
    <w:rsid w:val="005F0AD1"/>
    <w:rsid w:val="005F1735"/>
    <w:rsid w:val="005F323B"/>
    <w:rsid w:val="005F407A"/>
    <w:rsid w:val="006016EA"/>
    <w:rsid w:val="00601FFF"/>
    <w:rsid w:val="0060209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709D"/>
    <w:rsid w:val="0062177C"/>
    <w:rsid w:val="006241E5"/>
    <w:rsid w:val="0062454E"/>
    <w:rsid w:val="006277AE"/>
    <w:rsid w:val="00630CD2"/>
    <w:rsid w:val="00631B15"/>
    <w:rsid w:val="006324CE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7623"/>
    <w:rsid w:val="00650A9E"/>
    <w:rsid w:val="0065278E"/>
    <w:rsid w:val="00653056"/>
    <w:rsid w:val="006540F6"/>
    <w:rsid w:val="00654F1A"/>
    <w:rsid w:val="00655CFA"/>
    <w:rsid w:val="00655D14"/>
    <w:rsid w:val="006560BF"/>
    <w:rsid w:val="00657858"/>
    <w:rsid w:val="006618A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5C36"/>
    <w:rsid w:val="006B6C17"/>
    <w:rsid w:val="006B7BCB"/>
    <w:rsid w:val="006C00A5"/>
    <w:rsid w:val="006C0B58"/>
    <w:rsid w:val="006C19BB"/>
    <w:rsid w:val="006C522A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60EE"/>
    <w:rsid w:val="006E705C"/>
    <w:rsid w:val="006E7A67"/>
    <w:rsid w:val="006F0E68"/>
    <w:rsid w:val="006F15CD"/>
    <w:rsid w:val="006F1A96"/>
    <w:rsid w:val="006F38C1"/>
    <w:rsid w:val="006F41DA"/>
    <w:rsid w:val="006F4A56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19C9"/>
    <w:rsid w:val="00733589"/>
    <w:rsid w:val="00734ED5"/>
    <w:rsid w:val="00735EA2"/>
    <w:rsid w:val="00736FEA"/>
    <w:rsid w:val="0073700B"/>
    <w:rsid w:val="00740F5B"/>
    <w:rsid w:val="00741515"/>
    <w:rsid w:val="007418B1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5700"/>
    <w:rsid w:val="007557A7"/>
    <w:rsid w:val="00763262"/>
    <w:rsid w:val="00766273"/>
    <w:rsid w:val="00767F4D"/>
    <w:rsid w:val="00770122"/>
    <w:rsid w:val="007702BF"/>
    <w:rsid w:val="00770EE4"/>
    <w:rsid w:val="00772A2C"/>
    <w:rsid w:val="00773128"/>
    <w:rsid w:val="0077338C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D97"/>
    <w:rsid w:val="007E0FFC"/>
    <w:rsid w:val="007E473F"/>
    <w:rsid w:val="007E4939"/>
    <w:rsid w:val="007E4B5D"/>
    <w:rsid w:val="007E736F"/>
    <w:rsid w:val="007E7DB4"/>
    <w:rsid w:val="007F0EA0"/>
    <w:rsid w:val="007F37A4"/>
    <w:rsid w:val="007F4BEB"/>
    <w:rsid w:val="007F5277"/>
    <w:rsid w:val="007F5C90"/>
    <w:rsid w:val="007F7EE8"/>
    <w:rsid w:val="0080074A"/>
    <w:rsid w:val="0080100D"/>
    <w:rsid w:val="00803249"/>
    <w:rsid w:val="008053F6"/>
    <w:rsid w:val="0080544F"/>
    <w:rsid w:val="00805924"/>
    <w:rsid w:val="00805E26"/>
    <w:rsid w:val="00806BEE"/>
    <w:rsid w:val="008073AF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76B6"/>
    <w:rsid w:val="00842EE7"/>
    <w:rsid w:val="008445C7"/>
    <w:rsid w:val="00845494"/>
    <w:rsid w:val="0085162A"/>
    <w:rsid w:val="0085344B"/>
    <w:rsid w:val="008572FC"/>
    <w:rsid w:val="00860752"/>
    <w:rsid w:val="0086633F"/>
    <w:rsid w:val="00866DF5"/>
    <w:rsid w:val="00870DC3"/>
    <w:rsid w:val="00870E2E"/>
    <w:rsid w:val="00871270"/>
    <w:rsid w:val="00871773"/>
    <w:rsid w:val="00875283"/>
    <w:rsid w:val="00876645"/>
    <w:rsid w:val="00877D5C"/>
    <w:rsid w:val="00884E3E"/>
    <w:rsid w:val="0088645A"/>
    <w:rsid w:val="00886E0A"/>
    <w:rsid w:val="008875F6"/>
    <w:rsid w:val="008915AB"/>
    <w:rsid w:val="00892E91"/>
    <w:rsid w:val="00896575"/>
    <w:rsid w:val="008A0DCC"/>
    <w:rsid w:val="008B4D1C"/>
    <w:rsid w:val="008B4EA5"/>
    <w:rsid w:val="008B5749"/>
    <w:rsid w:val="008B7E5A"/>
    <w:rsid w:val="008C0A4F"/>
    <w:rsid w:val="008C1DCA"/>
    <w:rsid w:val="008C253D"/>
    <w:rsid w:val="008C4276"/>
    <w:rsid w:val="008C64E4"/>
    <w:rsid w:val="008C73C1"/>
    <w:rsid w:val="008D1A01"/>
    <w:rsid w:val="008D44EE"/>
    <w:rsid w:val="008D636F"/>
    <w:rsid w:val="008D7489"/>
    <w:rsid w:val="008D7C64"/>
    <w:rsid w:val="008D7D99"/>
    <w:rsid w:val="008E2DDA"/>
    <w:rsid w:val="008E4664"/>
    <w:rsid w:val="008E5CDA"/>
    <w:rsid w:val="008E713A"/>
    <w:rsid w:val="008E778F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45E8E"/>
    <w:rsid w:val="00950B7D"/>
    <w:rsid w:val="00952DEC"/>
    <w:rsid w:val="00952F86"/>
    <w:rsid w:val="0095735B"/>
    <w:rsid w:val="00960842"/>
    <w:rsid w:val="00960B56"/>
    <w:rsid w:val="0096230B"/>
    <w:rsid w:val="0096464F"/>
    <w:rsid w:val="00966E20"/>
    <w:rsid w:val="00967A37"/>
    <w:rsid w:val="00967C67"/>
    <w:rsid w:val="00973321"/>
    <w:rsid w:val="00976BC7"/>
    <w:rsid w:val="00980C0F"/>
    <w:rsid w:val="009859EF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B069F"/>
    <w:rsid w:val="009B192D"/>
    <w:rsid w:val="009B25CD"/>
    <w:rsid w:val="009B2DA6"/>
    <w:rsid w:val="009B3966"/>
    <w:rsid w:val="009B4DE8"/>
    <w:rsid w:val="009B68BC"/>
    <w:rsid w:val="009B6E5E"/>
    <w:rsid w:val="009C0982"/>
    <w:rsid w:val="009C1030"/>
    <w:rsid w:val="009C1971"/>
    <w:rsid w:val="009C2FB8"/>
    <w:rsid w:val="009C41B6"/>
    <w:rsid w:val="009C47FF"/>
    <w:rsid w:val="009C5274"/>
    <w:rsid w:val="009C532A"/>
    <w:rsid w:val="009C59F2"/>
    <w:rsid w:val="009C6F6D"/>
    <w:rsid w:val="009C7085"/>
    <w:rsid w:val="009C7B7B"/>
    <w:rsid w:val="009C7D12"/>
    <w:rsid w:val="009D1094"/>
    <w:rsid w:val="009D21FA"/>
    <w:rsid w:val="009D3F65"/>
    <w:rsid w:val="009D4ED6"/>
    <w:rsid w:val="009E0B8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20EF"/>
    <w:rsid w:val="00A03F84"/>
    <w:rsid w:val="00A05B38"/>
    <w:rsid w:val="00A05F09"/>
    <w:rsid w:val="00A07689"/>
    <w:rsid w:val="00A10B05"/>
    <w:rsid w:val="00A13077"/>
    <w:rsid w:val="00A13BCE"/>
    <w:rsid w:val="00A15FB1"/>
    <w:rsid w:val="00A16EA4"/>
    <w:rsid w:val="00A17709"/>
    <w:rsid w:val="00A17CFF"/>
    <w:rsid w:val="00A228BA"/>
    <w:rsid w:val="00A25711"/>
    <w:rsid w:val="00A27A9E"/>
    <w:rsid w:val="00A27BC6"/>
    <w:rsid w:val="00A3391B"/>
    <w:rsid w:val="00A34569"/>
    <w:rsid w:val="00A35F08"/>
    <w:rsid w:val="00A3640D"/>
    <w:rsid w:val="00A419F6"/>
    <w:rsid w:val="00A43095"/>
    <w:rsid w:val="00A45EE0"/>
    <w:rsid w:val="00A514C9"/>
    <w:rsid w:val="00A541B6"/>
    <w:rsid w:val="00A570CA"/>
    <w:rsid w:val="00A607DD"/>
    <w:rsid w:val="00A61393"/>
    <w:rsid w:val="00A628A8"/>
    <w:rsid w:val="00A64646"/>
    <w:rsid w:val="00A65C2A"/>
    <w:rsid w:val="00A65C3D"/>
    <w:rsid w:val="00A663ED"/>
    <w:rsid w:val="00A66E9E"/>
    <w:rsid w:val="00A70990"/>
    <w:rsid w:val="00A70C3A"/>
    <w:rsid w:val="00A74565"/>
    <w:rsid w:val="00A75D43"/>
    <w:rsid w:val="00A828B3"/>
    <w:rsid w:val="00A8395D"/>
    <w:rsid w:val="00A848E8"/>
    <w:rsid w:val="00A8664F"/>
    <w:rsid w:val="00A866B3"/>
    <w:rsid w:val="00A87461"/>
    <w:rsid w:val="00A93A72"/>
    <w:rsid w:val="00A94D74"/>
    <w:rsid w:val="00AA0475"/>
    <w:rsid w:val="00AA0A32"/>
    <w:rsid w:val="00AA0F2F"/>
    <w:rsid w:val="00AA1002"/>
    <w:rsid w:val="00AA1075"/>
    <w:rsid w:val="00AA3185"/>
    <w:rsid w:val="00AB0627"/>
    <w:rsid w:val="00AB090B"/>
    <w:rsid w:val="00AB2F77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9D4"/>
    <w:rsid w:val="00B15D88"/>
    <w:rsid w:val="00B17A89"/>
    <w:rsid w:val="00B20069"/>
    <w:rsid w:val="00B22A05"/>
    <w:rsid w:val="00B26415"/>
    <w:rsid w:val="00B3153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46D"/>
    <w:rsid w:val="00B4554E"/>
    <w:rsid w:val="00B46112"/>
    <w:rsid w:val="00B50009"/>
    <w:rsid w:val="00B5091E"/>
    <w:rsid w:val="00B50B4E"/>
    <w:rsid w:val="00B5132C"/>
    <w:rsid w:val="00B51873"/>
    <w:rsid w:val="00B5187F"/>
    <w:rsid w:val="00B52909"/>
    <w:rsid w:val="00B533B5"/>
    <w:rsid w:val="00B5408C"/>
    <w:rsid w:val="00B540ED"/>
    <w:rsid w:val="00B54C52"/>
    <w:rsid w:val="00B56914"/>
    <w:rsid w:val="00B56A8A"/>
    <w:rsid w:val="00B578A0"/>
    <w:rsid w:val="00B612C2"/>
    <w:rsid w:val="00B619DA"/>
    <w:rsid w:val="00B63EE0"/>
    <w:rsid w:val="00B66406"/>
    <w:rsid w:val="00B66BEA"/>
    <w:rsid w:val="00B66F16"/>
    <w:rsid w:val="00B672F3"/>
    <w:rsid w:val="00B70CD9"/>
    <w:rsid w:val="00B721E5"/>
    <w:rsid w:val="00B74C06"/>
    <w:rsid w:val="00B76C1B"/>
    <w:rsid w:val="00B772FB"/>
    <w:rsid w:val="00B77978"/>
    <w:rsid w:val="00B832F0"/>
    <w:rsid w:val="00B84D6E"/>
    <w:rsid w:val="00B90D20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86F"/>
    <w:rsid w:val="00BD511C"/>
    <w:rsid w:val="00BD6B56"/>
    <w:rsid w:val="00BD7655"/>
    <w:rsid w:val="00BD7D4F"/>
    <w:rsid w:val="00BE40D8"/>
    <w:rsid w:val="00BE70AA"/>
    <w:rsid w:val="00BE7E2F"/>
    <w:rsid w:val="00BE7F2C"/>
    <w:rsid w:val="00BF07A0"/>
    <w:rsid w:val="00BF0D04"/>
    <w:rsid w:val="00BF2EB9"/>
    <w:rsid w:val="00BF36B9"/>
    <w:rsid w:val="00BF4A93"/>
    <w:rsid w:val="00BF536B"/>
    <w:rsid w:val="00BF580A"/>
    <w:rsid w:val="00BF5ED7"/>
    <w:rsid w:val="00BF6E0C"/>
    <w:rsid w:val="00BF7441"/>
    <w:rsid w:val="00BF74B5"/>
    <w:rsid w:val="00BF7922"/>
    <w:rsid w:val="00C01FFD"/>
    <w:rsid w:val="00C033B7"/>
    <w:rsid w:val="00C035E5"/>
    <w:rsid w:val="00C044A5"/>
    <w:rsid w:val="00C10213"/>
    <w:rsid w:val="00C1281E"/>
    <w:rsid w:val="00C1315C"/>
    <w:rsid w:val="00C1339D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D82"/>
    <w:rsid w:val="00C37DC8"/>
    <w:rsid w:val="00C43AA8"/>
    <w:rsid w:val="00C55423"/>
    <w:rsid w:val="00C554CA"/>
    <w:rsid w:val="00C57A9F"/>
    <w:rsid w:val="00C633BE"/>
    <w:rsid w:val="00C718C1"/>
    <w:rsid w:val="00C76952"/>
    <w:rsid w:val="00C807A0"/>
    <w:rsid w:val="00C82355"/>
    <w:rsid w:val="00C82E09"/>
    <w:rsid w:val="00C90494"/>
    <w:rsid w:val="00C9163F"/>
    <w:rsid w:val="00C922B0"/>
    <w:rsid w:val="00C941C0"/>
    <w:rsid w:val="00C94558"/>
    <w:rsid w:val="00C9740E"/>
    <w:rsid w:val="00C97592"/>
    <w:rsid w:val="00CA031B"/>
    <w:rsid w:val="00CA0A63"/>
    <w:rsid w:val="00CA1380"/>
    <w:rsid w:val="00CA239B"/>
    <w:rsid w:val="00CA3CB8"/>
    <w:rsid w:val="00CA3E5B"/>
    <w:rsid w:val="00CA505F"/>
    <w:rsid w:val="00CA5644"/>
    <w:rsid w:val="00CB28E1"/>
    <w:rsid w:val="00CB472C"/>
    <w:rsid w:val="00CB6040"/>
    <w:rsid w:val="00CC35F1"/>
    <w:rsid w:val="00CC3A2D"/>
    <w:rsid w:val="00CC3A74"/>
    <w:rsid w:val="00CC7A93"/>
    <w:rsid w:val="00CD15B4"/>
    <w:rsid w:val="00CD1CAB"/>
    <w:rsid w:val="00CD3D3C"/>
    <w:rsid w:val="00CD482D"/>
    <w:rsid w:val="00CD7A12"/>
    <w:rsid w:val="00CE0BA5"/>
    <w:rsid w:val="00CE133A"/>
    <w:rsid w:val="00CE1D55"/>
    <w:rsid w:val="00CE2B74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6512"/>
    <w:rsid w:val="00CF6B8A"/>
    <w:rsid w:val="00D0227B"/>
    <w:rsid w:val="00D04CAB"/>
    <w:rsid w:val="00D05624"/>
    <w:rsid w:val="00D0617C"/>
    <w:rsid w:val="00D07AD3"/>
    <w:rsid w:val="00D1027E"/>
    <w:rsid w:val="00D112F8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30CB5"/>
    <w:rsid w:val="00D31214"/>
    <w:rsid w:val="00D34F0C"/>
    <w:rsid w:val="00D36371"/>
    <w:rsid w:val="00D372AE"/>
    <w:rsid w:val="00D3774F"/>
    <w:rsid w:val="00D43A1B"/>
    <w:rsid w:val="00D43D54"/>
    <w:rsid w:val="00D44BF6"/>
    <w:rsid w:val="00D44C7A"/>
    <w:rsid w:val="00D47A34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679BA"/>
    <w:rsid w:val="00D70844"/>
    <w:rsid w:val="00D72F77"/>
    <w:rsid w:val="00D74EC3"/>
    <w:rsid w:val="00D75CC2"/>
    <w:rsid w:val="00D8087A"/>
    <w:rsid w:val="00D809BC"/>
    <w:rsid w:val="00D816A0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42"/>
    <w:rsid w:val="00DA224F"/>
    <w:rsid w:val="00DA69BC"/>
    <w:rsid w:val="00DA6BB1"/>
    <w:rsid w:val="00DA72E3"/>
    <w:rsid w:val="00DA74B0"/>
    <w:rsid w:val="00DB05F0"/>
    <w:rsid w:val="00DB18DB"/>
    <w:rsid w:val="00DB1928"/>
    <w:rsid w:val="00DB371C"/>
    <w:rsid w:val="00DB461C"/>
    <w:rsid w:val="00DB7CF9"/>
    <w:rsid w:val="00DC5377"/>
    <w:rsid w:val="00DC7441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EB"/>
    <w:rsid w:val="00DF47C2"/>
    <w:rsid w:val="00E0094B"/>
    <w:rsid w:val="00E01A49"/>
    <w:rsid w:val="00E02FAE"/>
    <w:rsid w:val="00E03A7B"/>
    <w:rsid w:val="00E05CB7"/>
    <w:rsid w:val="00E0739B"/>
    <w:rsid w:val="00E1015B"/>
    <w:rsid w:val="00E10545"/>
    <w:rsid w:val="00E12D88"/>
    <w:rsid w:val="00E14EBA"/>
    <w:rsid w:val="00E150A6"/>
    <w:rsid w:val="00E1673F"/>
    <w:rsid w:val="00E22FC2"/>
    <w:rsid w:val="00E23B3F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A22"/>
    <w:rsid w:val="00E53BBF"/>
    <w:rsid w:val="00E53D30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4152"/>
    <w:rsid w:val="00E76021"/>
    <w:rsid w:val="00E76BC5"/>
    <w:rsid w:val="00E76EF2"/>
    <w:rsid w:val="00E804D3"/>
    <w:rsid w:val="00E805AB"/>
    <w:rsid w:val="00E85B00"/>
    <w:rsid w:val="00E870C1"/>
    <w:rsid w:val="00E8762C"/>
    <w:rsid w:val="00E92972"/>
    <w:rsid w:val="00E93919"/>
    <w:rsid w:val="00E94052"/>
    <w:rsid w:val="00E96329"/>
    <w:rsid w:val="00E9720B"/>
    <w:rsid w:val="00EA0387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D6C"/>
    <w:rsid w:val="00ED0447"/>
    <w:rsid w:val="00ED30EE"/>
    <w:rsid w:val="00ED44B3"/>
    <w:rsid w:val="00ED5692"/>
    <w:rsid w:val="00ED695C"/>
    <w:rsid w:val="00ED6CBB"/>
    <w:rsid w:val="00ED72EC"/>
    <w:rsid w:val="00ED7E2A"/>
    <w:rsid w:val="00EE035F"/>
    <w:rsid w:val="00EE16CD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4C26"/>
    <w:rsid w:val="00F062DF"/>
    <w:rsid w:val="00F06BEC"/>
    <w:rsid w:val="00F0763D"/>
    <w:rsid w:val="00F07B8F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337A"/>
    <w:rsid w:val="00F76228"/>
    <w:rsid w:val="00F84300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2870"/>
    <w:rsid w:val="00FB35FB"/>
    <w:rsid w:val="00FB41BF"/>
    <w:rsid w:val="00FB5D70"/>
    <w:rsid w:val="00FB64B2"/>
    <w:rsid w:val="00FB7560"/>
    <w:rsid w:val="00FC0239"/>
    <w:rsid w:val="00FC2241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68F4"/>
    <w:rsid w:val="00FE1EB8"/>
    <w:rsid w:val="00FE30B7"/>
    <w:rsid w:val="00FE3C91"/>
    <w:rsid w:val="00FE41B6"/>
    <w:rsid w:val="00FE49FE"/>
    <w:rsid w:val="00FE4A18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40B5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3414</Words>
  <Characters>1946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3</cp:revision>
  <cp:lastPrinted>2019-11-18T14:04:00Z</cp:lastPrinted>
  <dcterms:created xsi:type="dcterms:W3CDTF">2019-11-20T11:08:00Z</dcterms:created>
  <dcterms:modified xsi:type="dcterms:W3CDTF">2019-11-20T12:00:00Z</dcterms:modified>
</cp:coreProperties>
</file>