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AC" w:rsidRDefault="004C23AC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32"/>
          <w:szCs w:val="32"/>
          <w:lang w:val="uk-UA" w:eastAsia="uk-UA"/>
        </w:rPr>
      </w:pPr>
    </w:p>
    <w:p w:rsidR="004C23AC" w:rsidRPr="00BA4664" w:rsidRDefault="004C23AC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8"/>
          <w:szCs w:val="32"/>
          <w:lang w:val="uk-UA" w:eastAsia="uk-UA"/>
        </w:rPr>
      </w:pPr>
      <w:r w:rsidRPr="00BA4664">
        <w:rPr>
          <w:rFonts w:ascii="Times New Roman" w:hAnsi="Times New Roman"/>
          <w:color w:val="auto"/>
          <w:sz w:val="28"/>
          <w:szCs w:val="32"/>
          <w:lang w:val="uk-UA" w:eastAsia="uk-UA"/>
        </w:rPr>
        <w:t>Порівняльна таблиця змін,</w:t>
      </w:r>
    </w:p>
    <w:p w:rsidR="004C23AC" w:rsidRPr="00154E83" w:rsidRDefault="004C23AC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 CYR" w:hAnsi="Times New Roman CYR"/>
          <w:color w:val="auto"/>
          <w:sz w:val="28"/>
          <w:szCs w:val="32"/>
          <w:lang w:val="uk-UA" w:eastAsia="uk-UA"/>
        </w:rPr>
      </w:pPr>
      <w:r w:rsidRPr="00154E83">
        <w:rPr>
          <w:rFonts w:ascii="Times New Roman CYR" w:hAnsi="Times New Roman CYR"/>
          <w:color w:val="auto"/>
          <w:sz w:val="28"/>
          <w:szCs w:val="32"/>
          <w:lang w:val="uk-UA" w:eastAsia="uk-UA"/>
        </w:rPr>
        <w:t>які пропонується внести до Статуту житл</w:t>
      </w:r>
      <w:r>
        <w:rPr>
          <w:rFonts w:ascii="Times New Roman CYR" w:hAnsi="Times New Roman CYR"/>
          <w:color w:val="auto"/>
          <w:sz w:val="28"/>
          <w:szCs w:val="32"/>
          <w:lang w:val="uk-UA" w:eastAsia="uk-UA"/>
        </w:rPr>
        <w:t>ово-комунального підприємства № 2</w:t>
      </w:r>
    </w:p>
    <w:p w:rsidR="004C23AC" w:rsidRPr="00BA4664" w:rsidRDefault="004C23AC" w:rsidP="00BA4664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32"/>
          <w:lang w:val="uk-UA" w:eastAsia="uk-UA"/>
        </w:rPr>
      </w:pPr>
    </w:p>
    <w:p w:rsidR="004C23AC" w:rsidRPr="00D31136" w:rsidRDefault="004C23AC" w:rsidP="00BA4664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4C23AC" w:rsidRPr="00D31136" w:rsidRDefault="004C23AC" w:rsidP="00BA4664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6"/>
        <w:gridCol w:w="5069"/>
      </w:tblGrid>
      <w:tr w:rsidR="004C23AC" w:rsidRPr="0007518A" w:rsidTr="00E43623">
        <w:tc>
          <w:tcPr>
            <w:tcW w:w="4786" w:type="dxa"/>
          </w:tcPr>
          <w:p w:rsidR="004C23AC" w:rsidRPr="00D31136" w:rsidRDefault="004C23AC" w:rsidP="0090020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 w:eastAsia="uk-UA"/>
              </w:rPr>
            </w:pPr>
            <w:r w:rsidRPr="00D31136">
              <w:rPr>
                <w:rFonts w:ascii="Times New Roman" w:hAnsi="Times New Roman"/>
                <w:color w:val="auto"/>
                <w:sz w:val="28"/>
                <w:szCs w:val="28"/>
                <w:lang w:val="uk-UA" w:eastAsia="uk-UA"/>
              </w:rPr>
              <w:t>Чинна редакція Статуту</w:t>
            </w:r>
          </w:p>
        </w:tc>
        <w:tc>
          <w:tcPr>
            <w:tcW w:w="5069" w:type="dxa"/>
          </w:tcPr>
          <w:p w:rsidR="004C23AC" w:rsidRPr="00D31136" w:rsidRDefault="004C23AC" w:rsidP="0090020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 w:eastAsia="uk-UA"/>
              </w:rPr>
            </w:pPr>
            <w:r w:rsidRPr="00D31136">
              <w:rPr>
                <w:rFonts w:ascii="Times New Roman" w:hAnsi="Times New Roman"/>
                <w:color w:val="auto"/>
                <w:sz w:val="28"/>
                <w:szCs w:val="28"/>
                <w:lang w:val="uk-UA" w:eastAsia="uk-UA"/>
              </w:rPr>
              <w:t>Нова редакція Статуту із внесеними змінами</w:t>
            </w:r>
          </w:p>
        </w:tc>
      </w:tr>
      <w:tr w:rsidR="004C23AC" w:rsidRPr="0007518A" w:rsidTr="00E43623">
        <w:tc>
          <w:tcPr>
            <w:tcW w:w="4786" w:type="dxa"/>
          </w:tcPr>
          <w:p w:rsidR="004C23AC" w:rsidRPr="007E7FE2" w:rsidRDefault="004C23AC" w:rsidP="007E7FE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Cs w:val="28"/>
                <w:lang w:val="uk-UA"/>
              </w:rPr>
            </w:pPr>
            <w:r w:rsidRPr="007E7FE2">
              <w:rPr>
                <w:bCs/>
                <w:color w:val="000000"/>
                <w:szCs w:val="28"/>
                <w:lang w:val="uk-UA"/>
              </w:rPr>
              <w:t>1.3</w:t>
            </w:r>
            <w:r>
              <w:rPr>
                <w:bCs/>
                <w:color w:val="000000"/>
                <w:szCs w:val="28"/>
                <w:lang w:val="uk-UA"/>
              </w:rPr>
              <w:t xml:space="preserve">. </w:t>
            </w:r>
            <w:r w:rsidRPr="007E7FE2">
              <w:rPr>
                <w:bCs/>
                <w:color w:val="000000"/>
                <w:szCs w:val="28"/>
                <w:lang w:val="uk-UA"/>
              </w:rPr>
              <w:t>Засновником (власником) підприємства є Луцька міська рада.</w:t>
            </w:r>
            <w:r w:rsidRPr="007E7FE2">
              <w:rPr>
                <w:szCs w:val="28"/>
                <w:lang w:val="uk-UA"/>
              </w:rPr>
              <w:t xml:space="preserve"> Відповідальним органом управління Підприємства в частині виконання Закону України "Про державну допомогу суб’єктам господарювання" є департамент житлово-комунального господарства Луцької міської ради.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4.1. Управління Підприємством здійснює директор, який призначається на посаду та звільняється з посади розпорядженням Луцького міського голови на контрактній основі.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 Директор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4.2.1. Діє без доручення від імені Підприємства, представляє його у відносинах з іншими юридичними, фізичними особами та громадянами, відкриває рахунки в установах банків.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4.2.2. Виступає від імені Підприємства перед третіми особами.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4.2.3. Представляє Підприємство в інших установах, підприємствах, організаціях та судових органах.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4.2.4. Визначає перспективи розвитку Підприємства.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4.2.5. Розпоряджається майном та коштами Підприємства в порядку, встановленому законодавством та цим Статутом.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4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.2.6. У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кладає правочини (договори, контракти)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за умов, визначених контрактом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4.2.7. Приймає та звільняє працівників Підприємства.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4.2.8. Заохочує працівників Підприємства та накладає стягнення у встановленому Законом порядку.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4.2.9. Видає накази, розпорядження, доручення, обов’язкові для всіх працівників Підприємства.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4.2.10. Здійснює інші функції щодо управління Підприємством, що не суперечить чинному законодавству та Статуту.</w:t>
            </w:r>
          </w:p>
          <w:p w:rsidR="004C23AC" w:rsidRPr="00C631FB" w:rsidRDefault="004C23AC" w:rsidP="00DB6D62">
            <w:pPr>
              <w:pStyle w:val="NoSpacing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4.2.11. Несе персональну відповідальність перед Засновником (власником) і трудовим колективом за діяльність Підприємства та за виконання затвердженого фінансового плану.</w:t>
            </w:r>
          </w:p>
          <w:p w:rsidR="004C23AC" w:rsidRPr="00D31136" w:rsidRDefault="004C23AC" w:rsidP="0090020C">
            <w:pPr>
              <w:pStyle w:val="ListParagraph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69" w:type="dxa"/>
          </w:tcPr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bCs/>
                <w:color w:val="000000"/>
                <w:sz w:val="24"/>
                <w:szCs w:val="28"/>
                <w:lang w:val="uk-UA"/>
              </w:rPr>
              <w:t>1.3</w:t>
            </w:r>
            <w:r w:rsidRPr="00C631FB">
              <w:rPr>
                <w:rFonts w:ascii="Times New Roman" w:hAnsi="Times New Roman"/>
                <w:bCs/>
                <w:color w:val="000000"/>
                <w:szCs w:val="28"/>
                <w:lang w:val="uk-UA"/>
              </w:rPr>
              <w:t xml:space="preserve">. </w:t>
            </w:r>
            <w:r w:rsidRPr="00C631FB">
              <w:rPr>
                <w:rFonts w:ascii="Times New Roman" w:hAnsi="Times New Roman"/>
                <w:bCs/>
                <w:color w:val="000000"/>
                <w:sz w:val="24"/>
                <w:szCs w:val="28"/>
                <w:lang w:val="uk-UA"/>
              </w:rPr>
              <w:t>Засновником (власником) підприємства є Луцька міська рада.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4.1. 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 Підприєм</w:t>
            </w:r>
            <w:bookmarkStart w:id="0" w:name="_GoBack"/>
            <w:bookmarkEnd w:id="0"/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ства, що складається із працівників Підприємства, відповідно до укладених із ними трудових договорів.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 Директор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4.2.1. Діє без доручення від імені Підприємства, представляє його у відносинах з іншими юридичними, фізичними особами та громадянами, відкриває рахунки в установах банків.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4.2.2. Виступає від імені Підприємства перед третіми особами.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4.2.3. Представляє Підприємство в інших установах, підприємствах, організаціях та судових органах.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4.2.4. Визначає перспективи розвитку Підприємства.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4.2.5. Розпоряджається майном та коштами Підприємства в порядку, встановленому законодавством та цим Статутом.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4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.2.6. У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кладає правочини (договори, контракти)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за умов, визначених контрактом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4.2.7. Приймає та звільняє працівників Підприємства.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4.2.8. Заохочує працівників Підприємства та накладає стягнення у встановленому Законом порядку.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4.2.9. Видає накази, розпорядження, доручення, обов’язкові для всіх працівників Підприємства.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4.2.10. Здійснює інші функції щодо управління Підприємством, що не суперечить чинному законодавству та Статуту.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4.2.11. Несе персональну відповідальність перед Засновником (власником) і трудовим колективом за діяльність Підприємства та за виконання затвердженого фінансового плану.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4.2.12. 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ab/>
              <w:t xml:space="preserve"> Є головою Ради підприємства.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4.3. 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Рада Підприємства є виконавчим органом Підприємства.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4.3.1. До компетенції Ради Підприємства належить вирішення всіх питань, які не складають виключну компетенцію директора. Рада Підприємства розробляє стратегічні напрямки діяльності, намічає плани розвитку, затверджує фінансовий план, має повноваження представництва.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4.3.2. </w:t>
            </w: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 складу Ради Підприємства входять працівники, що займають наступні посади: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Головний інженер – член Ради Підприємства, заступник голови.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Головний бухгалтер – член Ради Підприємства. 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Юрисконсульт – член Ради Підприємства.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4.3.3. Члени Ради Підприємства мають право діяти від імені Підприємства у межах, встановлених цим Статутом, на підставі довіреності, що видана директором Підприємства.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Члени Ради Підприємства, кожен окремо та незалежно один від одного, мають право: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представляти Підприємство в усіх установах, підприємствах, організаціях, органах державної виконавчої влади та місцевого самоврядування, правоохоронних та контролюючих органах;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представляти інтереси Підприємства на умовах само представництва юридичної особи в судах усіх інстанцій відповідної юрисдикції з усіма правами, які надано законом позивачу, відповідачу, третій особі, потерпілому, скаржнику, заявнику, в тому числі, але невиключно: подавати заяви, звернення, клопотання; подавати, доповнювати позовні заяви, ознайомлюватися з матеріалами справи, робити з них витяги, копії, одержувати копії судових рішень; подавати докази; брати участь у судових засіданнях, брати участь у дослідженні доказів; ставити питання іншим учасникам справи, а також свідкам, експертам, спеціалістам; надавати пояснення суду, наводити свої доводи, міркування щодо питань, які виникають підчас судового розгляду, і заперечення проти заяв, клопотань, доводів і міркувань інших осіб; відмовлятися від позову (всіх або частини позовних вимог), визнавати позов (всі або  частину позовних вимог); збільшувати або зменшувати розмір позовних вимог; подавати зустрічний позов; укладатимировуугодунабудь-якійстадіїсудовогопроцесу;змінюватипредметабопідставипозову; ознайомлюватися з протоколом судового засідання, записом фіксування судового засідання технічними засобами, робити з них копії, подавати письмові зауваження з приводу їх неправильності чи неповноти; оскаржувати судові рішення у визначеному законом порядку;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подавати виконавчі документи до стягнення та/або виконання, приймати участь у виконавчих провадженнях, заперечувати та оскаржувати дії виконавців та органів Міністерства юстиції України, заперечувати та оскаржувати дії інших учасників виконавчого провадження;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користуватися іншими процесуальними правами, передбаченими чинним законодавством України;</w:t>
            </w:r>
          </w:p>
          <w:p w:rsidR="004C23AC" w:rsidRPr="00C631FB" w:rsidRDefault="004C23AC" w:rsidP="00C20D63">
            <w:pPr>
              <w:pStyle w:val="NoSpacing"/>
              <w:ind w:left="35"/>
              <w:jc w:val="both"/>
              <w:rPr>
                <w:lang w:val="uk-UA"/>
              </w:rPr>
            </w:pPr>
            <w:r w:rsidRPr="00C631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4.3.4. Конкретні повноваження кожного члена Ради Підприємства визначаються їх посадовими інструкціями та виданими довіреностями.</w:t>
            </w:r>
          </w:p>
          <w:p w:rsidR="004C23AC" w:rsidRPr="00D31136" w:rsidRDefault="004C23AC" w:rsidP="000343F6">
            <w:pPr>
              <w:pStyle w:val="ListParagraph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4C23AC" w:rsidRPr="00D31136" w:rsidRDefault="004C23AC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4C23AC" w:rsidRPr="00D31136" w:rsidRDefault="004C23AC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4C23AC" w:rsidRPr="00D31136" w:rsidRDefault="004C23AC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4C23AC" w:rsidRPr="00D31136" w:rsidRDefault="004C23AC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4C23AC" w:rsidRPr="00D31136" w:rsidRDefault="004C23AC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sectPr w:rsidR="004C23AC" w:rsidRPr="00D31136" w:rsidSect="00E61B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27704"/>
    <w:multiLevelType w:val="hybridMultilevel"/>
    <w:tmpl w:val="96BC553A"/>
    <w:lvl w:ilvl="0" w:tplc="5A0848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DBB"/>
    <w:rsid w:val="000343F6"/>
    <w:rsid w:val="0007518A"/>
    <w:rsid w:val="00154E83"/>
    <w:rsid w:val="004C0E6F"/>
    <w:rsid w:val="004C23AC"/>
    <w:rsid w:val="004F523E"/>
    <w:rsid w:val="007E7FE2"/>
    <w:rsid w:val="00843E45"/>
    <w:rsid w:val="0090020C"/>
    <w:rsid w:val="009B5AF5"/>
    <w:rsid w:val="00A432A6"/>
    <w:rsid w:val="00A46C2F"/>
    <w:rsid w:val="00BA4664"/>
    <w:rsid w:val="00C20D63"/>
    <w:rsid w:val="00C631FB"/>
    <w:rsid w:val="00D31136"/>
    <w:rsid w:val="00DB6D62"/>
    <w:rsid w:val="00E43623"/>
    <w:rsid w:val="00E61B94"/>
    <w:rsid w:val="00F4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64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020C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4C0E6F"/>
    <w:pPr>
      <w:ind w:left="2160"/>
    </w:pPr>
    <w:rPr>
      <w:color w:val="5A5A5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3829</Words>
  <Characters>2183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7</cp:revision>
  <cp:lastPrinted>2019-01-24T13:44:00Z</cp:lastPrinted>
  <dcterms:created xsi:type="dcterms:W3CDTF">2018-02-26T09:37:00Z</dcterms:created>
  <dcterms:modified xsi:type="dcterms:W3CDTF">2019-01-24T13:44:00Z</dcterms:modified>
</cp:coreProperties>
</file>