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CE" w:rsidRPr="00D10551" w:rsidRDefault="000907CE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D10551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 w:rsidRPr="00D1055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D1055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до </w:t>
      </w:r>
      <w:r w:rsidRPr="00D10551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</w:p>
    <w:p w:rsidR="000907CE" w:rsidRPr="00D10551" w:rsidRDefault="000907CE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D10551"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:rsidR="000907CE" w:rsidRDefault="000907CE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25.08.2016  № 446</w:t>
      </w:r>
    </w:p>
    <w:p w:rsidR="000907CE" w:rsidRDefault="000907CE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0907CE" w:rsidRDefault="000907CE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45D9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</w:t>
      </w:r>
    </w:p>
    <w:p w:rsidR="000907CE" w:rsidRDefault="000907CE" w:rsidP="00BF2A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щодо зміцнення здоров’я та покращення медико-санітарного забезпечення </w:t>
      </w:r>
    </w:p>
    <w:p w:rsidR="000907CE" w:rsidRDefault="000907CE" w:rsidP="00BF2AC2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школярів на 201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0907CE" w:rsidRDefault="000907CE" w:rsidP="00BF2AC2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230"/>
        <w:gridCol w:w="2386"/>
        <w:gridCol w:w="2388"/>
      </w:tblGrid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Зміст заходів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2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3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4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проходження профілактичних медичних оглядів школярів відповідно до наказу </w:t>
            </w:r>
            <w:r w:rsidRPr="00AC33A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Міністерства охорони здоров’я  України від 10.09.2010 №682 «Про удосконалення медичного обслуговування учнів загальноосвітніх навчальних закладів»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30" w:type="dxa"/>
          </w:tcPr>
          <w:p w:rsidR="000907CE" w:rsidRPr="00AC33A6" w:rsidRDefault="000907CE" w:rsidP="00D10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виконання</w:t>
            </w:r>
            <w:r w:rsidRPr="00AC33A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спільного наказу Міністерства охорони здоров’я України та Міністерства освіти і науки України від 20.07.2009  №518/674 «Про забезпечення медико-педагогічного контролю за фізичним вихованням учнів у загальноосвітніх навчальних закладах»   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До 15.09.2016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</w:t>
            </w: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міських програм та заходів щодо профілактики захворюваності, фізичного виховання та оздоровлення школярів 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До 10.09.2016</w:t>
            </w:r>
          </w:p>
        </w:tc>
        <w:tc>
          <w:tcPr>
            <w:tcW w:w="2388" w:type="dxa"/>
          </w:tcPr>
          <w:p w:rsidR="000907CE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30" w:type="dxa"/>
          </w:tcPr>
          <w:p w:rsidR="000907CE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Укомплектувати загальноосвітні навчальні заклади</w:t>
            </w: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міста медичними працівниками відповідно до затвердженого штатного  розпису </w:t>
            </w:r>
          </w:p>
          <w:p w:rsidR="000907CE" w:rsidRPr="00D10551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До 01.09.2016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Пристосувати графіки роботи медичних працівників до двозмінного режиму роботи та потреб загальноосвітніх навчальних закладів </w:t>
            </w:r>
            <w:r w:rsidRPr="00AC33A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загальноосвітніх навчальних закладів»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33A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загальноосвітніх</w:t>
            </w: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навчальних закладах наявність медичної матеріальної бази у відповідності із  чинними вимогами 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розгляд на нарадах при директорах шкіл інформації за результатами медичних оглядів школярів про стан їх здоров’я 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 кінці звітного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Провести спільне засідання колегій управлінь освіти та охорони здоров’я за підсумками медичних оглядів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Грудень 2016 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Провести розподіл учнів на групи для занять на уроках фізичної культури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До 15.09.2016</w:t>
            </w:r>
          </w:p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організацію та проведення спецмедгруп для дітей, які потребують їх за станом здоров’я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медичні кабінети шкіл, стоматкабінети аптечками першої та невідкладної медичної допомоги, стоматматеріалами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Провести роботу із залучення позабюджетних коштів на утримання медичних та стоматологічних кабінетів у школах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Зобов’язати медичних працівників системи шкіл проводити активну санітарно-освітню роботу щодо пропаганди здорового способу життя, профілактики інфекційних захворювань відповідно до розроблених міських та шкільних програм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  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Взяти під особистий контроль організацію роботи з профілактики захворюваності у дітей та формування навичок здорового способу життя. Заслухати на нарадах при директорах шкіл звіт про санітарно-освітню роботу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формування у школярів здорового способу життя шляхом навчання та виховання медико-санітарної обізнаності батьків та підготовки педагогів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Посилити контроль за дотриманням санітарно-гігієнічних вимог, правил техніки безпеки при проведенні уроків фізичної культури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Постійно проводити оцінку природного та штучного освітлення   учбових кімнат  шкіл, комп’ютерних класів та інших приміщень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Посилити контроль за дотриманням графіків провітрювання, вологого прибирання шкільних приміщень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  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Проводити відповідну роботу серед батьків щодо охоплення гарячим харчуванням якнайбільшої кількості школярів.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 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0.  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контроль за якістю харчування школярів,   дотриманням санітарно-гігієнічних  та протиепідемічних вимог  у харчоблоках шкіл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освіти, комбінат  шкільного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студентського</w:t>
            </w: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харчування, підприємці 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учнів чистою питною водою.  У всіх школах встановити питні фонтанчики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0907CE" w:rsidRPr="00AC33A6" w:rsidTr="00AC33A6"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Проводити щосеместрову корекцію листків здоров’я медпрацівниками шкіл у класних журналах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  освіти</w:t>
            </w:r>
          </w:p>
        </w:tc>
      </w:tr>
      <w:tr w:rsidR="000907CE" w:rsidRPr="00AC33A6" w:rsidTr="00AC33A6">
        <w:trPr>
          <w:trHeight w:val="1265"/>
        </w:trPr>
        <w:tc>
          <w:tcPr>
            <w:tcW w:w="567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230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Проаналізувати стан здоров’я школярів міста та розробити необхідні програми щодо його покращення</w:t>
            </w:r>
          </w:p>
        </w:tc>
        <w:tc>
          <w:tcPr>
            <w:tcW w:w="2386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0907CE" w:rsidRPr="00AC33A6" w:rsidRDefault="000907CE" w:rsidP="00AC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33A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</w:tbl>
    <w:p w:rsidR="000907CE" w:rsidRDefault="000907C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907CE" w:rsidRDefault="000907CE">
      <w:pPr>
        <w:rPr>
          <w:rFonts w:ascii="Times New Roman" w:hAnsi="Times New Roman"/>
          <w:sz w:val="28"/>
          <w:szCs w:val="28"/>
          <w:lang w:val="uk-UA"/>
        </w:rPr>
      </w:pPr>
    </w:p>
    <w:p w:rsidR="000907CE" w:rsidRDefault="000907CE">
      <w:pPr>
        <w:rPr>
          <w:rFonts w:ascii="Times New Roman" w:hAnsi="Times New Roman"/>
          <w:sz w:val="28"/>
          <w:szCs w:val="28"/>
          <w:lang w:val="uk-UA"/>
        </w:rPr>
      </w:pPr>
    </w:p>
    <w:p w:rsidR="000907CE" w:rsidRDefault="000907CE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0907CE" w:rsidRDefault="000907CE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Юрій Вербич</w:t>
      </w:r>
    </w:p>
    <w:p w:rsidR="000907CE" w:rsidRDefault="000907CE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07CE" w:rsidRDefault="000907CE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07CE" w:rsidRDefault="000907CE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07CE" w:rsidRPr="00A8663D" w:rsidRDefault="000907CE" w:rsidP="00A8663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Якимчук 7222</w:t>
      </w:r>
      <w:r w:rsidRPr="00A8663D">
        <w:rPr>
          <w:rFonts w:ascii="Times New Roman" w:hAnsi="Times New Roman"/>
          <w:sz w:val="24"/>
          <w:szCs w:val="24"/>
          <w:lang w:val="uk-UA"/>
        </w:rPr>
        <w:t>51</w:t>
      </w:r>
    </w:p>
    <w:p w:rsidR="000907CE" w:rsidRPr="00A8663D" w:rsidRDefault="000907CE" w:rsidP="00A8663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8663D">
        <w:rPr>
          <w:rFonts w:ascii="Times New Roman" w:hAnsi="Times New Roman"/>
          <w:sz w:val="24"/>
          <w:szCs w:val="24"/>
          <w:lang w:val="uk-UA"/>
        </w:rPr>
        <w:t>Гребенюк 724800</w:t>
      </w:r>
    </w:p>
    <w:p w:rsidR="000907CE" w:rsidRDefault="000907CE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07CE" w:rsidRPr="00BF2AC2" w:rsidRDefault="000907CE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0907CE" w:rsidRPr="00BF2AC2" w:rsidSect="00D10551">
      <w:headerReference w:type="even" r:id="rId6"/>
      <w:headerReference w:type="default" r:id="rId7"/>
      <w:pgSz w:w="11906" w:h="16838"/>
      <w:pgMar w:top="1134" w:right="680" w:bottom="1134" w:left="187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CE" w:rsidRDefault="000907CE">
      <w:r>
        <w:separator/>
      </w:r>
    </w:p>
  </w:endnote>
  <w:endnote w:type="continuationSeparator" w:id="0">
    <w:p w:rsidR="000907CE" w:rsidRDefault="0009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CE" w:rsidRDefault="000907CE">
      <w:r>
        <w:separator/>
      </w:r>
    </w:p>
  </w:footnote>
  <w:footnote w:type="continuationSeparator" w:id="0">
    <w:p w:rsidR="000907CE" w:rsidRDefault="0009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CE" w:rsidRDefault="000907CE" w:rsidP="005359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7CE" w:rsidRDefault="000907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CE" w:rsidRPr="00275EC5" w:rsidRDefault="000907CE" w:rsidP="00D10551">
    <w:pPr>
      <w:pStyle w:val="Header"/>
      <w:framePr w:wrap="around" w:vAnchor="text" w:hAnchor="page" w:x="6382" w:y="73"/>
      <w:rPr>
        <w:rStyle w:val="PageNumber"/>
        <w:rFonts w:ascii="Times New Roman" w:hAnsi="Times New Roman"/>
        <w:sz w:val="28"/>
        <w:szCs w:val="28"/>
      </w:rPr>
    </w:pPr>
    <w:r w:rsidRPr="00275EC5">
      <w:rPr>
        <w:rStyle w:val="PageNumber"/>
        <w:rFonts w:ascii="Times New Roman" w:hAnsi="Times New Roman"/>
        <w:sz w:val="28"/>
        <w:szCs w:val="28"/>
      </w:rPr>
      <w:fldChar w:fldCharType="begin"/>
    </w:r>
    <w:r w:rsidRPr="00275EC5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275EC5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5</w:t>
    </w:r>
    <w:r w:rsidRPr="00275EC5">
      <w:rPr>
        <w:rStyle w:val="PageNumber"/>
        <w:rFonts w:ascii="Times New Roman" w:hAnsi="Times New Roman"/>
        <w:sz w:val="28"/>
        <w:szCs w:val="28"/>
      </w:rPr>
      <w:fldChar w:fldCharType="end"/>
    </w:r>
  </w:p>
  <w:p w:rsidR="000907CE" w:rsidRDefault="000907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44F"/>
    <w:rsid w:val="00000FEA"/>
    <w:rsid w:val="00003AD6"/>
    <w:rsid w:val="00004135"/>
    <w:rsid w:val="00004285"/>
    <w:rsid w:val="00004838"/>
    <w:rsid w:val="00004C02"/>
    <w:rsid w:val="00005148"/>
    <w:rsid w:val="000067BF"/>
    <w:rsid w:val="000069BF"/>
    <w:rsid w:val="000102D7"/>
    <w:rsid w:val="0001058A"/>
    <w:rsid w:val="00011375"/>
    <w:rsid w:val="0001147E"/>
    <w:rsid w:val="00011513"/>
    <w:rsid w:val="00011574"/>
    <w:rsid w:val="000115D9"/>
    <w:rsid w:val="000120D9"/>
    <w:rsid w:val="00012C72"/>
    <w:rsid w:val="0001420A"/>
    <w:rsid w:val="0001492D"/>
    <w:rsid w:val="00014D09"/>
    <w:rsid w:val="00015107"/>
    <w:rsid w:val="000152D0"/>
    <w:rsid w:val="00015FD1"/>
    <w:rsid w:val="00016A59"/>
    <w:rsid w:val="00017312"/>
    <w:rsid w:val="0001734D"/>
    <w:rsid w:val="000173E4"/>
    <w:rsid w:val="00020ABC"/>
    <w:rsid w:val="00020E49"/>
    <w:rsid w:val="000217CE"/>
    <w:rsid w:val="000219AB"/>
    <w:rsid w:val="0002329C"/>
    <w:rsid w:val="0002524B"/>
    <w:rsid w:val="000257AE"/>
    <w:rsid w:val="00027046"/>
    <w:rsid w:val="00027167"/>
    <w:rsid w:val="000274BB"/>
    <w:rsid w:val="00027646"/>
    <w:rsid w:val="000318B2"/>
    <w:rsid w:val="0003190B"/>
    <w:rsid w:val="00031B9F"/>
    <w:rsid w:val="00031D01"/>
    <w:rsid w:val="00032246"/>
    <w:rsid w:val="00032BE2"/>
    <w:rsid w:val="000352DF"/>
    <w:rsid w:val="0003550A"/>
    <w:rsid w:val="00035653"/>
    <w:rsid w:val="000358DA"/>
    <w:rsid w:val="00035B7A"/>
    <w:rsid w:val="000361BA"/>
    <w:rsid w:val="0003746A"/>
    <w:rsid w:val="00040BF3"/>
    <w:rsid w:val="000418E8"/>
    <w:rsid w:val="00041DEF"/>
    <w:rsid w:val="0004222F"/>
    <w:rsid w:val="00042777"/>
    <w:rsid w:val="00042E41"/>
    <w:rsid w:val="0004318B"/>
    <w:rsid w:val="000434A9"/>
    <w:rsid w:val="000448CB"/>
    <w:rsid w:val="00044EDB"/>
    <w:rsid w:val="0004530C"/>
    <w:rsid w:val="00045D99"/>
    <w:rsid w:val="00045F6B"/>
    <w:rsid w:val="00046427"/>
    <w:rsid w:val="000468BE"/>
    <w:rsid w:val="00047B51"/>
    <w:rsid w:val="00047C32"/>
    <w:rsid w:val="00050CB3"/>
    <w:rsid w:val="000519E9"/>
    <w:rsid w:val="00052026"/>
    <w:rsid w:val="00052E6A"/>
    <w:rsid w:val="00053FDC"/>
    <w:rsid w:val="000543AA"/>
    <w:rsid w:val="0005440D"/>
    <w:rsid w:val="000544A3"/>
    <w:rsid w:val="0005474C"/>
    <w:rsid w:val="00054BA2"/>
    <w:rsid w:val="00054DFC"/>
    <w:rsid w:val="000557CC"/>
    <w:rsid w:val="0005766C"/>
    <w:rsid w:val="00057712"/>
    <w:rsid w:val="00057AF6"/>
    <w:rsid w:val="00060066"/>
    <w:rsid w:val="000606AE"/>
    <w:rsid w:val="00061022"/>
    <w:rsid w:val="00061C9A"/>
    <w:rsid w:val="0006288C"/>
    <w:rsid w:val="0006477D"/>
    <w:rsid w:val="00064A05"/>
    <w:rsid w:val="0006598A"/>
    <w:rsid w:val="000659D4"/>
    <w:rsid w:val="00065BEA"/>
    <w:rsid w:val="000665AA"/>
    <w:rsid w:val="0006673F"/>
    <w:rsid w:val="000711FF"/>
    <w:rsid w:val="00072770"/>
    <w:rsid w:val="00072EC6"/>
    <w:rsid w:val="0007335A"/>
    <w:rsid w:val="00073760"/>
    <w:rsid w:val="000748C3"/>
    <w:rsid w:val="00074BCA"/>
    <w:rsid w:val="00075541"/>
    <w:rsid w:val="0007607C"/>
    <w:rsid w:val="0007638F"/>
    <w:rsid w:val="00076DB6"/>
    <w:rsid w:val="00077267"/>
    <w:rsid w:val="000808A1"/>
    <w:rsid w:val="00080B1D"/>
    <w:rsid w:val="000811B6"/>
    <w:rsid w:val="0008222B"/>
    <w:rsid w:val="00082E9E"/>
    <w:rsid w:val="00083727"/>
    <w:rsid w:val="00084494"/>
    <w:rsid w:val="0008449D"/>
    <w:rsid w:val="0008498B"/>
    <w:rsid w:val="00085181"/>
    <w:rsid w:val="000858F0"/>
    <w:rsid w:val="000866A1"/>
    <w:rsid w:val="0008758B"/>
    <w:rsid w:val="00090779"/>
    <w:rsid w:val="000907CE"/>
    <w:rsid w:val="00091160"/>
    <w:rsid w:val="000915A8"/>
    <w:rsid w:val="00092A41"/>
    <w:rsid w:val="00092A93"/>
    <w:rsid w:val="00093A20"/>
    <w:rsid w:val="00093B1C"/>
    <w:rsid w:val="000943A0"/>
    <w:rsid w:val="00094761"/>
    <w:rsid w:val="00094C2F"/>
    <w:rsid w:val="0009648B"/>
    <w:rsid w:val="00097568"/>
    <w:rsid w:val="00097986"/>
    <w:rsid w:val="00097CE0"/>
    <w:rsid w:val="000A0A8E"/>
    <w:rsid w:val="000A112B"/>
    <w:rsid w:val="000A15D2"/>
    <w:rsid w:val="000A20EB"/>
    <w:rsid w:val="000A2405"/>
    <w:rsid w:val="000A2AD6"/>
    <w:rsid w:val="000A35EB"/>
    <w:rsid w:val="000A3754"/>
    <w:rsid w:val="000A3AB5"/>
    <w:rsid w:val="000A440F"/>
    <w:rsid w:val="000A44C8"/>
    <w:rsid w:val="000A57A4"/>
    <w:rsid w:val="000A5B37"/>
    <w:rsid w:val="000A6343"/>
    <w:rsid w:val="000A6634"/>
    <w:rsid w:val="000A6BDD"/>
    <w:rsid w:val="000A6C9F"/>
    <w:rsid w:val="000A72CE"/>
    <w:rsid w:val="000A77B7"/>
    <w:rsid w:val="000A7DC4"/>
    <w:rsid w:val="000A7ED3"/>
    <w:rsid w:val="000B05AE"/>
    <w:rsid w:val="000B092E"/>
    <w:rsid w:val="000B1173"/>
    <w:rsid w:val="000B1B6E"/>
    <w:rsid w:val="000B3141"/>
    <w:rsid w:val="000B4A6F"/>
    <w:rsid w:val="000B4EB8"/>
    <w:rsid w:val="000B5703"/>
    <w:rsid w:val="000B5BF3"/>
    <w:rsid w:val="000B6E37"/>
    <w:rsid w:val="000B7179"/>
    <w:rsid w:val="000C114A"/>
    <w:rsid w:val="000C137B"/>
    <w:rsid w:val="000C23F5"/>
    <w:rsid w:val="000C4296"/>
    <w:rsid w:val="000C538E"/>
    <w:rsid w:val="000C5496"/>
    <w:rsid w:val="000C5A58"/>
    <w:rsid w:val="000C758C"/>
    <w:rsid w:val="000D05B7"/>
    <w:rsid w:val="000D1188"/>
    <w:rsid w:val="000D164C"/>
    <w:rsid w:val="000D2FEF"/>
    <w:rsid w:val="000D441E"/>
    <w:rsid w:val="000D5071"/>
    <w:rsid w:val="000D5BC0"/>
    <w:rsid w:val="000D5C7B"/>
    <w:rsid w:val="000D5C99"/>
    <w:rsid w:val="000D5FBB"/>
    <w:rsid w:val="000D601C"/>
    <w:rsid w:val="000D611F"/>
    <w:rsid w:val="000D625B"/>
    <w:rsid w:val="000D7762"/>
    <w:rsid w:val="000E0B32"/>
    <w:rsid w:val="000E0DEB"/>
    <w:rsid w:val="000E12AB"/>
    <w:rsid w:val="000E17A0"/>
    <w:rsid w:val="000E2B3E"/>
    <w:rsid w:val="000E3069"/>
    <w:rsid w:val="000E44B7"/>
    <w:rsid w:val="000E54C4"/>
    <w:rsid w:val="000E6412"/>
    <w:rsid w:val="000E66C5"/>
    <w:rsid w:val="000F0057"/>
    <w:rsid w:val="000F04F8"/>
    <w:rsid w:val="000F08F0"/>
    <w:rsid w:val="000F0A9C"/>
    <w:rsid w:val="000F16A6"/>
    <w:rsid w:val="000F16D7"/>
    <w:rsid w:val="000F1B5E"/>
    <w:rsid w:val="000F231D"/>
    <w:rsid w:val="000F23DA"/>
    <w:rsid w:val="000F2750"/>
    <w:rsid w:val="000F2F85"/>
    <w:rsid w:val="000F2FCD"/>
    <w:rsid w:val="000F419C"/>
    <w:rsid w:val="000F42E0"/>
    <w:rsid w:val="000F4D11"/>
    <w:rsid w:val="000F4E92"/>
    <w:rsid w:val="000F5178"/>
    <w:rsid w:val="000F563E"/>
    <w:rsid w:val="000F5756"/>
    <w:rsid w:val="000F5C8D"/>
    <w:rsid w:val="000F660C"/>
    <w:rsid w:val="000F682E"/>
    <w:rsid w:val="000F6B62"/>
    <w:rsid w:val="000F6D4B"/>
    <w:rsid w:val="000F7743"/>
    <w:rsid w:val="000F7753"/>
    <w:rsid w:val="000F7983"/>
    <w:rsid w:val="000F7AA1"/>
    <w:rsid w:val="00100290"/>
    <w:rsid w:val="00100BC1"/>
    <w:rsid w:val="00101229"/>
    <w:rsid w:val="00102259"/>
    <w:rsid w:val="00103EC4"/>
    <w:rsid w:val="00103FA6"/>
    <w:rsid w:val="00104686"/>
    <w:rsid w:val="00104B53"/>
    <w:rsid w:val="00105D1F"/>
    <w:rsid w:val="001063FE"/>
    <w:rsid w:val="0010656C"/>
    <w:rsid w:val="00107333"/>
    <w:rsid w:val="00107EFF"/>
    <w:rsid w:val="0011098B"/>
    <w:rsid w:val="00110F73"/>
    <w:rsid w:val="0011197D"/>
    <w:rsid w:val="0011310A"/>
    <w:rsid w:val="00113D9D"/>
    <w:rsid w:val="00113EC2"/>
    <w:rsid w:val="001142F7"/>
    <w:rsid w:val="0011452A"/>
    <w:rsid w:val="0011580B"/>
    <w:rsid w:val="00115834"/>
    <w:rsid w:val="00115E12"/>
    <w:rsid w:val="00116878"/>
    <w:rsid w:val="00116B42"/>
    <w:rsid w:val="00116D5F"/>
    <w:rsid w:val="00116E28"/>
    <w:rsid w:val="001174A7"/>
    <w:rsid w:val="00121333"/>
    <w:rsid w:val="00122636"/>
    <w:rsid w:val="00122DEB"/>
    <w:rsid w:val="00123314"/>
    <w:rsid w:val="00124477"/>
    <w:rsid w:val="00125FA2"/>
    <w:rsid w:val="0012605C"/>
    <w:rsid w:val="00126219"/>
    <w:rsid w:val="00126F97"/>
    <w:rsid w:val="0012715B"/>
    <w:rsid w:val="00127B33"/>
    <w:rsid w:val="00131A2B"/>
    <w:rsid w:val="0013211E"/>
    <w:rsid w:val="001321A9"/>
    <w:rsid w:val="0013236C"/>
    <w:rsid w:val="0013263F"/>
    <w:rsid w:val="0013279B"/>
    <w:rsid w:val="0013288D"/>
    <w:rsid w:val="00132E1B"/>
    <w:rsid w:val="00133206"/>
    <w:rsid w:val="00133689"/>
    <w:rsid w:val="00133D7E"/>
    <w:rsid w:val="001340B9"/>
    <w:rsid w:val="00134DCF"/>
    <w:rsid w:val="0013590F"/>
    <w:rsid w:val="00135CE2"/>
    <w:rsid w:val="00135E67"/>
    <w:rsid w:val="0013749C"/>
    <w:rsid w:val="001374C5"/>
    <w:rsid w:val="001377E8"/>
    <w:rsid w:val="00140718"/>
    <w:rsid w:val="00140C67"/>
    <w:rsid w:val="001410AF"/>
    <w:rsid w:val="00141CD3"/>
    <w:rsid w:val="001435F4"/>
    <w:rsid w:val="00143B3A"/>
    <w:rsid w:val="00144290"/>
    <w:rsid w:val="0014431B"/>
    <w:rsid w:val="00144AC3"/>
    <w:rsid w:val="00145913"/>
    <w:rsid w:val="00145F9D"/>
    <w:rsid w:val="0014602A"/>
    <w:rsid w:val="001465D4"/>
    <w:rsid w:val="00146AFF"/>
    <w:rsid w:val="00146CE5"/>
    <w:rsid w:val="00146F4A"/>
    <w:rsid w:val="00150737"/>
    <w:rsid w:val="001508BA"/>
    <w:rsid w:val="00150C17"/>
    <w:rsid w:val="00151653"/>
    <w:rsid w:val="00154EDF"/>
    <w:rsid w:val="00156586"/>
    <w:rsid w:val="00156661"/>
    <w:rsid w:val="0015671F"/>
    <w:rsid w:val="0015771E"/>
    <w:rsid w:val="001617CB"/>
    <w:rsid w:val="00161980"/>
    <w:rsid w:val="00166538"/>
    <w:rsid w:val="00166568"/>
    <w:rsid w:val="001665A7"/>
    <w:rsid w:val="00166BE7"/>
    <w:rsid w:val="00166F9E"/>
    <w:rsid w:val="0016745F"/>
    <w:rsid w:val="001707F8"/>
    <w:rsid w:val="00170BF3"/>
    <w:rsid w:val="00170CB7"/>
    <w:rsid w:val="00171307"/>
    <w:rsid w:val="00171FDB"/>
    <w:rsid w:val="001723EA"/>
    <w:rsid w:val="00172A30"/>
    <w:rsid w:val="001735D0"/>
    <w:rsid w:val="00174ABA"/>
    <w:rsid w:val="00175363"/>
    <w:rsid w:val="001756BF"/>
    <w:rsid w:val="00176214"/>
    <w:rsid w:val="00177C7D"/>
    <w:rsid w:val="0018061E"/>
    <w:rsid w:val="001809E9"/>
    <w:rsid w:val="00181178"/>
    <w:rsid w:val="00181968"/>
    <w:rsid w:val="00181BB5"/>
    <w:rsid w:val="00182454"/>
    <w:rsid w:val="0018279C"/>
    <w:rsid w:val="00182A7C"/>
    <w:rsid w:val="001849E1"/>
    <w:rsid w:val="001852E4"/>
    <w:rsid w:val="00185E43"/>
    <w:rsid w:val="001864BA"/>
    <w:rsid w:val="00186634"/>
    <w:rsid w:val="00186D2B"/>
    <w:rsid w:val="00187088"/>
    <w:rsid w:val="001879C8"/>
    <w:rsid w:val="001902F0"/>
    <w:rsid w:val="0019053D"/>
    <w:rsid w:val="00190600"/>
    <w:rsid w:val="00190978"/>
    <w:rsid w:val="001922B9"/>
    <w:rsid w:val="00192750"/>
    <w:rsid w:val="00192B3D"/>
    <w:rsid w:val="00192DB2"/>
    <w:rsid w:val="00193630"/>
    <w:rsid w:val="0019364B"/>
    <w:rsid w:val="0019369E"/>
    <w:rsid w:val="00194EC7"/>
    <w:rsid w:val="0019514F"/>
    <w:rsid w:val="001952A5"/>
    <w:rsid w:val="001954B9"/>
    <w:rsid w:val="00195A64"/>
    <w:rsid w:val="001976CF"/>
    <w:rsid w:val="00197D88"/>
    <w:rsid w:val="00197EC0"/>
    <w:rsid w:val="001A09A2"/>
    <w:rsid w:val="001A1265"/>
    <w:rsid w:val="001A158C"/>
    <w:rsid w:val="001A20FF"/>
    <w:rsid w:val="001A49B3"/>
    <w:rsid w:val="001A5277"/>
    <w:rsid w:val="001A5999"/>
    <w:rsid w:val="001A5A4C"/>
    <w:rsid w:val="001A640E"/>
    <w:rsid w:val="001A768A"/>
    <w:rsid w:val="001B059A"/>
    <w:rsid w:val="001B08A4"/>
    <w:rsid w:val="001B0BDC"/>
    <w:rsid w:val="001B1C6A"/>
    <w:rsid w:val="001B2009"/>
    <w:rsid w:val="001B2628"/>
    <w:rsid w:val="001B2EBF"/>
    <w:rsid w:val="001B303C"/>
    <w:rsid w:val="001B3CEF"/>
    <w:rsid w:val="001B461E"/>
    <w:rsid w:val="001B5DB9"/>
    <w:rsid w:val="001B670D"/>
    <w:rsid w:val="001B730E"/>
    <w:rsid w:val="001C00A0"/>
    <w:rsid w:val="001C07DF"/>
    <w:rsid w:val="001C10C9"/>
    <w:rsid w:val="001C1791"/>
    <w:rsid w:val="001C2209"/>
    <w:rsid w:val="001C2543"/>
    <w:rsid w:val="001C2A5B"/>
    <w:rsid w:val="001C38B0"/>
    <w:rsid w:val="001C58EA"/>
    <w:rsid w:val="001C5DFA"/>
    <w:rsid w:val="001C671E"/>
    <w:rsid w:val="001C7315"/>
    <w:rsid w:val="001C7B47"/>
    <w:rsid w:val="001C7C5D"/>
    <w:rsid w:val="001D09E2"/>
    <w:rsid w:val="001D12CA"/>
    <w:rsid w:val="001D1EBF"/>
    <w:rsid w:val="001D1F20"/>
    <w:rsid w:val="001D21E0"/>
    <w:rsid w:val="001D21F7"/>
    <w:rsid w:val="001D22BD"/>
    <w:rsid w:val="001D2BE0"/>
    <w:rsid w:val="001D2CAF"/>
    <w:rsid w:val="001D3564"/>
    <w:rsid w:val="001D4970"/>
    <w:rsid w:val="001D505E"/>
    <w:rsid w:val="001D514C"/>
    <w:rsid w:val="001D6174"/>
    <w:rsid w:val="001D7410"/>
    <w:rsid w:val="001D7651"/>
    <w:rsid w:val="001D7A63"/>
    <w:rsid w:val="001E0344"/>
    <w:rsid w:val="001E0851"/>
    <w:rsid w:val="001E13D7"/>
    <w:rsid w:val="001E1438"/>
    <w:rsid w:val="001E15B1"/>
    <w:rsid w:val="001E1FCE"/>
    <w:rsid w:val="001E1FE1"/>
    <w:rsid w:val="001E2307"/>
    <w:rsid w:val="001E3A70"/>
    <w:rsid w:val="001E3B3C"/>
    <w:rsid w:val="001E426C"/>
    <w:rsid w:val="001E42DE"/>
    <w:rsid w:val="001E530C"/>
    <w:rsid w:val="001E54AE"/>
    <w:rsid w:val="001E6C09"/>
    <w:rsid w:val="001F061E"/>
    <w:rsid w:val="001F0850"/>
    <w:rsid w:val="001F136A"/>
    <w:rsid w:val="001F2020"/>
    <w:rsid w:val="001F20EF"/>
    <w:rsid w:val="001F2572"/>
    <w:rsid w:val="001F28CB"/>
    <w:rsid w:val="001F2E67"/>
    <w:rsid w:val="001F3486"/>
    <w:rsid w:val="001F3E9F"/>
    <w:rsid w:val="001F3EBA"/>
    <w:rsid w:val="001F460F"/>
    <w:rsid w:val="001F46C2"/>
    <w:rsid w:val="001F4F58"/>
    <w:rsid w:val="001F515B"/>
    <w:rsid w:val="001F5441"/>
    <w:rsid w:val="001F54FC"/>
    <w:rsid w:val="001F5592"/>
    <w:rsid w:val="001F5855"/>
    <w:rsid w:val="001F63D7"/>
    <w:rsid w:val="001F699C"/>
    <w:rsid w:val="001F77C0"/>
    <w:rsid w:val="001F7D35"/>
    <w:rsid w:val="002016C3"/>
    <w:rsid w:val="00201FD8"/>
    <w:rsid w:val="002020AF"/>
    <w:rsid w:val="002026A1"/>
    <w:rsid w:val="00203429"/>
    <w:rsid w:val="00203BD6"/>
    <w:rsid w:val="00204B9E"/>
    <w:rsid w:val="00204DD5"/>
    <w:rsid w:val="00205EC6"/>
    <w:rsid w:val="00206B0D"/>
    <w:rsid w:val="002072AC"/>
    <w:rsid w:val="00207337"/>
    <w:rsid w:val="00207DC8"/>
    <w:rsid w:val="002102D3"/>
    <w:rsid w:val="002108AE"/>
    <w:rsid w:val="00211E67"/>
    <w:rsid w:val="002122CA"/>
    <w:rsid w:val="0021259C"/>
    <w:rsid w:val="002132CF"/>
    <w:rsid w:val="00214DE7"/>
    <w:rsid w:val="002151B5"/>
    <w:rsid w:val="002151CD"/>
    <w:rsid w:val="00215213"/>
    <w:rsid w:val="0021525E"/>
    <w:rsid w:val="002155B6"/>
    <w:rsid w:val="00216BBA"/>
    <w:rsid w:val="0021794B"/>
    <w:rsid w:val="002200B1"/>
    <w:rsid w:val="0022040D"/>
    <w:rsid w:val="002209C0"/>
    <w:rsid w:val="002235B6"/>
    <w:rsid w:val="002242DB"/>
    <w:rsid w:val="00224548"/>
    <w:rsid w:val="0022515C"/>
    <w:rsid w:val="002251D5"/>
    <w:rsid w:val="0022545B"/>
    <w:rsid w:val="0022557B"/>
    <w:rsid w:val="002259FB"/>
    <w:rsid w:val="00227079"/>
    <w:rsid w:val="002270E0"/>
    <w:rsid w:val="0022754C"/>
    <w:rsid w:val="00227FD7"/>
    <w:rsid w:val="0023070A"/>
    <w:rsid w:val="00230D2D"/>
    <w:rsid w:val="00231814"/>
    <w:rsid w:val="002318D8"/>
    <w:rsid w:val="00231B64"/>
    <w:rsid w:val="002323C4"/>
    <w:rsid w:val="00232A97"/>
    <w:rsid w:val="00233845"/>
    <w:rsid w:val="00233D2E"/>
    <w:rsid w:val="002340DE"/>
    <w:rsid w:val="00234140"/>
    <w:rsid w:val="00234743"/>
    <w:rsid w:val="00234DC1"/>
    <w:rsid w:val="002350A7"/>
    <w:rsid w:val="00235ECC"/>
    <w:rsid w:val="00237374"/>
    <w:rsid w:val="00237A4F"/>
    <w:rsid w:val="00237F2E"/>
    <w:rsid w:val="00240803"/>
    <w:rsid w:val="00240A0C"/>
    <w:rsid w:val="00240B5C"/>
    <w:rsid w:val="002411C1"/>
    <w:rsid w:val="00241CC7"/>
    <w:rsid w:val="00242269"/>
    <w:rsid w:val="00242373"/>
    <w:rsid w:val="002444CC"/>
    <w:rsid w:val="00244C01"/>
    <w:rsid w:val="00244C5E"/>
    <w:rsid w:val="002450F9"/>
    <w:rsid w:val="002464E3"/>
    <w:rsid w:val="00246DD7"/>
    <w:rsid w:val="00246E50"/>
    <w:rsid w:val="00246F81"/>
    <w:rsid w:val="0024707B"/>
    <w:rsid w:val="0024711C"/>
    <w:rsid w:val="00247826"/>
    <w:rsid w:val="00247A8E"/>
    <w:rsid w:val="00250729"/>
    <w:rsid w:val="002507E7"/>
    <w:rsid w:val="00250936"/>
    <w:rsid w:val="00251A27"/>
    <w:rsid w:val="00252C27"/>
    <w:rsid w:val="002535D4"/>
    <w:rsid w:val="002540A0"/>
    <w:rsid w:val="00254998"/>
    <w:rsid w:val="00255422"/>
    <w:rsid w:val="002560D6"/>
    <w:rsid w:val="002566D6"/>
    <w:rsid w:val="002572B4"/>
    <w:rsid w:val="00261FE4"/>
    <w:rsid w:val="00262B8B"/>
    <w:rsid w:val="00262CD0"/>
    <w:rsid w:val="002638ED"/>
    <w:rsid w:val="00263CC5"/>
    <w:rsid w:val="002644BD"/>
    <w:rsid w:val="00264C0D"/>
    <w:rsid w:val="00264F32"/>
    <w:rsid w:val="00264FDA"/>
    <w:rsid w:val="00265610"/>
    <w:rsid w:val="00265EB1"/>
    <w:rsid w:val="00266D15"/>
    <w:rsid w:val="002672B1"/>
    <w:rsid w:val="00267EE3"/>
    <w:rsid w:val="002729DB"/>
    <w:rsid w:val="002738E5"/>
    <w:rsid w:val="00274073"/>
    <w:rsid w:val="0027417B"/>
    <w:rsid w:val="002743BF"/>
    <w:rsid w:val="0027539C"/>
    <w:rsid w:val="002759C4"/>
    <w:rsid w:val="00275AB2"/>
    <w:rsid w:val="00275EC5"/>
    <w:rsid w:val="0027604D"/>
    <w:rsid w:val="002765A9"/>
    <w:rsid w:val="00277940"/>
    <w:rsid w:val="00277AE2"/>
    <w:rsid w:val="002802B8"/>
    <w:rsid w:val="0028082E"/>
    <w:rsid w:val="00281DB4"/>
    <w:rsid w:val="002822F2"/>
    <w:rsid w:val="00282BF2"/>
    <w:rsid w:val="00282E1B"/>
    <w:rsid w:val="00283AF4"/>
    <w:rsid w:val="00284098"/>
    <w:rsid w:val="00284904"/>
    <w:rsid w:val="00284BE1"/>
    <w:rsid w:val="00284C15"/>
    <w:rsid w:val="00284F34"/>
    <w:rsid w:val="002850B3"/>
    <w:rsid w:val="002854C9"/>
    <w:rsid w:val="00285838"/>
    <w:rsid w:val="00285DAC"/>
    <w:rsid w:val="00285F63"/>
    <w:rsid w:val="00286963"/>
    <w:rsid w:val="002903DF"/>
    <w:rsid w:val="002908A4"/>
    <w:rsid w:val="00290F2F"/>
    <w:rsid w:val="0029138F"/>
    <w:rsid w:val="00292013"/>
    <w:rsid w:val="00292126"/>
    <w:rsid w:val="00292203"/>
    <w:rsid w:val="00292480"/>
    <w:rsid w:val="00292F87"/>
    <w:rsid w:val="0029389C"/>
    <w:rsid w:val="00293CDB"/>
    <w:rsid w:val="00294213"/>
    <w:rsid w:val="002962F4"/>
    <w:rsid w:val="00297374"/>
    <w:rsid w:val="00297572"/>
    <w:rsid w:val="002978CD"/>
    <w:rsid w:val="00297A8E"/>
    <w:rsid w:val="002A0339"/>
    <w:rsid w:val="002A0B99"/>
    <w:rsid w:val="002A1563"/>
    <w:rsid w:val="002A1F10"/>
    <w:rsid w:val="002A2AD1"/>
    <w:rsid w:val="002A3BA6"/>
    <w:rsid w:val="002A3D36"/>
    <w:rsid w:val="002A435E"/>
    <w:rsid w:val="002A44D1"/>
    <w:rsid w:val="002A496F"/>
    <w:rsid w:val="002A4BCE"/>
    <w:rsid w:val="002A565F"/>
    <w:rsid w:val="002A5F66"/>
    <w:rsid w:val="002A6C6A"/>
    <w:rsid w:val="002A7317"/>
    <w:rsid w:val="002B027B"/>
    <w:rsid w:val="002B17EF"/>
    <w:rsid w:val="002B19D8"/>
    <w:rsid w:val="002B1FAA"/>
    <w:rsid w:val="002B2774"/>
    <w:rsid w:val="002B2B12"/>
    <w:rsid w:val="002B2EAF"/>
    <w:rsid w:val="002B3535"/>
    <w:rsid w:val="002B39BB"/>
    <w:rsid w:val="002B4049"/>
    <w:rsid w:val="002B45E4"/>
    <w:rsid w:val="002B574F"/>
    <w:rsid w:val="002B6FDA"/>
    <w:rsid w:val="002B7FDA"/>
    <w:rsid w:val="002C0FCC"/>
    <w:rsid w:val="002C2729"/>
    <w:rsid w:val="002C3732"/>
    <w:rsid w:val="002C3D33"/>
    <w:rsid w:val="002C401B"/>
    <w:rsid w:val="002C436C"/>
    <w:rsid w:val="002C4698"/>
    <w:rsid w:val="002C4F7C"/>
    <w:rsid w:val="002C68BB"/>
    <w:rsid w:val="002C6E1B"/>
    <w:rsid w:val="002C70D8"/>
    <w:rsid w:val="002C72A4"/>
    <w:rsid w:val="002C7A23"/>
    <w:rsid w:val="002C7F52"/>
    <w:rsid w:val="002D003D"/>
    <w:rsid w:val="002D042F"/>
    <w:rsid w:val="002D0B8C"/>
    <w:rsid w:val="002D1C46"/>
    <w:rsid w:val="002D205B"/>
    <w:rsid w:val="002D288C"/>
    <w:rsid w:val="002D2C53"/>
    <w:rsid w:val="002D2C61"/>
    <w:rsid w:val="002D2DB3"/>
    <w:rsid w:val="002D4614"/>
    <w:rsid w:val="002D56F1"/>
    <w:rsid w:val="002D581D"/>
    <w:rsid w:val="002D58B0"/>
    <w:rsid w:val="002D62DE"/>
    <w:rsid w:val="002D63D2"/>
    <w:rsid w:val="002D6489"/>
    <w:rsid w:val="002D6D88"/>
    <w:rsid w:val="002D6EF9"/>
    <w:rsid w:val="002E08D5"/>
    <w:rsid w:val="002E13DF"/>
    <w:rsid w:val="002E1BF8"/>
    <w:rsid w:val="002E1C1B"/>
    <w:rsid w:val="002E29B4"/>
    <w:rsid w:val="002E3526"/>
    <w:rsid w:val="002E3539"/>
    <w:rsid w:val="002E38E2"/>
    <w:rsid w:val="002E42CC"/>
    <w:rsid w:val="002E430C"/>
    <w:rsid w:val="002E4F95"/>
    <w:rsid w:val="002E5A90"/>
    <w:rsid w:val="002E6163"/>
    <w:rsid w:val="002E6352"/>
    <w:rsid w:val="002E74F9"/>
    <w:rsid w:val="002F05E9"/>
    <w:rsid w:val="002F098F"/>
    <w:rsid w:val="002F0F5A"/>
    <w:rsid w:val="002F1F19"/>
    <w:rsid w:val="002F1FCF"/>
    <w:rsid w:val="002F2C45"/>
    <w:rsid w:val="002F344C"/>
    <w:rsid w:val="002F3E43"/>
    <w:rsid w:val="002F45E5"/>
    <w:rsid w:val="002F4FCF"/>
    <w:rsid w:val="002F5E64"/>
    <w:rsid w:val="002F5FEF"/>
    <w:rsid w:val="002F61AE"/>
    <w:rsid w:val="002F6973"/>
    <w:rsid w:val="002F6AF8"/>
    <w:rsid w:val="002F768C"/>
    <w:rsid w:val="00300988"/>
    <w:rsid w:val="00300EC9"/>
    <w:rsid w:val="00301595"/>
    <w:rsid w:val="003062CF"/>
    <w:rsid w:val="00306498"/>
    <w:rsid w:val="00306799"/>
    <w:rsid w:val="00306A13"/>
    <w:rsid w:val="00306BAA"/>
    <w:rsid w:val="00307EB8"/>
    <w:rsid w:val="00310606"/>
    <w:rsid w:val="003127B7"/>
    <w:rsid w:val="0031304C"/>
    <w:rsid w:val="003131F3"/>
    <w:rsid w:val="00313292"/>
    <w:rsid w:val="003139FC"/>
    <w:rsid w:val="00313A05"/>
    <w:rsid w:val="00313C7A"/>
    <w:rsid w:val="00314719"/>
    <w:rsid w:val="003148E3"/>
    <w:rsid w:val="00314AD1"/>
    <w:rsid w:val="00314DFD"/>
    <w:rsid w:val="00315057"/>
    <w:rsid w:val="00315702"/>
    <w:rsid w:val="00317A08"/>
    <w:rsid w:val="00317DAE"/>
    <w:rsid w:val="0032060B"/>
    <w:rsid w:val="0032098D"/>
    <w:rsid w:val="00320ACE"/>
    <w:rsid w:val="003220EC"/>
    <w:rsid w:val="003221EE"/>
    <w:rsid w:val="0032278C"/>
    <w:rsid w:val="00322E86"/>
    <w:rsid w:val="00324906"/>
    <w:rsid w:val="00324CA8"/>
    <w:rsid w:val="00325FF4"/>
    <w:rsid w:val="00327209"/>
    <w:rsid w:val="003314D0"/>
    <w:rsid w:val="00331EAE"/>
    <w:rsid w:val="0033246D"/>
    <w:rsid w:val="00332E3F"/>
    <w:rsid w:val="00334094"/>
    <w:rsid w:val="00334F5A"/>
    <w:rsid w:val="00336AA3"/>
    <w:rsid w:val="0033703C"/>
    <w:rsid w:val="00340F60"/>
    <w:rsid w:val="00342C10"/>
    <w:rsid w:val="00342F23"/>
    <w:rsid w:val="003431BA"/>
    <w:rsid w:val="00343A5C"/>
    <w:rsid w:val="00343B6E"/>
    <w:rsid w:val="0034431A"/>
    <w:rsid w:val="00344453"/>
    <w:rsid w:val="0034454A"/>
    <w:rsid w:val="0034738E"/>
    <w:rsid w:val="003514B4"/>
    <w:rsid w:val="003517F0"/>
    <w:rsid w:val="00351BD4"/>
    <w:rsid w:val="0035309C"/>
    <w:rsid w:val="0035340B"/>
    <w:rsid w:val="00353822"/>
    <w:rsid w:val="00355056"/>
    <w:rsid w:val="00356F46"/>
    <w:rsid w:val="00357D19"/>
    <w:rsid w:val="003621C2"/>
    <w:rsid w:val="00363EE6"/>
    <w:rsid w:val="00364671"/>
    <w:rsid w:val="0036478D"/>
    <w:rsid w:val="00364DCF"/>
    <w:rsid w:val="00365016"/>
    <w:rsid w:val="00365DF9"/>
    <w:rsid w:val="00365EC1"/>
    <w:rsid w:val="00366EE8"/>
    <w:rsid w:val="003711D4"/>
    <w:rsid w:val="00371A34"/>
    <w:rsid w:val="00373174"/>
    <w:rsid w:val="00373C4F"/>
    <w:rsid w:val="00374EDA"/>
    <w:rsid w:val="00375730"/>
    <w:rsid w:val="00376075"/>
    <w:rsid w:val="003767E4"/>
    <w:rsid w:val="00376C55"/>
    <w:rsid w:val="00377445"/>
    <w:rsid w:val="00380053"/>
    <w:rsid w:val="00380121"/>
    <w:rsid w:val="0038064F"/>
    <w:rsid w:val="003808ED"/>
    <w:rsid w:val="003809D5"/>
    <w:rsid w:val="00380E0B"/>
    <w:rsid w:val="00381713"/>
    <w:rsid w:val="0038180D"/>
    <w:rsid w:val="00382540"/>
    <w:rsid w:val="00382A70"/>
    <w:rsid w:val="00384F50"/>
    <w:rsid w:val="00385116"/>
    <w:rsid w:val="0038536D"/>
    <w:rsid w:val="003858F1"/>
    <w:rsid w:val="003865F2"/>
    <w:rsid w:val="00386ABA"/>
    <w:rsid w:val="00386CB7"/>
    <w:rsid w:val="003874AF"/>
    <w:rsid w:val="0039036B"/>
    <w:rsid w:val="003903D5"/>
    <w:rsid w:val="00390405"/>
    <w:rsid w:val="00390788"/>
    <w:rsid w:val="00390C55"/>
    <w:rsid w:val="00391424"/>
    <w:rsid w:val="0039199F"/>
    <w:rsid w:val="00391F73"/>
    <w:rsid w:val="00392955"/>
    <w:rsid w:val="00394D01"/>
    <w:rsid w:val="003951C5"/>
    <w:rsid w:val="0039610A"/>
    <w:rsid w:val="00396183"/>
    <w:rsid w:val="00396487"/>
    <w:rsid w:val="003965DD"/>
    <w:rsid w:val="00397AA7"/>
    <w:rsid w:val="003A014C"/>
    <w:rsid w:val="003A1848"/>
    <w:rsid w:val="003A267B"/>
    <w:rsid w:val="003A38B7"/>
    <w:rsid w:val="003A3ECB"/>
    <w:rsid w:val="003A42A5"/>
    <w:rsid w:val="003A45C6"/>
    <w:rsid w:val="003A52C2"/>
    <w:rsid w:val="003A54B8"/>
    <w:rsid w:val="003A551F"/>
    <w:rsid w:val="003A5C2C"/>
    <w:rsid w:val="003B0B39"/>
    <w:rsid w:val="003B0C39"/>
    <w:rsid w:val="003B4046"/>
    <w:rsid w:val="003B4A2E"/>
    <w:rsid w:val="003B4DED"/>
    <w:rsid w:val="003C04AC"/>
    <w:rsid w:val="003C1388"/>
    <w:rsid w:val="003C1E36"/>
    <w:rsid w:val="003C3047"/>
    <w:rsid w:val="003C30E8"/>
    <w:rsid w:val="003C32AD"/>
    <w:rsid w:val="003C34B1"/>
    <w:rsid w:val="003C370A"/>
    <w:rsid w:val="003C3982"/>
    <w:rsid w:val="003C3A9F"/>
    <w:rsid w:val="003C3AC2"/>
    <w:rsid w:val="003C3D98"/>
    <w:rsid w:val="003C4E6B"/>
    <w:rsid w:val="003C66F0"/>
    <w:rsid w:val="003C692B"/>
    <w:rsid w:val="003D047D"/>
    <w:rsid w:val="003D0E34"/>
    <w:rsid w:val="003D0EE6"/>
    <w:rsid w:val="003D2493"/>
    <w:rsid w:val="003D2AA7"/>
    <w:rsid w:val="003D335D"/>
    <w:rsid w:val="003D357F"/>
    <w:rsid w:val="003D4788"/>
    <w:rsid w:val="003D4E13"/>
    <w:rsid w:val="003D5866"/>
    <w:rsid w:val="003D631B"/>
    <w:rsid w:val="003D6B66"/>
    <w:rsid w:val="003E0680"/>
    <w:rsid w:val="003E1F24"/>
    <w:rsid w:val="003E2054"/>
    <w:rsid w:val="003E20AD"/>
    <w:rsid w:val="003E4471"/>
    <w:rsid w:val="003E4803"/>
    <w:rsid w:val="003E4C1F"/>
    <w:rsid w:val="003E5331"/>
    <w:rsid w:val="003E5A12"/>
    <w:rsid w:val="003E5E77"/>
    <w:rsid w:val="003E6216"/>
    <w:rsid w:val="003E659E"/>
    <w:rsid w:val="003E7321"/>
    <w:rsid w:val="003E7475"/>
    <w:rsid w:val="003E75D1"/>
    <w:rsid w:val="003E7B9F"/>
    <w:rsid w:val="003F06FC"/>
    <w:rsid w:val="003F0759"/>
    <w:rsid w:val="003F090E"/>
    <w:rsid w:val="003F0C30"/>
    <w:rsid w:val="003F1084"/>
    <w:rsid w:val="003F13B8"/>
    <w:rsid w:val="003F165E"/>
    <w:rsid w:val="003F194C"/>
    <w:rsid w:val="003F1D1A"/>
    <w:rsid w:val="003F2F3F"/>
    <w:rsid w:val="003F3674"/>
    <w:rsid w:val="003F3A55"/>
    <w:rsid w:val="003F448B"/>
    <w:rsid w:val="003F464D"/>
    <w:rsid w:val="003F6A5B"/>
    <w:rsid w:val="003F6D17"/>
    <w:rsid w:val="003F6E48"/>
    <w:rsid w:val="004001BD"/>
    <w:rsid w:val="004004EC"/>
    <w:rsid w:val="0040192D"/>
    <w:rsid w:val="00401B5C"/>
    <w:rsid w:val="00402D30"/>
    <w:rsid w:val="00403EAC"/>
    <w:rsid w:val="00404198"/>
    <w:rsid w:val="00404451"/>
    <w:rsid w:val="00404579"/>
    <w:rsid w:val="00404ABA"/>
    <w:rsid w:val="00404D9D"/>
    <w:rsid w:val="00406BBA"/>
    <w:rsid w:val="004079D0"/>
    <w:rsid w:val="00407F34"/>
    <w:rsid w:val="00410103"/>
    <w:rsid w:val="0041057E"/>
    <w:rsid w:val="00410FFC"/>
    <w:rsid w:val="0041119B"/>
    <w:rsid w:val="00411696"/>
    <w:rsid w:val="00411A94"/>
    <w:rsid w:val="0041252C"/>
    <w:rsid w:val="00412A45"/>
    <w:rsid w:val="004136E0"/>
    <w:rsid w:val="0041376E"/>
    <w:rsid w:val="00413A93"/>
    <w:rsid w:val="00413C91"/>
    <w:rsid w:val="00413F7B"/>
    <w:rsid w:val="00413FE6"/>
    <w:rsid w:val="0041570D"/>
    <w:rsid w:val="00416C06"/>
    <w:rsid w:val="00417F03"/>
    <w:rsid w:val="00421C84"/>
    <w:rsid w:val="004224B6"/>
    <w:rsid w:val="00422754"/>
    <w:rsid w:val="004227F4"/>
    <w:rsid w:val="00422AF3"/>
    <w:rsid w:val="0042470E"/>
    <w:rsid w:val="004249E9"/>
    <w:rsid w:val="00425937"/>
    <w:rsid w:val="004259AE"/>
    <w:rsid w:val="00426753"/>
    <w:rsid w:val="004271E8"/>
    <w:rsid w:val="00427200"/>
    <w:rsid w:val="00427DF9"/>
    <w:rsid w:val="00430279"/>
    <w:rsid w:val="00430AA9"/>
    <w:rsid w:val="00430C93"/>
    <w:rsid w:val="00430DDB"/>
    <w:rsid w:val="00431323"/>
    <w:rsid w:val="00431599"/>
    <w:rsid w:val="00431FA4"/>
    <w:rsid w:val="004329FD"/>
    <w:rsid w:val="00432DDB"/>
    <w:rsid w:val="004336B6"/>
    <w:rsid w:val="004342A2"/>
    <w:rsid w:val="00434E4D"/>
    <w:rsid w:val="0043569D"/>
    <w:rsid w:val="0043654E"/>
    <w:rsid w:val="00436DC7"/>
    <w:rsid w:val="00436E8B"/>
    <w:rsid w:val="004375BC"/>
    <w:rsid w:val="00437DF3"/>
    <w:rsid w:val="00440AA3"/>
    <w:rsid w:val="004410B7"/>
    <w:rsid w:val="00442105"/>
    <w:rsid w:val="00443015"/>
    <w:rsid w:val="004437DD"/>
    <w:rsid w:val="00443C46"/>
    <w:rsid w:val="00443D18"/>
    <w:rsid w:val="004448BB"/>
    <w:rsid w:val="00445543"/>
    <w:rsid w:val="004457FC"/>
    <w:rsid w:val="004458B6"/>
    <w:rsid w:val="0044610B"/>
    <w:rsid w:val="00446268"/>
    <w:rsid w:val="004467AA"/>
    <w:rsid w:val="00446A58"/>
    <w:rsid w:val="00446CCD"/>
    <w:rsid w:val="004502D6"/>
    <w:rsid w:val="0045035F"/>
    <w:rsid w:val="004507D9"/>
    <w:rsid w:val="00450DE5"/>
    <w:rsid w:val="00451335"/>
    <w:rsid w:val="00451D8B"/>
    <w:rsid w:val="00452FBC"/>
    <w:rsid w:val="00455C95"/>
    <w:rsid w:val="00455CB0"/>
    <w:rsid w:val="00457EEF"/>
    <w:rsid w:val="00457F2B"/>
    <w:rsid w:val="0046007A"/>
    <w:rsid w:val="00460B0E"/>
    <w:rsid w:val="00460FD5"/>
    <w:rsid w:val="0046127C"/>
    <w:rsid w:val="004613EE"/>
    <w:rsid w:val="00461731"/>
    <w:rsid w:val="00461D9E"/>
    <w:rsid w:val="0046207B"/>
    <w:rsid w:val="004626A3"/>
    <w:rsid w:val="00463035"/>
    <w:rsid w:val="004633A5"/>
    <w:rsid w:val="00464195"/>
    <w:rsid w:val="004644FB"/>
    <w:rsid w:val="004649D7"/>
    <w:rsid w:val="00464AFA"/>
    <w:rsid w:val="00464E6E"/>
    <w:rsid w:val="00465E06"/>
    <w:rsid w:val="00466C5D"/>
    <w:rsid w:val="004674C8"/>
    <w:rsid w:val="00467DD5"/>
    <w:rsid w:val="004706BE"/>
    <w:rsid w:val="0047156A"/>
    <w:rsid w:val="00471801"/>
    <w:rsid w:val="00472CE1"/>
    <w:rsid w:val="00472F5B"/>
    <w:rsid w:val="00474135"/>
    <w:rsid w:val="004743AA"/>
    <w:rsid w:val="0047473C"/>
    <w:rsid w:val="00475319"/>
    <w:rsid w:val="004772FA"/>
    <w:rsid w:val="0047747D"/>
    <w:rsid w:val="0048022A"/>
    <w:rsid w:val="00480973"/>
    <w:rsid w:val="00481104"/>
    <w:rsid w:val="00481FBD"/>
    <w:rsid w:val="004834BC"/>
    <w:rsid w:val="00483FA9"/>
    <w:rsid w:val="0048444F"/>
    <w:rsid w:val="004855DA"/>
    <w:rsid w:val="00485BB6"/>
    <w:rsid w:val="00486178"/>
    <w:rsid w:val="00486B05"/>
    <w:rsid w:val="00490507"/>
    <w:rsid w:val="00490D27"/>
    <w:rsid w:val="00491013"/>
    <w:rsid w:val="0049129E"/>
    <w:rsid w:val="00491B41"/>
    <w:rsid w:val="00491E21"/>
    <w:rsid w:val="00492285"/>
    <w:rsid w:val="0049281C"/>
    <w:rsid w:val="00492872"/>
    <w:rsid w:val="00494116"/>
    <w:rsid w:val="00494E6C"/>
    <w:rsid w:val="00495400"/>
    <w:rsid w:val="00495984"/>
    <w:rsid w:val="00495AD8"/>
    <w:rsid w:val="004976D8"/>
    <w:rsid w:val="004A0D08"/>
    <w:rsid w:val="004A0E4B"/>
    <w:rsid w:val="004A0F4A"/>
    <w:rsid w:val="004A1C5A"/>
    <w:rsid w:val="004A25B0"/>
    <w:rsid w:val="004A2993"/>
    <w:rsid w:val="004A336C"/>
    <w:rsid w:val="004A3BE7"/>
    <w:rsid w:val="004A506E"/>
    <w:rsid w:val="004A52D4"/>
    <w:rsid w:val="004A5497"/>
    <w:rsid w:val="004A5D45"/>
    <w:rsid w:val="004A5E1C"/>
    <w:rsid w:val="004A648C"/>
    <w:rsid w:val="004A667E"/>
    <w:rsid w:val="004A6916"/>
    <w:rsid w:val="004A6ACC"/>
    <w:rsid w:val="004A752F"/>
    <w:rsid w:val="004A7944"/>
    <w:rsid w:val="004B1058"/>
    <w:rsid w:val="004B198D"/>
    <w:rsid w:val="004B3398"/>
    <w:rsid w:val="004B33F8"/>
    <w:rsid w:val="004B379B"/>
    <w:rsid w:val="004B3864"/>
    <w:rsid w:val="004B3DAB"/>
    <w:rsid w:val="004B3DCD"/>
    <w:rsid w:val="004B4239"/>
    <w:rsid w:val="004B52AF"/>
    <w:rsid w:val="004B5605"/>
    <w:rsid w:val="004B5D4E"/>
    <w:rsid w:val="004B670B"/>
    <w:rsid w:val="004B67BB"/>
    <w:rsid w:val="004C0366"/>
    <w:rsid w:val="004C2593"/>
    <w:rsid w:val="004C2A2D"/>
    <w:rsid w:val="004C2C82"/>
    <w:rsid w:val="004C2F53"/>
    <w:rsid w:val="004C3BC1"/>
    <w:rsid w:val="004C3DC1"/>
    <w:rsid w:val="004C4A3C"/>
    <w:rsid w:val="004C5B02"/>
    <w:rsid w:val="004C5D3F"/>
    <w:rsid w:val="004C5F49"/>
    <w:rsid w:val="004C6A16"/>
    <w:rsid w:val="004C6DE1"/>
    <w:rsid w:val="004C7129"/>
    <w:rsid w:val="004C7337"/>
    <w:rsid w:val="004D16AC"/>
    <w:rsid w:val="004D2B3A"/>
    <w:rsid w:val="004D4551"/>
    <w:rsid w:val="004D49E2"/>
    <w:rsid w:val="004D6954"/>
    <w:rsid w:val="004D74D8"/>
    <w:rsid w:val="004D77D8"/>
    <w:rsid w:val="004E1D8D"/>
    <w:rsid w:val="004E1E18"/>
    <w:rsid w:val="004E2BFF"/>
    <w:rsid w:val="004E2ECF"/>
    <w:rsid w:val="004E2FC6"/>
    <w:rsid w:val="004E30D0"/>
    <w:rsid w:val="004E30FA"/>
    <w:rsid w:val="004E387D"/>
    <w:rsid w:val="004E3D4A"/>
    <w:rsid w:val="004E426C"/>
    <w:rsid w:val="004E4403"/>
    <w:rsid w:val="004E495D"/>
    <w:rsid w:val="004E50B3"/>
    <w:rsid w:val="004E589B"/>
    <w:rsid w:val="004E6383"/>
    <w:rsid w:val="004E6850"/>
    <w:rsid w:val="004E6938"/>
    <w:rsid w:val="004E7998"/>
    <w:rsid w:val="004F0D85"/>
    <w:rsid w:val="004F1202"/>
    <w:rsid w:val="004F151E"/>
    <w:rsid w:val="004F228F"/>
    <w:rsid w:val="004F3452"/>
    <w:rsid w:val="004F37DD"/>
    <w:rsid w:val="004F3812"/>
    <w:rsid w:val="004F398A"/>
    <w:rsid w:val="004F3F31"/>
    <w:rsid w:val="004F40E2"/>
    <w:rsid w:val="004F43B6"/>
    <w:rsid w:val="004F4B62"/>
    <w:rsid w:val="004F4C21"/>
    <w:rsid w:val="004F60AB"/>
    <w:rsid w:val="004F61A7"/>
    <w:rsid w:val="004F6E20"/>
    <w:rsid w:val="004F6EA4"/>
    <w:rsid w:val="004F77C5"/>
    <w:rsid w:val="00500C80"/>
    <w:rsid w:val="00503680"/>
    <w:rsid w:val="00503BE0"/>
    <w:rsid w:val="0050404D"/>
    <w:rsid w:val="0050461F"/>
    <w:rsid w:val="005049D0"/>
    <w:rsid w:val="00504EA4"/>
    <w:rsid w:val="0050588D"/>
    <w:rsid w:val="00506908"/>
    <w:rsid w:val="00507329"/>
    <w:rsid w:val="0050782F"/>
    <w:rsid w:val="00511210"/>
    <w:rsid w:val="0051179A"/>
    <w:rsid w:val="00511EBE"/>
    <w:rsid w:val="005123BB"/>
    <w:rsid w:val="0051281B"/>
    <w:rsid w:val="005132EC"/>
    <w:rsid w:val="0051402D"/>
    <w:rsid w:val="00514F69"/>
    <w:rsid w:val="005155FB"/>
    <w:rsid w:val="00515AA0"/>
    <w:rsid w:val="005160DD"/>
    <w:rsid w:val="005169F5"/>
    <w:rsid w:val="00516B15"/>
    <w:rsid w:val="00517C8D"/>
    <w:rsid w:val="00517E72"/>
    <w:rsid w:val="00520705"/>
    <w:rsid w:val="00520EB8"/>
    <w:rsid w:val="005213B8"/>
    <w:rsid w:val="00521FE6"/>
    <w:rsid w:val="00526F75"/>
    <w:rsid w:val="005319BB"/>
    <w:rsid w:val="00533261"/>
    <w:rsid w:val="00533820"/>
    <w:rsid w:val="0053399E"/>
    <w:rsid w:val="005341A0"/>
    <w:rsid w:val="005342EC"/>
    <w:rsid w:val="00534CAF"/>
    <w:rsid w:val="00535935"/>
    <w:rsid w:val="00535D8E"/>
    <w:rsid w:val="00535E57"/>
    <w:rsid w:val="005366B5"/>
    <w:rsid w:val="00536B52"/>
    <w:rsid w:val="00536D57"/>
    <w:rsid w:val="00536E5F"/>
    <w:rsid w:val="00540866"/>
    <w:rsid w:val="005415B7"/>
    <w:rsid w:val="00541CA5"/>
    <w:rsid w:val="00542A28"/>
    <w:rsid w:val="00542FE5"/>
    <w:rsid w:val="00543380"/>
    <w:rsid w:val="005443B4"/>
    <w:rsid w:val="005449B2"/>
    <w:rsid w:val="00544D70"/>
    <w:rsid w:val="005464A3"/>
    <w:rsid w:val="00546D51"/>
    <w:rsid w:val="00551044"/>
    <w:rsid w:val="005511CA"/>
    <w:rsid w:val="005515F0"/>
    <w:rsid w:val="0055161C"/>
    <w:rsid w:val="005516EB"/>
    <w:rsid w:val="00551992"/>
    <w:rsid w:val="00552D35"/>
    <w:rsid w:val="00552DC0"/>
    <w:rsid w:val="00552E7E"/>
    <w:rsid w:val="0055337D"/>
    <w:rsid w:val="005539AD"/>
    <w:rsid w:val="0055540F"/>
    <w:rsid w:val="00555DAE"/>
    <w:rsid w:val="00556175"/>
    <w:rsid w:val="00556497"/>
    <w:rsid w:val="00556918"/>
    <w:rsid w:val="00557002"/>
    <w:rsid w:val="0055711C"/>
    <w:rsid w:val="00560A42"/>
    <w:rsid w:val="00560DD4"/>
    <w:rsid w:val="005623B8"/>
    <w:rsid w:val="00562739"/>
    <w:rsid w:val="00563284"/>
    <w:rsid w:val="00563314"/>
    <w:rsid w:val="00563A6A"/>
    <w:rsid w:val="00563D1C"/>
    <w:rsid w:val="00563D24"/>
    <w:rsid w:val="005643F9"/>
    <w:rsid w:val="005649A9"/>
    <w:rsid w:val="00564C7B"/>
    <w:rsid w:val="005662B0"/>
    <w:rsid w:val="00566B85"/>
    <w:rsid w:val="00566F85"/>
    <w:rsid w:val="005675DE"/>
    <w:rsid w:val="00567B4B"/>
    <w:rsid w:val="00570333"/>
    <w:rsid w:val="0057080E"/>
    <w:rsid w:val="00572B1D"/>
    <w:rsid w:val="00573473"/>
    <w:rsid w:val="00573BD8"/>
    <w:rsid w:val="00574077"/>
    <w:rsid w:val="005745F0"/>
    <w:rsid w:val="0057474B"/>
    <w:rsid w:val="005767CD"/>
    <w:rsid w:val="00580070"/>
    <w:rsid w:val="0058189B"/>
    <w:rsid w:val="005818B8"/>
    <w:rsid w:val="00581DDB"/>
    <w:rsid w:val="00582BC6"/>
    <w:rsid w:val="00582D14"/>
    <w:rsid w:val="00584FC6"/>
    <w:rsid w:val="00585239"/>
    <w:rsid w:val="00585B9B"/>
    <w:rsid w:val="00585E66"/>
    <w:rsid w:val="00586F14"/>
    <w:rsid w:val="00590096"/>
    <w:rsid w:val="0059012D"/>
    <w:rsid w:val="005903FB"/>
    <w:rsid w:val="00590C06"/>
    <w:rsid w:val="0059110B"/>
    <w:rsid w:val="00591308"/>
    <w:rsid w:val="00591ADD"/>
    <w:rsid w:val="005920B8"/>
    <w:rsid w:val="005923D5"/>
    <w:rsid w:val="00592FF3"/>
    <w:rsid w:val="005932CA"/>
    <w:rsid w:val="00593901"/>
    <w:rsid w:val="00593942"/>
    <w:rsid w:val="00593FE1"/>
    <w:rsid w:val="005942DA"/>
    <w:rsid w:val="00594311"/>
    <w:rsid w:val="00594366"/>
    <w:rsid w:val="00594A53"/>
    <w:rsid w:val="005950D4"/>
    <w:rsid w:val="005954DE"/>
    <w:rsid w:val="005960A1"/>
    <w:rsid w:val="00597467"/>
    <w:rsid w:val="00597486"/>
    <w:rsid w:val="00597D63"/>
    <w:rsid w:val="005A1607"/>
    <w:rsid w:val="005A2327"/>
    <w:rsid w:val="005A2F3D"/>
    <w:rsid w:val="005A40C1"/>
    <w:rsid w:val="005A4A99"/>
    <w:rsid w:val="005A5367"/>
    <w:rsid w:val="005A660F"/>
    <w:rsid w:val="005A6682"/>
    <w:rsid w:val="005A676F"/>
    <w:rsid w:val="005A68E0"/>
    <w:rsid w:val="005A6955"/>
    <w:rsid w:val="005A6A79"/>
    <w:rsid w:val="005A6F38"/>
    <w:rsid w:val="005A7895"/>
    <w:rsid w:val="005A7FBA"/>
    <w:rsid w:val="005B075B"/>
    <w:rsid w:val="005B1389"/>
    <w:rsid w:val="005B2678"/>
    <w:rsid w:val="005B27BF"/>
    <w:rsid w:val="005B4AA0"/>
    <w:rsid w:val="005B4B06"/>
    <w:rsid w:val="005B5076"/>
    <w:rsid w:val="005B52F2"/>
    <w:rsid w:val="005B5E94"/>
    <w:rsid w:val="005B6FCB"/>
    <w:rsid w:val="005B7D6D"/>
    <w:rsid w:val="005C0432"/>
    <w:rsid w:val="005C14FF"/>
    <w:rsid w:val="005C1653"/>
    <w:rsid w:val="005C3FF7"/>
    <w:rsid w:val="005C464A"/>
    <w:rsid w:val="005C4E74"/>
    <w:rsid w:val="005C5B86"/>
    <w:rsid w:val="005C6C0E"/>
    <w:rsid w:val="005C6C1D"/>
    <w:rsid w:val="005C6CD1"/>
    <w:rsid w:val="005D0685"/>
    <w:rsid w:val="005D196A"/>
    <w:rsid w:val="005D227A"/>
    <w:rsid w:val="005D2432"/>
    <w:rsid w:val="005D2627"/>
    <w:rsid w:val="005D3F33"/>
    <w:rsid w:val="005D401E"/>
    <w:rsid w:val="005D4235"/>
    <w:rsid w:val="005D4B64"/>
    <w:rsid w:val="005D588F"/>
    <w:rsid w:val="005D60A8"/>
    <w:rsid w:val="005D6B59"/>
    <w:rsid w:val="005E0B4A"/>
    <w:rsid w:val="005E2916"/>
    <w:rsid w:val="005E2A27"/>
    <w:rsid w:val="005E2B25"/>
    <w:rsid w:val="005E32DF"/>
    <w:rsid w:val="005E57D4"/>
    <w:rsid w:val="005E5C4D"/>
    <w:rsid w:val="005E7A5F"/>
    <w:rsid w:val="005E7B00"/>
    <w:rsid w:val="005E7C20"/>
    <w:rsid w:val="005F2D0F"/>
    <w:rsid w:val="005F373C"/>
    <w:rsid w:val="005F3B09"/>
    <w:rsid w:val="005F3D0B"/>
    <w:rsid w:val="005F422C"/>
    <w:rsid w:val="005F5172"/>
    <w:rsid w:val="005F5219"/>
    <w:rsid w:val="005F602C"/>
    <w:rsid w:val="005F6B14"/>
    <w:rsid w:val="005F6E37"/>
    <w:rsid w:val="005F701B"/>
    <w:rsid w:val="005F7B56"/>
    <w:rsid w:val="00601456"/>
    <w:rsid w:val="00602291"/>
    <w:rsid w:val="00602612"/>
    <w:rsid w:val="00602DF1"/>
    <w:rsid w:val="006038D9"/>
    <w:rsid w:val="00603ACC"/>
    <w:rsid w:val="00603C9B"/>
    <w:rsid w:val="00603D0C"/>
    <w:rsid w:val="00603DA6"/>
    <w:rsid w:val="00604BC8"/>
    <w:rsid w:val="006051DB"/>
    <w:rsid w:val="00605AFC"/>
    <w:rsid w:val="00605B58"/>
    <w:rsid w:val="00606754"/>
    <w:rsid w:val="006071DC"/>
    <w:rsid w:val="00607A43"/>
    <w:rsid w:val="00607E07"/>
    <w:rsid w:val="00610285"/>
    <w:rsid w:val="00610418"/>
    <w:rsid w:val="00610D02"/>
    <w:rsid w:val="00611E22"/>
    <w:rsid w:val="00613842"/>
    <w:rsid w:val="0061524D"/>
    <w:rsid w:val="00616A20"/>
    <w:rsid w:val="00616C3B"/>
    <w:rsid w:val="006201C8"/>
    <w:rsid w:val="00620292"/>
    <w:rsid w:val="0062045C"/>
    <w:rsid w:val="0062198E"/>
    <w:rsid w:val="00622ABD"/>
    <w:rsid w:val="00622BF6"/>
    <w:rsid w:val="00623D62"/>
    <w:rsid w:val="0062405B"/>
    <w:rsid w:val="00624C18"/>
    <w:rsid w:val="00625443"/>
    <w:rsid w:val="006254E6"/>
    <w:rsid w:val="00625F7C"/>
    <w:rsid w:val="00626F22"/>
    <w:rsid w:val="00627DE7"/>
    <w:rsid w:val="0063059E"/>
    <w:rsid w:val="00630775"/>
    <w:rsid w:val="006309FB"/>
    <w:rsid w:val="00633510"/>
    <w:rsid w:val="006338B1"/>
    <w:rsid w:val="00634BBB"/>
    <w:rsid w:val="006354AD"/>
    <w:rsid w:val="00635D4D"/>
    <w:rsid w:val="00635DC2"/>
    <w:rsid w:val="0063659C"/>
    <w:rsid w:val="00636BEE"/>
    <w:rsid w:val="00636ED2"/>
    <w:rsid w:val="0063719D"/>
    <w:rsid w:val="00640089"/>
    <w:rsid w:val="00640210"/>
    <w:rsid w:val="0064049A"/>
    <w:rsid w:val="0064088D"/>
    <w:rsid w:val="00641571"/>
    <w:rsid w:val="00642514"/>
    <w:rsid w:val="0064261B"/>
    <w:rsid w:val="0064264D"/>
    <w:rsid w:val="00642D6D"/>
    <w:rsid w:val="00642D73"/>
    <w:rsid w:val="00644344"/>
    <w:rsid w:val="006454A7"/>
    <w:rsid w:val="00646256"/>
    <w:rsid w:val="00646B6C"/>
    <w:rsid w:val="0064721A"/>
    <w:rsid w:val="00647348"/>
    <w:rsid w:val="00647E07"/>
    <w:rsid w:val="006501E6"/>
    <w:rsid w:val="00650F1A"/>
    <w:rsid w:val="00651546"/>
    <w:rsid w:val="006526BC"/>
    <w:rsid w:val="006528AA"/>
    <w:rsid w:val="006543EE"/>
    <w:rsid w:val="00654535"/>
    <w:rsid w:val="00654651"/>
    <w:rsid w:val="00654C94"/>
    <w:rsid w:val="0065578D"/>
    <w:rsid w:val="00655C5D"/>
    <w:rsid w:val="00656088"/>
    <w:rsid w:val="0065629B"/>
    <w:rsid w:val="00657778"/>
    <w:rsid w:val="006579CC"/>
    <w:rsid w:val="006601B0"/>
    <w:rsid w:val="00661F03"/>
    <w:rsid w:val="00662C88"/>
    <w:rsid w:val="00662EA2"/>
    <w:rsid w:val="0066314B"/>
    <w:rsid w:val="006631ED"/>
    <w:rsid w:val="006632C4"/>
    <w:rsid w:val="00663B8F"/>
    <w:rsid w:val="006656D5"/>
    <w:rsid w:val="00665BCC"/>
    <w:rsid w:val="006660AA"/>
    <w:rsid w:val="006663AC"/>
    <w:rsid w:val="00666FA5"/>
    <w:rsid w:val="006671A2"/>
    <w:rsid w:val="006672E8"/>
    <w:rsid w:val="00667A1D"/>
    <w:rsid w:val="00667A36"/>
    <w:rsid w:val="00667C19"/>
    <w:rsid w:val="00667F10"/>
    <w:rsid w:val="00671069"/>
    <w:rsid w:val="0067147D"/>
    <w:rsid w:val="006717E0"/>
    <w:rsid w:val="0067182B"/>
    <w:rsid w:val="00672A98"/>
    <w:rsid w:val="00672F0B"/>
    <w:rsid w:val="00673E17"/>
    <w:rsid w:val="00674553"/>
    <w:rsid w:val="00674957"/>
    <w:rsid w:val="00675F34"/>
    <w:rsid w:val="006765A0"/>
    <w:rsid w:val="00680437"/>
    <w:rsid w:val="0068055D"/>
    <w:rsid w:val="00680998"/>
    <w:rsid w:val="006818C5"/>
    <w:rsid w:val="00681F37"/>
    <w:rsid w:val="00681FFC"/>
    <w:rsid w:val="0068344C"/>
    <w:rsid w:val="00684D70"/>
    <w:rsid w:val="00685BB3"/>
    <w:rsid w:val="00685C9F"/>
    <w:rsid w:val="0068661C"/>
    <w:rsid w:val="00686B26"/>
    <w:rsid w:val="006876CB"/>
    <w:rsid w:val="006876ED"/>
    <w:rsid w:val="00687810"/>
    <w:rsid w:val="00687DEF"/>
    <w:rsid w:val="00690795"/>
    <w:rsid w:val="00690AA5"/>
    <w:rsid w:val="006913E2"/>
    <w:rsid w:val="006926FD"/>
    <w:rsid w:val="00692707"/>
    <w:rsid w:val="00692851"/>
    <w:rsid w:val="0069464D"/>
    <w:rsid w:val="00694B6B"/>
    <w:rsid w:val="00695487"/>
    <w:rsid w:val="0069593A"/>
    <w:rsid w:val="00696509"/>
    <w:rsid w:val="006967C6"/>
    <w:rsid w:val="00697719"/>
    <w:rsid w:val="006A2967"/>
    <w:rsid w:val="006A3604"/>
    <w:rsid w:val="006A3F51"/>
    <w:rsid w:val="006A4040"/>
    <w:rsid w:val="006A4D51"/>
    <w:rsid w:val="006A4E8E"/>
    <w:rsid w:val="006A5099"/>
    <w:rsid w:val="006A524E"/>
    <w:rsid w:val="006A58EF"/>
    <w:rsid w:val="006A597E"/>
    <w:rsid w:val="006A5D28"/>
    <w:rsid w:val="006B240D"/>
    <w:rsid w:val="006B3141"/>
    <w:rsid w:val="006B3572"/>
    <w:rsid w:val="006B3AFE"/>
    <w:rsid w:val="006B3C32"/>
    <w:rsid w:val="006B3C48"/>
    <w:rsid w:val="006B59EB"/>
    <w:rsid w:val="006B644F"/>
    <w:rsid w:val="006B7CCB"/>
    <w:rsid w:val="006B7F3C"/>
    <w:rsid w:val="006C0535"/>
    <w:rsid w:val="006C064D"/>
    <w:rsid w:val="006C0704"/>
    <w:rsid w:val="006C1B9D"/>
    <w:rsid w:val="006C2986"/>
    <w:rsid w:val="006C2D70"/>
    <w:rsid w:val="006C32BC"/>
    <w:rsid w:val="006C3373"/>
    <w:rsid w:val="006C3388"/>
    <w:rsid w:val="006C34B3"/>
    <w:rsid w:val="006C5E0B"/>
    <w:rsid w:val="006C6242"/>
    <w:rsid w:val="006D0065"/>
    <w:rsid w:val="006D00B0"/>
    <w:rsid w:val="006D2365"/>
    <w:rsid w:val="006D4837"/>
    <w:rsid w:val="006D4F3F"/>
    <w:rsid w:val="006D5558"/>
    <w:rsid w:val="006D5811"/>
    <w:rsid w:val="006D6428"/>
    <w:rsid w:val="006D6B40"/>
    <w:rsid w:val="006D6BF6"/>
    <w:rsid w:val="006D6CCA"/>
    <w:rsid w:val="006D73AB"/>
    <w:rsid w:val="006D76A7"/>
    <w:rsid w:val="006D7CEE"/>
    <w:rsid w:val="006D7ECD"/>
    <w:rsid w:val="006E0D81"/>
    <w:rsid w:val="006E1025"/>
    <w:rsid w:val="006E1072"/>
    <w:rsid w:val="006E16DC"/>
    <w:rsid w:val="006E1FD1"/>
    <w:rsid w:val="006E2A24"/>
    <w:rsid w:val="006E39FC"/>
    <w:rsid w:val="006E40A4"/>
    <w:rsid w:val="006E473D"/>
    <w:rsid w:val="006E516D"/>
    <w:rsid w:val="006E5AF4"/>
    <w:rsid w:val="006E62CC"/>
    <w:rsid w:val="006E6E83"/>
    <w:rsid w:val="006F0469"/>
    <w:rsid w:val="006F04C0"/>
    <w:rsid w:val="006F0CFE"/>
    <w:rsid w:val="006F182C"/>
    <w:rsid w:val="006F207C"/>
    <w:rsid w:val="006F2821"/>
    <w:rsid w:val="006F2FF0"/>
    <w:rsid w:val="006F3841"/>
    <w:rsid w:val="006F5668"/>
    <w:rsid w:val="006F5CBC"/>
    <w:rsid w:val="006F67A2"/>
    <w:rsid w:val="006F6978"/>
    <w:rsid w:val="006F6B64"/>
    <w:rsid w:val="006F7525"/>
    <w:rsid w:val="006F7FC6"/>
    <w:rsid w:val="00700359"/>
    <w:rsid w:val="00700D12"/>
    <w:rsid w:val="00701615"/>
    <w:rsid w:val="0070167F"/>
    <w:rsid w:val="00701F5C"/>
    <w:rsid w:val="007024CC"/>
    <w:rsid w:val="00702C88"/>
    <w:rsid w:val="00702CF0"/>
    <w:rsid w:val="0070486A"/>
    <w:rsid w:val="007049CD"/>
    <w:rsid w:val="00704DDB"/>
    <w:rsid w:val="00705024"/>
    <w:rsid w:val="0070704D"/>
    <w:rsid w:val="0071058F"/>
    <w:rsid w:val="007108E1"/>
    <w:rsid w:val="00710C60"/>
    <w:rsid w:val="007110CF"/>
    <w:rsid w:val="00711A24"/>
    <w:rsid w:val="00713647"/>
    <w:rsid w:val="007136FA"/>
    <w:rsid w:val="00713747"/>
    <w:rsid w:val="00714314"/>
    <w:rsid w:val="00714AFF"/>
    <w:rsid w:val="00715117"/>
    <w:rsid w:val="0071560B"/>
    <w:rsid w:val="00715CB9"/>
    <w:rsid w:val="007160AB"/>
    <w:rsid w:val="00716127"/>
    <w:rsid w:val="0071646D"/>
    <w:rsid w:val="00716C4E"/>
    <w:rsid w:val="0072047F"/>
    <w:rsid w:val="00720641"/>
    <w:rsid w:val="00720C5B"/>
    <w:rsid w:val="00720E35"/>
    <w:rsid w:val="00721610"/>
    <w:rsid w:val="00722AFF"/>
    <w:rsid w:val="00723465"/>
    <w:rsid w:val="00724CCF"/>
    <w:rsid w:val="00724F22"/>
    <w:rsid w:val="007262CE"/>
    <w:rsid w:val="00726CB6"/>
    <w:rsid w:val="007271CE"/>
    <w:rsid w:val="0072745A"/>
    <w:rsid w:val="007276D3"/>
    <w:rsid w:val="00727EF3"/>
    <w:rsid w:val="007304C4"/>
    <w:rsid w:val="007312F8"/>
    <w:rsid w:val="00732484"/>
    <w:rsid w:val="0073288D"/>
    <w:rsid w:val="007328A7"/>
    <w:rsid w:val="00733A26"/>
    <w:rsid w:val="007360A3"/>
    <w:rsid w:val="00736A30"/>
    <w:rsid w:val="00736FCE"/>
    <w:rsid w:val="00740D58"/>
    <w:rsid w:val="0074176F"/>
    <w:rsid w:val="007423E2"/>
    <w:rsid w:val="0074288E"/>
    <w:rsid w:val="00742F4E"/>
    <w:rsid w:val="007430C4"/>
    <w:rsid w:val="0074384E"/>
    <w:rsid w:val="00743A41"/>
    <w:rsid w:val="00743CC2"/>
    <w:rsid w:val="0074491E"/>
    <w:rsid w:val="007450D3"/>
    <w:rsid w:val="00745594"/>
    <w:rsid w:val="0074598C"/>
    <w:rsid w:val="0074654A"/>
    <w:rsid w:val="007476EA"/>
    <w:rsid w:val="00747929"/>
    <w:rsid w:val="00747D51"/>
    <w:rsid w:val="00750137"/>
    <w:rsid w:val="007519A6"/>
    <w:rsid w:val="00751DBE"/>
    <w:rsid w:val="00751ECC"/>
    <w:rsid w:val="007527F0"/>
    <w:rsid w:val="00752A4A"/>
    <w:rsid w:val="007541EE"/>
    <w:rsid w:val="007549A5"/>
    <w:rsid w:val="007558E1"/>
    <w:rsid w:val="00755D17"/>
    <w:rsid w:val="0075623C"/>
    <w:rsid w:val="007577E7"/>
    <w:rsid w:val="00757F27"/>
    <w:rsid w:val="00760170"/>
    <w:rsid w:val="007604DA"/>
    <w:rsid w:val="007617E7"/>
    <w:rsid w:val="007620A1"/>
    <w:rsid w:val="007623EE"/>
    <w:rsid w:val="007626FA"/>
    <w:rsid w:val="00764FC1"/>
    <w:rsid w:val="00766FA6"/>
    <w:rsid w:val="00767259"/>
    <w:rsid w:val="00767B74"/>
    <w:rsid w:val="00767CD1"/>
    <w:rsid w:val="007703EF"/>
    <w:rsid w:val="007707F9"/>
    <w:rsid w:val="00772716"/>
    <w:rsid w:val="00774396"/>
    <w:rsid w:val="007744D7"/>
    <w:rsid w:val="007751A2"/>
    <w:rsid w:val="0077533A"/>
    <w:rsid w:val="00776249"/>
    <w:rsid w:val="0077661E"/>
    <w:rsid w:val="0077697E"/>
    <w:rsid w:val="007775D0"/>
    <w:rsid w:val="00777C13"/>
    <w:rsid w:val="00777F4A"/>
    <w:rsid w:val="007813AD"/>
    <w:rsid w:val="0078211E"/>
    <w:rsid w:val="00784173"/>
    <w:rsid w:val="0078445F"/>
    <w:rsid w:val="00784859"/>
    <w:rsid w:val="0078577D"/>
    <w:rsid w:val="00785B4A"/>
    <w:rsid w:val="0078643A"/>
    <w:rsid w:val="007865D1"/>
    <w:rsid w:val="00786C75"/>
    <w:rsid w:val="007873B8"/>
    <w:rsid w:val="0078759C"/>
    <w:rsid w:val="007878A4"/>
    <w:rsid w:val="007878AE"/>
    <w:rsid w:val="00790504"/>
    <w:rsid w:val="0079103B"/>
    <w:rsid w:val="00791F70"/>
    <w:rsid w:val="00792467"/>
    <w:rsid w:val="00792B4D"/>
    <w:rsid w:val="00792DF3"/>
    <w:rsid w:val="007930B2"/>
    <w:rsid w:val="0079333E"/>
    <w:rsid w:val="00794081"/>
    <w:rsid w:val="007942B9"/>
    <w:rsid w:val="007944F7"/>
    <w:rsid w:val="00795499"/>
    <w:rsid w:val="007958ED"/>
    <w:rsid w:val="007963B5"/>
    <w:rsid w:val="00796814"/>
    <w:rsid w:val="00796C4C"/>
    <w:rsid w:val="00796E5D"/>
    <w:rsid w:val="00797090"/>
    <w:rsid w:val="007971CF"/>
    <w:rsid w:val="007A0F23"/>
    <w:rsid w:val="007A102D"/>
    <w:rsid w:val="007A1A59"/>
    <w:rsid w:val="007A1DED"/>
    <w:rsid w:val="007A3B4B"/>
    <w:rsid w:val="007A4CBC"/>
    <w:rsid w:val="007A5363"/>
    <w:rsid w:val="007A5510"/>
    <w:rsid w:val="007A5573"/>
    <w:rsid w:val="007A61CA"/>
    <w:rsid w:val="007A7621"/>
    <w:rsid w:val="007A7F7F"/>
    <w:rsid w:val="007B032B"/>
    <w:rsid w:val="007B0F0B"/>
    <w:rsid w:val="007B16EA"/>
    <w:rsid w:val="007B2003"/>
    <w:rsid w:val="007B2814"/>
    <w:rsid w:val="007B2C16"/>
    <w:rsid w:val="007B4073"/>
    <w:rsid w:val="007B5C3A"/>
    <w:rsid w:val="007B6DCB"/>
    <w:rsid w:val="007B7250"/>
    <w:rsid w:val="007B79C5"/>
    <w:rsid w:val="007B7E50"/>
    <w:rsid w:val="007C0C54"/>
    <w:rsid w:val="007C102C"/>
    <w:rsid w:val="007C1386"/>
    <w:rsid w:val="007C1E32"/>
    <w:rsid w:val="007C23C8"/>
    <w:rsid w:val="007C2CD9"/>
    <w:rsid w:val="007C385F"/>
    <w:rsid w:val="007C3FA8"/>
    <w:rsid w:val="007C426F"/>
    <w:rsid w:val="007C5502"/>
    <w:rsid w:val="007C5BAD"/>
    <w:rsid w:val="007C6F43"/>
    <w:rsid w:val="007D2015"/>
    <w:rsid w:val="007D267B"/>
    <w:rsid w:val="007D2748"/>
    <w:rsid w:val="007D29D7"/>
    <w:rsid w:val="007D2E51"/>
    <w:rsid w:val="007D313E"/>
    <w:rsid w:val="007D3B65"/>
    <w:rsid w:val="007D3C94"/>
    <w:rsid w:val="007D3FC4"/>
    <w:rsid w:val="007D4039"/>
    <w:rsid w:val="007D506C"/>
    <w:rsid w:val="007D5198"/>
    <w:rsid w:val="007D52FA"/>
    <w:rsid w:val="007D5D9A"/>
    <w:rsid w:val="007D5EAD"/>
    <w:rsid w:val="007E056F"/>
    <w:rsid w:val="007E119F"/>
    <w:rsid w:val="007E1FB8"/>
    <w:rsid w:val="007E2730"/>
    <w:rsid w:val="007E4E28"/>
    <w:rsid w:val="007E4FF3"/>
    <w:rsid w:val="007E5524"/>
    <w:rsid w:val="007E5579"/>
    <w:rsid w:val="007E59EC"/>
    <w:rsid w:val="007E5EA4"/>
    <w:rsid w:val="007E6DFE"/>
    <w:rsid w:val="007E6FC2"/>
    <w:rsid w:val="007E7149"/>
    <w:rsid w:val="007E7FCA"/>
    <w:rsid w:val="007F0D10"/>
    <w:rsid w:val="007F1142"/>
    <w:rsid w:val="007F1D29"/>
    <w:rsid w:val="007F267B"/>
    <w:rsid w:val="007F2C9B"/>
    <w:rsid w:val="007F2CCC"/>
    <w:rsid w:val="007F3CBA"/>
    <w:rsid w:val="007F3E08"/>
    <w:rsid w:val="007F41E1"/>
    <w:rsid w:val="007F4318"/>
    <w:rsid w:val="007F4E1F"/>
    <w:rsid w:val="007F6BE5"/>
    <w:rsid w:val="007F6C18"/>
    <w:rsid w:val="008001C1"/>
    <w:rsid w:val="00800408"/>
    <w:rsid w:val="00800B32"/>
    <w:rsid w:val="00801D86"/>
    <w:rsid w:val="00803245"/>
    <w:rsid w:val="00803C2C"/>
    <w:rsid w:val="00805283"/>
    <w:rsid w:val="00806677"/>
    <w:rsid w:val="00806DCC"/>
    <w:rsid w:val="00807B51"/>
    <w:rsid w:val="00807DB8"/>
    <w:rsid w:val="00811994"/>
    <w:rsid w:val="00811BF3"/>
    <w:rsid w:val="00812B6F"/>
    <w:rsid w:val="00812E4B"/>
    <w:rsid w:val="008132DE"/>
    <w:rsid w:val="008135BD"/>
    <w:rsid w:val="008137D0"/>
    <w:rsid w:val="00814A7B"/>
    <w:rsid w:val="008151C9"/>
    <w:rsid w:val="00815467"/>
    <w:rsid w:val="00815861"/>
    <w:rsid w:val="00815868"/>
    <w:rsid w:val="00816A2A"/>
    <w:rsid w:val="00816B5F"/>
    <w:rsid w:val="0082025A"/>
    <w:rsid w:val="00820FA5"/>
    <w:rsid w:val="008219C4"/>
    <w:rsid w:val="0082260D"/>
    <w:rsid w:val="008232E6"/>
    <w:rsid w:val="0082354A"/>
    <w:rsid w:val="00824855"/>
    <w:rsid w:val="00824D73"/>
    <w:rsid w:val="00825103"/>
    <w:rsid w:val="008261F0"/>
    <w:rsid w:val="008263E0"/>
    <w:rsid w:val="00827766"/>
    <w:rsid w:val="00831276"/>
    <w:rsid w:val="00831B3A"/>
    <w:rsid w:val="00832D40"/>
    <w:rsid w:val="008332E6"/>
    <w:rsid w:val="008336BC"/>
    <w:rsid w:val="008337D4"/>
    <w:rsid w:val="008339AE"/>
    <w:rsid w:val="00833FD3"/>
    <w:rsid w:val="00834B01"/>
    <w:rsid w:val="0083511E"/>
    <w:rsid w:val="00835157"/>
    <w:rsid w:val="00836420"/>
    <w:rsid w:val="00837370"/>
    <w:rsid w:val="00841B89"/>
    <w:rsid w:val="0084205D"/>
    <w:rsid w:val="00843336"/>
    <w:rsid w:val="008436C5"/>
    <w:rsid w:val="00844790"/>
    <w:rsid w:val="00844CAC"/>
    <w:rsid w:val="00845A75"/>
    <w:rsid w:val="008472CF"/>
    <w:rsid w:val="00847387"/>
    <w:rsid w:val="00847BE8"/>
    <w:rsid w:val="00850082"/>
    <w:rsid w:val="00852057"/>
    <w:rsid w:val="00852378"/>
    <w:rsid w:val="008529EA"/>
    <w:rsid w:val="00852E31"/>
    <w:rsid w:val="008534A8"/>
    <w:rsid w:val="00853841"/>
    <w:rsid w:val="00854416"/>
    <w:rsid w:val="00855A67"/>
    <w:rsid w:val="00856014"/>
    <w:rsid w:val="008566B0"/>
    <w:rsid w:val="008566D2"/>
    <w:rsid w:val="00856A9C"/>
    <w:rsid w:val="00857CC9"/>
    <w:rsid w:val="0086172F"/>
    <w:rsid w:val="00861D69"/>
    <w:rsid w:val="008637B5"/>
    <w:rsid w:val="00864894"/>
    <w:rsid w:val="00864AC6"/>
    <w:rsid w:val="008675C6"/>
    <w:rsid w:val="00871237"/>
    <w:rsid w:val="00871C61"/>
    <w:rsid w:val="00872331"/>
    <w:rsid w:val="008728EF"/>
    <w:rsid w:val="00872BE3"/>
    <w:rsid w:val="008737CA"/>
    <w:rsid w:val="00874047"/>
    <w:rsid w:val="008742A1"/>
    <w:rsid w:val="00874534"/>
    <w:rsid w:val="00874F50"/>
    <w:rsid w:val="00875674"/>
    <w:rsid w:val="00876258"/>
    <w:rsid w:val="00876568"/>
    <w:rsid w:val="00876815"/>
    <w:rsid w:val="00876BC4"/>
    <w:rsid w:val="00877E4A"/>
    <w:rsid w:val="00877F3B"/>
    <w:rsid w:val="00877F7C"/>
    <w:rsid w:val="008805A7"/>
    <w:rsid w:val="00880C33"/>
    <w:rsid w:val="0088144D"/>
    <w:rsid w:val="008816C6"/>
    <w:rsid w:val="00881EDD"/>
    <w:rsid w:val="008821B1"/>
    <w:rsid w:val="00882450"/>
    <w:rsid w:val="00882B5D"/>
    <w:rsid w:val="00882C7F"/>
    <w:rsid w:val="00882EB6"/>
    <w:rsid w:val="00883675"/>
    <w:rsid w:val="008841FF"/>
    <w:rsid w:val="00885452"/>
    <w:rsid w:val="0088563E"/>
    <w:rsid w:val="00885CE8"/>
    <w:rsid w:val="008863CF"/>
    <w:rsid w:val="008866D8"/>
    <w:rsid w:val="008876AB"/>
    <w:rsid w:val="008876EA"/>
    <w:rsid w:val="00891E15"/>
    <w:rsid w:val="00892C37"/>
    <w:rsid w:val="008948B0"/>
    <w:rsid w:val="00894AAE"/>
    <w:rsid w:val="0089535A"/>
    <w:rsid w:val="00895392"/>
    <w:rsid w:val="008962A7"/>
    <w:rsid w:val="00896B95"/>
    <w:rsid w:val="00897FA1"/>
    <w:rsid w:val="008A05E5"/>
    <w:rsid w:val="008A166A"/>
    <w:rsid w:val="008A16BF"/>
    <w:rsid w:val="008A1841"/>
    <w:rsid w:val="008A189C"/>
    <w:rsid w:val="008A20BD"/>
    <w:rsid w:val="008A30BA"/>
    <w:rsid w:val="008A314C"/>
    <w:rsid w:val="008A3C2F"/>
    <w:rsid w:val="008A3D8D"/>
    <w:rsid w:val="008A3F60"/>
    <w:rsid w:val="008A4C8F"/>
    <w:rsid w:val="008A57F8"/>
    <w:rsid w:val="008A67E4"/>
    <w:rsid w:val="008A6868"/>
    <w:rsid w:val="008B0920"/>
    <w:rsid w:val="008B2082"/>
    <w:rsid w:val="008B208F"/>
    <w:rsid w:val="008B3556"/>
    <w:rsid w:val="008B504E"/>
    <w:rsid w:val="008B5572"/>
    <w:rsid w:val="008B57DA"/>
    <w:rsid w:val="008B5D56"/>
    <w:rsid w:val="008B5FE2"/>
    <w:rsid w:val="008B647A"/>
    <w:rsid w:val="008B7037"/>
    <w:rsid w:val="008B76A2"/>
    <w:rsid w:val="008B7875"/>
    <w:rsid w:val="008C01D2"/>
    <w:rsid w:val="008C13EF"/>
    <w:rsid w:val="008C14C5"/>
    <w:rsid w:val="008C1500"/>
    <w:rsid w:val="008C1628"/>
    <w:rsid w:val="008C2794"/>
    <w:rsid w:val="008C3009"/>
    <w:rsid w:val="008C3433"/>
    <w:rsid w:val="008C4238"/>
    <w:rsid w:val="008C522D"/>
    <w:rsid w:val="008C5285"/>
    <w:rsid w:val="008C5408"/>
    <w:rsid w:val="008C6364"/>
    <w:rsid w:val="008C663C"/>
    <w:rsid w:val="008C6A6F"/>
    <w:rsid w:val="008C71CB"/>
    <w:rsid w:val="008C7D29"/>
    <w:rsid w:val="008D00BE"/>
    <w:rsid w:val="008D0D64"/>
    <w:rsid w:val="008D10E3"/>
    <w:rsid w:val="008D1A1B"/>
    <w:rsid w:val="008D20C2"/>
    <w:rsid w:val="008D2E46"/>
    <w:rsid w:val="008D35B9"/>
    <w:rsid w:val="008D36D2"/>
    <w:rsid w:val="008D3823"/>
    <w:rsid w:val="008D3E75"/>
    <w:rsid w:val="008D3FC2"/>
    <w:rsid w:val="008D4D63"/>
    <w:rsid w:val="008D5653"/>
    <w:rsid w:val="008D5D35"/>
    <w:rsid w:val="008E1099"/>
    <w:rsid w:val="008E1983"/>
    <w:rsid w:val="008E2C3A"/>
    <w:rsid w:val="008E3136"/>
    <w:rsid w:val="008E3991"/>
    <w:rsid w:val="008E41E6"/>
    <w:rsid w:val="008E41EF"/>
    <w:rsid w:val="008E41F0"/>
    <w:rsid w:val="008E423D"/>
    <w:rsid w:val="008E4E61"/>
    <w:rsid w:val="008E5590"/>
    <w:rsid w:val="008E66BE"/>
    <w:rsid w:val="008E6DB0"/>
    <w:rsid w:val="008E6E55"/>
    <w:rsid w:val="008E74DF"/>
    <w:rsid w:val="008E79CD"/>
    <w:rsid w:val="008E7C52"/>
    <w:rsid w:val="008F03A5"/>
    <w:rsid w:val="008F08BF"/>
    <w:rsid w:val="008F09C8"/>
    <w:rsid w:val="008F0BE4"/>
    <w:rsid w:val="008F200A"/>
    <w:rsid w:val="008F22AB"/>
    <w:rsid w:val="008F2874"/>
    <w:rsid w:val="008F2CF5"/>
    <w:rsid w:val="008F2E89"/>
    <w:rsid w:val="008F2F45"/>
    <w:rsid w:val="008F355A"/>
    <w:rsid w:val="008F36AF"/>
    <w:rsid w:val="008F36B9"/>
    <w:rsid w:val="008F4170"/>
    <w:rsid w:val="008F4205"/>
    <w:rsid w:val="008F4220"/>
    <w:rsid w:val="008F5143"/>
    <w:rsid w:val="008F53BC"/>
    <w:rsid w:val="008F5618"/>
    <w:rsid w:val="008F6275"/>
    <w:rsid w:val="008F798C"/>
    <w:rsid w:val="00900728"/>
    <w:rsid w:val="009008B3"/>
    <w:rsid w:val="00900CD1"/>
    <w:rsid w:val="00900ED2"/>
    <w:rsid w:val="00901E79"/>
    <w:rsid w:val="0090215E"/>
    <w:rsid w:val="00902312"/>
    <w:rsid w:val="009031C6"/>
    <w:rsid w:val="00903C92"/>
    <w:rsid w:val="0090463E"/>
    <w:rsid w:val="00904BF2"/>
    <w:rsid w:val="00904D77"/>
    <w:rsid w:val="00904E71"/>
    <w:rsid w:val="0090517C"/>
    <w:rsid w:val="00905DCA"/>
    <w:rsid w:val="00906004"/>
    <w:rsid w:val="00906558"/>
    <w:rsid w:val="0091052B"/>
    <w:rsid w:val="00910D15"/>
    <w:rsid w:val="009131DA"/>
    <w:rsid w:val="009133EF"/>
    <w:rsid w:val="00913CD6"/>
    <w:rsid w:val="00913CF2"/>
    <w:rsid w:val="00914C4A"/>
    <w:rsid w:val="009154E7"/>
    <w:rsid w:val="00915604"/>
    <w:rsid w:val="009156D4"/>
    <w:rsid w:val="00915D68"/>
    <w:rsid w:val="009162F7"/>
    <w:rsid w:val="009166CA"/>
    <w:rsid w:val="00916F4A"/>
    <w:rsid w:val="0091737A"/>
    <w:rsid w:val="0091754D"/>
    <w:rsid w:val="00917640"/>
    <w:rsid w:val="00917A48"/>
    <w:rsid w:val="00920515"/>
    <w:rsid w:val="00921112"/>
    <w:rsid w:val="0092213D"/>
    <w:rsid w:val="0092278A"/>
    <w:rsid w:val="00923244"/>
    <w:rsid w:val="0092366A"/>
    <w:rsid w:val="0092379B"/>
    <w:rsid w:val="009237EE"/>
    <w:rsid w:val="00923CAD"/>
    <w:rsid w:val="0092423B"/>
    <w:rsid w:val="009247F4"/>
    <w:rsid w:val="009264B2"/>
    <w:rsid w:val="00927D8D"/>
    <w:rsid w:val="00927EF8"/>
    <w:rsid w:val="00932355"/>
    <w:rsid w:val="00932BED"/>
    <w:rsid w:val="00932FC3"/>
    <w:rsid w:val="009334FB"/>
    <w:rsid w:val="00933548"/>
    <w:rsid w:val="009338D4"/>
    <w:rsid w:val="00933AD0"/>
    <w:rsid w:val="00933FB0"/>
    <w:rsid w:val="00934B96"/>
    <w:rsid w:val="0093582F"/>
    <w:rsid w:val="00936432"/>
    <w:rsid w:val="0094092A"/>
    <w:rsid w:val="009410B0"/>
    <w:rsid w:val="0094115E"/>
    <w:rsid w:val="00941238"/>
    <w:rsid w:val="00941DB5"/>
    <w:rsid w:val="00942374"/>
    <w:rsid w:val="00942C18"/>
    <w:rsid w:val="009433CF"/>
    <w:rsid w:val="0094373F"/>
    <w:rsid w:val="00943A0A"/>
    <w:rsid w:val="00944705"/>
    <w:rsid w:val="00944BBA"/>
    <w:rsid w:val="00944EB4"/>
    <w:rsid w:val="0094512C"/>
    <w:rsid w:val="00945651"/>
    <w:rsid w:val="00945657"/>
    <w:rsid w:val="00945B9C"/>
    <w:rsid w:val="009469BA"/>
    <w:rsid w:val="0094748E"/>
    <w:rsid w:val="0094766F"/>
    <w:rsid w:val="00947B0B"/>
    <w:rsid w:val="00947F4C"/>
    <w:rsid w:val="00951D1B"/>
    <w:rsid w:val="00952630"/>
    <w:rsid w:val="00952A58"/>
    <w:rsid w:val="009534D1"/>
    <w:rsid w:val="00953701"/>
    <w:rsid w:val="00954708"/>
    <w:rsid w:val="00955054"/>
    <w:rsid w:val="00955D51"/>
    <w:rsid w:val="00955D5E"/>
    <w:rsid w:val="0095703F"/>
    <w:rsid w:val="00957B7A"/>
    <w:rsid w:val="00961429"/>
    <w:rsid w:val="00961AFA"/>
    <w:rsid w:val="0096253F"/>
    <w:rsid w:val="00962E61"/>
    <w:rsid w:val="009634B1"/>
    <w:rsid w:val="009634E2"/>
    <w:rsid w:val="009639D0"/>
    <w:rsid w:val="0096468E"/>
    <w:rsid w:val="00965221"/>
    <w:rsid w:val="00965F2C"/>
    <w:rsid w:val="00966BDA"/>
    <w:rsid w:val="00966C04"/>
    <w:rsid w:val="00966C45"/>
    <w:rsid w:val="0096729A"/>
    <w:rsid w:val="00967FCD"/>
    <w:rsid w:val="009709E2"/>
    <w:rsid w:val="0097179E"/>
    <w:rsid w:val="0097185C"/>
    <w:rsid w:val="0097192E"/>
    <w:rsid w:val="00971A7A"/>
    <w:rsid w:val="00971B55"/>
    <w:rsid w:val="00971F61"/>
    <w:rsid w:val="00974372"/>
    <w:rsid w:val="009743EA"/>
    <w:rsid w:val="0097460A"/>
    <w:rsid w:val="00974D95"/>
    <w:rsid w:val="009751A3"/>
    <w:rsid w:val="009764F4"/>
    <w:rsid w:val="00976CF1"/>
    <w:rsid w:val="00976D33"/>
    <w:rsid w:val="00977999"/>
    <w:rsid w:val="00981022"/>
    <w:rsid w:val="00982270"/>
    <w:rsid w:val="0098302C"/>
    <w:rsid w:val="0098688E"/>
    <w:rsid w:val="009874FC"/>
    <w:rsid w:val="009879BC"/>
    <w:rsid w:val="0099081E"/>
    <w:rsid w:val="009924D8"/>
    <w:rsid w:val="00992D36"/>
    <w:rsid w:val="0099347F"/>
    <w:rsid w:val="0099367C"/>
    <w:rsid w:val="00994023"/>
    <w:rsid w:val="00994CDB"/>
    <w:rsid w:val="009952A8"/>
    <w:rsid w:val="0099534F"/>
    <w:rsid w:val="00995509"/>
    <w:rsid w:val="00995FD5"/>
    <w:rsid w:val="009964AB"/>
    <w:rsid w:val="009A0219"/>
    <w:rsid w:val="009A09CF"/>
    <w:rsid w:val="009A0E9A"/>
    <w:rsid w:val="009A1C38"/>
    <w:rsid w:val="009A2A48"/>
    <w:rsid w:val="009A2FCD"/>
    <w:rsid w:val="009A3B6A"/>
    <w:rsid w:val="009A3BB8"/>
    <w:rsid w:val="009A5385"/>
    <w:rsid w:val="009A66F5"/>
    <w:rsid w:val="009A6A9D"/>
    <w:rsid w:val="009A70B4"/>
    <w:rsid w:val="009B027D"/>
    <w:rsid w:val="009B1686"/>
    <w:rsid w:val="009B27D4"/>
    <w:rsid w:val="009B2F08"/>
    <w:rsid w:val="009B33AE"/>
    <w:rsid w:val="009B3848"/>
    <w:rsid w:val="009B3E1E"/>
    <w:rsid w:val="009B411E"/>
    <w:rsid w:val="009B50DC"/>
    <w:rsid w:val="009B6416"/>
    <w:rsid w:val="009C05C3"/>
    <w:rsid w:val="009C13BD"/>
    <w:rsid w:val="009C1B20"/>
    <w:rsid w:val="009C27D7"/>
    <w:rsid w:val="009C2EB9"/>
    <w:rsid w:val="009C3336"/>
    <w:rsid w:val="009C351A"/>
    <w:rsid w:val="009C3BBA"/>
    <w:rsid w:val="009C4918"/>
    <w:rsid w:val="009C4AE8"/>
    <w:rsid w:val="009C6146"/>
    <w:rsid w:val="009C670B"/>
    <w:rsid w:val="009C6BE1"/>
    <w:rsid w:val="009C76F9"/>
    <w:rsid w:val="009C7978"/>
    <w:rsid w:val="009C7DF1"/>
    <w:rsid w:val="009D037F"/>
    <w:rsid w:val="009D1009"/>
    <w:rsid w:val="009D144E"/>
    <w:rsid w:val="009D18EF"/>
    <w:rsid w:val="009D222C"/>
    <w:rsid w:val="009D32BA"/>
    <w:rsid w:val="009D3EAB"/>
    <w:rsid w:val="009D4516"/>
    <w:rsid w:val="009D46A6"/>
    <w:rsid w:val="009D4CBA"/>
    <w:rsid w:val="009D4FE4"/>
    <w:rsid w:val="009D5674"/>
    <w:rsid w:val="009D5C96"/>
    <w:rsid w:val="009D5E40"/>
    <w:rsid w:val="009D5E7E"/>
    <w:rsid w:val="009D737C"/>
    <w:rsid w:val="009D7F92"/>
    <w:rsid w:val="009E04C4"/>
    <w:rsid w:val="009E1935"/>
    <w:rsid w:val="009E1ADB"/>
    <w:rsid w:val="009E2912"/>
    <w:rsid w:val="009E3A91"/>
    <w:rsid w:val="009E3CFC"/>
    <w:rsid w:val="009E3D3F"/>
    <w:rsid w:val="009E3D54"/>
    <w:rsid w:val="009E4674"/>
    <w:rsid w:val="009E57AA"/>
    <w:rsid w:val="009E670F"/>
    <w:rsid w:val="009E68F6"/>
    <w:rsid w:val="009E6A09"/>
    <w:rsid w:val="009E7195"/>
    <w:rsid w:val="009E780A"/>
    <w:rsid w:val="009F050F"/>
    <w:rsid w:val="009F0612"/>
    <w:rsid w:val="009F0825"/>
    <w:rsid w:val="009F0AA5"/>
    <w:rsid w:val="009F231B"/>
    <w:rsid w:val="009F3A09"/>
    <w:rsid w:val="009F3D5A"/>
    <w:rsid w:val="009F42BD"/>
    <w:rsid w:val="009F4FA3"/>
    <w:rsid w:val="009F6941"/>
    <w:rsid w:val="009F745A"/>
    <w:rsid w:val="009F7A89"/>
    <w:rsid w:val="009F7D72"/>
    <w:rsid w:val="00A00292"/>
    <w:rsid w:val="00A00423"/>
    <w:rsid w:val="00A0094B"/>
    <w:rsid w:val="00A00CA5"/>
    <w:rsid w:val="00A0109D"/>
    <w:rsid w:val="00A010AE"/>
    <w:rsid w:val="00A01A67"/>
    <w:rsid w:val="00A0285B"/>
    <w:rsid w:val="00A02ECE"/>
    <w:rsid w:val="00A03721"/>
    <w:rsid w:val="00A04CF0"/>
    <w:rsid w:val="00A060FF"/>
    <w:rsid w:val="00A10A99"/>
    <w:rsid w:val="00A1268E"/>
    <w:rsid w:val="00A1311B"/>
    <w:rsid w:val="00A131EB"/>
    <w:rsid w:val="00A13558"/>
    <w:rsid w:val="00A13D0A"/>
    <w:rsid w:val="00A13E9E"/>
    <w:rsid w:val="00A151FB"/>
    <w:rsid w:val="00A16060"/>
    <w:rsid w:val="00A16B0B"/>
    <w:rsid w:val="00A17F4B"/>
    <w:rsid w:val="00A21278"/>
    <w:rsid w:val="00A21657"/>
    <w:rsid w:val="00A2171C"/>
    <w:rsid w:val="00A219BD"/>
    <w:rsid w:val="00A22138"/>
    <w:rsid w:val="00A23B55"/>
    <w:rsid w:val="00A25B16"/>
    <w:rsid w:val="00A2743C"/>
    <w:rsid w:val="00A278BD"/>
    <w:rsid w:val="00A30035"/>
    <w:rsid w:val="00A311C8"/>
    <w:rsid w:val="00A317AB"/>
    <w:rsid w:val="00A32087"/>
    <w:rsid w:val="00A320C2"/>
    <w:rsid w:val="00A325D7"/>
    <w:rsid w:val="00A334C8"/>
    <w:rsid w:val="00A3385C"/>
    <w:rsid w:val="00A346D8"/>
    <w:rsid w:val="00A34E70"/>
    <w:rsid w:val="00A36F7E"/>
    <w:rsid w:val="00A373E4"/>
    <w:rsid w:val="00A377F8"/>
    <w:rsid w:val="00A4032C"/>
    <w:rsid w:val="00A40630"/>
    <w:rsid w:val="00A41052"/>
    <w:rsid w:val="00A41F5A"/>
    <w:rsid w:val="00A43F6F"/>
    <w:rsid w:val="00A44750"/>
    <w:rsid w:val="00A44DBC"/>
    <w:rsid w:val="00A45253"/>
    <w:rsid w:val="00A45879"/>
    <w:rsid w:val="00A458C8"/>
    <w:rsid w:val="00A459C4"/>
    <w:rsid w:val="00A45DD4"/>
    <w:rsid w:val="00A460EF"/>
    <w:rsid w:val="00A4684A"/>
    <w:rsid w:val="00A46C01"/>
    <w:rsid w:val="00A509D3"/>
    <w:rsid w:val="00A509F2"/>
    <w:rsid w:val="00A50EC5"/>
    <w:rsid w:val="00A50EFC"/>
    <w:rsid w:val="00A516F2"/>
    <w:rsid w:val="00A51AB6"/>
    <w:rsid w:val="00A51EEA"/>
    <w:rsid w:val="00A52444"/>
    <w:rsid w:val="00A53570"/>
    <w:rsid w:val="00A53972"/>
    <w:rsid w:val="00A5496D"/>
    <w:rsid w:val="00A54DA4"/>
    <w:rsid w:val="00A55053"/>
    <w:rsid w:val="00A55162"/>
    <w:rsid w:val="00A552BE"/>
    <w:rsid w:val="00A556A5"/>
    <w:rsid w:val="00A556D4"/>
    <w:rsid w:val="00A55A7E"/>
    <w:rsid w:val="00A5601A"/>
    <w:rsid w:val="00A5671C"/>
    <w:rsid w:val="00A56A6C"/>
    <w:rsid w:val="00A56C04"/>
    <w:rsid w:val="00A56D42"/>
    <w:rsid w:val="00A575E7"/>
    <w:rsid w:val="00A57CE8"/>
    <w:rsid w:val="00A57FE0"/>
    <w:rsid w:val="00A6121D"/>
    <w:rsid w:val="00A61BBF"/>
    <w:rsid w:val="00A62123"/>
    <w:rsid w:val="00A622FA"/>
    <w:rsid w:val="00A638EF"/>
    <w:rsid w:val="00A63DF5"/>
    <w:rsid w:val="00A63FD7"/>
    <w:rsid w:val="00A64193"/>
    <w:rsid w:val="00A649FF"/>
    <w:rsid w:val="00A653B7"/>
    <w:rsid w:val="00A6549D"/>
    <w:rsid w:val="00A655C0"/>
    <w:rsid w:val="00A6580C"/>
    <w:rsid w:val="00A65CD4"/>
    <w:rsid w:val="00A65FA6"/>
    <w:rsid w:val="00A66CB7"/>
    <w:rsid w:val="00A678B6"/>
    <w:rsid w:val="00A67D43"/>
    <w:rsid w:val="00A7058C"/>
    <w:rsid w:val="00A70D32"/>
    <w:rsid w:val="00A7121E"/>
    <w:rsid w:val="00A71543"/>
    <w:rsid w:val="00A71C3A"/>
    <w:rsid w:val="00A72535"/>
    <w:rsid w:val="00A75F69"/>
    <w:rsid w:val="00A75FA1"/>
    <w:rsid w:val="00A80777"/>
    <w:rsid w:val="00A80AA6"/>
    <w:rsid w:val="00A80CF9"/>
    <w:rsid w:val="00A80E2C"/>
    <w:rsid w:val="00A815BC"/>
    <w:rsid w:val="00A81955"/>
    <w:rsid w:val="00A81B0E"/>
    <w:rsid w:val="00A82B1D"/>
    <w:rsid w:val="00A85C6D"/>
    <w:rsid w:val="00A85D16"/>
    <w:rsid w:val="00A8663D"/>
    <w:rsid w:val="00A90599"/>
    <w:rsid w:val="00A90B09"/>
    <w:rsid w:val="00A91500"/>
    <w:rsid w:val="00A91AFC"/>
    <w:rsid w:val="00A91CC6"/>
    <w:rsid w:val="00A92651"/>
    <w:rsid w:val="00A92DC6"/>
    <w:rsid w:val="00A933B4"/>
    <w:rsid w:val="00A93947"/>
    <w:rsid w:val="00A942FC"/>
    <w:rsid w:val="00A94ADB"/>
    <w:rsid w:val="00A95DCC"/>
    <w:rsid w:val="00A95E20"/>
    <w:rsid w:val="00A96996"/>
    <w:rsid w:val="00A969BE"/>
    <w:rsid w:val="00A96C4E"/>
    <w:rsid w:val="00A9729E"/>
    <w:rsid w:val="00A97870"/>
    <w:rsid w:val="00AA0EB2"/>
    <w:rsid w:val="00AA1076"/>
    <w:rsid w:val="00AA1268"/>
    <w:rsid w:val="00AA2051"/>
    <w:rsid w:val="00AA21D8"/>
    <w:rsid w:val="00AA232F"/>
    <w:rsid w:val="00AA2E32"/>
    <w:rsid w:val="00AA375E"/>
    <w:rsid w:val="00AA3BDE"/>
    <w:rsid w:val="00AA400E"/>
    <w:rsid w:val="00AA41A6"/>
    <w:rsid w:val="00AA45B2"/>
    <w:rsid w:val="00AA52D5"/>
    <w:rsid w:val="00AA799F"/>
    <w:rsid w:val="00AA7EA7"/>
    <w:rsid w:val="00AA7ECA"/>
    <w:rsid w:val="00AB0BF4"/>
    <w:rsid w:val="00AB14D6"/>
    <w:rsid w:val="00AB262E"/>
    <w:rsid w:val="00AB39D6"/>
    <w:rsid w:val="00AB4137"/>
    <w:rsid w:val="00AB4355"/>
    <w:rsid w:val="00AB4B80"/>
    <w:rsid w:val="00AB4ED0"/>
    <w:rsid w:val="00AB717A"/>
    <w:rsid w:val="00AB71FA"/>
    <w:rsid w:val="00AB7603"/>
    <w:rsid w:val="00AB775B"/>
    <w:rsid w:val="00AB7A58"/>
    <w:rsid w:val="00AC0BF6"/>
    <w:rsid w:val="00AC1167"/>
    <w:rsid w:val="00AC15A2"/>
    <w:rsid w:val="00AC18E2"/>
    <w:rsid w:val="00AC2C7C"/>
    <w:rsid w:val="00AC2FBF"/>
    <w:rsid w:val="00AC33A6"/>
    <w:rsid w:val="00AC3FFC"/>
    <w:rsid w:val="00AC4298"/>
    <w:rsid w:val="00AC5BA3"/>
    <w:rsid w:val="00AC643F"/>
    <w:rsid w:val="00AC687B"/>
    <w:rsid w:val="00AC68A6"/>
    <w:rsid w:val="00AC6CC8"/>
    <w:rsid w:val="00AC779C"/>
    <w:rsid w:val="00AC7BD1"/>
    <w:rsid w:val="00AC7C88"/>
    <w:rsid w:val="00AD1FBB"/>
    <w:rsid w:val="00AD3713"/>
    <w:rsid w:val="00AD3DDF"/>
    <w:rsid w:val="00AD3E07"/>
    <w:rsid w:val="00AD3F85"/>
    <w:rsid w:val="00AD458D"/>
    <w:rsid w:val="00AD5886"/>
    <w:rsid w:val="00AD5AD2"/>
    <w:rsid w:val="00AD7D41"/>
    <w:rsid w:val="00AE0838"/>
    <w:rsid w:val="00AE0AFA"/>
    <w:rsid w:val="00AE0BE5"/>
    <w:rsid w:val="00AE0E41"/>
    <w:rsid w:val="00AE0EE5"/>
    <w:rsid w:val="00AE3129"/>
    <w:rsid w:val="00AE31CF"/>
    <w:rsid w:val="00AE3465"/>
    <w:rsid w:val="00AE34B3"/>
    <w:rsid w:val="00AE393B"/>
    <w:rsid w:val="00AE3AB8"/>
    <w:rsid w:val="00AE43E9"/>
    <w:rsid w:val="00AE465F"/>
    <w:rsid w:val="00AE4761"/>
    <w:rsid w:val="00AE5111"/>
    <w:rsid w:val="00AE5173"/>
    <w:rsid w:val="00AE56B0"/>
    <w:rsid w:val="00AE5A30"/>
    <w:rsid w:val="00AE5F29"/>
    <w:rsid w:val="00AF0C42"/>
    <w:rsid w:val="00AF123D"/>
    <w:rsid w:val="00AF1F58"/>
    <w:rsid w:val="00AF2762"/>
    <w:rsid w:val="00AF3FA1"/>
    <w:rsid w:val="00AF41A6"/>
    <w:rsid w:val="00AF4910"/>
    <w:rsid w:val="00AF4B00"/>
    <w:rsid w:val="00AF64F8"/>
    <w:rsid w:val="00AF7139"/>
    <w:rsid w:val="00B008E7"/>
    <w:rsid w:val="00B01074"/>
    <w:rsid w:val="00B01106"/>
    <w:rsid w:val="00B01214"/>
    <w:rsid w:val="00B014DC"/>
    <w:rsid w:val="00B01B8D"/>
    <w:rsid w:val="00B02294"/>
    <w:rsid w:val="00B022B9"/>
    <w:rsid w:val="00B02A6D"/>
    <w:rsid w:val="00B03577"/>
    <w:rsid w:val="00B03BC1"/>
    <w:rsid w:val="00B041D4"/>
    <w:rsid w:val="00B041F6"/>
    <w:rsid w:val="00B05802"/>
    <w:rsid w:val="00B05A05"/>
    <w:rsid w:val="00B05CD2"/>
    <w:rsid w:val="00B05CD3"/>
    <w:rsid w:val="00B061B9"/>
    <w:rsid w:val="00B06DFF"/>
    <w:rsid w:val="00B075DE"/>
    <w:rsid w:val="00B07F97"/>
    <w:rsid w:val="00B10421"/>
    <w:rsid w:val="00B10758"/>
    <w:rsid w:val="00B123D6"/>
    <w:rsid w:val="00B12FE5"/>
    <w:rsid w:val="00B1473A"/>
    <w:rsid w:val="00B15870"/>
    <w:rsid w:val="00B1630F"/>
    <w:rsid w:val="00B1699A"/>
    <w:rsid w:val="00B17116"/>
    <w:rsid w:val="00B17333"/>
    <w:rsid w:val="00B17A8D"/>
    <w:rsid w:val="00B17BEF"/>
    <w:rsid w:val="00B208AC"/>
    <w:rsid w:val="00B2195C"/>
    <w:rsid w:val="00B21D8E"/>
    <w:rsid w:val="00B22260"/>
    <w:rsid w:val="00B227FA"/>
    <w:rsid w:val="00B237E5"/>
    <w:rsid w:val="00B23961"/>
    <w:rsid w:val="00B23D37"/>
    <w:rsid w:val="00B23D59"/>
    <w:rsid w:val="00B24273"/>
    <w:rsid w:val="00B24509"/>
    <w:rsid w:val="00B2483E"/>
    <w:rsid w:val="00B24FF0"/>
    <w:rsid w:val="00B2508B"/>
    <w:rsid w:val="00B25319"/>
    <w:rsid w:val="00B25C45"/>
    <w:rsid w:val="00B277F3"/>
    <w:rsid w:val="00B27CBA"/>
    <w:rsid w:val="00B30399"/>
    <w:rsid w:val="00B308FC"/>
    <w:rsid w:val="00B30ED7"/>
    <w:rsid w:val="00B31724"/>
    <w:rsid w:val="00B320F5"/>
    <w:rsid w:val="00B329DF"/>
    <w:rsid w:val="00B32CC9"/>
    <w:rsid w:val="00B335AD"/>
    <w:rsid w:val="00B33795"/>
    <w:rsid w:val="00B340CC"/>
    <w:rsid w:val="00B3466A"/>
    <w:rsid w:val="00B34A11"/>
    <w:rsid w:val="00B34C08"/>
    <w:rsid w:val="00B35A97"/>
    <w:rsid w:val="00B35C4F"/>
    <w:rsid w:val="00B35E16"/>
    <w:rsid w:val="00B3603C"/>
    <w:rsid w:val="00B36B09"/>
    <w:rsid w:val="00B36E87"/>
    <w:rsid w:val="00B37142"/>
    <w:rsid w:val="00B37ADD"/>
    <w:rsid w:val="00B37E4E"/>
    <w:rsid w:val="00B37F0A"/>
    <w:rsid w:val="00B40027"/>
    <w:rsid w:val="00B407F3"/>
    <w:rsid w:val="00B41134"/>
    <w:rsid w:val="00B42E91"/>
    <w:rsid w:val="00B44C8D"/>
    <w:rsid w:val="00B461EE"/>
    <w:rsid w:val="00B47487"/>
    <w:rsid w:val="00B47922"/>
    <w:rsid w:val="00B51092"/>
    <w:rsid w:val="00B5184F"/>
    <w:rsid w:val="00B518AC"/>
    <w:rsid w:val="00B519ED"/>
    <w:rsid w:val="00B51E7F"/>
    <w:rsid w:val="00B51EC2"/>
    <w:rsid w:val="00B5249D"/>
    <w:rsid w:val="00B528FC"/>
    <w:rsid w:val="00B54479"/>
    <w:rsid w:val="00B54675"/>
    <w:rsid w:val="00B55231"/>
    <w:rsid w:val="00B56368"/>
    <w:rsid w:val="00B56549"/>
    <w:rsid w:val="00B565B9"/>
    <w:rsid w:val="00B567F9"/>
    <w:rsid w:val="00B56C30"/>
    <w:rsid w:val="00B571A3"/>
    <w:rsid w:val="00B57341"/>
    <w:rsid w:val="00B57A02"/>
    <w:rsid w:val="00B6036D"/>
    <w:rsid w:val="00B618AC"/>
    <w:rsid w:val="00B61C4F"/>
    <w:rsid w:val="00B6245D"/>
    <w:rsid w:val="00B6304C"/>
    <w:rsid w:val="00B63511"/>
    <w:rsid w:val="00B640FB"/>
    <w:rsid w:val="00B6479A"/>
    <w:rsid w:val="00B65AA4"/>
    <w:rsid w:val="00B660F2"/>
    <w:rsid w:val="00B66379"/>
    <w:rsid w:val="00B664DB"/>
    <w:rsid w:val="00B67D9F"/>
    <w:rsid w:val="00B67DE5"/>
    <w:rsid w:val="00B70517"/>
    <w:rsid w:val="00B71710"/>
    <w:rsid w:val="00B718BE"/>
    <w:rsid w:val="00B71B4C"/>
    <w:rsid w:val="00B725C6"/>
    <w:rsid w:val="00B731DE"/>
    <w:rsid w:val="00B73B50"/>
    <w:rsid w:val="00B74231"/>
    <w:rsid w:val="00B7444D"/>
    <w:rsid w:val="00B74EDD"/>
    <w:rsid w:val="00B75425"/>
    <w:rsid w:val="00B75C05"/>
    <w:rsid w:val="00B76153"/>
    <w:rsid w:val="00B7710F"/>
    <w:rsid w:val="00B77549"/>
    <w:rsid w:val="00B812EB"/>
    <w:rsid w:val="00B81B44"/>
    <w:rsid w:val="00B823AE"/>
    <w:rsid w:val="00B83C2E"/>
    <w:rsid w:val="00B84010"/>
    <w:rsid w:val="00B841E0"/>
    <w:rsid w:val="00B8442F"/>
    <w:rsid w:val="00B845CB"/>
    <w:rsid w:val="00B84B16"/>
    <w:rsid w:val="00B84FDD"/>
    <w:rsid w:val="00B8559B"/>
    <w:rsid w:val="00B864A3"/>
    <w:rsid w:val="00B8703C"/>
    <w:rsid w:val="00B879DD"/>
    <w:rsid w:val="00B9006D"/>
    <w:rsid w:val="00B90866"/>
    <w:rsid w:val="00B90A99"/>
    <w:rsid w:val="00B91DC7"/>
    <w:rsid w:val="00B9357D"/>
    <w:rsid w:val="00B936D0"/>
    <w:rsid w:val="00B93EF4"/>
    <w:rsid w:val="00B96583"/>
    <w:rsid w:val="00BA0000"/>
    <w:rsid w:val="00BA063F"/>
    <w:rsid w:val="00BA266F"/>
    <w:rsid w:val="00BA5FC5"/>
    <w:rsid w:val="00BA62EA"/>
    <w:rsid w:val="00BA654C"/>
    <w:rsid w:val="00BA6AC0"/>
    <w:rsid w:val="00BA6D91"/>
    <w:rsid w:val="00BA700F"/>
    <w:rsid w:val="00BB150D"/>
    <w:rsid w:val="00BB171E"/>
    <w:rsid w:val="00BB2236"/>
    <w:rsid w:val="00BB23AC"/>
    <w:rsid w:val="00BB38F8"/>
    <w:rsid w:val="00BB3A6F"/>
    <w:rsid w:val="00BB3EA5"/>
    <w:rsid w:val="00BB4A45"/>
    <w:rsid w:val="00BB566B"/>
    <w:rsid w:val="00BB5789"/>
    <w:rsid w:val="00BB6234"/>
    <w:rsid w:val="00BB6249"/>
    <w:rsid w:val="00BB6D33"/>
    <w:rsid w:val="00BB6F23"/>
    <w:rsid w:val="00BB73DB"/>
    <w:rsid w:val="00BB7D62"/>
    <w:rsid w:val="00BC0275"/>
    <w:rsid w:val="00BC03F6"/>
    <w:rsid w:val="00BC061C"/>
    <w:rsid w:val="00BC0960"/>
    <w:rsid w:val="00BC0AD7"/>
    <w:rsid w:val="00BC0E8A"/>
    <w:rsid w:val="00BC1B25"/>
    <w:rsid w:val="00BC23BD"/>
    <w:rsid w:val="00BC2B8E"/>
    <w:rsid w:val="00BC2CDD"/>
    <w:rsid w:val="00BC2D01"/>
    <w:rsid w:val="00BC3E81"/>
    <w:rsid w:val="00BC49C4"/>
    <w:rsid w:val="00BC4AD0"/>
    <w:rsid w:val="00BC51A5"/>
    <w:rsid w:val="00BC528E"/>
    <w:rsid w:val="00BC65A1"/>
    <w:rsid w:val="00BC6B4C"/>
    <w:rsid w:val="00BC6E71"/>
    <w:rsid w:val="00BC70EA"/>
    <w:rsid w:val="00BC7EC3"/>
    <w:rsid w:val="00BD0F59"/>
    <w:rsid w:val="00BD10A6"/>
    <w:rsid w:val="00BD1F35"/>
    <w:rsid w:val="00BD24A2"/>
    <w:rsid w:val="00BD31FC"/>
    <w:rsid w:val="00BD720C"/>
    <w:rsid w:val="00BD75C0"/>
    <w:rsid w:val="00BE0280"/>
    <w:rsid w:val="00BE031A"/>
    <w:rsid w:val="00BE042B"/>
    <w:rsid w:val="00BE1A35"/>
    <w:rsid w:val="00BE2338"/>
    <w:rsid w:val="00BE2D28"/>
    <w:rsid w:val="00BE3D37"/>
    <w:rsid w:val="00BE598F"/>
    <w:rsid w:val="00BE6898"/>
    <w:rsid w:val="00BE74EB"/>
    <w:rsid w:val="00BE77A1"/>
    <w:rsid w:val="00BE7B67"/>
    <w:rsid w:val="00BF050B"/>
    <w:rsid w:val="00BF14AF"/>
    <w:rsid w:val="00BF1661"/>
    <w:rsid w:val="00BF198F"/>
    <w:rsid w:val="00BF213A"/>
    <w:rsid w:val="00BF2AC2"/>
    <w:rsid w:val="00BF2B21"/>
    <w:rsid w:val="00BF3146"/>
    <w:rsid w:val="00BF3455"/>
    <w:rsid w:val="00BF3F94"/>
    <w:rsid w:val="00BF44DC"/>
    <w:rsid w:val="00BF48E9"/>
    <w:rsid w:val="00BF552A"/>
    <w:rsid w:val="00BF6059"/>
    <w:rsid w:val="00BF6C72"/>
    <w:rsid w:val="00BF7E4A"/>
    <w:rsid w:val="00C011DC"/>
    <w:rsid w:val="00C026BE"/>
    <w:rsid w:val="00C0379B"/>
    <w:rsid w:val="00C03AF5"/>
    <w:rsid w:val="00C03BD8"/>
    <w:rsid w:val="00C041AD"/>
    <w:rsid w:val="00C04523"/>
    <w:rsid w:val="00C04A9E"/>
    <w:rsid w:val="00C0508A"/>
    <w:rsid w:val="00C05556"/>
    <w:rsid w:val="00C05874"/>
    <w:rsid w:val="00C0637E"/>
    <w:rsid w:val="00C06823"/>
    <w:rsid w:val="00C06C23"/>
    <w:rsid w:val="00C0705A"/>
    <w:rsid w:val="00C07D79"/>
    <w:rsid w:val="00C10224"/>
    <w:rsid w:val="00C105CF"/>
    <w:rsid w:val="00C10963"/>
    <w:rsid w:val="00C120B4"/>
    <w:rsid w:val="00C12671"/>
    <w:rsid w:val="00C1320F"/>
    <w:rsid w:val="00C1321D"/>
    <w:rsid w:val="00C1428A"/>
    <w:rsid w:val="00C14657"/>
    <w:rsid w:val="00C14B79"/>
    <w:rsid w:val="00C14CE6"/>
    <w:rsid w:val="00C1538F"/>
    <w:rsid w:val="00C158B3"/>
    <w:rsid w:val="00C1621F"/>
    <w:rsid w:val="00C1693F"/>
    <w:rsid w:val="00C1739E"/>
    <w:rsid w:val="00C173FE"/>
    <w:rsid w:val="00C17525"/>
    <w:rsid w:val="00C175E6"/>
    <w:rsid w:val="00C21AD7"/>
    <w:rsid w:val="00C21E0E"/>
    <w:rsid w:val="00C22421"/>
    <w:rsid w:val="00C225EB"/>
    <w:rsid w:val="00C22E28"/>
    <w:rsid w:val="00C230D0"/>
    <w:rsid w:val="00C2382B"/>
    <w:rsid w:val="00C27A55"/>
    <w:rsid w:val="00C308B7"/>
    <w:rsid w:val="00C30FDD"/>
    <w:rsid w:val="00C3158F"/>
    <w:rsid w:val="00C31B6C"/>
    <w:rsid w:val="00C31C90"/>
    <w:rsid w:val="00C31E6B"/>
    <w:rsid w:val="00C31F60"/>
    <w:rsid w:val="00C32A84"/>
    <w:rsid w:val="00C32E74"/>
    <w:rsid w:val="00C34AFF"/>
    <w:rsid w:val="00C353D4"/>
    <w:rsid w:val="00C367BC"/>
    <w:rsid w:val="00C36D51"/>
    <w:rsid w:val="00C40850"/>
    <w:rsid w:val="00C40B38"/>
    <w:rsid w:val="00C411F0"/>
    <w:rsid w:val="00C43644"/>
    <w:rsid w:val="00C448BC"/>
    <w:rsid w:val="00C452E0"/>
    <w:rsid w:val="00C4637E"/>
    <w:rsid w:val="00C47144"/>
    <w:rsid w:val="00C47260"/>
    <w:rsid w:val="00C47790"/>
    <w:rsid w:val="00C478C2"/>
    <w:rsid w:val="00C47EC3"/>
    <w:rsid w:val="00C47F85"/>
    <w:rsid w:val="00C501CE"/>
    <w:rsid w:val="00C50241"/>
    <w:rsid w:val="00C50C1A"/>
    <w:rsid w:val="00C51414"/>
    <w:rsid w:val="00C520C9"/>
    <w:rsid w:val="00C52132"/>
    <w:rsid w:val="00C52545"/>
    <w:rsid w:val="00C52BA8"/>
    <w:rsid w:val="00C52E2F"/>
    <w:rsid w:val="00C53242"/>
    <w:rsid w:val="00C5334C"/>
    <w:rsid w:val="00C53964"/>
    <w:rsid w:val="00C539CB"/>
    <w:rsid w:val="00C54B38"/>
    <w:rsid w:val="00C54B43"/>
    <w:rsid w:val="00C556D7"/>
    <w:rsid w:val="00C557FF"/>
    <w:rsid w:val="00C612BB"/>
    <w:rsid w:val="00C6134C"/>
    <w:rsid w:val="00C613CE"/>
    <w:rsid w:val="00C61D79"/>
    <w:rsid w:val="00C62932"/>
    <w:rsid w:val="00C62972"/>
    <w:rsid w:val="00C632E9"/>
    <w:rsid w:val="00C635F7"/>
    <w:rsid w:val="00C637D1"/>
    <w:rsid w:val="00C63B06"/>
    <w:rsid w:val="00C63C76"/>
    <w:rsid w:val="00C63E2A"/>
    <w:rsid w:val="00C63E42"/>
    <w:rsid w:val="00C64B83"/>
    <w:rsid w:val="00C64F09"/>
    <w:rsid w:val="00C66430"/>
    <w:rsid w:val="00C66527"/>
    <w:rsid w:val="00C70026"/>
    <w:rsid w:val="00C709DC"/>
    <w:rsid w:val="00C71835"/>
    <w:rsid w:val="00C7275B"/>
    <w:rsid w:val="00C728F6"/>
    <w:rsid w:val="00C72D19"/>
    <w:rsid w:val="00C73146"/>
    <w:rsid w:val="00C74AF5"/>
    <w:rsid w:val="00C75BCC"/>
    <w:rsid w:val="00C76DB4"/>
    <w:rsid w:val="00C77EEC"/>
    <w:rsid w:val="00C77EF3"/>
    <w:rsid w:val="00C77FB2"/>
    <w:rsid w:val="00C80350"/>
    <w:rsid w:val="00C804DC"/>
    <w:rsid w:val="00C805D8"/>
    <w:rsid w:val="00C80A26"/>
    <w:rsid w:val="00C823CD"/>
    <w:rsid w:val="00C8276C"/>
    <w:rsid w:val="00C82D34"/>
    <w:rsid w:val="00C836B2"/>
    <w:rsid w:val="00C83F47"/>
    <w:rsid w:val="00C84A79"/>
    <w:rsid w:val="00C8536F"/>
    <w:rsid w:val="00C859B1"/>
    <w:rsid w:val="00C85FD2"/>
    <w:rsid w:val="00C86CBB"/>
    <w:rsid w:val="00C87514"/>
    <w:rsid w:val="00C87E28"/>
    <w:rsid w:val="00C91F8F"/>
    <w:rsid w:val="00C9296B"/>
    <w:rsid w:val="00C92F4F"/>
    <w:rsid w:val="00C935AA"/>
    <w:rsid w:val="00C936D8"/>
    <w:rsid w:val="00C9393D"/>
    <w:rsid w:val="00C93A85"/>
    <w:rsid w:val="00C93AFE"/>
    <w:rsid w:val="00C947CB"/>
    <w:rsid w:val="00C94C27"/>
    <w:rsid w:val="00C95213"/>
    <w:rsid w:val="00C956E5"/>
    <w:rsid w:val="00C95885"/>
    <w:rsid w:val="00C95E0C"/>
    <w:rsid w:val="00C9623E"/>
    <w:rsid w:val="00C9647F"/>
    <w:rsid w:val="00C96AE3"/>
    <w:rsid w:val="00C970B5"/>
    <w:rsid w:val="00C97F70"/>
    <w:rsid w:val="00C97FAA"/>
    <w:rsid w:val="00CA04D5"/>
    <w:rsid w:val="00CA0FA1"/>
    <w:rsid w:val="00CA160F"/>
    <w:rsid w:val="00CA2B56"/>
    <w:rsid w:val="00CA340F"/>
    <w:rsid w:val="00CA4AE1"/>
    <w:rsid w:val="00CA50C5"/>
    <w:rsid w:val="00CA5735"/>
    <w:rsid w:val="00CA6B1A"/>
    <w:rsid w:val="00CA778E"/>
    <w:rsid w:val="00CA798D"/>
    <w:rsid w:val="00CA7BC1"/>
    <w:rsid w:val="00CB0687"/>
    <w:rsid w:val="00CB070E"/>
    <w:rsid w:val="00CB07AE"/>
    <w:rsid w:val="00CB0D7C"/>
    <w:rsid w:val="00CB130E"/>
    <w:rsid w:val="00CB3348"/>
    <w:rsid w:val="00CB36D9"/>
    <w:rsid w:val="00CB4645"/>
    <w:rsid w:val="00CB498A"/>
    <w:rsid w:val="00CB6EDD"/>
    <w:rsid w:val="00CB792D"/>
    <w:rsid w:val="00CC1475"/>
    <w:rsid w:val="00CC1537"/>
    <w:rsid w:val="00CC223D"/>
    <w:rsid w:val="00CC4456"/>
    <w:rsid w:val="00CC5A98"/>
    <w:rsid w:val="00CC5E03"/>
    <w:rsid w:val="00CC6150"/>
    <w:rsid w:val="00CC6F74"/>
    <w:rsid w:val="00CC7FC9"/>
    <w:rsid w:val="00CD05D2"/>
    <w:rsid w:val="00CD0A40"/>
    <w:rsid w:val="00CD1979"/>
    <w:rsid w:val="00CD3499"/>
    <w:rsid w:val="00CD3FE3"/>
    <w:rsid w:val="00CD4BF2"/>
    <w:rsid w:val="00CD522F"/>
    <w:rsid w:val="00CD5830"/>
    <w:rsid w:val="00CD5FE2"/>
    <w:rsid w:val="00CD6294"/>
    <w:rsid w:val="00CD6507"/>
    <w:rsid w:val="00CD67CC"/>
    <w:rsid w:val="00CD69ED"/>
    <w:rsid w:val="00CD6A62"/>
    <w:rsid w:val="00CD77BC"/>
    <w:rsid w:val="00CD799B"/>
    <w:rsid w:val="00CD7FBC"/>
    <w:rsid w:val="00CE0671"/>
    <w:rsid w:val="00CE2369"/>
    <w:rsid w:val="00CE2A52"/>
    <w:rsid w:val="00CE2A5C"/>
    <w:rsid w:val="00CE32CF"/>
    <w:rsid w:val="00CE3505"/>
    <w:rsid w:val="00CE361A"/>
    <w:rsid w:val="00CE3992"/>
    <w:rsid w:val="00CE4E0A"/>
    <w:rsid w:val="00CE54C7"/>
    <w:rsid w:val="00CE5895"/>
    <w:rsid w:val="00CE58EC"/>
    <w:rsid w:val="00CE6656"/>
    <w:rsid w:val="00CE6F0A"/>
    <w:rsid w:val="00CE78E6"/>
    <w:rsid w:val="00CF011B"/>
    <w:rsid w:val="00CF1973"/>
    <w:rsid w:val="00CF1CA8"/>
    <w:rsid w:val="00CF21B0"/>
    <w:rsid w:val="00CF2A73"/>
    <w:rsid w:val="00CF32EC"/>
    <w:rsid w:val="00CF3EDF"/>
    <w:rsid w:val="00CF485A"/>
    <w:rsid w:val="00CF4A6D"/>
    <w:rsid w:val="00CF5080"/>
    <w:rsid w:val="00CF6076"/>
    <w:rsid w:val="00CF66C2"/>
    <w:rsid w:val="00CF6B01"/>
    <w:rsid w:val="00CF7441"/>
    <w:rsid w:val="00CF7467"/>
    <w:rsid w:val="00CF75CC"/>
    <w:rsid w:val="00CF7F3A"/>
    <w:rsid w:val="00D01724"/>
    <w:rsid w:val="00D01B78"/>
    <w:rsid w:val="00D01D15"/>
    <w:rsid w:val="00D02164"/>
    <w:rsid w:val="00D0251C"/>
    <w:rsid w:val="00D0314E"/>
    <w:rsid w:val="00D0393B"/>
    <w:rsid w:val="00D03AAB"/>
    <w:rsid w:val="00D05C39"/>
    <w:rsid w:val="00D06150"/>
    <w:rsid w:val="00D07578"/>
    <w:rsid w:val="00D10551"/>
    <w:rsid w:val="00D10595"/>
    <w:rsid w:val="00D107EA"/>
    <w:rsid w:val="00D10D96"/>
    <w:rsid w:val="00D118EF"/>
    <w:rsid w:val="00D1285E"/>
    <w:rsid w:val="00D12E34"/>
    <w:rsid w:val="00D13F5B"/>
    <w:rsid w:val="00D14E5C"/>
    <w:rsid w:val="00D15341"/>
    <w:rsid w:val="00D153DF"/>
    <w:rsid w:val="00D154BD"/>
    <w:rsid w:val="00D160D4"/>
    <w:rsid w:val="00D163B7"/>
    <w:rsid w:val="00D17A4C"/>
    <w:rsid w:val="00D17A7F"/>
    <w:rsid w:val="00D17FB0"/>
    <w:rsid w:val="00D210D5"/>
    <w:rsid w:val="00D21EAC"/>
    <w:rsid w:val="00D21F43"/>
    <w:rsid w:val="00D22B5C"/>
    <w:rsid w:val="00D246C2"/>
    <w:rsid w:val="00D261CC"/>
    <w:rsid w:val="00D26BED"/>
    <w:rsid w:val="00D26DD2"/>
    <w:rsid w:val="00D3127A"/>
    <w:rsid w:val="00D312E7"/>
    <w:rsid w:val="00D32514"/>
    <w:rsid w:val="00D331C9"/>
    <w:rsid w:val="00D33847"/>
    <w:rsid w:val="00D33935"/>
    <w:rsid w:val="00D341AB"/>
    <w:rsid w:val="00D346C9"/>
    <w:rsid w:val="00D35D93"/>
    <w:rsid w:val="00D35F69"/>
    <w:rsid w:val="00D36771"/>
    <w:rsid w:val="00D37135"/>
    <w:rsid w:val="00D400BD"/>
    <w:rsid w:val="00D40129"/>
    <w:rsid w:val="00D4075F"/>
    <w:rsid w:val="00D417CB"/>
    <w:rsid w:val="00D41F17"/>
    <w:rsid w:val="00D42E5A"/>
    <w:rsid w:val="00D43AC7"/>
    <w:rsid w:val="00D45249"/>
    <w:rsid w:val="00D460E9"/>
    <w:rsid w:val="00D4662E"/>
    <w:rsid w:val="00D467CC"/>
    <w:rsid w:val="00D470BD"/>
    <w:rsid w:val="00D47523"/>
    <w:rsid w:val="00D47932"/>
    <w:rsid w:val="00D50A75"/>
    <w:rsid w:val="00D50CFF"/>
    <w:rsid w:val="00D51450"/>
    <w:rsid w:val="00D52970"/>
    <w:rsid w:val="00D529A9"/>
    <w:rsid w:val="00D52E5D"/>
    <w:rsid w:val="00D54BA4"/>
    <w:rsid w:val="00D54E55"/>
    <w:rsid w:val="00D54E57"/>
    <w:rsid w:val="00D552B0"/>
    <w:rsid w:val="00D5557F"/>
    <w:rsid w:val="00D55AB9"/>
    <w:rsid w:val="00D563DE"/>
    <w:rsid w:val="00D56516"/>
    <w:rsid w:val="00D56966"/>
    <w:rsid w:val="00D569AB"/>
    <w:rsid w:val="00D56F63"/>
    <w:rsid w:val="00D57671"/>
    <w:rsid w:val="00D6057A"/>
    <w:rsid w:val="00D60679"/>
    <w:rsid w:val="00D6087B"/>
    <w:rsid w:val="00D62077"/>
    <w:rsid w:val="00D62B8E"/>
    <w:rsid w:val="00D63690"/>
    <w:rsid w:val="00D662A4"/>
    <w:rsid w:val="00D66551"/>
    <w:rsid w:val="00D66A48"/>
    <w:rsid w:val="00D670B6"/>
    <w:rsid w:val="00D678B3"/>
    <w:rsid w:val="00D70AA3"/>
    <w:rsid w:val="00D70DE0"/>
    <w:rsid w:val="00D71053"/>
    <w:rsid w:val="00D7105F"/>
    <w:rsid w:val="00D713C8"/>
    <w:rsid w:val="00D72B5A"/>
    <w:rsid w:val="00D72CCF"/>
    <w:rsid w:val="00D7348B"/>
    <w:rsid w:val="00D735BF"/>
    <w:rsid w:val="00D74106"/>
    <w:rsid w:val="00D74318"/>
    <w:rsid w:val="00D74AF2"/>
    <w:rsid w:val="00D75BFE"/>
    <w:rsid w:val="00D75C6D"/>
    <w:rsid w:val="00D7655C"/>
    <w:rsid w:val="00D77027"/>
    <w:rsid w:val="00D80AE9"/>
    <w:rsid w:val="00D81065"/>
    <w:rsid w:val="00D8140C"/>
    <w:rsid w:val="00D8145C"/>
    <w:rsid w:val="00D81787"/>
    <w:rsid w:val="00D81B51"/>
    <w:rsid w:val="00D826C9"/>
    <w:rsid w:val="00D82709"/>
    <w:rsid w:val="00D83A23"/>
    <w:rsid w:val="00D8497B"/>
    <w:rsid w:val="00D84BD5"/>
    <w:rsid w:val="00D84E9A"/>
    <w:rsid w:val="00D84F8E"/>
    <w:rsid w:val="00D85B41"/>
    <w:rsid w:val="00D85D59"/>
    <w:rsid w:val="00D86779"/>
    <w:rsid w:val="00D87156"/>
    <w:rsid w:val="00D909C1"/>
    <w:rsid w:val="00D90FE8"/>
    <w:rsid w:val="00D91541"/>
    <w:rsid w:val="00D916C2"/>
    <w:rsid w:val="00D91BF2"/>
    <w:rsid w:val="00D92FA9"/>
    <w:rsid w:val="00D933D1"/>
    <w:rsid w:val="00D9364A"/>
    <w:rsid w:val="00D93F20"/>
    <w:rsid w:val="00D94BA5"/>
    <w:rsid w:val="00D951EE"/>
    <w:rsid w:val="00D9525D"/>
    <w:rsid w:val="00D97F70"/>
    <w:rsid w:val="00DA0023"/>
    <w:rsid w:val="00DA087A"/>
    <w:rsid w:val="00DA0C1E"/>
    <w:rsid w:val="00DA0C94"/>
    <w:rsid w:val="00DA1CAE"/>
    <w:rsid w:val="00DA2082"/>
    <w:rsid w:val="00DA220F"/>
    <w:rsid w:val="00DA30FC"/>
    <w:rsid w:val="00DA402B"/>
    <w:rsid w:val="00DA4045"/>
    <w:rsid w:val="00DA4B0F"/>
    <w:rsid w:val="00DA4B17"/>
    <w:rsid w:val="00DA5431"/>
    <w:rsid w:val="00DA6271"/>
    <w:rsid w:val="00DA67FA"/>
    <w:rsid w:val="00DA7B5F"/>
    <w:rsid w:val="00DB1F49"/>
    <w:rsid w:val="00DB272D"/>
    <w:rsid w:val="00DB33A5"/>
    <w:rsid w:val="00DB3AF9"/>
    <w:rsid w:val="00DB41E2"/>
    <w:rsid w:val="00DB44C1"/>
    <w:rsid w:val="00DB5273"/>
    <w:rsid w:val="00DB70B2"/>
    <w:rsid w:val="00DC0512"/>
    <w:rsid w:val="00DC089E"/>
    <w:rsid w:val="00DC0BF8"/>
    <w:rsid w:val="00DC2AFE"/>
    <w:rsid w:val="00DC363E"/>
    <w:rsid w:val="00DC42E0"/>
    <w:rsid w:val="00DC44FE"/>
    <w:rsid w:val="00DC46D9"/>
    <w:rsid w:val="00DC4F34"/>
    <w:rsid w:val="00DC5436"/>
    <w:rsid w:val="00DC59ED"/>
    <w:rsid w:val="00DC5E28"/>
    <w:rsid w:val="00DC679C"/>
    <w:rsid w:val="00DC67F4"/>
    <w:rsid w:val="00DC6D1A"/>
    <w:rsid w:val="00DC77B5"/>
    <w:rsid w:val="00DD0438"/>
    <w:rsid w:val="00DD0F97"/>
    <w:rsid w:val="00DD1850"/>
    <w:rsid w:val="00DD1FBB"/>
    <w:rsid w:val="00DD2408"/>
    <w:rsid w:val="00DD2E54"/>
    <w:rsid w:val="00DD3D50"/>
    <w:rsid w:val="00DD6B54"/>
    <w:rsid w:val="00DD7A32"/>
    <w:rsid w:val="00DE1034"/>
    <w:rsid w:val="00DE1125"/>
    <w:rsid w:val="00DE135B"/>
    <w:rsid w:val="00DE1638"/>
    <w:rsid w:val="00DE21D3"/>
    <w:rsid w:val="00DE24D5"/>
    <w:rsid w:val="00DE331D"/>
    <w:rsid w:val="00DE4097"/>
    <w:rsid w:val="00DE45A1"/>
    <w:rsid w:val="00DE4CAD"/>
    <w:rsid w:val="00DE6B0D"/>
    <w:rsid w:val="00DE7EDE"/>
    <w:rsid w:val="00DF04C2"/>
    <w:rsid w:val="00DF0C95"/>
    <w:rsid w:val="00DF0FF5"/>
    <w:rsid w:val="00DF16FC"/>
    <w:rsid w:val="00DF2F94"/>
    <w:rsid w:val="00DF370A"/>
    <w:rsid w:val="00DF4308"/>
    <w:rsid w:val="00DF4ADD"/>
    <w:rsid w:val="00DF4BFE"/>
    <w:rsid w:val="00DF5A2B"/>
    <w:rsid w:val="00DF5EAE"/>
    <w:rsid w:val="00DF5F80"/>
    <w:rsid w:val="00DF69AA"/>
    <w:rsid w:val="00DF7C9A"/>
    <w:rsid w:val="00E00848"/>
    <w:rsid w:val="00E0091D"/>
    <w:rsid w:val="00E00DB2"/>
    <w:rsid w:val="00E0107D"/>
    <w:rsid w:val="00E01B40"/>
    <w:rsid w:val="00E01C00"/>
    <w:rsid w:val="00E0227F"/>
    <w:rsid w:val="00E02AFE"/>
    <w:rsid w:val="00E0444F"/>
    <w:rsid w:val="00E0474F"/>
    <w:rsid w:val="00E04978"/>
    <w:rsid w:val="00E06868"/>
    <w:rsid w:val="00E079FB"/>
    <w:rsid w:val="00E07DA8"/>
    <w:rsid w:val="00E07DDA"/>
    <w:rsid w:val="00E10EC8"/>
    <w:rsid w:val="00E11442"/>
    <w:rsid w:val="00E12371"/>
    <w:rsid w:val="00E13F98"/>
    <w:rsid w:val="00E14FA2"/>
    <w:rsid w:val="00E1512A"/>
    <w:rsid w:val="00E153A2"/>
    <w:rsid w:val="00E168A2"/>
    <w:rsid w:val="00E17452"/>
    <w:rsid w:val="00E20CA1"/>
    <w:rsid w:val="00E22E0D"/>
    <w:rsid w:val="00E23945"/>
    <w:rsid w:val="00E23CB6"/>
    <w:rsid w:val="00E241A5"/>
    <w:rsid w:val="00E25A03"/>
    <w:rsid w:val="00E265FF"/>
    <w:rsid w:val="00E26735"/>
    <w:rsid w:val="00E2708B"/>
    <w:rsid w:val="00E27279"/>
    <w:rsid w:val="00E27A02"/>
    <w:rsid w:val="00E27FE0"/>
    <w:rsid w:val="00E30062"/>
    <w:rsid w:val="00E300D6"/>
    <w:rsid w:val="00E30EF7"/>
    <w:rsid w:val="00E31787"/>
    <w:rsid w:val="00E323AC"/>
    <w:rsid w:val="00E32766"/>
    <w:rsid w:val="00E32AA5"/>
    <w:rsid w:val="00E32E3B"/>
    <w:rsid w:val="00E34048"/>
    <w:rsid w:val="00E34B51"/>
    <w:rsid w:val="00E35199"/>
    <w:rsid w:val="00E35861"/>
    <w:rsid w:val="00E36927"/>
    <w:rsid w:val="00E36E4A"/>
    <w:rsid w:val="00E3737D"/>
    <w:rsid w:val="00E37E5E"/>
    <w:rsid w:val="00E40574"/>
    <w:rsid w:val="00E424CB"/>
    <w:rsid w:val="00E42585"/>
    <w:rsid w:val="00E433EB"/>
    <w:rsid w:val="00E43C7C"/>
    <w:rsid w:val="00E45498"/>
    <w:rsid w:val="00E45BB9"/>
    <w:rsid w:val="00E45D90"/>
    <w:rsid w:val="00E46067"/>
    <w:rsid w:val="00E467FD"/>
    <w:rsid w:val="00E46839"/>
    <w:rsid w:val="00E51583"/>
    <w:rsid w:val="00E51A67"/>
    <w:rsid w:val="00E5261A"/>
    <w:rsid w:val="00E529C0"/>
    <w:rsid w:val="00E5408C"/>
    <w:rsid w:val="00E547DD"/>
    <w:rsid w:val="00E54AC5"/>
    <w:rsid w:val="00E55FE8"/>
    <w:rsid w:val="00E56896"/>
    <w:rsid w:val="00E56992"/>
    <w:rsid w:val="00E572F2"/>
    <w:rsid w:val="00E57525"/>
    <w:rsid w:val="00E57CE6"/>
    <w:rsid w:val="00E600BF"/>
    <w:rsid w:val="00E603A9"/>
    <w:rsid w:val="00E60439"/>
    <w:rsid w:val="00E61134"/>
    <w:rsid w:val="00E61A4B"/>
    <w:rsid w:val="00E624D4"/>
    <w:rsid w:val="00E62EB4"/>
    <w:rsid w:val="00E62F26"/>
    <w:rsid w:val="00E63017"/>
    <w:rsid w:val="00E64440"/>
    <w:rsid w:val="00E6503A"/>
    <w:rsid w:val="00E6507F"/>
    <w:rsid w:val="00E6576F"/>
    <w:rsid w:val="00E65850"/>
    <w:rsid w:val="00E65E30"/>
    <w:rsid w:val="00E66561"/>
    <w:rsid w:val="00E66981"/>
    <w:rsid w:val="00E67098"/>
    <w:rsid w:val="00E6782F"/>
    <w:rsid w:val="00E67929"/>
    <w:rsid w:val="00E7076E"/>
    <w:rsid w:val="00E70DB5"/>
    <w:rsid w:val="00E71231"/>
    <w:rsid w:val="00E715C4"/>
    <w:rsid w:val="00E722BF"/>
    <w:rsid w:val="00E736F3"/>
    <w:rsid w:val="00E73C3E"/>
    <w:rsid w:val="00E74118"/>
    <w:rsid w:val="00E741BA"/>
    <w:rsid w:val="00E751BE"/>
    <w:rsid w:val="00E75D20"/>
    <w:rsid w:val="00E75DF4"/>
    <w:rsid w:val="00E76786"/>
    <w:rsid w:val="00E76A38"/>
    <w:rsid w:val="00E76BEA"/>
    <w:rsid w:val="00E77A5B"/>
    <w:rsid w:val="00E77E2B"/>
    <w:rsid w:val="00E803B1"/>
    <w:rsid w:val="00E81A22"/>
    <w:rsid w:val="00E81C0F"/>
    <w:rsid w:val="00E8254E"/>
    <w:rsid w:val="00E82CB6"/>
    <w:rsid w:val="00E83338"/>
    <w:rsid w:val="00E834E4"/>
    <w:rsid w:val="00E838F8"/>
    <w:rsid w:val="00E83E16"/>
    <w:rsid w:val="00E83F63"/>
    <w:rsid w:val="00E85013"/>
    <w:rsid w:val="00E85268"/>
    <w:rsid w:val="00E853ED"/>
    <w:rsid w:val="00E858C9"/>
    <w:rsid w:val="00E85957"/>
    <w:rsid w:val="00E866EB"/>
    <w:rsid w:val="00E868DF"/>
    <w:rsid w:val="00E86C48"/>
    <w:rsid w:val="00E876BE"/>
    <w:rsid w:val="00E90509"/>
    <w:rsid w:val="00E90921"/>
    <w:rsid w:val="00E90BBD"/>
    <w:rsid w:val="00E91518"/>
    <w:rsid w:val="00E92C2E"/>
    <w:rsid w:val="00E92C87"/>
    <w:rsid w:val="00E92CB2"/>
    <w:rsid w:val="00E93AC1"/>
    <w:rsid w:val="00E94531"/>
    <w:rsid w:val="00E94607"/>
    <w:rsid w:val="00E94E8A"/>
    <w:rsid w:val="00E95AD2"/>
    <w:rsid w:val="00E96759"/>
    <w:rsid w:val="00E96CEF"/>
    <w:rsid w:val="00E97F9A"/>
    <w:rsid w:val="00EA1DEF"/>
    <w:rsid w:val="00EA560C"/>
    <w:rsid w:val="00EA7BC1"/>
    <w:rsid w:val="00EA7D0F"/>
    <w:rsid w:val="00EB01CF"/>
    <w:rsid w:val="00EB065C"/>
    <w:rsid w:val="00EB1D0D"/>
    <w:rsid w:val="00EB1DA0"/>
    <w:rsid w:val="00EB4D72"/>
    <w:rsid w:val="00EB50C1"/>
    <w:rsid w:val="00EB52FB"/>
    <w:rsid w:val="00EB664A"/>
    <w:rsid w:val="00EB6743"/>
    <w:rsid w:val="00EB6EF3"/>
    <w:rsid w:val="00EB7532"/>
    <w:rsid w:val="00EB7983"/>
    <w:rsid w:val="00EC0822"/>
    <w:rsid w:val="00EC0ECF"/>
    <w:rsid w:val="00EC118D"/>
    <w:rsid w:val="00EC16E5"/>
    <w:rsid w:val="00EC1D7F"/>
    <w:rsid w:val="00EC20B8"/>
    <w:rsid w:val="00EC23E3"/>
    <w:rsid w:val="00EC243C"/>
    <w:rsid w:val="00EC26F8"/>
    <w:rsid w:val="00EC27A4"/>
    <w:rsid w:val="00EC2B62"/>
    <w:rsid w:val="00EC2F2D"/>
    <w:rsid w:val="00EC59D6"/>
    <w:rsid w:val="00EC62D1"/>
    <w:rsid w:val="00EC7643"/>
    <w:rsid w:val="00ED0249"/>
    <w:rsid w:val="00ED0318"/>
    <w:rsid w:val="00ED065E"/>
    <w:rsid w:val="00ED0DE3"/>
    <w:rsid w:val="00ED1C03"/>
    <w:rsid w:val="00ED1FCB"/>
    <w:rsid w:val="00ED291F"/>
    <w:rsid w:val="00ED2F15"/>
    <w:rsid w:val="00ED3234"/>
    <w:rsid w:val="00ED3A26"/>
    <w:rsid w:val="00ED4569"/>
    <w:rsid w:val="00ED478F"/>
    <w:rsid w:val="00ED4FF1"/>
    <w:rsid w:val="00ED6482"/>
    <w:rsid w:val="00ED664C"/>
    <w:rsid w:val="00ED674A"/>
    <w:rsid w:val="00ED678D"/>
    <w:rsid w:val="00ED7AEF"/>
    <w:rsid w:val="00EE00CC"/>
    <w:rsid w:val="00EE0405"/>
    <w:rsid w:val="00EE129D"/>
    <w:rsid w:val="00EE2312"/>
    <w:rsid w:val="00EE278F"/>
    <w:rsid w:val="00EE3AD2"/>
    <w:rsid w:val="00EE4EF8"/>
    <w:rsid w:val="00EE506B"/>
    <w:rsid w:val="00EE54DE"/>
    <w:rsid w:val="00EE5719"/>
    <w:rsid w:val="00EE5CD1"/>
    <w:rsid w:val="00EE6584"/>
    <w:rsid w:val="00EE73CD"/>
    <w:rsid w:val="00EE75ED"/>
    <w:rsid w:val="00EE77EB"/>
    <w:rsid w:val="00EE7D6E"/>
    <w:rsid w:val="00EF0401"/>
    <w:rsid w:val="00EF22F4"/>
    <w:rsid w:val="00EF32A1"/>
    <w:rsid w:val="00EF33F8"/>
    <w:rsid w:val="00EF340E"/>
    <w:rsid w:val="00EF345C"/>
    <w:rsid w:val="00EF3631"/>
    <w:rsid w:val="00EF3AD3"/>
    <w:rsid w:val="00EF4028"/>
    <w:rsid w:val="00EF40B6"/>
    <w:rsid w:val="00EF4568"/>
    <w:rsid w:val="00EF69AF"/>
    <w:rsid w:val="00EF6A5A"/>
    <w:rsid w:val="00EF6DB6"/>
    <w:rsid w:val="00EF7BFE"/>
    <w:rsid w:val="00F00571"/>
    <w:rsid w:val="00F00DC4"/>
    <w:rsid w:val="00F0106A"/>
    <w:rsid w:val="00F01A37"/>
    <w:rsid w:val="00F02B76"/>
    <w:rsid w:val="00F02D01"/>
    <w:rsid w:val="00F02F36"/>
    <w:rsid w:val="00F03D22"/>
    <w:rsid w:val="00F04446"/>
    <w:rsid w:val="00F049FA"/>
    <w:rsid w:val="00F04ECF"/>
    <w:rsid w:val="00F04FDB"/>
    <w:rsid w:val="00F05A34"/>
    <w:rsid w:val="00F062AF"/>
    <w:rsid w:val="00F101BC"/>
    <w:rsid w:val="00F10D44"/>
    <w:rsid w:val="00F1122F"/>
    <w:rsid w:val="00F120CA"/>
    <w:rsid w:val="00F12121"/>
    <w:rsid w:val="00F125F4"/>
    <w:rsid w:val="00F12E40"/>
    <w:rsid w:val="00F1417A"/>
    <w:rsid w:val="00F143AF"/>
    <w:rsid w:val="00F14BB5"/>
    <w:rsid w:val="00F1511E"/>
    <w:rsid w:val="00F15682"/>
    <w:rsid w:val="00F156FD"/>
    <w:rsid w:val="00F15A0E"/>
    <w:rsid w:val="00F163CB"/>
    <w:rsid w:val="00F1665D"/>
    <w:rsid w:val="00F16E32"/>
    <w:rsid w:val="00F20697"/>
    <w:rsid w:val="00F2076F"/>
    <w:rsid w:val="00F20AF5"/>
    <w:rsid w:val="00F22EAF"/>
    <w:rsid w:val="00F233BB"/>
    <w:rsid w:val="00F234B8"/>
    <w:rsid w:val="00F24009"/>
    <w:rsid w:val="00F24C14"/>
    <w:rsid w:val="00F25DA9"/>
    <w:rsid w:val="00F25F4E"/>
    <w:rsid w:val="00F2751A"/>
    <w:rsid w:val="00F30688"/>
    <w:rsid w:val="00F33B1B"/>
    <w:rsid w:val="00F34788"/>
    <w:rsid w:val="00F34E8D"/>
    <w:rsid w:val="00F3695D"/>
    <w:rsid w:val="00F36BD8"/>
    <w:rsid w:val="00F37A6F"/>
    <w:rsid w:val="00F4034A"/>
    <w:rsid w:val="00F405E0"/>
    <w:rsid w:val="00F40D00"/>
    <w:rsid w:val="00F416A7"/>
    <w:rsid w:val="00F419C5"/>
    <w:rsid w:val="00F42625"/>
    <w:rsid w:val="00F426CD"/>
    <w:rsid w:val="00F42735"/>
    <w:rsid w:val="00F442CA"/>
    <w:rsid w:val="00F442D1"/>
    <w:rsid w:val="00F44B68"/>
    <w:rsid w:val="00F454D5"/>
    <w:rsid w:val="00F4674A"/>
    <w:rsid w:val="00F4760B"/>
    <w:rsid w:val="00F47943"/>
    <w:rsid w:val="00F51096"/>
    <w:rsid w:val="00F52F02"/>
    <w:rsid w:val="00F53AD6"/>
    <w:rsid w:val="00F55CAD"/>
    <w:rsid w:val="00F55CD6"/>
    <w:rsid w:val="00F55F23"/>
    <w:rsid w:val="00F56816"/>
    <w:rsid w:val="00F57E75"/>
    <w:rsid w:val="00F6069A"/>
    <w:rsid w:val="00F60A40"/>
    <w:rsid w:val="00F61763"/>
    <w:rsid w:val="00F620B3"/>
    <w:rsid w:val="00F621B8"/>
    <w:rsid w:val="00F62872"/>
    <w:rsid w:val="00F63F35"/>
    <w:rsid w:val="00F64269"/>
    <w:rsid w:val="00F64500"/>
    <w:rsid w:val="00F6466D"/>
    <w:rsid w:val="00F66931"/>
    <w:rsid w:val="00F669E3"/>
    <w:rsid w:val="00F66CF2"/>
    <w:rsid w:val="00F7069E"/>
    <w:rsid w:val="00F713C1"/>
    <w:rsid w:val="00F717A3"/>
    <w:rsid w:val="00F717E7"/>
    <w:rsid w:val="00F72933"/>
    <w:rsid w:val="00F72CCB"/>
    <w:rsid w:val="00F72CE9"/>
    <w:rsid w:val="00F72F1D"/>
    <w:rsid w:val="00F7394D"/>
    <w:rsid w:val="00F73956"/>
    <w:rsid w:val="00F739E5"/>
    <w:rsid w:val="00F73AAA"/>
    <w:rsid w:val="00F7432B"/>
    <w:rsid w:val="00F75303"/>
    <w:rsid w:val="00F755A3"/>
    <w:rsid w:val="00F77ED2"/>
    <w:rsid w:val="00F80551"/>
    <w:rsid w:val="00F80FD3"/>
    <w:rsid w:val="00F81DBC"/>
    <w:rsid w:val="00F82708"/>
    <w:rsid w:val="00F8423F"/>
    <w:rsid w:val="00F84736"/>
    <w:rsid w:val="00F84A51"/>
    <w:rsid w:val="00F8666A"/>
    <w:rsid w:val="00F866F4"/>
    <w:rsid w:val="00F86E17"/>
    <w:rsid w:val="00F86E31"/>
    <w:rsid w:val="00F86EEA"/>
    <w:rsid w:val="00F870C8"/>
    <w:rsid w:val="00F9018F"/>
    <w:rsid w:val="00F9027E"/>
    <w:rsid w:val="00F9187D"/>
    <w:rsid w:val="00F92720"/>
    <w:rsid w:val="00F92AB4"/>
    <w:rsid w:val="00F93FCA"/>
    <w:rsid w:val="00F94FA0"/>
    <w:rsid w:val="00F95DEE"/>
    <w:rsid w:val="00F96407"/>
    <w:rsid w:val="00F9714C"/>
    <w:rsid w:val="00F977E7"/>
    <w:rsid w:val="00FA05CA"/>
    <w:rsid w:val="00FA18E9"/>
    <w:rsid w:val="00FA2A83"/>
    <w:rsid w:val="00FA2ABD"/>
    <w:rsid w:val="00FA2D0A"/>
    <w:rsid w:val="00FA4376"/>
    <w:rsid w:val="00FA5C2A"/>
    <w:rsid w:val="00FA679D"/>
    <w:rsid w:val="00FA754B"/>
    <w:rsid w:val="00FA761D"/>
    <w:rsid w:val="00FB0C0E"/>
    <w:rsid w:val="00FB11F8"/>
    <w:rsid w:val="00FB1DAC"/>
    <w:rsid w:val="00FB1FD7"/>
    <w:rsid w:val="00FB2075"/>
    <w:rsid w:val="00FB29B2"/>
    <w:rsid w:val="00FB304E"/>
    <w:rsid w:val="00FB3069"/>
    <w:rsid w:val="00FB38A0"/>
    <w:rsid w:val="00FB3EB8"/>
    <w:rsid w:val="00FB57C9"/>
    <w:rsid w:val="00FB6337"/>
    <w:rsid w:val="00FB78C3"/>
    <w:rsid w:val="00FC0314"/>
    <w:rsid w:val="00FC0AEF"/>
    <w:rsid w:val="00FC0B7E"/>
    <w:rsid w:val="00FC0E4F"/>
    <w:rsid w:val="00FC10DC"/>
    <w:rsid w:val="00FC1E5A"/>
    <w:rsid w:val="00FC2643"/>
    <w:rsid w:val="00FC2F96"/>
    <w:rsid w:val="00FC3143"/>
    <w:rsid w:val="00FC3CA3"/>
    <w:rsid w:val="00FC407A"/>
    <w:rsid w:val="00FC7191"/>
    <w:rsid w:val="00FC7ABD"/>
    <w:rsid w:val="00FD0181"/>
    <w:rsid w:val="00FD01B0"/>
    <w:rsid w:val="00FD030E"/>
    <w:rsid w:val="00FD0B23"/>
    <w:rsid w:val="00FD0EBC"/>
    <w:rsid w:val="00FD1871"/>
    <w:rsid w:val="00FD38B0"/>
    <w:rsid w:val="00FD46D7"/>
    <w:rsid w:val="00FD4B0A"/>
    <w:rsid w:val="00FD5C6F"/>
    <w:rsid w:val="00FD6BA9"/>
    <w:rsid w:val="00FD6DBF"/>
    <w:rsid w:val="00FD71D8"/>
    <w:rsid w:val="00FE004F"/>
    <w:rsid w:val="00FE16B3"/>
    <w:rsid w:val="00FE16D4"/>
    <w:rsid w:val="00FE1D10"/>
    <w:rsid w:val="00FE25CF"/>
    <w:rsid w:val="00FE2A83"/>
    <w:rsid w:val="00FE2EFF"/>
    <w:rsid w:val="00FE32FB"/>
    <w:rsid w:val="00FE3316"/>
    <w:rsid w:val="00FE461E"/>
    <w:rsid w:val="00FE46C0"/>
    <w:rsid w:val="00FE4DFC"/>
    <w:rsid w:val="00FE66EC"/>
    <w:rsid w:val="00FE7121"/>
    <w:rsid w:val="00FE735A"/>
    <w:rsid w:val="00FE75C6"/>
    <w:rsid w:val="00FF030F"/>
    <w:rsid w:val="00FF0522"/>
    <w:rsid w:val="00FF09BB"/>
    <w:rsid w:val="00FF0CB6"/>
    <w:rsid w:val="00FF12A9"/>
    <w:rsid w:val="00FF1ED3"/>
    <w:rsid w:val="00FF3F54"/>
    <w:rsid w:val="00FF5338"/>
    <w:rsid w:val="00FF5BFF"/>
    <w:rsid w:val="00FF64E6"/>
    <w:rsid w:val="00FF6B05"/>
    <w:rsid w:val="00FF6B2D"/>
    <w:rsid w:val="00FF71E4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3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05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105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05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4</Pages>
  <Words>759</Words>
  <Characters>4329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Litvinchuk</cp:lastModifiedBy>
  <cp:revision>13</cp:revision>
  <cp:lastPrinted>2016-07-28T07:46:00Z</cp:lastPrinted>
  <dcterms:created xsi:type="dcterms:W3CDTF">2015-08-28T07:39:00Z</dcterms:created>
  <dcterms:modified xsi:type="dcterms:W3CDTF">2016-08-25T11:16:00Z</dcterms:modified>
</cp:coreProperties>
</file>