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0F" w:rsidRDefault="00FA020F" w:rsidP="005A7A71">
      <w:pPr>
        <w:spacing w:after="0"/>
        <w:ind w:left="4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FA020F" w:rsidRDefault="00FA020F" w:rsidP="005A7A71">
      <w:pPr>
        <w:spacing w:after="0"/>
        <w:ind w:left="4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FA020F" w:rsidRPr="00286686" w:rsidRDefault="00FA020F" w:rsidP="005A7A71">
      <w:pPr>
        <w:spacing w:after="0"/>
        <w:ind w:left="4680"/>
        <w:rPr>
          <w:rFonts w:ascii="Times New Roman" w:hAnsi="Times New Roman"/>
          <w:sz w:val="28"/>
          <w:szCs w:val="28"/>
        </w:rPr>
      </w:pPr>
      <w:r w:rsidRPr="00286686">
        <w:rPr>
          <w:rFonts w:ascii="Times New Roman" w:hAnsi="Times New Roman"/>
          <w:sz w:val="28"/>
          <w:szCs w:val="28"/>
        </w:rPr>
        <w:t xml:space="preserve">29.09.2017 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286686">
        <w:rPr>
          <w:rFonts w:ascii="Times New Roman" w:hAnsi="Times New Roman"/>
          <w:sz w:val="28"/>
          <w:szCs w:val="28"/>
        </w:rPr>
        <w:t xml:space="preserve"> 526</w:t>
      </w:r>
    </w:p>
    <w:p w:rsidR="00FA020F" w:rsidRDefault="00FA020F" w:rsidP="005A7A71">
      <w:pPr>
        <w:spacing w:after="0"/>
        <w:ind w:left="4680"/>
        <w:rPr>
          <w:rFonts w:ascii="Times New Roman" w:hAnsi="Times New Roman"/>
          <w:sz w:val="28"/>
          <w:szCs w:val="28"/>
          <w:lang w:val="uk-UA"/>
        </w:rPr>
      </w:pPr>
    </w:p>
    <w:p w:rsidR="00FA020F" w:rsidRDefault="00FA020F" w:rsidP="005A7A7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ЗАХОДИ</w:t>
      </w:r>
    </w:p>
    <w:p w:rsidR="00FA020F" w:rsidRDefault="00FA020F" w:rsidP="00BF2AC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щодо зміцнення здоров’я та покращення медико-санітарного забезпечення </w:t>
      </w:r>
    </w:p>
    <w:p w:rsidR="00FA020F" w:rsidRDefault="00FA020F" w:rsidP="00BF2AC2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школярів на 201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-201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</w:p>
    <w:p w:rsidR="00FA020F" w:rsidRPr="00AB2462" w:rsidRDefault="00FA020F" w:rsidP="00BF2AC2">
      <w:pPr>
        <w:spacing w:after="0"/>
        <w:ind w:left="1416"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230"/>
        <w:gridCol w:w="2386"/>
        <w:gridCol w:w="2388"/>
      </w:tblGrid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30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88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проходження профілактичних медичних оглядів школярів відповідно до наказу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Міністерства охорони здоров’я </w:t>
            </w:r>
            <w:r w:rsidRPr="001A120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України від 10.09.2010 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 </w:t>
            </w:r>
            <w:r w:rsidRPr="001A120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682 «Про удосконалення медичного обслуговування учнів загальноосвітніх навчальних закладів»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виконання</w:t>
            </w:r>
            <w:r w:rsidRPr="001A120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спільного наказу Міністерства охорони здоров’я України та Міністерства освіти і науки України від 20.07.2009  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 </w:t>
            </w:r>
            <w:r w:rsidRPr="001A120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518/674 «Про забезпечення медико-педагогічного контролю за фізичним вихованням учнів у загальноосвітніх навчальних закладах»   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виконання міських програм та заходів щодо профілактики захворюваності, фізичного виховання та оздоровлення школярів 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30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Укомплектувати школи міста медичними працівниками відповідно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затвердженого штатного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розпису 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30" w:type="dxa"/>
          </w:tcPr>
          <w:p w:rsidR="00FA020F" w:rsidRPr="001A1202" w:rsidRDefault="00FA020F" w:rsidP="0068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Пристосувати графіки роботи медичних працівників до двозмінного режиму роботи та потреб загальноосвітніх навчальних закладів</w:t>
            </w: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30" w:type="dxa"/>
          </w:tcPr>
          <w:p w:rsidR="00FA020F" w:rsidRDefault="00FA020F" w:rsidP="0068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у навчальних закладах наявність медичної матеріальної бази </w:t>
            </w:r>
          </w:p>
          <w:p w:rsidR="00FA020F" w:rsidRPr="00AB2462" w:rsidRDefault="00FA020F" w:rsidP="0068469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розгляд на нарадах при директорах шкіл інформації про стан здоров’я школярів за результатами їх медичних оглядів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 кінці звітного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Провести спільне засідання колегій управлінь освіти та охорони здоров’я за підсумками медичних оглядів школярів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2017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Провести розподіл учнів на групи для занять на уроках фізичної культури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01.10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.2017</w:t>
            </w:r>
          </w:p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організацію та проведення спецмедгруп для дітей, які потребують їх за станом здоров’я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230" w:type="dxa"/>
          </w:tcPr>
          <w:p w:rsidR="00FA020F" w:rsidRDefault="00FA020F" w:rsidP="000F25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медичні кабінети шкіл, аптечками першої та невідкладної медичної допомоги</w:t>
            </w:r>
          </w:p>
          <w:p w:rsidR="00FA020F" w:rsidRPr="00AB2462" w:rsidRDefault="00FA020F" w:rsidP="000F258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230" w:type="dxa"/>
          </w:tcPr>
          <w:p w:rsidR="00FA020F" w:rsidRDefault="00FA020F" w:rsidP="000F25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Провести роботу із залучення позабюджетних коштів на утримання медичних кабінетів у школах</w:t>
            </w:r>
          </w:p>
          <w:p w:rsidR="00FA020F" w:rsidRPr="00AB2462" w:rsidRDefault="00FA020F" w:rsidP="000F258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Зобов’язати медичних працівників системи шкіл проводити активну санітарно-освітню роботу щодо пропаганди здорового способу життя, профілактики інфекційних захворювань відповідно до розроблених міських та шкільних програм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230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Взяти під особистий контроль організацію роботи з профілактики захворюваності у дітей та формування навичок здорового способу життя. Заслухати на нарадах при директорах шкіл звіт про санітарно-освітню роботу</w:t>
            </w: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формування у школярів здорового способу життя шляхом навчання та виховання медико-санітарної обізнаності батьків та підготовки педагогів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Посилити контроль за дотриманням санітарно-гігієнічних вимог, правил техніки безпеки при проведенні уроків фізичн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 культури, трудового навчанн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Постійно проводити оцінку прир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одного та штучного освітлення учбових кімнат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шкіл, комп’ютерних класів та інших приміщень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Посилити контроль за дотриманням графіків провітрювання, вологого прибирання шкільних приміщень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19.  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Проводити відповідну роботу серед батьків щодо охоплення гарячим харчуванням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якнайбільшої кількості школярів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20.  </w:t>
            </w:r>
          </w:p>
        </w:tc>
        <w:tc>
          <w:tcPr>
            <w:tcW w:w="4230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контроль за якістю харчування школярів,   дот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риманням санітарно-гігієнічних та протиепідемічних вимог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на харчоблоках шкіл</w:t>
            </w: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освіти, комбінат  шкільного харчування, підприємці 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ити учнів чистою питною водою.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 всіх школах встановити питні фонтанчики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8C6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</w:p>
        </w:tc>
      </w:tr>
      <w:tr w:rsidR="00FA020F" w:rsidRPr="001A1202" w:rsidTr="001A1202"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Проводити щосеместрову корекцію листків здоров’я медпрацівниками шкіл у класних журналах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Управлінн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FA020F" w:rsidRPr="001A1202" w:rsidTr="001A1202">
        <w:trPr>
          <w:trHeight w:val="1265"/>
        </w:trPr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230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санітарно-гігієнічні вимоги щодо роботи з комп’ютерною технікою у школах</w:t>
            </w: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FB05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</w:p>
        </w:tc>
      </w:tr>
      <w:tr w:rsidR="00FA020F" w:rsidRPr="001A1202" w:rsidTr="00217586">
        <w:trPr>
          <w:trHeight w:val="532"/>
        </w:trPr>
        <w:tc>
          <w:tcPr>
            <w:tcW w:w="567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Налагодити співпрацю медичних закладів з управлінням освіти для активізації проведення імунопрофілактики у навчальних закладах міста</w:t>
            </w:r>
          </w:p>
          <w:p w:rsidR="00FA020F" w:rsidRPr="00AB246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у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правління охорони здоров’я,</w:t>
            </w:r>
          </w:p>
        </w:tc>
      </w:tr>
      <w:tr w:rsidR="00FA020F" w:rsidRPr="001A1202" w:rsidTr="00AB2462">
        <w:trPr>
          <w:trHeight w:val="760"/>
        </w:trPr>
        <w:tc>
          <w:tcPr>
            <w:tcW w:w="567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відповідність шкільних парт до зросту учнів</w:t>
            </w: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</w:p>
        </w:tc>
      </w:tr>
      <w:tr w:rsidR="00FA020F" w:rsidRPr="001A1202" w:rsidTr="00AB2462">
        <w:trPr>
          <w:trHeight w:val="1081"/>
        </w:trPr>
        <w:tc>
          <w:tcPr>
            <w:tcW w:w="567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виконання санітарно-гігієнічних вимог при складанні розкладу уроків </w:t>
            </w: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</w:p>
        </w:tc>
      </w:tr>
      <w:tr w:rsidR="00FA020F" w:rsidRPr="000F258A" w:rsidTr="001A1202">
        <w:trPr>
          <w:trHeight w:val="1265"/>
        </w:trPr>
        <w:tc>
          <w:tcPr>
            <w:tcW w:w="567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230" w:type="dxa"/>
          </w:tcPr>
          <w:p w:rsidR="00FA020F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Проаналізувати стан здоров’я школярів міста та розробити необхідні програми щодо його покращення</w:t>
            </w:r>
          </w:p>
        </w:tc>
        <w:tc>
          <w:tcPr>
            <w:tcW w:w="2386" w:type="dxa"/>
          </w:tcPr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2017 року,</w:t>
            </w:r>
          </w:p>
          <w:p w:rsidR="00FA020F" w:rsidRPr="001A1202" w:rsidRDefault="00FA020F" w:rsidP="005A7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ічень 2018 року</w:t>
            </w:r>
          </w:p>
        </w:tc>
        <w:tc>
          <w:tcPr>
            <w:tcW w:w="2388" w:type="dxa"/>
          </w:tcPr>
          <w:p w:rsidR="00FA020F" w:rsidRPr="001A1202" w:rsidRDefault="00FA020F" w:rsidP="001A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202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управління охорони здоров’я</w:t>
            </w:r>
          </w:p>
        </w:tc>
      </w:tr>
    </w:tbl>
    <w:p w:rsidR="00FA020F" w:rsidRDefault="00FA020F">
      <w:pPr>
        <w:rPr>
          <w:rFonts w:ascii="Times New Roman" w:hAnsi="Times New Roman"/>
          <w:sz w:val="28"/>
          <w:szCs w:val="28"/>
          <w:lang w:val="uk-UA"/>
        </w:rPr>
      </w:pPr>
    </w:p>
    <w:p w:rsidR="00FA020F" w:rsidRDefault="00FA020F" w:rsidP="00217586">
      <w:pPr>
        <w:spacing w:after="0"/>
        <w:ind w:left="-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FA020F" w:rsidRDefault="00FA020F" w:rsidP="00217586">
      <w:pPr>
        <w:spacing w:after="0"/>
        <w:ind w:left="-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FA020F" w:rsidRDefault="00FA020F" w:rsidP="00217586">
      <w:pPr>
        <w:spacing w:after="0"/>
        <w:ind w:left="-180"/>
        <w:rPr>
          <w:rFonts w:ascii="Times New Roman" w:hAnsi="Times New Roman"/>
          <w:sz w:val="28"/>
          <w:szCs w:val="28"/>
          <w:lang w:val="uk-UA"/>
        </w:rPr>
      </w:pPr>
    </w:p>
    <w:p w:rsidR="00FA020F" w:rsidRDefault="00FA020F" w:rsidP="00217586">
      <w:pPr>
        <w:spacing w:after="0"/>
        <w:ind w:left="-180"/>
        <w:rPr>
          <w:rFonts w:ascii="Times New Roman" w:hAnsi="Times New Roman"/>
          <w:sz w:val="28"/>
          <w:szCs w:val="28"/>
          <w:lang w:val="uk-UA"/>
        </w:rPr>
      </w:pPr>
    </w:p>
    <w:p w:rsidR="00FA020F" w:rsidRPr="00A8663D" w:rsidRDefault="00FA020F" w:rsidP="00217586">
      <w:pPr>
        <w:spacing w:after="0"/>
        <w:ind w:left="-1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Якимчук 7222</w:t>
      </w:r>
      <w:r w:rsidRPr="00A8663D">
        <w:rPr>
          <w:rFonts w:ascii="Times New Roman" w:hAnsi="Times New Roman"/>
          <w:sz w:val="24"/>
          <w:szCs w:val="24"/>
          <w:lang w:val="uk-UA"/>
        </w:rPr>
        <w:t>51</w:t>
      </w:r>
    </w:p>
    <w:p w:rsidR="00FA020F" w:rsidRPr="00A8663D" w:rsidRDefault="00FA020F" w:rsidP="00217586">
      <w:pPr>
        <w:spacing w:after="0"/>
        <w:ind w:left="-1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Лещенко</w:t>
      </w:r>
      <w:r w:rsidRPr="00A8663D">
        <w:rPr>
          <w:rFonts w:ascii="Times New Roman" w:hAnsi="Times New Roman"/>
          <w:sz w:val="24"/>
          <w:szCs w:val="24"/>
          <w:lang w:val="uk-UA"/>
        </w:rPr>
        <w:t xml:space="preserve"> 724800</w:t>
      </w:r>
    </w:p>
    <w:p w:rsidR="00FA020F" w:rsidRDefault="00FA020F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020F" w:rsidRPr="00BF2AC2" w:rsidRDefault="00FA020F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FA020F" w:rsidRPr="00BF2AC2" w:rsidSect="00AB2462">
      <w:headerReference w:type="even" r:id="rId6"/>
      <w:headerReference w:type="default" r:id="rId7"/>
      <w:pgSz w:w="11906" w:h="16838"/>
      <w:pgMar w:top="1019" w:right="566" w:bottom="899" w:left="1980" w:header="360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0F" w:rsidRDefault="00FA020F">
      <w:r>
        <w:separator/>
      </w:r>
    </w:p>
  </w:endnote>
  <w:endnote w:type="continuationSeparator" w:id="0">
    <w:p w:rsidR="00FA020F" w:rsidRDefault="00FA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0F" w:rsidRDefault="00FA020F">
      <w:r>
        <w:separator/>
      </w:r>
    </w:p>
  </w:footnote>
  <w:footnote w:type="continuationSeparator" w:id="0">
    <w:p w:rsidR="00FA020F" w:rsidRDefault="00FA0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0F" w:rsidRDefault="00FA020F" w:rsidP="00F02D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020F" w:rsidRDefault="00FA02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0F" w:rsidRPr="005A7A71" w:rsidRDefault="00FA020F" w:rsidP="00F02D76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5A7A71">
      <w:rPr>
        <w:rStyle w:val="PageNumber"/>
        <w:rFonts w:ascii="Times New Roman" w:hAnsi="Times New Roman"/>
        <w:sz w:val="28"/>
        <w:szCs w:val="28"/>
      </w:rPr>
      <w:fldChar w:fldCharType="begin"/>
    </w:r>
    <w:r w:rsidRPr="005A7A71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5A7A71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5A7A71">
      <w:rPr>
        <w:rStyle w:val="PageNumber"/>
        <w:rFonts w:ascii="Times New Roman" w:hAnsi="Times New Roman"/>
        <w:sz w:val="28"/>
        <w:szCs w:val="28"/>
      </w:rPr>
      <w:fldChar w:fldCharType="end"/>
    </w:r>
  </w:p>
  <w:p w:rsidR="00FA020F" w:rsidRDefault="00FA02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44F"/>
    <w:rsid w:val="00000FEA"/>
    <w:rsid w:val="00003AD6"/>
    <w:rsid w:val="00004135"/>
    <w:rsid w:val="00004285"/>
    <w:rsid w:val="00004838"/>
    <w:rsid w:val="00004C02"/>
    <w:rsid w:val="00005148"/>
    <w:rsid w:val="000067BF"/>
    <w:rsid w:val="000069BF"/>
    <w:rsid w:val="000102D7"/>
    <w:rsid w:val="0001058A"/>
    <w:rsid w:val="00011375"/>
    <w:rsid w:val="0001147E"/>
    <w:rsid w:val="00011513"/>
    <w:rsid w:val="00011574"/>
    <w:rsid w:val="000115D9"/>
    <w:rsid w:val="000120D9"/>
    <w:rsid w:val="00012C72"/>
    <w:rsid w:val="0001420A"/>
    <w:rsid w:val="0001492D"/>
    <w:rsid w:val="00014D09"/>
    <w:rsid w:val="00015107"/>
    <w:rsid w:val="000152D0"/>
    <w:rsid w:val="00015FD1"/>
    <w:rsid w:val="00016A59"/>
    <w:rsid w:val="00017312"/>
    <w:rsid w:val="0001734D"/>
    <w:rsid w:val="000173E4"/>
    <w:rsid w:val="00020ABC"/>
    <w:rsid w:val="00020E49"/>
    <w:rsid w:val="000217CE"/>
    <w:rsid w:val="000219AB"/>
    <w:rsid w:val="0002329C"/>
    <w:rsid w:val="0002524B"/>
    <w:rsid w:val="000257AE"/>
    <w:rsid w:val="00027046"/>
    <w:rsid w:val="00027167"/>
    <w:rsid w:val="000274BB"/>
    <w:rsid w:val="00027646"/>
    <w:rsid w:val="000318B2"/>
    <w:rsid w:val="0003190B"/>
    <w:rsid w:val="00031B9F"/>
    <w:rsid w:val="00031D01"/>
    <w:rsid w:val="00032246"/>
    <w:rsid w:val="00032BE2"/>
    <w:rsid w:val="000352DF"/>
    <w:rsid w:val="0003550A"/>
    <w:rsid w:val="00035653"/>
    <w:rsid w:val="000358DA"/>
    <w:rsid w:val="00035B7A"/>
    <w:rsid w:val="000361BA"/>
    <w:rsid w:val="0003746A"/>
    <w:rsid w:val="00040BF3"/>
    <w:rsid w:val="000418E8"/>
    <w:rsid w:val="00041DEF"/>
    <w:rsid w:val="0004222F"/>
    <w:rsid w:val="00042777"/>
    <w:rsid w:val="00042E41"/>
    <w:rsid w:val="0004318B"/>
    <w:rsid w:val="000434A9"/>
    <w:rsid w:val="000448CB"/>
    <w:rsid w:val="00044EDB"/>
    <w:rsid w:val="0004530C"/>
    <w:rsid w:val="00045D99"/>
    <w:rsid w:val="00045F6B"/>
    <w:rsid w:val="00046427"/>
    <w:rsid w:val="000468BE"/>
    <w:rsid w:val="00047B51"/>
    <w:rsid w:val="00047C32"/>
    <w:rsid w:val="00050CB3"/>
    <w:rsid w:val="000519E9"/>
    <w:rsid w:val="00052026"/>
    <w:rsid w:val="00052E6A"/>
    <w:rsid w:val="00053FDC"/>
    <w:rsid w:val="000543AA"/>
    <w:rsid w:val="0005440D"/>
    <w:rsid w:val="000544A3"/>
    <w:rsid w:val="0005474C"/>
    <w:rsid w:val="00054BA2"/>
    <w:rsid w:val="00054DFC"/>
    <w:rsid w:val="000557CC"/>
    <w:rsid w:val="0005766C"/>
    <w:rsid w:val="00057712"/>
    <w:rsid w:val="00057AF6"/>
    <w:rsid w:val="00060066"/>
    <w:rsid w:val="000606AE"/>
    <w:rsid w:val="00061022"/>
    <w:rsid w:val="00061C9A"/>
    <w:rsid w:val="0006288C"/>
    <w:rsid w:val="0006477D"/>
    <w:rsid w:val="00064A05"/>
    <w:rsid w:val="0006598A"/>
    <w:rsid w:val="000659D4"/>
    <w:rsid w:val="00065BEA"/>
    <w:rsid w:val="000665AA"/>
    <w:rsid w:val="0006673F"/>
    <w:rsid w:val="000711FF"/>
    <w:rsid w:val="00072770"/>
    <w:rsid w:val="00072EC6"/>
    <w:rsid w:val="0007335A"/>
    <w:rsid w:val="00073760"/>
    <w:rsid w:val="000748C3"/>
    <w:rsid w:val="00074BCA"/>
    <w:rsid w:val="00075541"/>
    <w:rsid w:val="0007607C"/>
    <w:rsid w:val="0007638F"/>
    <w:rsid w:val="00076DB6"/>
    <w:rsid w:val="00077267"/>
    <w:rsid w:val="000808A1"/>
    <w:rsid w:val="00080B1D"/>
    <w:rsid w:val="000811B6"/>
    <w:rsid w:val="0008222B"/>
    <w:rsid w:val="00082E9E"/>
    <w:rsid w:val="00083727"/>
    <w:rsid w:val="00084494"/>
    <w:rsid w:val="0008449D"/>
    <w:rsid w:val="0008498B"/>
    <w:rsid w:val="00085181"/>
    <w:rsid w:val="000858F0"/>
    <w:rsid w:val="000866A1"/>
    <w:rsid w:val="0008758B"/>
    <w:rsid w:val="00090779"/>
    <w:rsid w:val="00091160"/>
    <w:rsid w:val="000915A8"/>
    <w:rsid w:val="00092A41"/>
    <w:rsid w:val="00092A93"/>
    <w:rsid w:val="00093A20"/>
    <w:rsid w:val="00093B1C"/>
    <w:rsid w:val="000943A0"/>
    <w:rsid w:val="00094761"/>
    <w:rsid w:val="00094C2F"/>
    <w:rsid w:val="0009648B"/>
    <w:rsid w:val="00097568"/>
    <w:rsid w:val="00097986"/>
    <w:rsid w:val="00097CE0"/>
    <w:rsid w:val="000A0A8E"/>
    <w:rsid w:val="000A112B"/>
    <w:rsid w:val="000A15D2"/>
    <w:rsid w:val="000A20EB"/>
    <w:rsid w:val="000A2405"/>
    <w:rsid w:val="000A2AD6"/>
    <w:rsid w:val="000A35EB"/>
    <w:rsid w:val="000A3754"/>
    <w:rsid w:val="000A3AB5"/>
    <w:rsid w:val="000A440F"/>
    <w:rsid w:val="000A44C8"/>
    <w:rsid w:val="000A57A4"/>
    <w:rsid w:val="000A5B37"/>
    <w:rsid w:val="000A6343"/>
    <w:rsid w:val="000A6634"/>
    <w:rsid w:val="000A6BDD"/>
    <w:rsid w:val="000A6C9F"/>
    <w:rsid w:val="000A72CE"/>
    <w:rsid w:val="000A77B7"/>
    <w:rsid w:val="000A7DC4"/>
    <w:rsid w:val="000A7ED3"/>
    <w:rsid w:val="000B05AE"/>
    <w:rsid w:val="000B092E"/>
    <w:rsid w:val="000B1173"/>
    <w:rsid w:val="000B1B6E"/>
    <w:rsid w:val="000B3141"/>
    <w:rsid w:val="000B4A6F"/>
    <w:rsid w:val="000B4EB8"/>
    <w:rsid w:val="000B5703"/>
    <w:rsid w:val="000B5BF3"/>
    <w:rsid w:val="000B6E37"/>
    <w:rsid w:val="000B7179"/>
    <w:rsid w:val="000C114A"/>
    <w:rsid w:val="000C137B"/>
    <w:rsid w:val="000C23F5"/>
    <w:rsid w:val="000C4296"/>
    <w:rsid w:val="000C538E"/>
    <w:rsid w:val="000C5496"/>
    <w:rsid w:val="000C5A58"/>
    <w:rsid w:val="000C758C"/>
    <w:rsid w:val="000D05B7"/>
    <w:rsid w:val="000D1188"/>
    <w:rsid w:val="000D164C"/>
    <w:rsid w:val="000D2FEF"/>
    <w:rsid w:val="000D441E"/>
    <w:rsid w:val="000D5071"/>
    <w:rsid w:val="000D5BC0"/>
    <w:rsid w:val="000D5C7B"/>
    <w:rsid w:val="000D5C99"/>
    <w:rsid w:val="000D5FBB"/>
    <w:rsid w:val="000D601C"/>
    <w:rsid w:val="000D611F"/>
    <w:rsid w:val="000D625B"/>
    <w:rsid w:val="000D7762"/>
    <w:rsid w:val="000E0B32"/>
    <w:rsid w:val="000E0DEB"/>
    <w:rsid w:val="000E12AB"/>
    <w:rsid w:val="000E17A0"/>
    <w:rsid w:val="000E2B3E"/>
    <w:rsid w:val="000E3069"/>
    <w:rsid w:val="000E44B7"/>
    <w:rsid w:val="000E54C4"/>
    <w:rsid w:val="000E6412"/>
    <w:rsid w:val="000E66C5"/>
    <w:rsid w:val="000F0057"/>
    <w:rsid w:val="000F04F8"/>
    <w:rsid w:val="000F08F0"/>
    <w:rsid w:val="000F0A9C"/>
    <w:rsid w:val="000F16A6"/>
    <w:rsid w:val="000F16D7"/>
    <w:rsid w:val="000F1B5E"/>
    <w:rsid w:val="000F231D"/>
    <w:rsid w:val="000F23DA"/>
    <w:rsid w:val="000F258A"/>
    <w:rsid w:val="000F2750"/>
    <w:rsid w:val="000F2F85"/>
    <w:rsid w:val="000F2FCD"/>
    <w:rsid w:val="000F419C"/>
    <w:rsid w:val="000F42E0"/>
    <w:rsid w:val="000F4D11"/>
    <w:rsid w:val="000F4E92"/>
    <w:rsid w:val="000F5178"/>
    <w:rsid w:val="000F563E"/>
    <w:rsid w:val="000F5756"/>
    <w:rsid w:val="000F5C8D"/>
    <w:rsid w:val="000F660C"/>
    <w:rsid w:val="000F682E"/>
    <w:rsid w:val="000F6B62"/>
    <w:rsid w:val="000F6D4B"/>
    <w:rsid w:val="000F7743"/>
    <w:rsid w:val="000F7753"/>
    <w:rsid w:val="000F7983"/>
    <w:rsid w:val="000F7AA1"/>
    <w:rsid w:val="00100290"/>
    <w:rsid w:val="00100BC1"/>
    <w:rsid w:val="00101229"/>
    <w:rsid w:val="00102259"/>
    <w:rsid w:val="00103EC4"/>
    <w:rsid w:val="00103FA6"/>
    <w:rsid w:val="00104686"/>
    <w:rsid w:val="00104B53"/>
    <w:rsid w:val="00105D1F"/>
    <w:rsid w:val="001063FE"/>
    <w:rsid w:val="0010656C"/>
    <w:rsid w:val="00107333"/>
    <w:rsid w:val="00107EFF"/>
    <w:rsid w:val="0011098B"/>
    <w:rsid w:val="00110F73"/>
    <w:rsid w:val="0011197D"/>
    <w:rsid w:val="0011310A"/>
    <w:rsid w:val="00113D9D"/>
    <w:rsid w:val="00113EC2"/>
    <w:rsid w:val="001142F7"/>
    <w:rsid w:val="0011452A"/>
    <w:rsid w:val="0011580B"/>
    <w:rsid w:val="00115834"/>
    <w:rsid w:val="00115E12"/>
    <w:rsid w:val="00116878"/>
    <w:rsid w:val="00116B42"/>
    <w:rsid w:val="00116D5F"/>
    <w:rsid w:val="00116E28"/>
    <w:rsid w:val="001174A7"/>
    <w:rsid w:val="00121333"/>
    <w:rsid w:val="00122636"/>
    <w:rsid w:val="00122DEB"/>
    <w:rsid w:val="00123314"/>
    <w:rsid w:val="00124477"/>
    <w:rsid w:val="00125FA2"/>
    <w:rsid w:val="0012605C"/>
    <w:rsid w:val="00126219"/>
    <w:rsid w:val="00126F97"/>
    <w:rsid w:val="0012715B"/>
    <w:rsid w:val="00127B33"/>
    <w:rsid w:val="00131A2B"/>
    <w:rsid w:val="0013211E"/>
    <w:rsid w:val="001321A9"/>
    <w:rsid w:val="0013236C"/>
    <w:rsid w:val="0013263F"/>
    <w:rsid w:val="0013279B"/>
    <w:rsid w:val="0013288D"/>
    <w:rsid w:val="00132E1B"/>
    <w:rsid w:val="00133206"/>
    <w:rsid w:val="00133689"/>
    <w:rsid w:val="00133D7E"/>
    <w:rsid w:val="001340B9"/>
    <w:rsid w:val="00134DCF"/>
    <w:rsid w:val="0013590F"/>
    <w:rsid w:val="00135CE2"/>
    <w:rsid w:val="00135E67"/>
    <w:rsid w:val="0013749C"/>
    <w:rsid w:val="001374C5"/>
    <w:rsid w:val="001377E8"/>
    <w:rsid w:val="00140718"/>
    <w:rsid w:val="00140C67"/>
    <w:rsid w:val="001410AF"/>
    <w:rsid w:val="00141CD3"/>
    <w:rsid w:val="001435F4"/>
    <w:rsid w:val="00143B3A"/>
    <w:rsid w:val="00144290"/>
    <w:rsid w:val="0014431B"/>
    <w:rsid w:val="00144AC3"/>
    <w:rsid w:val="00145913"/>
    <w:rsid w:val="00145F9D"/>
    <w:rsid w:val="0014602A"/>
    <w:rsid w:val="001465D4"/>
    <w:rsid w:val="00146AFF"/>
    <w:rsid w:val="00146CE5"/>
    <w:rsid w:val="00146F4A"/>
    <w:rsid w:val="00150737"/>
    <w:rsid w:val="001508BA"/>
    <w:rsid w:val="00150C17"/>
    <w:rsid w:val="00151653"/>
    <w:rsid w:val="00154EDF"/>
    <w:rsid w:val="00156586"/>
    <w:rsid w:val="00156661"/>
    <w:rsid w:val="0015671F"/>
    <w:rsid w:val="0015771E"/>
    <w:rsid w:val="001617CB"/>
    <w:rsid w:val="00161980"/>
    <w:rsid w:val="00166538"/>
    <w:rsid w:val="00166568"/>
    <w:rsid w:val="001665A7"/>
    <w:rsid w:val="00166BE7"/>
    <w:rsid w:val="00166F9E"/>
    <w:rsid w:val="0016745F"/>
    <w:rsid w:val="001707F8"/>
    <w:rsid w:val="00170BF3"/>
    <w:rsid w:val="00170CB7"/>
    <w:rsid w:val="00171307"/>
    <w:rsid w:val="00171FDB"/>
    <w:rsid w:val="001723EA"/>
    <w:rsid w:val="00172A30"/>
    <w:rsid w:val="001735D0"/>
    <w:rsid w:val="00174ABA"/>
    <w:rsid w:val="00175363"/>
    <w:rsid w:val="001756BF"/>
    <w:rsid w:val="00176214"/>
    <w:rsid w:val="00177C7D"/>
    <w:rsid w:val="0018061E"/>
    <w:rsid w:val="001809E9"/>
    <w:rsid w:val="00181178"/>
    <w:rsid w:val="00181968"/>
    <w:rsid w:val="00181BB5"/>
    <w:rsid w:val="00182454"/>
    <w:rsid w:val="0018279C"/>
    <w:rsid w:val="00182A7C"/>
    <w:rsid w:val="001849E1"/>
    <w:rsid w:val="001852E4"/>
    <w:rsid w:val="00185E43"/>
    <w:rsid w:val="001864BA"/>
    <w:rsid w:val="00186634"/>
    <w:rsid w:val="00186D2B"/>
    <w:rsid w:val="00187088"/>
    <w:rsid w:val="001879C8"/>
    <w:rsid w:val="001902F0"/>
    <w:rsid w:val="0019053D"/>
    <w:rsid w:val="00190600"/>
    <w:rsid w:val="00190978"/>
    <w:rsid w:val="001922B9"/>
    <w:rsid w:val="00192750"/>
    <w:rsid w:val="00192B3D"/>
    <w:rsid w:val="00192DB2"/>
    <w:rsid w:val="00193630"/>
    <w:rsid w:val="0019364B"/>
    <w:rsid w:val="0019369E"/>
    <w:rsid w:val="00194EC7"/>
    <w:rsid w:val="0019514F"/>
    <w:rsid w:val="001952A5"/>
    <w:rsid w:val="001954B9"/>
    <w:rsid w:val="00195A64"/>
    <w:rsid w:val="001976CF"/>
    <w:rsid w:val="00197D88"/>
    <w:rsid w:val="00197EC0"/>
    <w:rsid w:val="001A09A2"/>
    <w:rsid w:val="001A1202"/>
    <w:rsid w:val="001A1265"/>
    <w:rsid w:val="001A158C"/>
    <w:rsid w:val="001A20FF"/>
    <w:rsid w:val="001A49B3"/>
    <w:rsid w:val="001A5277"/>
    <w:rsid w:val="001A5999"/>
    <w:rsid w:val="001A5A4C"/>
    <w:rsid w:val="001A640E"/>
    <w:rsid w:val="001A768A"/>
    <w:rsid w:val="001B059A"/>
    <w:rsid w:val="001B08A4"/>
    <w:rsid w:val="001B0BDC"/>
    <w:rsid w:val="001B1C6A"/>
    <w:rsid w:val="001B2009"/>
    <w:rsid w:val="001B2628"/>
    <w:rsid w:val="001B2EBF"/>
    <w:rsid w:val="001B303C"/>
    <w:rsid w:val="001B3CEF"/>
    <w:rsid w:val="001B461E"/>
    <w:rsid w:val="001B5DB9"/>
    <w:rsid w:val="001B670D"/>
    <w:rsid w:val="001B730E"/>
    <w:rsid w:val="001C00A0"/>
    <w:rsid w:val="001C07DF"/>
    <w:rsid w:val="001C10C9"/>
    <w:rsid w:val="001C1791"/>
    <w:rsid w:val="001C2209"/>
    <w:rsid w:val="001C2543"/>
    <w:rsid w:val="001C2A5B"/>
    <w:rsid w:val="001C38B0"/>
    <w:rsid w:val="001C58EA"/>
    <w:rsid w:val="001C5DFA"/>
    <w:rsid w:val="001C671E"/>
    <w:rsid w:val="001C7315"/>
    <w:rsid w:val="001C7B47"/>
    <w:rsid w:val="001C7C5D"/>
    <w:rsid w:val="001D09E2"/>
    <w:rsid w:val="001D12CA"/>
    <w:rsid w:val="001D1EBF"/>
    <w:rsid w:val="001D1F20"/>
    <w:rsid w:val="001D21E0"/>
    <w:rsid w:val="001D21F7"/>
    <w:rsid w:val="001D22BD"/>
    <w:rsid w:val="001D2BE0"/>
    <w:rsid w:val="001D2CAF"/>
    <w:rsid w:val="001D3564"/>
    <w:rsid w:val="001D4970"/>
    <w:rsid w:val="001D505E"/>
    <w:rsid w:val="001D514C"/>
    <w:rsid w:val="001D6174"/>
    <w:rsid w:val="001D7410"/>
    <w:rsid w:val="001D7651"/>
    <w:rsid w:val="001D7A63"/>
    <w:rsid w:val="001E0344"/>
    <w:rsid w:val="001E0851"/>
    <w:rsid w:val="001E13D7"/>
    <w:rsid w:val="001E1438"/>
    <w:rsid w:val="001E15B1"/>
    <w:rsid w:val="001E1FCE"/>
    <w:rsid w:val="001E1FE1"/>
    <w:rsid w:val="001E2307"/>
    <w:rsid w:val="001E3A70"/>
    <w:rsid w:val="001E3B3C"/>
    <w:rsid w:val="001E426C"/>
    <w:rsid w:val="001E42DE"/>
    <w:rsid w:val="001E530C"/>
    <w:rsid w:val="001E54AE"/>
    <w:rsid w:val="001E6C09"/>
    <w:rsid w:val="001F061E"/>
    <w:rsid w:val="001F0850"/>
    <w:rsid w:val="001F136A"/>
    <w:rsid w:val="001F2020"/>
    <w:rsid w:val="001F20EF"/>
    <w:rsid w:val="001F2572"/>
    <w:rsid w:val="001F28CB"/>
    <w:rsid w:val="001F2E67"/>
    <w:rsid w:val="001F3486"/>
    <w:rsid w:val="001F3E9F"/>
    <w:rsid w:val="001F3EBA"/>
    <w:rsid w:val="001F460F"/>
    <w:rsid w:val="001F46C2"/>
    <w:rsid w:val="001F4F58"/>
    <w:rsid w:val="001F515B"/>
    <w:rsid w:val="001F5441"/>
    <w:rsid w:val="001F54FC"/>
    <w:rsid w:val="001F5592"/>
    <w:rsid w:val="001F5855"/>
    <w:rsid w:val="001F63D7"/>
    <w:rsid w:val="001F699C"/>
    <w:rsid w:val="001F77C0"/>
    <w:rsid w:val="001F7D35"/>
    <w:rsid w:val="002016C3"/>
    <w:rsid w:val="00201FD8"/>
    <w:rsid w:val="002020AF"/>
    <w:rsid w:val="002026A1"/>
    <w:rsid w:val="00203429"/>
    <w:rsid w:val="00203BD6"/>
    <w:rsid w:val="00204B9E"/>
    <w:rsid w:val="00204DD5"/>
    <w:rsid w:val="00205EC6"/>
    <w:rsid w:val="00206B0D"/>
    <w:rsid w:val="002072AC"/>
    <w:rsid w:val="00207337"/>
    <w:rsid w:val="00207DC8"/>
    <w:rsid w:val="002102D3"/>
    <w:rsid w:val="002108AE"/>
    <w:rsid w:val="00211E67"/>
    <w:rsid w:val="002122CA"/>
    <w:rsid w:val="0021259C"/>
    <w:rsid w:val="002132CF"/>
    <w:rsid w:val="00214DE7"/>
    <w:rsid w:val="002151B5"/>
    <w:rsid w:val="002151CD"/>
    <w:rsid w:val="00215213"/>
    <w:rsid w:val="0021525E"/>
    <w:rsid w:val="002155B6"/>
    <w:rsid w:val="00216BBA"/>
    <w:rsid w:val="00217586"/>
    <w:rsid w:val="0021794B"/>
    <w:rsid w:val="002200B1"/>
    <w:rsid w:val="0022040D"/>
    <w:rsid w:val="002209C0"/>
    <w:rsid w:val="002235B6"/>
    <w:rsid w:val="002242DB"/>
    <w:rsid w:val="00224548"/>
    <w:rsid w:val="0022515C"/>
    <w:rsid w:val="002251D5"/>
    <w:rsid w:val="0022545B"/>
    <w:rsid w:val="0022557B"/>
    <w:rsid w:val="002259FB"/>
    <w:rsid w:val="00227079"/>
    <w:rsid w:val="002270E0"/>
    <w:rsid w:val="0022754C"/>
    <w:rsid w:val="00227FD7"/>
    <w:rsid w:val="0023070A"/>
    <w:rsid w:val="00230D2D"/>
    <w:rsid w:val="00231814"/>
    <w:rsid w:val="002318D8"/>
    <w:rsid w:val="00231B64"/>
    <w:rsid w:val="002323C4"/>
    <w:rsid w:val="00232A97"/>
    <w:rsid w:val="00233845"/>
    <w:rsid w:val="00233D2E"/>
    <w:rsid w:val="002340DE"/>
    <w:rsid w:val="00234140"/>
    <w:rsid w:val="00234743"/>
    <w:rsid w:val="00234DC1"/>
    <w:rsid w:val="002350A7"/>
    <w:rsid w:val="00235ECC"/>
    <w:rsid w:val="00237374"/>
    <w:rsid w:val="00237A4F"/>
    <w:rsid w:val="00237F2E"/>
    <w:rsid w:val="00240803"/>
    <w:rsid w:val="00240A0C"/>
    <w:rsid w:val="00240B5C"/>
    <w:rsid w:val="002411C1"/>
    <w:rsid w:val="00241CC7"/>
    <w:rsid w:val="00242269"/>
    <w:rsid w:val="00242373"/>
    <w:rsid w:val="002444CC"/>
    <w:rsid w:val="00244C01"/>
    <w:rsid w:val="00244C5E"/>
    <w:rsid w:val="002450F9"/>
    <w:rsid w:val="002464E3"/>
    <w:rsid w:val="00246DD7"/>
    <w:rsid w:val="00246E50"/>
    <w:rsid w:val="00246F81"/>
    <w:rsid w:val="0024707B"/>
    <w:rsid w:val="0024711C"/>
    <w:rsid w:val="00247826"/>
    <w:rsid w:val="00247A8E"/>
    <w:rsid w:val="00250729"/>
    <w:rsid w:val="002507E7"/>
    <w:rsid w:val="00250936"/>
    <w:rsid w:val="00251A27"/>
    <w:rsid w:val="00252C27"/>
    <w:rsid w:val="002535D4"/>
    <w:rsid w:val="002540A0"/>
    <w:rsid w:val="00254998"/>
    <w:rsid w:val="00255422"/>
    <w:rsid w:val="002560D6"/>
    <w:rsid w:val="002566D6"/>
    <w:rsid w:val="002572B4"/>
    <w:rsid w:val="00261FE4"/>
    <w:rsid w:val="00262B8B"/>
    <w:rsid w:val="00262CD0"/>
    <w:rsid w:val="002638ED"/>
    <w:rsid w:val="00263CC5"/>
    <w:rsid w:val="002644BD"/>
    <w:rsid w:val="00264C0D"/>
    <w:rsid w:val="00264F32"/>
    <w:rsid w:val="00264FDA"/>
    <w:rsid w:val="00265610"/>
    <w:rsid w:val="00265EB1"/>
    <w:rsid w:val="00266D15"/>
    <w:rsid w:val="002672B1"/>
    <w:rsid w:val="00267EE3"/>
    <w:rsid w:val="002729DB"/>
    <w:rsid w:val="002738E5"/>
    <w:rsid w:val="00274073"/>
    <w:rsid w:val="0027417B"/>
    <w:rsid w:val="002743BF"/>
    <w:rsid w:val="0027539C"/>
    <w:rsid w:val="002759C4"/>
    <w:rsid w:val="00275AB2"/>
    <w:rsid w:val="0027604D"/>
    <w:rsid w:val="002765A9"/>
    <w:rsid w:val="00277940"/>
    <w:rsid w:val="00277AE2"/>
    <w:rsid w:val="002802B8"/>
    <w:rsid w:val="0028082E"/>
    <w:rsid w:val="00281DB4"/>
    <w:rsid w:val="002822F2"/>
    <w:rsid w:val="00282BF2"/>
    <w:rsid w:val="00282E1B"/>
    <w:rsid w:val="00283AF4"/>
    <w:rsid w:val="00284098"/>
    <w:rsid w:val="00284904"/>
    <w:rsid w:val="00284BE1"/>
    <w:rsid w:val="00284C15"/>
    <w:rsid w:val="00284F34"/>
    <w:rsid w:val="002850B3"/>
    <w:rsid w:val="002854C9"/>
    <w:rsid w:val="00285838"/>
    <w:rsid w:val="00285DAC"/>
    <w:rsid w:val="00285F63"/>
    <w:rsid w:val="00286686"/>
    <w:rsid w:val="00286963"/>
    <w:rsid w:val="002903DF"/>
    <w:rsid w:val="002908A4"/>
    <w:rsid w:val="00290F2F"/>
    <w:rsid w:val="0029138F"/>
    <w:rsid w:val="00292013"/>
    <w:rsid w:val="00292126"/>
    <w:rsid w:val="00292203"/>
    <w:rsid w:val="00292480"/>
    <w:rsid w:val="00292F87"/>
    <w:rsid w:val="0029389C"/>
    <w:rsid w:val="00293CDB"/>
    <w:rsid w:val="00294213"/>
    <w:rsid w:val="002962F4"/>
    <w:rsid w:val="00297374"/>
    <w:rsid w:val="00297572"/>
    <w:rsid w:val="002978CD"/>
    <w:rsid w:val="00297A8E"/>
    <w:rsid w:val="002A0339"/>
    <w:rsid w:val="002A0B99"/>
    <w:rsid w:val="002A1563"/>
    <w:rsid w:val="002A1F10"/>
    <w:rsid w:val="002A2AD1"/>
    <w:rsid w:val="002A3BA6"/>
    <w:rsid w:val="002A3D36"/>
    <w:rsid w:val="002A435E"/>
    <w:rsid w:val="002A44D1"/>
    <w:rsid w:val="002A496F"/>
    <w:rsid w:val="002A4BCE"/>
    <w:rsid w:val="002A565F"/>
    <w:rsid w:val="002A5F66"/>
    <w:rsid w:val="002A6C6A"/>
    <w:rsid w:val="002A7317"/>
    <w:rsid w:val="002B027B"/>
    <w:rsid w:val="002B17EF"/>
    <w:rsid w:val="002B19D8"/>
    <w:rsid w:val="002B1FAA"/>
    <w:rsid w:val="002B2774"/>
    <w:rsid w:val="002B2B12"/>
    <w:rsid w:val="002B2EAF"/>
    <w:rsid w:val="002B3535"/>
    <w:rsid w:val="002B39BB"/>
    <w:rsid w:val="002B4049"/>
    <w:rsid w:val="002B45E4"/>
    <w:rsid w:val="002B574F"/>
    <w:rsid w:val="002B6AB9"/>
    <w:rsid w:val="002B6FDA"/>
    <w:rsid w:val="002B7FDA"/>
    <w:rsid w:val="002C0FCC"/>
    <w:rsid w:val="002C2729"/>
    <w:rsid w:val="002C3732"/>
    <w:rsid w:val="002C3D33"/>
    <w:rsid w:val="002C401B"/>
    <w:rsid w:val="002C436C"/>
    <w:rsid w:val="002C4698"/>
    <w:rsid w:val="002C4F7C"/>
    <w:rsid w:val="002C68BB"/>
    <w:rsid w:val="002C6E1B"/>
    <w:rsid w:val="002C70D8"/>
    <w:rsid w:val="002C72A4"/>
    <w:rsid w:val="002C7A23"/>
    <w:rsid w:val="002C7F52"/>
    <w:rsid w:val="002D003D"/>
    <w:rsid w:val="002D042F"/>
    <w:rsid w:val="002D0B8C"/>
    <w:rsid w:val="002D1C46"/>
    <w:rsid w:val="002D205B"/>
    <w:rsid w:val="002D288C"/>
    <w:rsid w:val="002D2C53"/>
    <w:rsid w:val="002D2C61"/>
    <w:rsid w:val="002D2DB3"/>
    <w:rsid w:val="002D4614"/>
    <w:rsid w:val="002D56F1"/>
    <w:rsid w:val="002D581D"/>
    <w:rsid w:val="002D58B0"/>
    <w:rsid w:val="002D62DE"/>
    <w:rsid w:val="002D63D2"/>
    <w:rsid w:val="002D6489"/>
    <w:rsid w:val="002D6D88"/>
    <w:rsid w:val="002D6EF9"/>
    <w:rsid w:val="002E08D5"/>
    <w:rsid w:val="002E13DF"/>
    <w:rsid w:val="002E1BF8"/>
    <w:rsid w:val="002E1C1B"/>
    <w:rsid w:val="002E29B4"/>
    <w:rsid w:val="002E3526"/>
    <w:rsid w:val="002E3539"/>
    <w:rsid w:val="002E38E2"/>
    <w:rsid w:val="002E42CC"/>
    <w:rsid w:val="002E430C"/>
    <w:rsid w:val="002E4F95"/>
    <w:rsid w:val="002E5A90"/>
    <w:rsid w:val="002E6163"/>
    <w:rsid w:val="002E6352"/>
    <w:rsid w:val="002E74F9"/>
    <w:rsid w:val="002F05E9"/>
    <w:rsid w:val="002F098F"/>
    <w:rsid w:val="002F0F5A"/>
    <w:rsid w:val="002F1F19"/>
    <w:rsid w:val="002F1FCF"/>
    <w:rsid w:val="002F2C45"/>
    <w:rsid w:val="002F344C"/>
    <w:rsid w:val="002F3E43"/>
    <w:rsid w:val="002F45E5"/>
    <w:rsid w:val="002F4FCF"/>
    <w:rsid w:val="002F5E64"/>
    <w:rsid w:val="002F5FEF"/>
    <w:rsid w:val="002F61AE"/>
    <w:rsid w:val="002F6973"/>
    <w:rsid w:val="002F6AF8"/>
    <w:rsid w:val="002F768C"/>
    <w:rsid w:val="00300988"/>
    <w:rsid w:val="00300EC9"/>
    <w:rsid w:val="00301595"/>
    <w:rsid w:val="003062CF"/>
    <w:rsid w:val="00306498"/>
    <w:rsid w:val="00306799"/>
    <w:rsid w:val="00306A13"/>
    <w:rsid w:val="00306BAA"/>
    <w:rsid w:val="00307EB8"/>
    <w:rsid w:val="00310606"/>
    <w:rsid w:val="003127B7"/>
    <w:rsid w:val="0031304C"/>
    <w:rsid w:val="003131F3"/>
    <w:rsid w:val="00313292"/>
    <w:rsid w:val="003139FC"/>
    <w:rsid w:val="00313A05"/>
    <w:rsid w:val="00313C7A"/>
    <w:rsid w:val="00314719"/>
    <w:rsid w:val="003148E3"/>
    <w:rsid w:val="00314AD1"/>
    <w:rsid w:val="00314DFD"/>
    <w:rsid w:val="00315057"/>
    <w:rsid w:val="00315702"/>
    <w:rsid w:val="00317A08"/>
    <w:rsid w:val="00317DAE"/>
    <w:rsid w:val="0032060B"/>
    <w:rsid w:val="0032098D"/>
    <w:rsid w:val="00320ACE"/>
    <w:rsid w:val="003220EC"/>
    <w:rsid w:val="003221EE"/>
    <w:rsid w:val="0032278C"/>
    <w:rsid w:val="00322E86"/>
    <w:rsid w:val="00324906"/>
    <w:rsid w:val="00324CA8"/>
    <w:rsid w:val="00325FF4"/>
    <w:rsid w:val="00327209"/>
    <w:rsid w:val="003314D0"/>
    <w:rsid w:val="00331EAE"/>
    <w:rsid w:val="0033246D"/>
    <w:rsid w:val="00332E3F"/>
    <w:rsid w:val="00334094"/>
    <w:rsid w:val="00334F5A"/>
    <w:rsid w:val="00336AA3"/>
    <w:rsid w:val="0033703C"/>
    <w:rsid w:val="00340F60"/>
    <w:rsid w:val="00342C10"/>
    <w:rsid w:val="00342F23"/>
    <w:rsid w:val="003431BA"/>
    <w:rsid w:val="00343A5C"/>
    <w:rsid w:val="00343B6E"/>
    <w:rsid w:val="0034431A"/>
    <w:rsid w:val="00344453"/>
    <w:rsid w:val="0034454A"/>
    <w:rsid w:val="0034738E"/>
    <w:rsid w:val="003514B4"/>
    <w:rsid w:val="003517F0"/>
    <w:rsid w:val="00351BD4"/>
    <w:rsid w:val="0035309C"/>
    <w:rsid w:val="0035340B"/>
    <w:rsid w:val="00353822"/>
    <w:rsid w:val="00355056"/>
    <w:rsid w:val="00356F46"/>
    <w:rsid w:val="00357D19"/>
    <w:rsid w:val="003621C2"/>
    <w:rsid w:val="00363EE6"/>
    <w:rsid w:val="00364671"/>
    <w:rsid w:val="0036478D"/>
    <w:rsid w:val="00364DCF"/>
    <w:rsid w:val="00365016"/>
    <w:rsid w:val="00365DF9"/>
    <w:rsid w:val="00365EC1"/>
    <w:rsid w:val="00366EE8"/>
    <w:rsid w:val="003711D4"/>
    <w:rsid w:val="00371A34"/>
    <w:rsid w:val="00373174"/>
    <w:rsid w:val="00373C4F"/>
    <w:rsid w:val="00374EDA"/>
    <w:rsid w:val="00375730"/>
    <w:rsid w:val="00376075"/>
    <w:rsid w:val="003767E4"/>
    <w:rsid w:val="00376C55"/>
    <w:rsid w:val="00377445"/>
    <w:rsid w:val="00380053"/>
    <w:rsid w:val="00380121"/>
    <w:rsid w:val="0038064F"/>
    <w:rsid w:val="003808ED"/>
    <w:rsid w:val="003809D5"/>
    <w:rsid w:val="00380E0B"/>
    <w:rsid w:val="00381713"/>
    <w:rsid w:val="0038180D"/>
    <w:rsid w:val="00382540"/>
    <w:rsid w:val="00382A70"/>
    <w:rsid w:val="00384F50"/>
    <w:rsid w:val="00385116"/>
    <w:rsid w:val="0038536D"/>
    <w:rsid w:val="003858F1"/>
    <w:rsid w:val="003865F2"/>
    <w:rsid w:val="00386ABA"/>
    <w:rsid w:val="00386CB7"/>
    <w:rsid w:val="003874AF"/>
    <w:rsid w:val="0039036B"/>
    <w:rsid w:val="003903D5"/>
    <w:rsid w:val="00390405"/>
    <w:rsid w:val="00390788"/>
    <w:rsid w:val="00390C55"/>
    <w:rsid w:val="00391424"/>
    <w:rsid w:val="0039199F"/>
    <w:rsid w:val="00391F73"/>
    <w:rsid w:val="00392955"/>
    <w:rsid w:val="00394D01"/>
    <w:rsid w:val="003951C5"/>
    <w:rsid w:val="0039610A"/>
    <w:rsid w:val="00396183"/>
    <w:rsid w:val="00396487"/>
    <w:rsid w:val="003965DD"/>
    <w:rsid w:val="00397AA7"/>
    <w:rsid w:val="003A014C"/>
    <w:rsid w:val="003A1848"/>
    <w:rsid w:val="003A267B"/>
    <w:rsid w:val="003A38B7"/>
    <w:rsid w:val="003A3ECB"/>
    <w:rsid w:val="003A42A5"/>
    <w:rsid w:val="003A45C6"/>
    <w:rsid w:val="003A52C2"/>
    <w:rsid w:val="003A54B8"/>
    <w:rsid w:val="003A551F"/>
    <w:rsid w:val="003A5C2C"/>
    <w:rsid w:val="003B0B39"/>
    <w:rsid w:val="003B0C39"/>
    <w:rsid w:val="003B120A"/>
    <w:rsid w:val="003B4046"/>
    <w:rsid w:val="003B4A2E"/>
    <w:rsid w:val="003B4DED"/>
    <w:rsid w:val="003C04AC"/>
    <w:rsid w:val="003C1388"/>
    <w:rsid w:val="003C1E36"/>
    <w:rsid w:val="003C3047"/>
    <w:rsid w:val="003C30E8"/>
    <w:rsid w:val="003C32AD"/>
    <w:rsid w:val="003C34B1"/>
    <w:rsid w:val="003C370A"/>
    <w:rsid w:val="003C3982"/>
    <w:rsid w:val="003C3A9F"/>
    <w:rsid w:val="003C3AC2"/>
    <w:rsid w:val="003C3D98"/>
    <w:rsid w:val="003C4E6B"/>
    <w:rsid w:val="003C66F0"/>
    <w:rsid w:val="003C692B"/>
    <w:rsid w:val="003D047D"/>
    <w:rsid w:val="003D0E34"/>
    <w:rsid w:val="003D0EE6"/>
    <w:rsid w:val="003D2493"/>
    <w:rsid w:val="003D2AA7"/>
    <w:rsid w:val="003D335D"/>
    <w:rsid w:val="003D357F"/>
    <w:rsid w:val="003D4788"/>
    <w:rsid w:val="003D4E13"/>
    <w:rsid w:val="003D5866"/>
    <w:rsid w:val="003D631B"/>
    <w:rsid w:val="003D6B66"/>
    <w:rsid w:val="003E0680"/>
    <w:rsid w:val="003E1F24"/>
    <w:rsid w:val="003E2054"/>
    <w:rsid w:val="003E20AD"/>
    <w:rsid w:val="003E4471"/>
    <w:rsid w:val="003E4803"/>
    <w:rsid w:val="003E4C1F"/>
    <w:rsid w:val="003E5331"/>
    <w:rsid w:val="003E5A12"/>
    <w:rsid w:val="003E5E77"/>
    <w:rsid w:val="003E6216"/>
    <w:rsid w:val="003E659E"/>
    <w:rsid w:val="003E7321"/>
    <w:rsid w:val="003E7475"/>
    <w:rsid w:val="003E75D1"/>
    <w:rsid w:val="003E7B9F"/>
    <w:rsid w:val="003F06FC"/>
    <w:rsid w:val="003F0759"/>
    <w:rsid w:val="003F090E"/>
    <w:rsid w:val="003F0C30"/>
    <w:rsid w:val="003F1084"/>
    <w:rsid w:val="003F13B8"/>
    <w:rsid w:val="003F165E"/>
    <w:rsid w:val="003F194C"/>
    <w:rsid w:val="003F1D1A"/>
    <w:rsid w:val="003F2F3F"/>
    <w:rsid w:val="003F3674"/>
    <w:rsid w:val="003F3A55"/>
    <w:rsid w:val="003F448B"/>
    <w:rsid w:val="003F464D"/>
    <w:rsid w:val="003F6A5B"/>
    <w:rsid w:val="003F6D17"/>
    <w:rsid w:val="003F6E48"/>
    <w:rsid w:val="004001BD"/>
    <w:rsid w:val="004004EC"/>
    <w:rsid w:val="0040192D"/>
    <w:rsid w:val="00401B5C"/>
    <w:rsid w:val="00402D30"/>
    <w:rsid w:val="00403EAC"/>
    <w:rsid w:val="00404198"/>
    <w:rsid w:val="00404451"/>
    <w:rsid w:val="00404579"/>
    <w:rsid w:val="00404ABA"/>
    <w:rsid w:val="00404D9D"/>
    <w:rsid w:val="00406BBA"/>
    <w:rsid w:val="004079D0"/>
    <w:rsid w:val="00407F34"/>
    <w:rsid w:val="00410103"/>
    <w:rsid w:val="0041057E"/>
    <w:rsid w:val="00410FFC"/>
    <w:rsid w:val="0041119B"/>
    <w:rsid w:val="00411696"/>
    <w:rsid w:val="00411A94"/>
    <w:rsid w:val="00412417"/>
    <w:rsid w:val="0041252C"/>
    <w:rsid w:val="00412A45"/>
    <w:rsid w:val="004136E0"/>
    <w:rsid w:val="0041376E"/>
    <w:rsid w:val="00413A93"/>
    <w:rsid w:val="00413C91"/>
    <w:rsid w:val="00413F7B"/>
    <w:rsid w:val="00413FE6"/>
    <w:rsid w:val="0041570D"/>
    <w:rsid w:val="00416C06"/>
    <w:rsid w:val="00417F03"/>
    <w:rsid w:val="00421C84"/>
    <w:rsid w:val="004224B6"/>
    <w:rsid w:val="00422754"/>
    <w:rsid w:val="004227F4"/>
    <w:rsid w:val="00422AF3"/>
    <w:rsid w:val="0042470E"/>
    <w:rsid w:val="004249E9"/>
    <w:rsid w:val="00425937"/>
    <w:rsid w:val="004259AE"/>
    <w:rsid w:val="00426753"/>
    <w:rsid w:val="004271E8"/>
    <w:rsid w:val="00427200"/>
    <w:rsid w:val="00427DF9"/>
    <w:rsid w:val="00430279"/>
    <w:rsid w:val="00430AA9"/>
    <w:rsid w:val="00430C93"/>
    <w:rsid w:val="00430DDB"/>
    <w:rsid w:val="00431323"/>
    <w:rsid w:val="00431599"/>
    <w:rsid w:val="00431FA4"/>
    <w:rsid w:val="004329FD"/>
    <w:rsid w:val="00432DDB"/>
    <w:rsid w:val="004336B6"/>
    <w:rsid w:val="004342A2"/>
    <w:rsid w:val="00434E4D"/>
    <w:rsid w:val="0043569D"/>
    <w:rsid w:val="0043654E"/>
    <w:rsid w:val="00436DC7"/>
    <w:rsid w:val="00436E8B"/>
    <w:rsid w:val="004375BC"/>
    <w:rsid w:val="00437DF3"/>
    <w:rsid w:val="00440AA3"/>
    <w:rsid w:val="004410B7"/>
    <w:rsid w:val="00442105"/>
    <w:rsid w:val="00443015"/>
    <w:rsid w:val="004437DD"/>
    <w:rsid w:val="00443C46"/>
    <w:rsid w:val="00443D18"/>
    <w:rsid w:val="004448BB"/>
    <w:rsid w:val="00445543"/>
    <w:rsid w:val="004457FC"/>
    <w:rsid w:val="004458B6"/>
    <w:rsid w:val="0044610B"/>
    <w:rsid w:val="00446268"/>
    <w:rsid w:val="004467AA"/>
    <w:rsid w:val="00446A58"/>
    <w:rsid w:val="00446CCD"/>
    <w:rsid w:val="004502D6"/>
    <w:rsid w:val="0045035F"/>
    <w:rsid w:val="004507D9"/>
    <w:rsid w:val="00450DE5"/>
    <w:rsid w:val="00451335"/>
    <w:rsid w:val="00451D8B"/>
    <w:rsid w:val="00452FBC"/>
    <w:rsid w:val="00455C95"/>
    <w:rsid w:val="00455CB0"/>
    <w:rsid w:val="00457EEF"/>
    <w:rsid w:val="00457F2B"/>
    <w:rsid w:val="0046007A"/>
    <w:rsid w:val="00460B0E"/>
    <w:rsid w:val="00460FD5"/>
    <w:rsid w:val="0046127C"/>
    <w:rsid w:val="004613EE"/>
    <w:rsid w:val="00461731"/>
    <w:rsid w:val="00461D9E"/>
    <w:rsid w:val="0046207B"/>
    <w:rsid w:val="00463035"/>
    <w:rsid w:val="004633A5"/>
    <w:rsid w:val="00464195"/>
    <w:rsid w:val="004644FB"/>
    <w:rsid w:val="004649D7"/>
    <w:rsid w:val="00464AFA"/>
    <w:rsid w:val="00464E6E"/>
    <w:rsid w:val="00465E06"/>
    <w:rsid w:val="00466C5D"/>
    <w:rsid w:val="004674C8"/>
    <w:rsid w:val="004706BE"/>
    <w:rsid w:val="0047156A"/>
    <w:rsid w:val="00471801"/>
    <w:rsid w:val="00472CE1"/>
    <w:rsid w:val="00472F5B"/>
    <w:rsid w:val="00474135"/>
    <w:rsid w:val="004743AA"/>
    <w:rsid w:val="0047473C"/>
    <w:rsid w:val="00475319"/>
    <w:rsid w:val="004772FA"/>
    <w:rsid w:val="0047747D"/>
    <w:rsid w:val="0048022A"/>
    <w:rsid w:val="00480973"/>
    <w:rsid w:val="00481104"/>
    <w:rsid w:val="00481FBD"/>
    <w:rsid w:val="004834BC"/>
    <w:rsid w:val="00483FA9"/>
    <w:rsid w:val="0048444F"/>
    <w:rsid w:val="004855DA"/>
    <w:rsid w:val="00485BB6"/>
    <w:rsid w:val="00486178"/>
    <w:rsid w:val="00486B05"/>
    <w:rsid w:val="00490507"/>
    <w:rsid w:val="00490D27"/>
    <w:rsid w:val="00491013"/>
    <w:rsid w:val="0049129E"/>
    <w:rsid w:val="00491B41"/>
    <w:rsid w:val="00491E21"/>
    <w:rsid w:val="00492285"/>
    <w:rsid w:val="0049281C"/>
    <w:rsid w:val="00492872"/>
    <w:rsid w:val="00494116"/>
    <w:rsid w:val="00494E6C"/>
    <w:rsid w:val="00495400"/>
    <w:rsid w:val="00495984"/>
    <w:rsid w:val="00495AD8"/>
    <w:rsid w:val="004976D8"/>
    <w:rsid w:val="004A0D08"/>
    <w:rsid w:val="004A0E4B"/>
    <w:rsid w:val="004A0F4A"/>
    <w:rsid w:val="004A1C5A"/>
    <w:rsid w:val="004A25B0"/>
    <w:rsid w:val="004A2993"/>
    <w:rsid w:val="004A336C"/>
    <w:rsid w:val="004A3BE7"/>
    <w:rsid w:val="004A506E"/>
    <w:rsid w:val="004A52D4"/>
    <w:rsid w:val="004A5497"/>
    <w:rsid w:val="004A5D45"/>
    <w:rsid w:val="004A5E1C"/>
    <w:rsid w:val="004A648C"/>
    <w:rsid w:val="004A667E"/>
    <w:rsid w:val="004A6916"/>
    <w:rsid w:val="004A6ACC"/>
    <w:rsid w:val="004A752F"/>
    <w:rsid w:val="004A7944"/>
    <w:rsid w:val="004B1058"/>
    <w:rsid w:val="004B198D"/>
    <w:rsid w:val="004B3398"/>
    <w:rsid w:val="004B33F8"/>
    <w:rsid w:val="004B379B"/>
    <w:rsid w:val="004B3864"/>
    <w:rsid w:val="004B3DAB"/>
    <w:rsid w:val="004B3DCD"/>
    <w:rsid w:val="004B4239"/>
    <w:rsid w:val="004B52AF"/>
    <w:rsid w:val="004B5605"/>
    <w:rsid w:val="004B5D4E"/>
    <w:rsid w:val="004B670B"/>
    <w:rsid w:val="004B67BB"/>
    <w:rsid w:val="004C0366"/>
    <w:rsid w:val="004C2593"/>
    <w:rsid w:val="004C2A2D"/>
    <w:rsid w:val="004C2C82"/>
    <w:rsid w:val="004C2F53"/>
    <w:rsid w:val="004C3BC1"/>
    <w:rsid w:val="004C3DC1"/>
    <w:rsid w:val="004C4A3C"/>
    <w:rsid w:val="004C5B02"/>
    <w:rsid w:val="004C5D3F"/>
    <w:rsid w:val="004C5F49"/>
    <w:rsid w:val="004C6A16"/>
    <w:rsid w:val="004C6DE1"/>
    <w:rsid w:val="004C7129"/>
    <w:rsid w:val="004C7337"/>
    <w:rsid w:val="004D16AC"/>
    <w:rsid w:val="004D2B3A"/>
    <w:rsid w:val="004D4551"/>
    <w:rsid w:val="004D49E2"/>
    <w:rsid w:val="004D6954"/>
    <w:rsid w:val="004D74D8"/>
    <w:rsid w:val="004D77D8"/>
    <w:rsid w:val="004E1E18"/>
    <w:rsid w:val="004E2BFF"/>
    <w:rsid w:val="004E2ECF"/>
    <w:rsid w:val="004E2FC6"/>
    <w:rsid w:val="004E30D0"/>
    <w:rsid w:val="004E30FA"/>
    <w:rsid w:val="004E387D"/>
    <w:rsid w:val="004E3D4A"/>
    <w:rsid w:val="004E426C"/>
    <w:rsid w:val="004E4403"/>
    <w:rsid w:val="004E495D"/>
    <w:rsid w:val="004E50B3"/>
    <w:rsid w:val="004E589B"/>
    <w:rsid w:val="004E6383"/>
    <w:rsid w:val="004E6850"/>
    <w:rsid w:val="004E6938"/>
    <w:rsid w:val="004E7998"/>
    <w:rsid w:val="004F0D85"/>
    <w:rsid w:val="004F1202"/>
    <w:rsid w:val="004F151E"/>
    <w:rsid w:val="004F228F"/>
    <w:rsid w:val="004F3452"/>
    <w:rsid w:val="004F37DD"/>
    <w:rsid w:val="004F3812"/>
    <w:rsid w:val="004F398A"/>
    <w:rsid w:val="004F3F31"/>
    <w:rsid w:val="004F40E2"/>
    <w:rsid w:val="004F43B6"/>
    <w:rsid w:val="004F4B62"/>
    <w:rsid w:val="004F4C21"/>
    <w:rsid w:val="004F60AB"/>
    <w:rsid w:val="004F61A7"/>
    <w:rsid w:val="004F6E20"/>
    <w:rsid w:val="004F6EA4"/>
    <w:rsid w:val="004F77C5"/>
    <w:rsid w:val="00500C80"/>
    <w:rsid w:val="00503680"/>
    <w:rsid w:val="00503BE0"/>
    <w:rsid w:val="0050404D"/>
    <w:rsid w:val="0050461F"/>
    <w:rsid w:val="005049D0"/>
    <w:rsid w:val="00504EA4"/>
    <w:rsid w:val="0050588D"/>
    <w:rsid w:val="00506908"/>
    <w:rsid w:val="00507329"/>
    <w:rsid w:val="0050782F"/>
    <w:rsid w:val="00511210"/>
    <w:rsid w:val="0051179A"/>
    <w:rsid w:val="00511EBE"/>
    <w:rsid w:val="005123BB"/>
    <w:rsid w:val="0051281B"/>
    <w:rsid w:val="005132EC"/>
    <w:rsid w:val="0051402D"/>
    <w:rsid w:val="00514F69"/>
    <w:rsid w:val="005155FB"/>
    <w:rsid w:val="00515AA0"/>
    <w:rsid w:val="005160DD"/>
    <w:rsid w:val="005169F5"/>
    <w:rsid w:val="00516B15"/>
    <w:rsid w:val="00517C8D"/>
    <w:rsid w:val="00517E72"/>
    <w:rsid w:val="00520705"/>
    <w:rsid w:val="00520EB8"/>
    <w:rsid w:val="005213B8"/>
    <w:rsid w:val="00521FE6"/>
    <w:rsid w:val="00526F75"/>
    <w:rsid w:val="005319BB"/>
    <w:rsid w:val="00533261"/>
    <w:rsid w:val="00533820"/>
    <w:rsid w:val="0053399E"/>
    <w:rsid w:val="005341A0"/>
    <w:rsid w:val="005342EC"/>
    <w:rsid w:val="00534CAF"/>
    <w:rsid w:val="00535D8E"/>
    <w:rsid w:val="00535E57"/>
    <w:rsid w:val="005366B5"/>
    <w:rsid w:val="00536B52"/>
    <w:rsid w:val="00536D57"/>
    <w:rsid w:val="00536E5F"/>
    <w:rsid w:val="00540866"/>
    <w:rsid w:val="005415B7"/>
    <w:rsid w:val="00541CA5"/>
    <w:rsid w:val="00542A28"/>
    <w:rsid w:val="00542FE5"/>
    <w:rsid w:val="00543380"/>
    <w:rsid w:val="005443B4"/>
    <w:rsid w:val="005449B2"/>
    <w:rsid w:val="00544D70"/>
    <w:rsid w:val="005464A3"/>
    <w:rsid w:val="00546D51"/>
    <w:rsid w:val="00551044"/>
    <w:rsid w:val="005511CA"/>
    <w:rsid w:val="005515F0"/>
    <w:rsid w:val="0055161C"/>
    <w:rsid w:val="005516EB"/>
    <w:rsid w:val="00551992"/>
    <w:rsid w:val="00552D35"/>
    <w:rsid w:val="00552DC0"/>
    <w:rsid w:val="00552E7E"/>
    <w:rsid w:val="0055337D"/>
    <w:rsid w:val="005539AD"/>
    <w:rsid w:val="0055540F"/>
    <w:rsid w:val="00555DAE"/>
    <w:rsid w:val="00556175"/>
    <w:rsid w:val="00556497"/>
    <w:rsid w:val="00556918"/>
    <w:rsid w:val="00557002"/>
    <w:rsid w:val="0055711C"/>
    <w:rsid w:val="00560A42"/>
    <w:rsid w:val="00560DD4"/>
    <w:rsid w:val="005623B8"/>
    <w:rsid w:val="00562739"/>
    <w:rsid w:val="00563284"/>
    <w:rsid w:val="00563314"/>
    <w:rsid w:val="00563A6A"/>
    <w:rsid w:val="00563D1C"/>
    <w:rsid w:val="00563D24"/>
    <w:rsid w:val="005643F9"/>
    <w:rsid w:val="005649A9"/>
    <w:rsid w:val="00564C7B"/>
    <w:rsid w:val="005662B0"/>
    <w:rsid w:val="00566B85"/>
    <w:rsid w:val="00566F85"/>
    <w:rsid w:val="005675DE"/>
    <w:rsid w:val="00567B4B"/>
    <w:rsid w:val="00570333"/>
    <w:rsid w:val="0057080E"/>
    <w:rsid w:val="00572B1D"/>
    <w:rsid w:val="00573473"/>
    <w:rsid w:val="00573BD8"/>
    <w:rsid w:val="00574077"/>
    <w:rsid w:val="005745F0"/>
    <w:rsid w:val="0057474B"/>
    <w:rsid w:val="005767CD"/>
    <w:rsid w:val="00580070"/>
    <w:rsid w:val="0058189B"/>
    <w:rsid w:val="005818B8"/>
    <w:rsid w:val="00581DDB"/>
    <w:rsid w:val="00582BC6"/>
    <w:rsid w:val="00582D14"/>
    <w:rsid w:val="00584FC6"/>
    <w:rsid w:val="00585239"/>
    <w:rsid w:val="00585B9B"/>
    <w:rsid w:val="00585E66"/>
    <w:rsid w:val="00586F14"/>
    <w:rsid w:val="00590096"/>
    <w:rsid w:val="0059012D"/>
    <w:rsid w:val="005903FB"/>
    <w:rsid w:val="00590C06"/>
    <w:rsid w:val="0059110B"/>
    <w:rsid w:val="00591308"/>
    <w:rsid w:val="00591ADD"/>
    <w:rsid w:val="005920B8"/>
    <w:rsid w:val="005923D5"/>
    <w:rsid w:val="00592FF3"/>
    <w:rsid w:val="005932CA"/>
    <w:rsid w:val="00593901"/>
    <w:rsid w:val="00593942"/>
    <w:rsid w:val="00593FE1"/>
    <w:rsid w:val="005942DA"/>
    <w:rsid w:val="00594311"/>
    <w:rsid w:val="00594366"/>
    <w:rsid w:val="00594A53"/>
    <w:rsid w:val="005950D4"/>
    <w:rsid w:val="005954DE"/>
    <w:rsid w:val="005960A1"/>
    <w:rsid w:val="00597467"/>
    <w:rsid w:val="00597486"/>
    <w:rsid w:val="00597D63"/>
    <w:rsid w:val="005A1607"/>
    <w:rsid w:val="005A2327"/>
    <w:rsid w:val="005A2F3D"/>
    <w:rsid w:val="005A40C1"/>
    <w:rsid w:val="005A4A99"/>
    <w:rsid w:val="005A5367"/>
    <w:rsid w:val="005A660F"/>
    <w:rsid w:val="005A6682"/>
    <w:rsid w:val="005A676F"/>
    <w:rsid w:val="005A68E0"/>
    <w:rsid w:val="005A6955"/>
    <w:rsid w:val="005A6A79"/>
    <w:rsid w:val="005A6F38"/>
    <w:rsid w:val="005A7895"/>
    <w:rsid w:val="005A7A71"/>
    <w:rsid w:val="005A7FBA"/>
    <w:rsid w:val="005B075B"/>
    <w:rsid w:val="005B1389"/>
    <w:rsid w:val="005B2678"/>
    <w:rsid w:val="005B27BF"/>
    <w:rsid w:val="005B4AA0"/>
    <w:rsid w:val="005B4B06"/>
    <w:rsid w:val="005B5076"/>
    <w:rsid w:val="005B52F2"/>
    <w:rsid w:val="005B5A44"/>
    <w:rsid w:val="005B5E94"/>
    <w:rsid w:val="005B6FCB"/>
    <w:rsid w:val="005B7D6D"/>
    <w:rsid w:val="005C0432"/>
    <w:rsid w:val="005C14FF"/>
    <w:rsid w:val="005C1653"/>
    <w:rsid w:val="005C3FF7"/>
    <w:rsid w:val="005C464A"/>
    <w:rsid w:val="005C4E74"/>
    <w:rsid w:val="005C5B86"/>
    <w:rsid w:val="005C6C0E"/>
    <w:rsid w:val="005C6C1D"/>
    <w:rsid w:val="005C6CD1"/>
    <w:rsid w:val="005D0685"/>
    <w:rsid w:val="005D196A"/>
    <w:rsid w:val="005D227A"/>
    <w:rsid w:val="005D2432"/>
    <w:rsid w:val="005D2627"/>
    <w:rsid w:val="005D3F33"/>
    <w:rsid w:val="005D401E"/>
    <w:rsid w:val="005D4235"/>
    <w:rsid w:val="005D4B64"/>
    <w:rsid w:val="005D588F"/>
    <w:rsid w:val="005D60A8"/>
    <w:rsid w:val="005D6B59"/>
    <w:rsid w:val="005E0B4A"/>
    <w:rsid w:val="005E2916"/>
    <w:rsid w:val="005E2A27"/>
    <w:rsid w:val="005E2B25"/>
    <w:rsid w:val="005E32DF"/>
    <w:rsid w:val="005E57D4"/>
    <w:rsid w:val="005E5C4D"/>
    <w:rsid w:val="005E7A5F"/>
    <w:rsid w:val="005E7B00"/>
    <w:rsid w:val="005E7C20"/>
    <w:rsid w:val="005F2D0F"/>
    <w:rsid w:val="005F373C"/>
    <w:rsid w:val="005F3B09"/>
    <w:rsid w:val="005F3D0B"/>
    <w:rsid w:val="005F422C"/>
    <w:rsid w:val="005F5172"/>
    <w:rsid w:val="005F5219"/>
    <w:rsid w:val="005F602C"/>
    <w:rsid w:val="005F6B14"/>
    <w:rsid w:val="005F6E37"/>
    <w:rsid w:val="005F701B"/>
    <w:rsid w:val="005F7B56"/>
    <w:rsid w:val="00601456"/>
    <w:rsid w:val="00602291"/>
    <w:rsid w:val="00602612"/>
    <w:rsid w:val="00602DF1"/>
    <w:rsid w:val="006038D9"/>
    <w:rsid w:val="00603ACC"/>
    <w:rsid w:val="00603C9B"/>
    <w:rsid w:val="00603D0C"/>
    <w:rsid w:val="00603DA6"/>
    <w:rsid w:val="00604BC8"/>
    <w:rsid w:val="006051DB"/>
    <w:rsid w:val="00605AFC"/>
    <w:rsid w:val="00605B58"/>
    <w:rsid w:val="00606754"/>
    <w:rsid w:val="006071DC"/>
    <w:rsid w:val="00607A43"/>
    <w:rsid w:val="00607E07"/>
    <w:rsid w:val="00610285"/>
    <w:rsid w:val="00610418"/>
    <w:rsid w:val="00610D02"/>
    <w:rsid w:val="00611E22"/>
    <w:rsid w:val="00613842"/>
    <w:rsid w:val="0061524D"/>
    <w:rsid w:val="00616A20"/>
    <w:rsid w:val="00616C3B"/>
    <w:rsid w:val="006201C8"/>
    <w:rsid w:val="00620292"/>
    <w:rsid w:val="0062045C"/>
    <w:rsid w:val="0062198E"/>
    <w:rsid w:val="00622ABD"/>
    <w:rsid w:val="00622BF6"/>
    <w:rsid w:val="00623D62"/>
    <w:rsid w:val="00623F84"/>
    <w:rsid w:val="0062405B"/>
    <w:rsid w:val="00624C18"/>
    <w:rsid w:val="00625443"/>
    <w:rsid w:val="006254E6"/>
    <w:rsid w:val="00625F7C"/>
    <w:rsid w:val="00626F22"/>
    <w:rsid w:val="00627DE7"/>
    <w:rsid w:val="0063059E"/>
    <w:rsid w:val="00630775"/>
    <w:rsid w:val="006309FB"/>
    <w:rsid w:val="00633510"/>
    <w:rsid w:val="006338B1"/>
    <w:rsid w:val="00634BBB"/>
    <w:rsid w:val="006354AD"/>
    <w:rsid w:val="00635D4D"/>
    <w:rsid w:val="00635DC2"/>
    <w:rsid w:val="0063659C"/>
    <w:rsid w:val="00636BEE"/>
    <w:rsid w:val="00636ED2"/>
    <w:rsid w:val="0063719D"/>
    <w:rsid w:val="00640089"/>
    <w:rsid w:val="00640210"/>
    <w:rsid w:val="0064049A"/>
    <w:rsid w:val="0064088D"/>
    <w:rsid w:val="00640DBF"/>
    <w:rsid w:val="00641571"/>
    <w:rsid w:val="00642514"/>
    <w:rsid w:val="0064261B"/>
    <w:rsid w:val="0064264D"/>
    <w:rsid w:val="00642D6D"/>
    <w:rsid w:val="00642D73"/>
    <w:rsid w:val="00644344"/>
    <w:rsid w:val="006454A7"/>
    <w:rsid w:val="00646256"/>
    <w:rsid w:val="00646B6C"/>
    <w:rsid w:val="0064721A"/>
    <w:rsid w:val="00647348"/>
    <w:rsid w:val="00647E07"/>
    <w:rsid w:val="006501E6"/>
    <w:rsid w:val="00650F1A"/>
    <w:rsid w:val="00651546"/>
    <w:rsid w:val="006526BC"/>
    <w:rsid w:val="006528AA"/>
    <w:rsid w:val="006543EE"/>
    <w:rsid w:val="00654535"/>
    <w:rsid w:val="00654651"/>
    <w:rsid w:val="00654C94"/>
    <w:rsid w:val="0065578D"/>
    <w:rsid w:val="00655C5D"/>
    <w:rsid w:val="00656088"/>
    <w:rsid w:val="0065629B"/>
    <w:rsid w:val="00657778"/>
    <w:rsid w:val="006579CC"/>
    <w:rsid w:val="006601B0"/>
    <w:rsid w:val="00661F03"/>
    <w:rsid w:val="00662C88"/>
    <w:rsid w:val="00662EA2"/>
    <w:rsid w:val="0066314B"/>
    <w:rsid w:val="006631ED"/>
    <w:rsid w:val="006632C4"/>
    <w:rsid w:val="00663B8F"/>
    <w:rsid w:val="006656D5"/>
    <w:rsid w:val="00665BCC"/>
    <w:rsid w:val="006660AA"/>
    <w:rsid w:val="006663AC"/>
    <w:rsid w:val="00666FA5"/>
    <w:rsid w:val="006671A2"/>
    <w:rsid w:val="006672E8"/>
    <w:rsid w:val="00667A1D"/>
    <w:rsid w:val="00667A36"/>
    <w:rsid w:val="00667C19"/>
    <w:rsid w:val="00667F10"/>
    <w:rsid w:val="00671069"/>
    <w:rsid w:val="0067147D"/>
    <w:rsid w:val="006717E0"/>
    <w:rsid w:val="0067182B"/>
    <w:rsid w:val="00672A98"/>
    <w:rsid w:val="00672F0B"/>
    <w:rsid w:val="00673E17"/>
    <w:rsid w:val="00674553"/>
    <w:rsid w:val="00674957"/>
    <w:rsid w:val="00675F34"/>
    <w:rsid w:val="006765A0"/>
    <w:rsid w:val="00680437"/>
    <w:rsid w:val="0068055D"/>
    <w:rsid w:val="00680998"/>
    <w:rsid w:val="006818C5"/>
    <w:rsid w:val="00681F37"/>
    <w:rsid w:val="00681FFC"/>
    <w:rsid w:val="0068344C"/>
    <w:rsid w:val="00684696"/>
    <w:rsid w:val="00684D70"/>
    <w:rsid w:val="00685BB3"/>
    <w:rsid w:val="00685C9F"/>
    <w:rsid w:val="0068661C"/>
    <w:rsid w:val="00686B26"/>
    <w:rsid w:val="006876CB"/>
    <w:rsid w:val="006876ED"/>
    <w:rsid w:val="00687810"/>
    <w:rsid w:val="00687DEF"/>
    <w:rsid w:val="00690795"/>
    <w:rsid w:val="00690AA5"/>
    <w:rsid w:val="006913E2"/>
    <w:rsid w:val="006926FD"/>
    <w:rsid w:val="00692707"/>
    <w:rsid w:val="00692851"/>
    <w:rsid w:val="0069464D"/>
    <w:rsid w:val="00694B6B"/>
    <w:rsid w:val="00695487"/>
    <w:rsid w:val="0069593A"/>
    <w:rsid w:val="00696509"/>
    <w:rsid w:val="006967C6"/>
    <w:rsid w:val="00697719"/>
    <w:rsid w:val="006A2967"/>
    <w:rsid w:val="006A3604"/>
    <w:rsid w:val="006A3F51"/>
    <w:rsid w:val="006A4040"/>
    <w:rsid w:val="006A4185"/>
    <w:rsid w:val="006A4D51"/>
    <w:rsid w:val="006A4E8E"/>
    <w:rsid w:val="006A5099"/>
    <w:rsid w:val="006A524E"/>
    <w:rsid w:val="006A58EF"/>
    <w:rsid w:val="006A597E"/>
    <w:rsid w:val="006A5D28"/>
    <w:rsid w:val="006B240D"/>
    <w:rsid w:val="006B3141"/>
    <w:rsid w:val="006B3572"/>
    <w:rsid w:val="006B3AFE"/>
    <w:rsid w:val="006B3C32"/>
    <w:rsid w:val="006B3C48"/>
    <w:rsid w:val="006B59EB"/>
    <w:rsid w:val="006B644F"/>
    <w:rsid w:val="006B7CCB"/>
    <w:rsid w:val="006B7F3C"/>
    <w:rsid w:val="006C0535"/>
    <w:rsid w:val="006C064D"/>
    <w:rsid w:val="006C0704"/>
    <w:rsid w:val="006C1B9D"/>
    <w:rsid w:val="006C2986"/>
    <w:rsid w:val="006C2D70"/>
    <w:rsid w:val="006C32BC"/>
    <w:rsid w:val="006C3373"/>
    <w:rsid w:val="006C3388"/>
    <w:rsid w:val="006C34B3"/>
    <w:rsid w:val="006C5E0B"/>
    <w:rsid w:val="006C6242"/>
    <w:rsid w:val="006D0065"/>
    <w:rsid w:val="006D00B0"/>
    <w:rsid w:val="006D2365"/>
    <w:rsid w:val="006D4837"/>
    <w:rsid w:val="006D4F3F"/>
    <w:rsid w:val="006D5558"/>
    <w:rsid w:val="006D5811"/>
    <w:rsid w:val="006D6428"/>
    <w:rsid w:val="006D6B40"/>
    <w:rsid w:val="006D6BF6"/>
    <w:rsid w:val="006D6CCA"/>
    <w:rsid w:val="006D73AB"/>
    <w:rsid w:val="006D76A7"/>
    <w:rsid w:val="006D7CEE"/>
    <w:rsid w:val="006D7ECD"/>
    <w:rsid w:val="006E0D81"/>
    <w:rsid w:val="006E1025"/>
    <w:rsid w:val="006E1072"/>
    <w:rsid w:val="006E16DC"/>
    <w:rsid w:val="006E1FD1"/>
    <w:rsid w:val="006E2A24"/>
    <w:rsid w:val="006E39FC"/>
    <w:rsid w:val="006E40A4"/>
    <w:rsid w:val="006E473D"/>
    <w:rsid w:val="006E516D"/>
    <w:rsid w:val="006E5AF4"/>
    <w:rsid w:val="006E62CC"/>
    <w:rsid w:val="006E6E83"/>
    <w:rsid w:val="006E74C1"/>
    <w:rsid w:val="006F0469"/>
    <w:rsid w:val="006F04C0"/>
    <w:rsid w:val="006F0CFE"/>
    <w:rsid w:val="006F182C"/>
    <w:rsid w:val="006F207C"/>
    <w:rsid w:val="006F2821"/>
    <w:rsid w:val="006F2FF0"/>
    <w:rsid w:val="006F3841"/>
    <w:rsid w:val="006F5668"/>
    <w:rsid w:val="006F5CBC"/>
    <w:rsid w:val="006F67A2"/>
    <w:rsid w:val="006F6978"/>
    <w:rsid w:val="006F6B64"/>
    <w:rsid w:val="006F7525"/>
    <w:rsid w:val="00700359"/>
    <w:rsid w:val="00700D12"/>
    <w:rsid w:val="00701615"/>
    <w:rsid w:val="0070167F"/>
    <w:rsid w:val="00701F5C"/>
    <w:rsid w:val="007024CC"/>
    <w:rsid w:val="00702C88"/>
    <w:rsid w:val="00702CF0"/>
    <w:rsid w:val="0070486A"/>
    <w:rsid w:val="007049CD"/>
    <w:rsid w:val="00704DDB"/>
    <w:rsid w:val="00705024"/>
    <w:rsid w:val="0070704D"/>
    <w:rsid w:val="0071058F"/>
    <w:rsid w:val="007108E1"/>
    <w:rsid w:val="00710C60"/>
    <w:rsid w:val="007110CF"/>
    <w:rsid w:val="00711A24"/>
    <w:rsid w:val="00712FAD"/>
    <w:rsid w:val="00713647"/>
    <w:rsid w:val="007136FA"/>
    <w:rsid w:val="00713747"/>
    <w:rsid w:val="00714314"/>
    <w:rsid w:val="00714AFF"/>
    <w:rsid w:val="00715117"/>
    <w:rsid w:val="0071560B"/>
    <w:rsid w:val="00715CB9"/>
    <w:rsid w:val="007160AB"/>
    <w:rsid w:val="00716127"/>
    <w:rsid w:val="0071646D"/>
    <w:rsid w:val="00716C4E"/>
    <w:rsid w:val="0072047F"/>
    <w:rsid w:val="00720641"/>
    <w:rsid w:val="00720C5B"/>
    <w:rsid w:val="00720E35"/>
    <w:rsid w:val="00721610"/>
    <w:rsid w:val="00722AFF"/>
    <w:rsid w:val="00723465"/>
    <w:rsid w:val="00724CCF"/>
    <w:rsid w:val="00724F22"/>
    <w:rsid w:val="007262CE"/>
    <w:rsid w:val="00726CB6"/>
    <w:rsid w:val="007271CE"/>
    <w:rsid w:val="0072745A"/>
    <w:rsid w:val="007276D3"/>
    <w:rsid w:val="00727EF3"/>
    <w:rsid w:val="007304C4"/>
    <w:rsid w:val="007312F8"/>
    <w:rsid w:val="00732484"/>
    <w:rsid w:val="0073288D"/>
    <w:rsid w:val="007328A7"/>
    <w:rsid w:val="00733A26"/>
    <w:rsid w:val="007360A3"/>
    <w:rsid w:val="00736A30"/>
    <w:rsid w:val="00736CC2"/>
    <w:rsid w:val="00736FCE"/>
    <w:rsid w:val="00740D58"/>
    <w:rsid w:val="0074176F"/>
    <w:rsid w:val="007423E2"/>
    <w:rsid w:val="0074288E"/>
    <w:rsid w:val="00742F4E"/>
    <w:rsid w:val="007430C4"/>
    <w:rsid w:val="0074384E"/>
    <w:rsid w:val="00743A41"/>
    <w:rsid w:val="00743CC2"/>
    <w:rsid w:val="0074491E"/>
    <w:rsid w:val="007450D3"/>
    <w:rsid w:val="00745594"/>
    <w:rsid w:val="0074598C"/>
    <w:rsid w:val="0074654A"/>
    <w:rsid w:val="007476EA"/>
    <w:rsid w:val="00747929"/>
    <w:rsid w:val="00747D51"/>
    <w:rsid w:val="00750137"/>
    <w:rsid w:val="007519A6"/>
    <w:rsid w:val="00751DBE"/>
    <w:rsid w:val="00751ECC"/>
    <w:rsid w:val="007527F0"/>
    <w:rsid w:val="00752A4A"/>
    <w:rsid w:val="007541EE"/>
    <w:rsid w:val="007549A5"/>
    <w:rsid w:val="007558E1"/>
    <w:rsid w:val="00755D17"/>
    <w:rsid w:val="0075623C"/>
    <w:rsid w:val="007577E7"/>
    <w:rsid w:val="00757F27"/>
    <w:rsid w:val="00760170"/>
    <w:rsid w:val="007604DA"/>
    <w:rsid w:val="007617E7"/>
    <w:rsid w:val="007620A1"/>
    <w:rsid w:val="007623EE"/>
    <w:rsid w:val="007626FA"/>
    <w:rsid w:val="00764FC1"/>
    <w:rsid w:val="00766FA6"/>
    <w:rsid w:val="00767259"/>
    <w:rsid w:val="00767B74"/>
    <w:rsid w:val="00767CD1"/>
    <w:rsid w:val="007703EF"/>
    <w:rsid w:val="007707F9"/>
    <w:rsid w:val="00772716"/>
    <w:rsid w:val="00774396"/>
    <w:rsid w:val="007744D7"/>
    <w:rsid w:val="007751A2"/>
    <w:rsid w:val="0077533A"/>
    <w:rsid w:val="00776249"/>
    <w:rsid w:val="0077661E"/>
    <w:rsid w:val="0077697E"/>
    <w:rsid w:val="007775D0"/>
    <w:rsid w:val="00777C13"/>
    <w:rsid w:val="00777F4A"/>
    <w:rsid w:val="007813AD"/>
    <w:rsid w:val="0078211E"/>
    <w:rsid w:val="00784173"/>
    <w:rsid w:val="0078445F"/>
    <w:rsid w:val="00784859"/>
    <w:rsid w:val="0078577D"/>
    <w:rsid w:val="00785B4A"/>
    <w:rsid w:val="0078643A"/>
    <w:rsid w:val="007865D1"/>
    <w:rsid w:val="00786C75"/>
    <w:rsid w:val="007873B8"/>
    <w:rsid w:val="0078759C"/>
    <w:rsid w:val="007878A4"/>
    <w:rsid w:val="007878AE"/>
    <w:rsid w:val="00790504"/>
    <w:rsid w:val="0079103B"/>
    <w:rsid w:val="00791F70"/>
    <w:rsid w:val="00792467"/>
    <w:rsid w:val="00792B4D"/>
    <w:rsid w:val="00792DF3"/>
    <w:rsid w:val="007930B2"/>
    <w:rsid w:val="0079333E"/>
    <w:rsid w:val="00794081"/>
    <w:rsid w:val="007942B9"/>
    <w:rsid w:val="007944F7"/>
    <w:rsid w:val="00795499"/>
    <w:rsid w:val="007958ED"/>
    <w:rsid w:val="007963B5"/>
    <w:rsid w:val="00796814"/>
    <w:rsid w:val="00796C4C"/>
    <w:rsid w:val="00796E5D"/>
    <w:rsid w:val="00797090"/>
    <w:rsid w:val="007971CF"/>
    <w:rsid w:val="007A0F23"/>
    <w:rsid w:val="007A102D"/>
    <w:rsid w:val="007A1A59"/>
    <w:rsid w:val="007A1DED"/>
    <w:rsid w:val="007A3B4B"/>
    <w:rsid w:val="007A4CBC"/>
    <w:rsid w:val="007A5363"/>
    <w:rsid w:val="007A5510"/>
    <w:rsid w:val="007A5573"/>
    <w:rsid w:val="007A61CA"/>
    <w:rsid w:val="007A7621"/>
    <w:rsid w:val="007A7F7F"/>
    <w:rsid w:val="007B032B"/>
    <w:rsid w:val="007B0F0B"/>
    <w:rsid w:val="007B16EA"/>
    <w:rsid w:val="007B2003"/>
    <w:rsid w:val="007B2814"/>
    <w:rsid w:val="007B2C16"/>
    <w:rsid w:val="007B4073"/>
    <w:rsid w:val="007B5C3A"/>
    <w:rsid w:val="007B6DCB"/>
    <w:rsid w:val="007B7250"/>
    <w:rsid w:val="007B79C5"/>
    <w:rsid w:val="007B7E50"/>
    <w:rsid w:val="007C0C54"/>
    <w:rsid w:val="007C102C"/>
    <w:rsid w:val="007C1386"/>
    <w:rsid w:val="007C1E32"/>
    <w:rsid w:val="007C23C8"/>
    <w:rsid w:val="007C2CD9"/>
    <w:rsid w:val="007C385F"/>
    <w:rsid w:val="007C3FA8"/>
    <w:rsid w:val="007C426F"/>
    <w:rsid w:val="007C5502"/>
    <w:rsid w:val="007C5BAD"/>
    <w:rsid w:val="007C6F43"/>
    <w:rsid w:val="007D2015"/>
    <w:rsid w:val="007D267B"/>
    <w:rsid w:val="007D2748"/>
    <w:rsid w:val="007D29D7"/>
    <w:rsid w:val="007D2E51"/>
    <w:rsid w:val="007D313E"/>
    <w:rsid w:val="007D3B65"/>
    <w:rsid w:val="007D3C94"/>
    <w:rsid w:val="007D3FC4"/>
    <w:rsid w:val="007D4039"/>
    <w:rsid w:val="007D506C"/>
    <w:rsid w:val="007D5198"/>
    <w:rsid w:val="007D52FA"/>
    <w:rsid w:val="007D5D9A"/>
    <w:rsid w:val="007D5EAD"/>
    <w:rsid w:val="007E056F"/>
    <w:rsid w:val="007E119F"/>
    <w:rsid w:val="007E1FB8"/>
    <w:rsid w:val="007E2730"/>
    <w:rsid w:val="007E4E28"/>
    <w:rsid w:val="007E4FF3"/>
    <w:rsid w:val="007E5524"/>
    <w:rsid w:val="007E5579"/>
    <w:rsid w:val="007E59EC"/>
    <w:rsid w:val="007E5EA4"/>
    <w:rsid w:val="007E6DFE"/>
    <w:rsid w:val="007E6FC2"/>
    <w:rsid w:val="007E7149"/>
    <w:rsid w:val="007E7FCA"/>
    <w:rsid w:val="007F0D10"/>
    <w:rsid w:val="007F1142"/>
    <w:rsid w:val="007F1D29"/>
    <w:rsid w:val="007F267B"/>
    <w:rsid w:val="007F2C9B"/>
    <w:rsid w:val="007F2CCC"/>
    <w:rsid w:val="007F3CBA"/>
    <w:rsid w:val="007F3E08"/>
    <w:rsid w:val="007F41E1"/>
    <w:rsid w:val="007F4318"/>
    <w:rsid w:val="007F4E1F"/>
    <w:rsid w:val="007F6BE5"/>
    <w:rsid w:val="007F6C18"/>
    <w:rsid w:val="008001C1"/>
    <w:rsid w:val="00800408"/>
    <w:rsid w:val="00800B32"/>
    <w:rsid w:val="00801D86"/>
    <w:rsid w:val="00803245"/>
    <w:rsid w:val="00803C2C"/>
    <w:rsid w:val="00805283"/>
    <w:rsid w:val="00806677"/>
    <w:rsid w:val="00806DCC"/>
    <w:rsid w:val="00807B51"/>
    <w:rsid w:val="00807DB8"/>
    <w:rsid w:val="00811994"/>
    <w:rsid w:val="00811BF3"/>
    <w:rsid w:val="00812B6F"/>
    <w:rsid w:val="00812E4B"/>
    <w:rsid w:val="008132DE"/>
    <w:rsid w:val="008135BD"/>
    <w:rsid w:val="008137D0"/>
    <w:rsid w:val="00814A7B"/>
    <w:rsid w:val="00815467"/>
    <w:rsid w:val="00815861"/>
    <w:rsid w:val="00815868"/>
    <w:rsid w:val="00816A2A"/>
    <w:rsid w:val="00816B5F"/>
    <w:rsid w:val="0082025A"/>
    <w:rsid w:val="00820FA5"/>
    <w:rsid w:val="008219C4"/>
    <w:rsid w:val="0082260D"/>
    <w:rsid w:val="008232E6"/>
    <w:rsid w:val="0082354A"/>
    <w:rsid w:val="00824855"/>
    <w:rsid w:val="00824D73"/>
    <w:rsid w:val="00825103"/>
    <w:rsid w:val="008261F0"/>
    <w:rsid w:val="008263E0"/>
    <w:rsid w:val="00827766"/>
    <w:rsid w:val="00831276"/>
    <w:rsid w:val="00831B3A"/>
    <w:rsid w:val="00832D40"/>
    <w:rsid w:val="008332E6"/>
    <w:rsid w:val="008336BC"/>
    <w:rsid w:val="008337D4"/>
    <w:rsid w:val="008339AE"/>
    <w:rsid w:val="00833FD3"/>
    <w:rsid w:val="00834B01"/>
    <w:rsid w:val="0083511E"/>
    <w:rsid w:val="00835157"/>
    <w:rsid w:val="00836420"/>
    <w:rsid w:val="00837370"/>
    <w:rsid w:val="00841B89"/>
    <w:rsid w:val="0084205D"/>
    <w:rsid w:val="00843336"/>
    <w:rsid w:val="008436C5"/>
    <w:rsid w:val="00844790"/>
    <w:rsid w:val="00844CAC"/>
    <w:rsid w:val="00845A75"/>
    <w:rsid w:val="008472CF"/>
    <w:rsid w:val="00847387"/>
    <w:rsid w:val="00847BE8"/>
    <w:rsid w:val="00850082"/>
    <w:rsid w:val="00852057"/>
    <w:rsid w:val="00852378"/>
    <w:rsid w:val="008529EA"/>
    <w:rsid w:val="00852E31"/>
    <w:rsid w:val="008534A8"/>
    <w:rsid w:val="00853841"/>
    <w:rsid w:val="00854416"/>
    <w:rsid w:val="00855A67"/>
    <w:rsid w:val="00856014"/>
    <w:rsid w:val="008566B0"/>
    <w:rsid w:val="008566D2"/>
    <w:rsid w:val="00856A9C"/>
    <w:rsid w:val="00857CC9"/>
    <w:rsid w:val="0086172F"/>
    <w:rsid w:val="00861D69"/>
    <w:rsid w:val="008637B5"/>
    <w:rsid w:val="00864894"/>
    <w:rsid w:val="00864AC6"/>
    <w:rsid w:val="008675C6"/>
    <w:rsid w:val="00871237"/>
    <w:rsid w:val="00871C61"/>
    <w:rsid w:val="00872331"/>
    <w:rsid w:val="008728EF"/>
    <w:rsid w:val="00872BE3"/>
    <w:rsid w:val="008737CA"/>
    <w:rsid w:val="00874047"/>
    <w:rsid w:val="008742A1"/>
    <w:rsid w:val="00874534"/>
    <w:rsid w:val="00874F50"/>
    <w:rsid w:val="00875674"/>
    <w:rsid w:val="00876258"/>
    <w:rsid w:val="00876568"/>
    <w:rsid w:val="00876815"/>
    <w:rsid w:val="00876BC4"/>
    <w:rsid w:val="00877E4A"/>
    <w:rsid w:val="00877F3B"/>
    <w:rsid w:val="00877F7C"/>
    <w:rsid w:val="008805A7"/>
    <w:rsid w:val="00880C33"/>
    <w:rsid w:val="0088144D"/>
    <w:rsid w:val="008816C6"/>
    <w:rsid w:val="00881EDD"/>
    <w:rsid w:val="008821B1"/>
    <w:rsid w:val="00882450"/>
    <w:rsid w:val="00882B5D"/>
    <w:rsid w:val="00882C7F"/>
    <w:rsid w:val="00882EB6"/>
    <w:rsid w:val="00883675"/>
    <w:rsid w:val="008841FF"/>
    <w:rsid w:val="00885452"/>
    <w:rsid w:val="0088563E"/>
    <w:rsid w:val="00885902"/>
    <w:rsid w:val="00885CE8"/>
    <w:rsid w:val="008863CF"/>
    <w:rsid w:val="0088644A"/>
    <w:rsid w:val="008866D8"/>
    <w:rsid w:val="008876AB"/>
    <w:rsid w:val="008876EA"/>
    <w:rsid w:val="00891E15"/>
    <w:rsid w:val="00892C37"/>
    <w:rsid w:val="008948B0"/>
    <w:rsid w:val="00894AAE"/>
    <w:rsid w:val="0089535A"/>
    <w:rsid w:val="00895392"/>
    <w:rsid w:val="008962A7"/>
    <w:rsid w:val="00896B95"/>
    <w:rsid w:val="00897FA1"/>
    <w:rsid w:val="008A05E5"/>
    <w:rsid w:val="008A166A"/>
    <w:rsid w:val="008A16BF"/>
    <w:rsid w:val="008A1841"/>
    <w:rsid w:val="008A189C"/>
    <w:rsid w:val="008A20BD"/>
    <w:rsid w:val="008A30BA"/>
    <w:rsid w:val="008A314C"/>
    <w:rsid w:val="008A3C2F"/>
    <w:rsid w:val="008A3D8D"/>
    <w:rsid w:val="008A3F60"/>
    <w:rsid w:val="008A4C8F"/>
    <w:rsid w:val="008A57F8"/>
    <w:rsid w:val="008A67E4"/>
    <w:rsid w:val="008A6868"/>
    <w:rsid w:val="008B0920"/>
    <w:rsid w:val="008B2082"/>
    <w:rsid w:val="008B208F"/>
    <w:rsid w:val="008B3556"/>
    <w:rsid w:val="008B504E"/>
    <w:rsid w:val="008B5572"/>
    <w:rsid w:val="008B57DA"/>
    <w:rsid w:val="008B5D56"/>
    <w:rsid w:val="008B5FE2"/>
    <w:rsid w:val="008B647A"/>
    <w:rsid w:val="008B7037"/>
    <w:rsid w:val="008B76A2"/>
    <w:rsid w:val="008B7875"/>
    <w:rsid w:val="008C01D2"/>
    <w:rsid w:val="008C13EF"/>
    <w:rsid w:val="008C14C5"/>
    <w:rsid w:val="008C1500"/>
    <w:rsid w:val="008C1628"/>
    <w:rsid w:val="008C2794"/>
    <w:rsid w:val="008C3009"/>
    <w:rsid w:val="008C3433"/>
    <w:rsid w:val="008C4238"/>
    <w:rsid w:val="008C522D"/>
    <w:rsid w:val="008C5285"/>
    <w:rsid w:val="008C5408"/>
    <w:rsid w:val="008C6364"/>
    <w:rsid w:val="008C662C"/>
    <w:rsid w:val="008C663C"/>
    <w:rsid w:val="008C6A6F"/>
    <w:rsid w:val="008C71CB"/>
    <w:rsid w:val="008C7D29"/>
    <w:rsid w:val="008D00BE"/>
    <w:rsid w:val="008D0D64"/>
    <w:rsid w:val="008D10E3"/>
    <w:rsid w:val="008D1A1B"/>
    <w:rsid w:val="008D20C2"/>
    <w:rsid w:val="008D2E46"/>
    <w:rsid w:val="008D35B9"/>
    <w:rsid w:val="008D36D2"/>
    <w:rsid w:val="008D3823"/>
    <w:rsid w:val="008D3E75"/>
    <w:rsid w:val="008D3FC2"/>
    <w:rsid w:val="008D4D63"/>
    <w:rsid w:val="008D5653"/>
    <w:rsid w:val="008D5D35"/>
    <w:rsid w:val="008E1099"/>
    <w:rsid w:val="008E1983"/>
    <w:rsid w:val="008E2C3A"/>
    <w:rsid w:val="008E3136"/>
    <w:rsid w:val="008E3991"/>
    <w:rsid w:val="008E41E6"/>
    <w:rsid w:val="008E41EF"/>
    <w:rsid w:val="008E41F0"/>
    <w:rsid w:val="008E423D"/>
    <w:rsid w:val="008E4E61"/>
    <w:rsid w:val="008E5590"/>
    <w:rsid w:val="008E66BE"/>
    <w:rsid w:val="008E6DB0"/>
    <w:rsid w:val="008E6E55"/>
    <w:rsid w:val="008E74DF"/>
    <w:rsid w:val="008E79CD"/>
    <w:rsid w:val="008E7C52"/>
    <w:rsid w:val="008F03A5"/>
    <w:rsid w:val="008F08BF"/>
    <w:rsid w:val="008F09C8"/>
    <w:rsid w:val="008F0BE4"/>
    <w:rsid w:val="008F200A"/>
    <w:rsid w:val="008F22AB"/>
    <w:rsid w:val="008F2874"/>
    <w:rsid w:val="008F2CF5"/>
    <w:rsid w:val="008F2E89"/>
    <w:rsid w:val="008F2F45"/>
    <w:rsid w:val="008F355A"/>
    <w:rsid w:val="008F36AF"/>
    <w:rsid w:val="008F36B9"/>
    <w:rsid w:val="008F4170"/>
    <w:rsid w:val="008F4205"/>
    <w:rsid w:val="008F4220"/>
    <w:rsid w:val="008F5143"/>
    <w:rsid w:val="008F53BC"/>
    <w:rsid w:val="008F5618"/>
    <w:rsid w:val="008F6275"/>
    <w:rsid w:val="008F798C"/>
    <w:rsid w:val="00900728"/>
    <w:rsid w:val="009008B3"/>
    <w:rsid w:val="00900CD1"/>
    <w:rsid w:val="00900ED2"/>
    <w:rsid w:val="00901E79"/>
    <w:rsid w:val="0090215E"/>
    <w:rsid w:val="00902312"/>
    <w:rsid w:val="009031C6"/>
    <w:rsid w:val="00903C92"/>
    <w:rsid w:val="0090463E"/>
    <w:rsid w:val="00904BF2"/>
    <w:rsid w:val="00904D77"/>
    <w:rsid w:val="00904E71"/>
    <w:rsid w:val="0090517C"/>
    <w:rsid w:val="00905DCA"/>
    <w:rsid w:val="00906004"/>
    <w:rsid w:val="00906558"/>
    <w:rsid w:val="0091052B"/>
    <w:rsid w:val="00910D15"/>
    <w:rsid w:val="009131DA"/>
    <w:rsid w:val="009133EF"/>
    <w:rsid w:val="00913CD6"/>
    <w:rsid w:val="00913CF2"/>
    <w:rsid w:val="00914C4A"/>
    <w:rsid w:val="009154E7"/>
    <w:rsid w:val="00915604"/>
    <w:rsid w:val="009156D4"/>
    <w:rsid w:val="00915D68"/>
    <w:rsid w:val="009162F7"/>
    <w:rsid w:val="009166CA"/>
    <w:rsid w:val="00916F4A"/>
    <w:rsid w:val="0091737A"/>
    <w:rsid w:val="0091754D"/>
    <w:rsid w:val="00917640"/>
    <w:rsid w:val="00917A48"/>
    <w:rsid w:val="00920515"/>
    <w:rsid w:val="00921112"/>
    <w:rsid w:val="0092213D"/>
    <w:rsid w:val="0092278A"/>
    <w:rsid w:val="00923244"/>
    <w:rsid w:val="0092366A"/>
    <w:rsid w:val="0092379B"/>
    <w:rsid w:val="009237EE"/>
    <w:rsid w:val="00923CAD"/>
    <w:rsid w:val="0092423B"/>
    <w:rsid w:val="009247F4"/>
    <w:rsid w:val="009264B2"/>
    <w:rsid w:val="00927D8D"/>
    <w:rsid w:val="00927EF8"/>
    <w:rsid w:val="00932355"/>
    <w:rsid w:val="00932BED"/>
    <w:rsid w:val="00932FC3"/>
    <w:rsid w:val="009334FB"/>
    <w:rsid w:val="00933548"/>
    <w:rsid w:val="009338D4"/>
    <w:rsid w:val="00933AD0"/>
    <w:rsid w:val="00933FB0"/>
    <w:rsid w:val="00934B96"/>
    <w:rsid w:val="0093582F"/>
    <w:rsid w:val="00936432"/>
    <w:rsid w:val="0094092A"/>
    <w:rsid w:val="009410B0"/>
    <w:rsid w:val="0094115E"/>
    <w:rsid w:val="00941238"/>
    <w:rsid w:val="00941DB5"/>
    <w:rsid w:val="00942374"/>
    <w:rsid w:val="00942C18"/>
    <w:rsid w:val="009433CF"/>
    <w:rsid w:val="0094373F"/>
    <w:rsid w:val="00943A0A"/>
    <w:rsid w:val="00944705"/>
    <w:rsid w:val="00944BBA"/>
    <w:rsid w:val="00944EB4"/>
    <w:rsid w:val="0094512C"/>
    <w:rsid w:val="00945651"/>
    <w:rsid w:val="00945657"/>
    <w:rsid w:val="00945B9C"/>
    <w:rsid w:val="009469BA"/>
    <w:rsid w:val="0094748E"/>
    <w:rsid w:val="0094766F"/>
    <w:rsid w:val="00947B0B"/>
    <w:rsid w:val="00947F4C"/>
    <w:rsid w:val="00951D1B"/>
    <w:rsid w:val="00952630"/>
    <w:rsid w:val="00952A58"/>
    <w:rsid w:val="009534D1"/>
    <w:rsid w:val="00953701"/>
    <w:rsid w:val="00954708"/>
    <w:rsid w:val="00955054"/>
    <w:rsid w:val="00955D51"/>
    <w:rsid w:val="00955D5E"/>
    <w:rsid w:val="0095703F"/>
    <w:rsid w:val="00957B7A"/>
    <w:rsid w:val="00961429"/>
    <w:rsid w:val="00961AFA"/>
    <w:rsid w:val="0096253F"/>
    <w:rsid w:val="00962E61"/>
    <w:rsid w:val="009634B1"/>
    <w:rsid w:val="009634E2"/>
    <w:rsid w:val="009639D0"/>
    <w:rsid w:val="0096468E"/>
    <w:rsid w:val="00965221"/>
    <w:rsid w:val="00965F2C"/>
    <w:rsid w:val="00966BDA"/>
    <w:rsid w:val="00966C04"/>
    <w:rsid w:val="00966C45"/>
    <w:rsid w:val="0096729A"/>
    <w:rsid w:val="00967FCD"/>
    <w:rsid w:val="009709E2"/>
    <w:rsid w:val="0097179E"/>
    <w:rsid w:val="0097185C"/>
    <w:rsid w:val="0097192E"/>
    <w:rsid w:val="00971A7A"/>
    <w:rsid w:val="00971B55"/>
    <w:rsid w:val="00971F61"/>
    <w:rsid w:val="00974372"/>
    <w:rsid w:val="009743EA"/>
    <w:rsid w:val="0097460A"/>
    <w:rsid w:val="00974D95"/>
    <w:rsid w:val="009751A3"/>
    <w:rsid w:val="009764F4"/>
    <w:rsid w:val="00976CF1"/>
    <w:rsid w:val="00976D33"/>
    <w:rsid w:val="00977999"/>
    <w:rsid w:val="00981022"/>
    <w:rsid w:val="00982270"/>
    <w:rsid w:val="0098302C"/>
    <w:rsid w:val="0098688E"/>
    <w:rsid w:val="009874FC"/>
    <w:rsid w:val="009879BC"/>
    <w:rsid w:val="0099081E"/>
    <w:rsid w:val="009924D8"/>
    <w:rsid w:val="00992D36"/>
    <w:rsid w:val="0099347F"/>
    <w:rsid w:val="0099367C"/>
    <w:rsid w:val="00994023"/>
    <w:rsid w:val="00994CDB"/>
    <w:rsid w:val="009952A8"/>
    <w:rsid w:val="0099534F"/>
    <w:rsid w:val="00995509"/>
    <w:rsid w:val="00995FD5"/>
    <w:rsid w:val="009964AB"/>
    <w:rsid w:val="009A0219"/>
    <w:rsid w:val="009A09CF"/>
    <w:rsid w:val="009A0E9A"/>
    <w:rsid w:val="009A1C38"/>
    <w:rsid w:val="009A2A48"/>
    <w:rsid w:val="009A2FCD"/>
    <w:rsid w:val="009A3B6A"/>
    <w:rsid w:val="009A3BB8"/>
    <w:rsid w:val="009A5385"/>
    <w:rsid w:val="009A66F5"/>
    <w:rsid w:val="009A6A9D"/>
    <w:rsid w:val="009A70B4"/>
    <w:rsid w:val="009B027D"/>
    <w:rsid w:val="009B1686"/>
    <w:rsid w:val="009B27D4"/>
    <w:rsid w:val="009B2F08"/>
    <w:rsid w:val="009B33AE"/>
    <w:rsid w:val="009B3848"/>
    <w:rsid w:val="009B3E1E"/>
    <w:rsid w:val="009B411E"/>
    <w:rsid w:val="009B50DC"/>
    <w:rsid w:val="009B6416"/>
    <w:rsid w:val="009C05C3"/>
    <w:rsid w:val="009C13BD"/>
    <w:rsid w:val="009C1B20"/>
    <w:rsid w:val="009C27D7"/>
    <w:rsid w:val="009C2EB9"/>
    <w:rsid w:val="009C3336"/>
    <w:rsid w:val="009C351A"/>
    <w:rsid w:val="009C3BBA"/>
    <w:rsid w:val="009C4918"/>
    <w:rsid w:val="009C4AE8"/>
    <w:rsid w:val="009C6146"/>
    <w:rsid w:val="009C670B"/>
    <w:rsid w:val="009C6BE1"/>
    <w:rsid w:val="009C76F9"/>
    <w:rsid w:val="009C7978"/>
    <w:rsid w:val="009C7DF1"/>
    <w:rsid w:val="009D037F"/>
    <w:rsid w:val="009D1009"/>
    <w:rsid w:val="009D144E"/>
    <w:rsid w:val="009D18EF"/>
    <w:rsid w:val="009D222C"/>
    <w:rsid w:val="009D32BA"/>
    <w:rsid w:val="009D3EAB"/>
    <w:rsid w:val="009D4516"/>
    <w:rsid w:val="009D46A6"/>
    <w:rsid w:val="009D4CBA"/>
    <w:rsid w:val="009D4FE4"/>
    <w:rsid w:val="009D5674"/>
    <w:rsid w:val="009D5C96"/>
    <w:rsid w:val="009D5E40"/>
    <w:rsid w:val="009D5E7E"/>
    <w:rsid w:val="009D737C"/>
    <w:rsid w:val="009D7F92"/>
    <w:rsid w:val="009E04C4"/>
    <w:rsid w:val="009E1935"/>
    <w:rsid w:val="009E1ADB"/>
    <w:rsid w:val="009E2912"/>
    <w:rsid w:val="009E3A91"/>
    <w:rsid w:val="009E3CFC"/>
    <w:rsid w:val="009E3D3F"/>
    <w:rsid w:val="009E3D54"/>
    <w:rsid w:val="009E4674"/>
    <w:rsid w:val="009E57AA"/>
    <w:rsid w:val="009E68F6"/>
    <w:rsid w:val="009E6A09"/>
    <w:rsid w:val="009E7195"/>
    <w:rsid w:val="009E780A"/>
    <w:rsid w:val="009F050F"/>
    <w:rsid w:val="009F0612"/>
    <w:rsid w:val="009F0825"/>
    <w:rsid w:val="009F0AA5"/>
    <w:rsid w:val="009F231B"/>
    <w:rsid w:val="009F3A09"/>
    <w:rsid w:val="009F3D5A"/>
    <w:rsid w:val="009F42BD"/>
    <w:rsid w:val="009F4FA3"/>
    <w:rsid w:val="009F6941"/>
    <w:rsid w:val="009F745A"/>
    <w:rsid w:val="009F7A89"/>
    <w:rsid w:val="009F7D72"/>
    <w:rsid w:val="00A00292"/>
    <w:rsid w:val="00A00423"/>
    <w:rsid w:val="00A0094B"/>
    <w:rsid w:val="00A00CA5"/>
    <w:rsid w:val="00A0109D"/>
    <w:rsid w:val="00A010AE"/>
    <w:rsid w:val="00A01A67"/>
    <w:rsid w:val="00A0285B"/>
    <w:rsid w:val="00A02ECE"/>
    <w:rsid w:val="00A0363F"/>
    <w:rsid w:val="00A03721"/>
    <w:rsid w:val="00A04CF0"/>
    <w:rsid w:val="00A060FF"/>
    <w:rsid w:val="00A10A99"/>
    <w:rsid w:val="00A1268E"/>
    <w:rsid w:val="00A1311B"/>
    <w:rsid w:val="00A131EB"/>
    <w:rsid w:val="00A13558"/>
    <w:rsid w:val="00A13D0A"/>
    <w:rsid w:val="00A13E9E"/>
    <w:rsid w:val="00A151FB"/>
    <w:rsid w:val="00A16060"/>
    <w:rsid w:val="00A16B0B"/>
    <w:rsid w:val="00A17F4B"/>
    <w:rsid w:val="00A21278"/>
    <w:rsid w:val="00A21657"/>
    <w:rsid w:val="00A2171C"/>
    <w:rsid w:val="00A219BD"/>
    <w:rsid w:val="00A22138"/>
    <w:rsid w:val="00A23B55"/>
    <w:rsid w:val="00A25B16"/>
    <w:rsid w:val="00A2743C"/>
    <w:rsid w:val="00A278BD"/>
    <w:rsid w:val="00A30035"/>
    <w:rsid w:val="00A311C8"/>
    <w:rsid w:val="00A317AB"/>
    <w:rsid w:val="00A32087"/>
    <w:rsid w:val="00A320C2"/>
    <w:rsid w:val="00A325D7"/>
    <w:rsid w:val="00A334C8"/>
    <w:rsid w:val="00A3385C"/>
    <w:rsid w:val="00A346D8"/>
    <w:rsid w:val="00A34E70"/>
    <w:rsid w:val="00A36F7E"/>
    <w:rsid w:val="00A373E4"/>
    <w:rsid w:val="00A377F8"/>
    <w:rsid w:val="00A4032C"/>
    <w:rsid w:val="00A40630"/>
    <w:rsid w:val="00A41052"/>
    <w:rsid w:val="00A41F5A"/>
    <w:rsid w:val="00A43F6F"/>
    <w:rsid w:val="00A44750"/>
    <w:rsid w:val="00A44DBC"/>
    <w:rsid w:val="00A45253"/>
    <w:rsid w:val="00A45879"/>
    <w:rsid w:val="00A458C8"/>
    <w:rsid w:val="00A459C4"/>
    <w:rsid w:val="00A45DD4"/>
    <w:rsid w:val="00A460EF"/>
    <w:rsid w:val="00A4684A"/>
    <w:rsid w:val="00A46C01"/>
    <w:rsid w:val="00A509D3"/>
    <w:rsid w:val="00A509F2"/>
    <w:rsid w:val="00A50EC5"/>
    <w:rsid w:val="00A50EFC"/>
    <w:rsid w:val="00A516F2"/>
    <w:rsid w:val="00A51AB6"/>
    <w:rsid w:val="00A51EEA"/>
    <w:rsid w:val="00A52444"/>
    <w:rsid w:val="00A53570"/>
    <w:rsid w:val="00A53972"/>
    <w:rsid w:val="00A5496D"/>
    <w:rsid w:val="00A54DA4"/>
    <w:rsid w:val="00A55053"/>
    <w:rsid w:val="00A55162"/>
    <w:rsid w:val="00A552BE"/>
    <w:rsid w:val="00A556A5"/>
    <w:rsid w:val="00A556D4"/>
    <w:rsid w:val="00A55A7E"/>
    <w:rsid w:val="00A5601A"/>
    <w:rsid w:val="00A5671C"/>
    <w:rsid w:val="00A56A6C"/>
    <w:rsid w:val="00A56C04"/>
    <w:rsid w:val="00A56D42"/>
    <w:rsid w:val="00A575E7"/>
    <w:rsid w:val="00A57CE8"/>
    <w:rsid w:val="00A57FE0"/>
    <w:rsid w:val="00A6121D"/>
    <w:rsid w:val="00A61BBF"/>
    <w:rsid w:val="00A62123"/>
    <w:rsid w:val="00A622FA"/>
    <w:rsid w:val="00A638EF"/>
    <w:rsid w:val="00A63DF5"/>
    <w:rsid w:val="00A63FD7"/>
    <w:rsid w:val="00A64193"/>
    <w:rsid w:val="00A649FF"/>
    <w:rsid w:val="00A653B7"/>
    <w:rsid w:val="00A6549D"/>
    <w:rsid w:val="00A655C0"/>
    <w:rsid w:val="00A6580C"/>
    <w:rsid w:val="00A65CD4"/>
    <w:rsid w:val="00A65FA6"/>
    <w:rsid w:val="00A66CB7"/>
    <w:rsid w:val="00A678B6"/>
    <w:rsid w:val="00A67D43"/>
    <w:rsid w:val="00A7058C"/>
    <w:rsid w:val="00A70D32"/>
    <w:rsid w:val="00A7121E"/>
    <w:rsid w:val="00A71543"/>
    <w:rsid w:val="00A71C3A"/>
    <w:rsid w:val="00A72535"/>
    <w:rsid w:val="00A75F69"/>
    <w:rsid w:val="00A75FA1"/>
    <w:rsid w:val="00A8002B"/>
    <w:rsid w:val="00A80777"/>
    <w:rsid w:val="00A80AA6"/>
    <w:rsid w:val="00A80CF9"/>
    <w:rsid w:val="00A80E2C"/>
    <w:rsid w:val="00A815BC"/>
    <w:rsid w:val="00A81955"/>
    <w:rsid w:val="00A81B0E"/>
    <w:rsid w:val="00A82B1D"/>
    <w:rsid w:val="00A85C6D"/>
    <w:rsid w:val="00A85D16"/>
    <w:rsid w:val="00A8663D"/>
    <w:rsid w:val="00A90599"/>
    <w:rsid w:val="00A90B09"/>
    <w:rsid w:val="00A91500"/>
    <w:rsid w:val="00A91AFC"/>
    <w:rsid w:val="00A91CC6"/>
    <w:rsid w:val="00A92651"/>
    <w:rsid w:val="00A92DC6"/>
    <w:rsid w:val="00A933B4"/>
    <w:rsid w:val="00A93947"/>
    <w:rsid w:val="00A942FC"/>
    <w:rsid w:val="00A94ADB"/>
    <w:rsid w:val="00A95DCC"/>
    <w:rsid w:val="00A95E20"/>
    <w:rsid w:val="00A96996"/>
    <w:rsid w:val="00A969BE"/>
    <w:rsid w:val="00A96C4E"/>
    <w:rsid w:val="00A9729E"/>
    <w:rsid w:val="00A97870"/>
    <w:rsid w:val="00AA0EB2"/>
    <w:rsid w:val="00AA1076"/>
    <w:rsid w:val="00AA1268"/>
    <w:rsid w:val="00AA2051"/>
    <w:rsid w:val="00AA21D8"/>
    <w:rsid w:val="00AA232F"/>
    <w:rsid w:val="00AA2E32"/>
    <w:rsid w:val="00AA375E"/>
    <w:rsid w:val="00AA3BDE"/>
    <w:rsid w:val="00AA400E"/>
    <w:rsid w:val="00AA41A6"/>
    <w:rsid w:val="00AA45B2"/>
    <w:rsid w:val="00AA52D5"/>
    <w:rsid w:val="00AA799F"/>
    <w:rsid w:val="00AA7EA7"/>
    <w:rsid w:val="00AA7ECA"/>
    <w:rsid w:val="00AB0BF4"/>
    <w:rsid w:val="00AB14D6"/>
    <w:rsid w:val="00AB2462"/>
    <w:rsid w:val="00AB262E"/>
    <w:rsid w:val="00AB39D6"/>
    <w:rsid w:val="00AB4137"/>
    <w:rsid w:val="00AB4355"/>
    <w:rsid w:val="00AB4B80"/>
    <w:rsid w:val="00AB4ED0"/>
    <w:rsid w:val="00AB717A"/>
    <w:rsid w:val="00AB71FA"/>
    <w:rsid w:val="00AB7603"/>
    <w:rsid w:val="00AB775B"/>
    <w:rsid w:val="00AB7A58"/>
    <w:rsid w:val="00AC0BF6"/>
    <w:rsid w:val="00AC1167"/>
    <w:rsid w:val="00AC15A2"/>
    <w:rsid w:val="00AC18E2"/>
    <w:rsid w:val="00AC2C7C"/>
    <w:rsid w:val="00AC2FBF"/>
    <w:rsid w:val="00AC3FFC"/>
    <w:rsid w:val="00AC4298"/>
    <w:rsid w:val="00AC545F"/>
    <w:rsid w:val="00AC5BA3"/>
    <w:rsid w:val="00AC643F"/>
    <w:rsid w:val="00AC687B"/>
    <w:rsid w:val="00AC68A6"/>
    <w:rsid w:val="00AC6CC8"/>
    <w:rsid w:val="00AC779C"/>
    <w:rsid w:val="00AC7BD1"/>
    <w:rsid w:val="00AC7C88"/>
    <w:rsid w:val="00AD1FBB"/>
    <w:rsid w:val="00AD231A"/>
    <w:rsid w:val="00AD3713"/>
    <w:rsid w:val="00AD3DDF"/>
    <w:rsid w:val="00AD3E07"/>
    <w:rsid w:val="00AD3F85"/>
    <w:rsid w:val="00AD458D"/>
    <w:rsid w:val="00AD5886"/>
    <w:rsid w:val="00AD5AD2"/>
    <w:rsid w:val="00AD7D41"/>
    <w:rsid w:val="00AE0838"/>
    <w:rsid w:val="00AE0AFA"/>
    <w:rsid w:val="00AE0BE5"/>
    <w:rsid w:val="00AE0E41"/>
    <w:rsid w:val="00AE0EE5"/>
    <w:rsid w:val="00AE3129"/>
    <w:rsid w:val="00AE31CF"/>
    <w:rsid w:val="00AE3465"/>
    <w:rsid w:val="00AE34B3"/>
    <w:rsid w:val="00AE393B"/>
    <w:rsid w:val="00AE3AB8"/>
    <w:rsid w:val="00AE43E9"/>
    <w:rsid w:val="00AE465F"/>
    <w:rsid w:val="00AE4761"/>
    <w:rsid w:val="00AE5111"/>
    <w:rsid w:val="00AE5173"/>
    <w:rsid w:val="00AE56B0"/>
    <w:rsid w:val="00AE5A30"/>
    <w:rsid w:val="00AE5F29"/>
    <w:rsid w:val="00AF0C42"/>
    <w:rsid w:val="00AF123D"/>
    <w:rsid w:val="00AF1F58"/>
    <w:rsid w:val="00AF2762"/>
    <w:rsid w:val="00AF3FA1"/>
    <w:rsid w:val="00AF41A6"/>
    <w:rsid w:val="00AF4910"/>
    <w:rsid w:val="00AF4B00"/>
    <w:rsid w:val="00AF64F8"/>
    <w:rsid w:val="00AF7139"/>
    <w:rsid w:val="00B00263"/>
    <w:rsid w:val="00B008E7"/>
    <w:rsid w:val="00B01074"/>
    <w:rsid w:val="00B01106"/>
    <w:rsid w:val="00B01214"/>
    <w:rsid w:val="00B014DC"/>
    <w:rsid w:val="00B01B8D"/>
    <w:rsid w:val="00B02294"/>
    <w:rsid w:val="00B022B9"/>
    <w:rsid w:val="00B02A6D"/>
    <w:rsid w:val="00B03577"/>
    <w:rsid w:val="00B03BC1"/>
    <w:rsid w:val="00B041D4"/>
    <w:rsid w:val="00B041F6"/>
    <w:rsid w:val="00B05802"/>
    <w:rsid w:val="00B05A05"/>
    <w:rsid w:val="00B05CD2"/>
    <w:rsid w:val="00B05CD3"/>
    <w:rsid w:val="00B061B9"/>
    <w:rsid w:val="00B06DFF"/>
    <w:rsid w:val="00B075DE"/>
    <w:rsid w:val="00B10421"/>
    <w:rsid w:val="00B10758"/>
    <w:rsid w:val="00B123D6"/>
    <w:rsid w:val="00B12FE5"/>
    <w:rsid w:val="00B1473A"/>
    <w:rsid w:val="00B15870"/>
    <w:rsid w:val="00B1630F"/>
    <w:rsid w:val="00B1699A"/>
    <w:rsid w:val="00B17116"/>
    <w:rsid w:val="00B17333"/>
    <w:rsid w:val="00B17A8D"/>
    <w:rsid w:val="00B17BEF"/>
    <w:rsid w:val="00B208AC"/>
    <w:rsid w:val="00B2195C"/>
    <w:rsid w:val="00B21D8E"/>
    <w:rsid w:val="00B22260"/>
    <w:rsid w:val="00B227FA"/>
    <w:rsid w:val="00B237E5"/>
    <w:rsid w:val="00B23961"/>
    <w:rsid w:val="00B23D37"/>
    <w:rsid w:val="00B23D59"/>
    <w:rsid w:val="00B24273"/>
    <w:rsid w:val="00B24509"/>
    <w:rsid w:val="00B2483E"/>
    <w:rsid w:val="00B24FF0"/>
    <w:rsid w:val="00B2508B"/>
    <w:rsid w:val="00B25319"/>
    <w:rsid w:val="00B25C45"/>
    <w:rsid w:val="00B277F3"/>
    <w:rsid w:val="00B27CBA"/>
    <w:rsid w:val="00B30399"/>
    <w:rsid w:val="00B308FC"/>
    <w:rsid w:val="00B30ED7"/>
    <w:rsid w:val="00B31724"/>
    <w:rsid w:val="00B320F5"/>
    <w:rsid w:val="00B329DF"/>
    <w:rsid w:val="00B32CC9"/>
    <w:rsid w:val="00B335AD"/>
    <w:rsid w:val="00B33795"/>
    <w:rsid w:val="00B340CC"/>
    <w:rsid w:val="00B3466A"/>
    <w:rsid w:val="00B34A11"/>
    <w:rsid w:val="00B34C08"/>
    <w:rsid w:val="00B35A97"/>
    <w:rsid w:val="00B35C4F"/>
    <w:rsid w:val="00B35E16"/>
    <w:rsid w:val="00B3603C"/>
    <w:rsid w:val="00B36B09"/>
    <w:rsid w:val="00B36E87"/>
    <w:rsid w:val="00B37142"/>
    <w:rsid w:val="00B37ADD"/>
    <w:rsid w:val="00B37E4E"/>
    <w:rsid w:val="00B37F0A"/>
    <w:rsid w:val="00B40027"/>
    <w:rsid w:val="00B407F3"/>
    <w:rsid w:val="00B41134"/>
    <w:rsid w:val="00B42E91"/>
    <w:rsid w:val="00B44C8D"/>
    <w:rsid w:val="00B461EE"/>
    <w:rsid w:val="00B47487"/>
    <w:rsid w:val="00B47922"/>
    <w:rsid w:val="00B50AA2"/>
    <w:rsid w:val="00B51017"/>
    <w:rsid w:val="00B51092"/>
    <w:rsid w:val="00B5184F"/>
    <w:rsid w:val="00B518AC"/>
    <w:rsid w:val="00B519ED"/>
    <w:rsid w:val="00B51E7F"/>
    <w:rsid w:val="00B51EC2"/>
    <w:rsid w:val="00B5249D"/>
    <w:rsid w:val="00B528FC"/>
    <w:rsid w:val="00B54479"/>
    <w:rsid w:val="00B54675"/>
    <w:rsid w:val="00B55231"/>
    <w:rsid w:val="00B56368"/>
    <w:rsid w:val="00B56549"/>
    <w:rsid w:val="00B565B9"/>
    <w:rsid w:val="00B567F9"/>
    <w:rsid w:val="00B56C30"/>
    <w:rsid w:val="00B571A3"/>
    <w:rsid w:val="00B57341"/>
    <w:rsid w:val="00B57A02"/>
    <w:rsid w:val="00B6036D"/>
    <w:rsid w:val="00B618AC"/>
    <w:rsid w:val="00B61C4F"/>
    <w:rsid w:val="00B6245D"/>
    <w:rsid w:val="00B6304C"/>
    <w:rsid w:val="00B63511"/>
    <w:rsid w:val="00B640FB"/>
    <w:rsid w:val="00B6479A"/>
    <w:rsid w:val="00B65AA4"/>
    <w:rsid w:val="00B660F2"/>
    <w:rsid w:val="00B66379"/>
    <w:rsid w:val="00B664DB"/>
    <w:rsid w:val="00B67D9F"/>
    <w:rsid w:val="00B67DE5"/>
    <w:rsid w:val="00B70517"/>
    <w:rsid w:val="00B71710"/>
    <w:rsid w:val="00B718BE"/>
    <w:rsid w:val="00B71B4C"/>
    <w:rsid w:val="00B725C6"/>
    <w:rsid w:val="00B731DE"/>
    <w:rsid w:val="00B73B50"/>
    <w:rsid w:val="00B74231"/>
    <w:rsid w:val="00B7444D"/>
    <w:rsid w:val="00B74EDD"/>
    <w:rsid w:val="00B75425"/>
    <w:rsid w:val="00B75C05"/>
    <w:rsid w:val="00B76153"/>
    <w:rsid w:val="00B7710F"/>
    <w:rsid w:val="00B77549"/>
    <w:rsid w:val="00B812EB"/>
    <w:rsid w:val="00B81B44"/>
    <w:rsid w:val="00B823AE"/>
    <w:rsid w:val="00B83C2E"/>
    <w:rsid w:val="00B84010"/>
    <w:rsid w:val="00B841E0"/>
    <w:rsid w:val="00B8442F"/>
    <w:rsid w:val="00B845CB"/>
    <w:rsid w:val="00B84B16"/>
    <w:rsid w:val="00B84FDD"/>
    <w:rsid w:val="00B8559B"/>
    <w:rsid w:val="00B864A3"/>
    <w:rsid w:val="00B8703C"/>
    <w:rsid w:val="00B879DD"/>
    <w:rsid w:val="00B9006D"/>
    <w:rsid w:val="00B90866"/>
    <w:rsid w:val="00B90A99"/>
    <w:rsid w:val="00B91DC7"/>
    <w:rsid w:val="00B9357D"/>
    <w:rsid w:val="00B936D0"/>
    <w:rsid w:val="00B93EF4"/>
    <w:rsid w:val="00B96583"/>
    <w:rsid w:val="00BA0000"/>
    <w:rsid w:val="00BA063F"/>
    <w:rsid w:val="00BA266F"/>
    <w:rsid w:val="00BA5FC5"/>
    <w:rsid w:val="00BA62EA"/>
    <w:rsid w:val="00BA654C"/>
    <w:rsid w:val="00BA6AC0"/>
    <w:rsid w:val="00BA6D91"/>
    <w:rsid w:val="00BA700F"/>
    <w:rsid w:val="00BB150D"/>
    <w:rsid w:val="00BB171E"/>
    <w:rsid w:val="00BB2236"/>
    <w:rsid w:val="00BB23AC"/>
    <w:rsid w:val="00BB38F8"/>
    <w:rsid w:val="00BB3A6F"/>
    <w:rsid w:val="00BB3EA5"/>
    <w:rsid w:val="00BB4A45"/>
    <w:rsid w:val="00BB566B"/>
    <w:rsid w:val="00BB5789"/>
    <w:rsid w:val="00BB6234"/>
    <w:rsid w:val="00BB6249"/>
    <w:rsid w:val="00BB6D33"/>
    <w:rsid w:val="00BB6F23"/>
    <w:rsid w:val="00BB73DB"/>
    <w:rsid w:val="00BB7D62"/>
    <w:rsid w:val="00BC0275"/>
    <w:rsid w:val="00BC03F6"/>
    <w:rsid w:val="00BC061C"/>
    <w:rsid w:val="00BC0960"/>
    <w:rsid w:val="00BC0AD7"/>
    <w:rsid w:val="00BC0E8A"/>
    <w:rsid w:val="00BC1B25"/>
    <w:rsid w:val="00BC23BD"/>
    <w:rsid w:val="00BC2B8E"/>
    <w:rsid w:val="00BC2CDD"/>
    <w:rsid w:val="00BC2D01"/>
    <w:rsid w:val="00BC3E81"/>
    <w:rsid w:val="00BC49C4"/>
    <w:rsid w:val="00BC4AD0"/>
    <w:rsid w:val="00BC51A5"/>
    <w:rsid w:val="00BC528E"/>
    <w:rsid w:val="00BC65A1"/>
    <w:rsid w:val="00BC6B4C"/>
    <w:rsid w:val="00BC6E71"/>
    <w:rsid w:val="00BC70EA"/>
    <w:rsid w:val="00BC7EC3"/>
    <w:rsid w:val="00BD0F59"/>
    <w:rsid w:val="00BD10A6"/>
    <w:rsid w:val="00BD1F35"/>
    <w:rsid w:val="00BD24A2"/>
    <w:rsid w:val="00BD31FC"/>
    <w:rsid w:val="00BD720C"/>
    <w:rsid w:val="00BD75C0"/>
    <w:rsid w:val="00BE0280"/>
    <w:rsid w:val="00BE031A"/>
    <w:rsid w:val="00BE042B"/>
    <w:rsid w:val="00BE1A35"/>
    <w:rsid w:val="00BE2338"/>
    <w:rsid w:val="00BE2D28"/>
    <w:rsid w:val="00BE3D37"/>
    <w:rsid w:val="00BE598F"/>
    <w:rsid w:val="00BE6898"/>
    <w:rsid w:val="00BE74EB"/>
    <w:rsid w:val="00BE77A1"/>
    <w:rsid w:val="00BE7B67"/>
    <w:rsid w:val="00BF050B"/>
    <w:rsid w:val="00BF14AF"/>
    <w:rsid w:val="00BF1661"/>
    <w:rsid w:val="00BF198F"/>
    <w:rsid w:val="00BF213A"/>
    <w:rsid w:val="00BF2AC2"/>
    <w:rsid w:val="00BF2B21"/>
    <w:rsid w:val="00BF3146"/>
    <w:rsid w:val="00BF3455"/>
    <w:rsid w:val="00BF3F94"/>
    <w:rsid w:val="00BF44DC"/>
    <w:rsid w:val="00BF48E9"/>
    <w:rsid w:val="00BF552A"/>
    <w:rsid w:val="00BF6059"/>
    <w:rsid w:val="00BF6C72"/>
    <w:rsid w:val="00BF7E4A"/>
    <w:rsid w:val="00C011DC"/>
    <w:rsid w:val="00C026BE"/>
    <w:rsid w:val="00C0379B"/>
    <w:rsid w:val="00C03AF5"/>
    <w:rsid w:val="00C03BD8"/>
    <w:rsid w:val="00C041AD"/>
    <w:rsid w:val="00C04523"/>
    <w:rsid w:val="00C04A9E"/>
    <w:rsid w:val="00C0508A"/>
    <w:rsid w:val="00C05556"/>
    <w:rsid w:val="00C05874"/>
    <w:rsid w:val="00C0637E"/>
    <w:rsid w:val="00C06823"/>
    <w:rsid w:val="00C06C23"/>
    <w:rsid w:val="00C0705A"/>
    <w:rsid w:val="00C07D79"/>
    <w:rsid w:val="00C10224"/>
    <w:rsid w:val="00C105CF"/>
    <w:rsid w:val="00C10963"/>
    <w:rsid w:val="00C120B4"/>
    <w:rsid w:val="00C12671"/>
    <w:rsid w:val="00C1320F"/>
    <w:rsid w:val="00C1321D"/>
    <w:rsid w:val="00C1428A"/>
    <w:rsid w:val="00C14657"/>
    <w:rsid w:val="00C14B79"/>
    <w:rsid w:val="00C14CE6"/>
    <w:rsid w:val="00C1538F"/>
    <w:rsid w:val="00C158B3"/>
    <w:rsid w:val="00C1621F"/>
    <w:rsid w:val="00C1693F"/>
    <w:rsid w:val="00C1739E"/>
    <w:rsid w:val="00C173FE"/>
    <w:rsid w:val="00C17525"/>
    <w:rsid w:val="00C175E6"/>
    <w:rsid w:val="00C21AD7"/>
    <w:rsid w:val="00C21E0E"/>
    <w:rsid w:val="00C22421"/>
    <w:rsid w:val="00C225EB"/>
    <w:rsid w:val="00C22E28"/>
    <w:rsid w:val="00C230D0"/>
    <w:rsid w:val="00C2382B"/>
    <w:rsid w:val="00C27A55"/>
    <w:rsid w:val="00C308B7"/>
    <w:rsid w:val="00C30FDD"/>
    <w:rsid w:val="00C3158F"/>
    <w:rsid w:val="00C31B6C"/>
    <w:rsid w:val="00C31C90"/>
    <w:rsid w:val="00C31E6B"/>
    <w:rsid w:val="00C31F60"/>
    <w:rsid w:val="00C32A84"/>
    <w:rsid w:val="00C32E74"/>
    <w:rsid w:val="00C34AFF"/>
    <w:rsid w:val="00C353D4"/>
    <w:rsid w:val="00C367BC"/>
    <w:rsid w:val="00C36D51"/>
    <w:rsid w:val="00C40850"/>
    <w:rsid w:val="00C40B38"/>
    <w:rsid w:val="00C411F0"/>
    <w:rsid w:val="00C43644"/>
    <w:rsid w:val="00C448BC"/>
    <w:rsid w:val="00C452E0"/>
    <w:rsid w:val="00C45739"/>
    <w:rsid w:val="00C4637E"/>
    <w:rsid w:val="00C47144"/>
    <w:rsid w:val="00C47260"/>
    <w:rsid w:val="00C47790"/>
    <w:rsid w:val="00C478C2"/>
    <w:rsid w:val="00C47EC3"/>
    <w:rsid w:val="00C47F85"/>
    <w:rsid w:val="00C501CE"/>
    <w:rsid w:val="00C50241"/>
    <w:rsid w:val="00C50C1A"/>
    <w:rsid w:val="00C51414"/>
    <w:rsid w:val="00C520C9"/>
    <w:rsid w:val="00C52132"/>
    <w:rsid w:val="00C52545"/>
    <w:rsid w:val="00C52BA8"/>
    <w:rsid w:val="00C52E2F"/>
    <w:rsid w:val="00C53242"/>
    <w:rsid w:val="00C5334C"/>
    <w:rsid w:val="00C53964"/>
    <w:rsid w:val="00C539CB"/>
    <w:rsid w:val="00C54B38"/>
    <w:rsid w:val="00C54B43"/>
    <w:rsid w:val="00C556D7"/>
    <w:rsid w:val="00C557FF"/>
    <w:rsid w:val="00C612BB"/>
    <w:rsid w:val="00C6134C"/>
    <w:rsid w:val="00C613CE"/>
    <w:rsid w:val="00C61D79"/>
    <w:rsid w:val="00C62932"/>
    <w:rsid w:val="00C62972"/>
    <w:rsid w:val="00C632E9"/>
    <w:rsid w:val="00C635F7"/>
    <w:rsid w:val="00C637D1"/>
    <w:rsid w:val="00C63B06"/>
    <w:rsid w:val="00C63C76"/>
    <w:rsid w:val="00C63E2A"/>
    <w:rsid w:val="00C63E42"/>
    <w:rsid w:val="00C64B83"/>
    <w:rsid w:val="00C64F09"/>
    <w:rsid w:val="00C66430"/>
    <w:rsid w:val="00C66527"/>
    <w:rsid w:val="00C70026"/>
    <w:rsid w:val="00C709DC"/>
    <w:rsid w:val="00C71835"/>
    <w:rsid w:val="00C7275B"/>
    <w:rsid w:val="00C728F6"/>
    <w:rsid w:val="00C72D19"/>
    <w:rsid w:val="00C73146"/>
    <w:rsid w:val="00C74AF5"/>
    <w:rsid w:val="00C75BCC"/>
    <w:rsid w:val="00C76DB4"/>
    <w:rsid w:val="00C77EEC"/>
    <w:rsid w:val="00C77EF3"/>
    <w:rsid w:val="00C77FB2"/>
    <w:rsid w:val="00C80350"/>
    <w:rsid w:val="00C804DC"/>
    <w:rsid w:val="00C805D8"/>
    <w:rsid w:val="00C80A26"/>
    <w:rsid w:val="00C823CD"/>
    <w:rsid w:val="00C8276C"/>
    <w:rsid w:val="00C82D34"/>
    <w:rsid w:val="00C836B2"/>
    <w:rsid w:val="00C83F47"/>
    <w:rsid w:val="00C84A79"/>
    <w:rsid w:val="00C8536F"/>
    <w:rsid w:val="00C859B1"/>
    <w:rsid w:val="00C85FD2"/>
    <w:rsid w:val="00C86CBB"/>
    <w:rsid w:val="00C87514"/>
    <w:rsid w:val="00C87E28"/>
    <w:rsid w:val="00C91F8F"/>
    <w:rsid w:val="00C9296B"/>
    <w:rsid w:val="00C92F4F"/>
    <w:rsid w:val="00C935AA"/>
    <w:rsid w:val="00C936D8"/>
    <w:rsid w:val="00C9393D"/>
    <w:rsid w:val="00C93A85"/>
    <w:rsid w:val="00C93AFE"/>
    <w:rsid w:val="00C947CB"/>
    <w:rsid w:val="00C94C27"/>
    <w:rsid w:val="00C95213"/>
    <w:rsid w:val="00C956E5"/>
    <w:rsid w:val="00C95885"/>
    <w:rsid w:val="00C95E0C"/>
    <w:rsid w:val="00C9623E"/>
    <w:rsid w:val="00C9647F"/>
    <w:rsid w:val="00C96AE3"/>
    <w:rsid w:val="00C970B5"/>
    <w:rsid w:val="00C97F70"/>
    <w:rsid w:val="00C97FAA"/>
    <w:rsid w:val="00CA04D5"/>
    <w:rsid w:val="00CA0FA1"/>
    <w:rsid w:val="00CA160F"/>
    <w:rsid w:val="00CA2B56"/>
    <w:rsid w:val="00CA340F"/>
    <w:rsid w:val="00CA4AE1"/>
    <w:rsid w:val="00CA50C5"/>
    <w:rsid w:val="00CA5735"/>
    <w:rsid w:val="00CA6B1A"/>
    <w:rsid w:val="00CA778E"/>
    <w:rsid w:val="00CA798D"/>
    <w:rsid w:val="00CA7BC1"/>
    <w:rsid w:val="00CB0687"/>
    <w:rsid w:val="00CB070E"/>
    <w:rsid w:val="00CB07AE"/>
    <w:rsid w:val="00CB0D7C"/>
    <w:rsid w:val="00CB130E"/>
    <w:rsid w:val="00CB3348"/>
    <w:rsid w:val="00CB36D9"/>
    <w:rsid w:val="00CB4645"/>
    <w:rsid w:val="00CB498A"/>
    <w:rsid w:val="00CB6EDD"/>
    <w:rsid w:val="00CB792D"/>
    <w:rsid w:val="00CC1475"/>
    <w:rsid w:val="00CC1537"/>
    <w:rsid w:val="00CC223D"/>
    <w:rsid w:val="00CC4456"/>
    <w:rsid w:val="00CC5A98"/>
    <w:rsid w:val="00CC5E03"/>
    <w:rsid w:val="00CC6150"/>
    <w:rsid w:val="00CC6F74"/>
    <w:rsid w:val="00CC7FC9"/>
    <w:rsid w:val="00CD05D2"/>
    <w:rsid w:val="00CD0A40"/>
    <w:rsid w:val="00CD1979"/>
    <w:rsid w:val="00CD3499"/>
    <w:rsid w:val="00CD3FE3"/>
    <w:rsid w:val="00CD4BF2"/>
    <w:rsid w:val="00CD522F"/>
    <w:rsid w:val="00CD5830"/>
    <w:rsid w:val="00CD5FE2"/>
    <w:rsid w:val="00CD6294"/>
    <w:rsid w:val="00CD6507"/>
    <w:rsid w:val="00CD67CC"/>
    <w:rsid w:val="00CD69ED"/>
    <w:rsid w:val="00CD6A62"/>
    <w:rsid w:val="00CD77BC"/>
    <w:rsid w:val="00CD799B"/>
    <w:rsid w:val="00CD7FBC"/>
    <w:rsid w:val="00CE0671"/>
    <w:rsid w:val="00CE2369"/>
    <w:rsid w:val="00CE2A52"/>
    <w:rsid w:val="00CE2A5C"/>
    <w:rsid w:val="00CE32CF"/>
    <w:rsid w:val="00CE3505"/>
    <w:rsid w:val="00CE361A"/>
    <w:rsid w:val="00CE3992"/>
    <w:rsid w:val="00CE4E0A"/>
    <w:rsid w:val="00CE54C7"/>
    <w:rsid w:val="00CE5895"/>
    <w:rsid w:val="00CE58EC"/>
    <w:rsid w:val="00CE6012"/>
    <w:rsid w:val="00CE6656"/>
    <w:rsid w:val="00CE6F0A"/>
    <w:rsid w:val="00CE78E6"/>
    <w:rsid w:val="00CF011B"/>
    <w:rsid w:val="00CF1973"/>
    <w:rsid w:val="00CF1CA8"/>
    <w:rsid w:val="00CF21B0"/>
    <w:rsid w:val="00CF2A73"/>
    <w:rsid w:val="00CF32EC"/>
    <w:rsid w:val="00CF3EDF"/>
    <w:rsid w:val="00CF485A"/>
    <w:rsid w:val="00CF4A6D"/>
    <w:rsid w:val="00CF5080"/>
    <w:rsid w:val="00CF6076"/>
    <w:rsid w:val="00CF66C2"/>
    <w:rsid w:val="00CF6B01"/>
    <w:rsid w:val="00CF7441"/>
    <w:rsid w:val="00CF7467"/>
    <w:rsid w:val="00CF75CC"/>
    <w:rsid w:val="00CF7F3A"/>
    <w:rsid w:val="00D01724"/>
    <w:rsid w:val="00D01B78"/>
    <w:rsid w:val="00D01D15"/>
    <w:rsid w:val="00D02164"/>
    <w:rsid w:val="00D0251C"/>
    <w:rsid w:val="00D0314E"/>
    <w:rsid w:val="00D0393B"/>
    <w:rsid w:val="00D03AAB"/>
    <w:rsid w:val="00D05C39"/>
    <w:rsid w:val="00D06150"/>
    <w:rsid w:val="00D07578"/>
    <w:rsid w:val="00D10595"/>
    <w:rsid w:val="00D107EA"/>
    <w:rsid w:val="00D10D96"/>
    <w:rsid w:val="00D118EF"/>
    <w:rsid w:val="00D1285E"/>
    <w:rsid w:val="00D12E34"/>
    <w:rsid w:val="00D13F5B"/>
    <w:rsid w:val="00D14E5C"/>
    <w:rsid w:val="00D15341"/>
    <w:rsid w:val="00D153DF"/>
    <w:rsid w:val="00D154BD"/>
    <w:rsid w:val="00D160D4"/>
    <w:rsid w:val="00D163B7"/>
    <w:rsid w:val="00D17A4C"/>
    <w:rsid w:val="00D17A7F"/>
    <w:rsid w:val="00D17FB0"/>
    <w:rsid w:val="00D210D5"/>
    <w:rsid w:val="00D21EAC"/>
    <w:rsid w:val="00D21F43"/>
    <w:rsid w:val="00D22B5C"/>
    <w:rsid w:val="00D23A8D"/>
    <w:rsid w:val="00D246C2"/>
    <w:rsid w:val="00D261CC"/>
    <w:rsid w:val="00D26BED"/>
    <w:rsid w:val="00D26DD2"/>
    <w:rsid w:val="00D3127A"/>
    <w:rsid w:val="00D312E7"/>
    <w:rsid w:val="00D32514"/>
    <w:rsid w:val="00D331C9"/>
    <w:rsid w:val="00D33847"/>
    <w:rsid w:val="00D33935"/>
    <w:rsid w:val="00D341AB"/>
    <w:rsid w:val="00D346C9"/>
    <w:rsid w:val="00D35D93"/>
    <w:rsid w:val="00D35F69"/>
    <w:rsid w:val="00D36771"/>
    <w:rsid w:val="00D37135"/>
    <w:rsid w:val="00D400BD"/>
    <w:rsid w:val="00D40129"/>
    <w:rsid w:val="00D4075F"/>
    <w:rsid w:val="00D417CB"/>
    <w:rsid w:val="00D41F17"/>
    <w:rsid w:val="00D42E5A"/>
    <w:rsid w:val="00D43AC7"/>
    <w:rsid w:val="00D45249"/>
    <w:rsid w:val="00D460E9"/>
    <w:rsid w:val="00D4662E"/>
    <w:rsid w:val="00D467CC"/>
    <w:rsid w:val="00D470BD"/>
    <w:rsid w:val="00D47523"/>
    <w:rsid w:val="00D47932"/>
    <w:rsid w:val="00D50A75"/>
    <w:rsid w:val="00D50CFF"/>
    <w:rsid w:val="00D51450"/>
    <w:rsid w:val="00D52970"/>
    <w:rsid w:val="00D529A9"/>
    <w:rsid w:val="00D52E5D"/>
    <w:rsid w:val="00D54BA4"/>
    <w:rsid w:val="00D54E55"/>
    <w:rsid w:val="00D54E57"/>
    <w:rsid w:val="00D552B0"/>
    <w:rsid w:val="00D5557F"/>
    <w:rsid w:val="00D55AB9"/>
    <w:rsid w:val="00D563DE"/>
    <w:rsid w:val="00D56516"/>
    <w:rsid w:val="00D56966"/>
    <w:rsid w:val="00D569AB"/>
    <w:rsid w:val="00D56F63"/>
    <w:rsid w:val="00D57671"/>
    <w:rsid w:val="00D6057A"/>
    <w:rsid w:val="00D60679"/>
    <w:rsid w:val="00D6087B"/>
    <w:rsid w:val="00D62077"/>
    <w:rsid w:val="00D62B8E"/>
    <w:rsid w:val="00D63690"/>
    <w:rsid w:val="00D662A4"/>
    <w:rsid w:val="00D66551"/>
    <w:rsid w:val="00D66A48"/>
    <w:rsid w:val="00D670B6"/>
    <w:rsid w:val="00D678B3"/>
    <w:rsid w:val="00D70AA3"/>
    <w:rsid w:val="00D70DE0"/>
    <w:rsid w:val="00D71053"/>
    <w:rsid w:val="00D7105F"/>
    <w:rsid w:val="00D713C8"/>
    <w:rsid w:val="00D72B5A"/>
    <w:rsid w:val="00D72CCF"/>
    <w:rsid w:val="00D7348B"/>
    <w:rsid w:val="00D735BF"/>
    <w:rsid w:val="00D74106"/>
    <w:rsid w:val="00D74318"/>
    <w:rsid w:val="00D74AF2"/>
    <w:rsid w:val="00D75BFE"/>
    <w:rsid w:val="00D75C6D"/>
    <w:rsid w:val="00D7655C"/>
    <w:rsid w:val="00D77027"/>
    <w:rsid w:val="00D80AE9"/>
    <w:rsid w:val="00D81065"/>
    <w:rsid w:val="00D8140C"/>
    <w:rsid w:val="00D8145C"/>
    <w:rsid w:val="00D81787"/>
    <w:rsid w:val="00D81B51"/>
    <w:rsid w:val="00D826C9"/>
    <w:rsid w:val="00D82709"/>
    <w:rsid w:val="00D83A23"/>
    <w:rsid w:val="00D8497B"/>
    <w:rsid w:val="00D84BD5"/>
    <w:rsid w:val="00D84E9A"/>
    <w:rsid w:val="00D84F8E"/>
    <w:rsid w:val="00D85B41"/>
    <w:rsid w:val="00D85D59"/>
    <w:rsid w:val="00D86779"/>
    <w:rsid w:val="00D87156"/>
    <w:rsid w:val="00D909C1"/>
    <w:rsid w:val="00D90FE8"/>
    <w:rsid w:val="00D91541"/>
    <w:rsid w:val="00D916C2"/>
    <w:rsid w:val="00D91BF2"/>
    <w:rsid w:val="00D92FA9"/>
    <w:rsid w:val="00D933D1"/>
    <w:rsid w:val="00D9364A"/>
    <w:rsid w:val="00D93F20"/>
    <w:rsid w:val="00D94BA5"/>
    <w:rsid w:val="00D951EE"/>
    <w:rsid w:val="00D9525D"/>
    <w:rsid w:val="00D97F70"/>
    <w:rsid w:val="00DA0023"/>
    <w:rsid w:val="00DA087A"/>
    <w:rsid w:val="00DA0C1E"/>
    <w:rsid w:val="00DA0C94"/>
    <w:rsid w:val="00DA1CAE"/>
    <w:rsid w:val="00DA2082"/>
    <w:rsid w:val="00DA220F"/>
    <w:rsid w:val="00DA30FC"/>
    <w:rsid w:val="00DA402B"/>
    <w:rsid w:val="00DA4045"/>
    <w:rsid w:val="00DA4B0F"/>
    <w:rsid w:val="00DA4B17"/>
    <w:rsid w:val="00DA5431"/>
    <w:rsid w:val="00DA6271"/>
    <w:rsid w:val="00DA67FA"/>
    <w:rsid w:val="00DA7B5F"/>
    <w:rsid w:val="00DB1F49"/>
    <w:rsid w:val="00DB272D"/>
    <w:rsid w:val="00DB33A5"/>
    <w:rsid w:val="00DB3AF9"/>
    <w:rsid w:val="00DB41E2"/>
    <w:rsid w:val="00DB44C1"/>
    <w:rsid w:val="00DB5273"/>
    <w:rsid w:val="00DB70B2"/>
    <w:rsid w:val="00DC0512"/>
    <w:rsid w:val="00DC089E"/>
    <w:rsid w:val="00DC0BF8"/>
    <w:rsid w:val="00DC2AFE"/>
    <w:rsid w:val="00DC363E"/>
    <w:rsid w:val="00DC42E0"/>
    <w:rsid w:val="00DC44FE"/>
    <w:rsid w:val="00DC46D9"/>
    <w:rsid w:val="00DC4F34"/>
    <w:rsid w:val="00DC5436"/>
    <w:rsid w:val="00DC59ED"/>
    <w:rsid w:val="00DC5E28"/>
    <w:rsid w:val="00DC679C"/>
    <w:rsid w:val="00DC67F4"/>
    <w:rsid w:val="00DC6D1A"/>
    <w:rsid w:val="00DC77B5"/>
    <w:rsid w:val="00DD0438"/>
    <w:rsid w:val="00DD0F97"/>
    <w:rsid w:val="00DD1850"/>
    <w:rsid w:val="00DD1FBB"/>
    <w:rsid w:val="00DD2408"/>
    <w:rsid w:val="00DD2E54"/>
    <w:rsid w:val="00DD3D50"/>
    <w:rsid w:val="00DD6B54"/>
    <w:rsid w:val="00DD7A32"/>
    <w:rsid w:val="00DE1034"/>
    <w:rsid w:val="00DE1125"/>
    <w:rsid w:val="00DE135B"/>
    <w:rsid w:val="00DE1638"/>
    <w:rsid w:val="00DE21D3"/>
    <w:rsid w:val="00DE24D5"/>
    <w:rsid w:val="00DE331D"/>
    <w:rsid w:val="00DE4097"/>
    <w:rsid w:val="00DE45A1"/>
    <w:rsid w:val="00DE4CAD"/>
    <w:rsid w:val="00DE6B0D"/>
    <w:rsid w:val="00DE7EDE"/>
    <w:rsid w:val="00DF04C2"/>
    <w:rsid w:val="00DF0C95"/>
    <w:rsid w:val="00DF0FF5"/>
    <w:rsid w:val="00DF16FC"/>
    <w:rsid w:val="00DF2F94"/>
    <w:rsid w:val="00DF370A"/>
    <w:rsid w:val="00DF4308"/>
    <w:rsid w:val="00DF4ADD"/>
    <w:rsid w:val="00DF4BFE"/>
    <w:rsid w:val="00DF5A2B"/>
    <w:rsid w:val="00DF5EAE"/>
    <w:rsid w:val="00DF5F80"/>
    <w:rsid w:val="00DF69AA"/>
    <w:rsid w:val="00DF7C9A"/>
    <w:rsid w:val="00E00848"/>
    <w:rsid w:val="00E0091D"/>
    <w:rsid w:val="00E00DB2"/>
    <w:rsid w:val="00E0107D"/>
    <w:rsid w:val="00E01B40"/>
    <w:rsid w:val="00E01C00"/>
    <w:rsid w:val="00E0227F"/>
    <w:rsid w:val="00E02AFE"/>
    <w:rsid w:val="00E0444F"/>
    <w:rsid w:val="00E0474F"/>
    <w:rsid w:val="00E04978"/>
    <w:rsid w:val="00E06868"/>
    <w:rsid w:val="00E079FB"/>
    <w:rsid w:val="00E07DA8"/>
    <w:rsid w:val="00E07DDA"/>
    <w:rsid w:val="00E10EC8"/>
    <w:rsid w:val="00E11442"/>
    <w:rsid w:val="00E12371"/>
    <w:rsid w:val="00E13F98"/>
    <w:rsid w:val="00E14FA2"/>
    <w:rsid w:val="00E1512A"/>
    <w:rsid w:val="00E153A2"/>
    <w:rsid w:val="00E168A2"/>
    <w:rsid w:val="00E17452"/>
    <w:rsid w:val="00E20CA1"/>
    <w:rsid w:val="00E22E0D"/>
    <w:rsid w:val="00E23945"/>
    <w:rsid w:val="00E23CB6"/>
    <w:rsid w:val="00E241A5"/>
    <w:rsid w:val="00E25A03"/>
    <w:rsid w:val="00E265FF"/>
    <w:rsid w:val="00E26735"/>
    <w:rsid w:val="00E2708B"/>
    <w:rsid w:val="00E27279"/>
    <w:rsid w:val="00E27A02"/>
    <w:rsid w:val="00E27FE0"/>
    <w:rsid w:val="00E30062"/>
    <w:rsid w:val="00E300D6"/>
    <w:rsid w:val="00E30EF7"/>
    <w:rsid w:val="00E31787"/>
    <w:rsid w:val="00E323AC"/>
    <w:rsid w:val="00E32766"/>
    <w:rsid w:val="00E32AA5"/>
    <w:rsid w:val="00E32E3B"/>
    <w:rsid w:val="00E34048"/>
    <w:rsid w:val="00E34B51"/>
    <w:rsid w:val="00E35199"/>
    <w:rsid w:val="00E35861"/>
    <w:rsid w:val="00E36927"/>
    <w:rsid w:val="00E36E4A"/>
    <w:rsid w:val="00E3737D"/>
    <w:rsid w:val="00E37E5E"/>
    <w:rsid w:val="00E40574"/>
    <w:rsid w:val="00E424CB"/>
    <w:rsid w:val="00E42585"/>
    <w:rsid w:val="00E433EB"/>
    <w:rsid w:val="00E43C7C"/>
    <w:rsid w:val="00E45498"/>
    <w:rsid w:val="00E45BB9"/>
    <w:rsid w:val="00E45D90"/>
    <w:rsid w:val="00E46067"/>
    <w:rsid w:val="00E467FD"/>
    <w:rsid w:val="00E46839"/>
    <w:rsid w:val="00E51583"/>
    <w:rsid w:val="00E51A67"/>
    <w:rsid w:val="00E5261A"/>
    <w:rsid w:val="00E529C0"/>
    <w:rsid w:val="00E5408C"/>
    <w:rsid w:val="00E547DD"/>
    <w:rsid w:val="00E54AC5"/>
    <w:rsid w:val="00E55FE8"/>
    <w:rsid w:val="00E56896"/>
    <w:rsid w:val="00E56992"/>
    <w:rsid w:val="00E572F2"/>
    <w:rsid w:val="00E57525"/>
    <w:rsid w:val="00E57CE6"/>
    <w:rsid w:val="00E600BF"/>
    <w:rsid w:val="00E603A9"/>
    <w:rsid w:val="00E60439"/>
    <w:rsid w:val="00E61134"/>
    <w:rsid w:val="00E61A4B"/>
    <w:rsid w:val="00E624D4"/>
    <w:rsid w:val="00E62EB4"/>
    <w:rsid w:val="00E62F26"/>
    <w:rsid w:val="00E63017"/>
    <w:rsid w:val="00E64440"/>
    <w:rsid w:val="00E6503A"/>
    <w:rsid w:val="00E6507F"/>
    <w:rsid w:val="00E6576F"/>
    <w:rsid w:val="00E65850"/>
    <w:rsid w:val="00E65E30"/>
    <w:rsid w:val="00E66561"/>
    <w:rsid w:val="00E66981"/>
    <w:rsid w:val="00E67098"/>
    <w:rsid w:val="00E6782F"/>
    <w:rsid w:val="00E67929"/>
    <w:rsid w:val="00E7076E"/>
    <w:rsid w:val="00E70DB5"/>
    <w:rsid w:val="00E71231"/>
    <w:rsid w:val="00E715C4"/>
    <w:rsid w:val="00E722BF"/>
    <w:rsid w:val="00E736F3"/>
    <w:rsid w:val="00E73C3E"/>
    <w:rsid w:val="00E74118"/>
    <w:rsid w:val="00E741BA"/>
    <w:rsid w:val="00E751BE"/>
    <w:rsid w:val="00E75D20"/>
    <w:rsid w:val="00E75DF4"/>
    <w:rsid w:val="00E76786"/>
    <w:rsid w:val="00E76A38"/>
    <w:rsid w:val="00E76BEA"/>
    <w:rsid w:val="00E77A5B"/>
    <w:rsid w:val="00E77E2B"/>
    <w:rsid w:val="00E803B1"/>
    <w:rsid w:val="00E81A22"/>
    <w:rsid w:val="00E81C0F"/>
    <w:rsid w:val="00E8254E"/>
    <w:rsid w:val="00E82CB6"/>
    <w:rsid w:val="00E83338"/>
    <w:rsid w:val="00E834E4"/>
    <w:rsid w:val="00E838F8"/>
    <w:rsid w:val="00E83E16"/>
    <w:rsid w:val="00E83F63"/>
    <w:rsid w:val="00E85013"/>
    <w:rsid w:val="00E85268"/>
    <w:rsid w:val="00E853ED"/>
    <w:rsid w:val="00E858C9"/>
    <w:rsid w:val="00E85957"/>
    <w:rsid w:val="00E866EB"/>
    <w:rsid w:val="00E868DF"/>
    <w:rsid w:val="00E86C48"/>
    <w:rsid w:val="00E876BE"/>
    <w:rsid w:val="00E90509"/>
    <w:rsid w:val="00E90921"/>
    <w:rsid w:val="00E90BBD"/>
    <w:rsid w:val="00E91518"/>
    <w:rsid w:val="00E92C2E"/>
    <w:rsid w:val="00E92C87"/>
    <w:rsid w:val="00E92CB2"/>
    <w:rsid w:val="00E93AC1"/>
    <w:rsid w:val="00E94531"/>
    <w:rsid w:val="00E94607"/>
    <w:rsid w:val="00E94E8A"/>
    <w:rsid w:val="00E95AD2"/>
    <w:rsid w:val="00E96759"/>
    <w:rsid w:val="00E96CEF"/>
    <w:rsid w:val="00E97F9A"/>
    <w:rsid w:val="00EA1DEF"/>
    <w:rsid w:val="00EA560C"/>
    <w:rsid w:val="00EA7BC1"/>
    <w:rsid w:val="00EA7D0F"/>
    <w:rsid w:val="00EA7EA1"/>
    <w:rsid w:val="00EB01CF"/>
    <w:rsid w:val="00EB065C"/>
    <w:rsid w:val="00EB1D0D"/>
    <w:rsid w:val="00EB1DA0"/>
    <w:rsid w:val="00EB4D72"/>
    <w:rsid w:val="00EB50C1"/>
    <w:rsid w:val="00EB52FB"/>
    <w:rsid w:val="00EB664A"/>
    <w:rsid w:val="00EB6743"/>
    <w:rsid w:val="00EB6EF3"/>
    <w:rsid w:val="00EB7532"/>
    <w:rsid w:val="00EB7983"/>
    <w:rsid w:val="00EC0822"/>
    <w:rsid w:val="00EC0ECF"/>
    <w:rsid w:val="00EC118D"/>
    <w:rsid w:val="00EC16E5"/>
    <w:rsid w:val="00EC1D7F"/>
    <w:rsid w:val="00EC20B8"/>
    <w:rsid w:val="00EC23E3"/>
    <w:rsid w:val="00EC243C"/>
    <w:rsid w:val="00EC26F8"/>
    <w:rsid w:val="00EC27A4"/>
    <w:rsid w:val="00EC2B62"/>
    <w:rsid w:val="00EC2F2D"/>
    <w:rsid w:val="00EC59D6"/>
    <w:rsid w:val="00EC62D1"/>
    <w:rsid w:val="00EC7643"/>
    <w:rsid w:val="00ED0249"/>
    <w:rsid w:val="00ED0318"/>
    <w:rsid w:val="00ED065E"/>
    <w:rsid w:val="00ED0DE3"/>
    <w:rsid w:val="00ED1C03"/>
    <w:rsid w:val="00ED1FCB"/>
    <w:rsid w:val="00ED291F"/>
    <w:rsid w:val="00ED2F15"/>
    <w:rsid w:val="00ED3234"/>
    <w:rsid w:val="00ED3A26"/>
    <w:rsid w:val="00ED4569"/>
    <w:rsid w:val="00ED478F"/>
    <w:rsid w:val="00ED4FF1"/>
    <w:rsid w:val="00ED6482"/>
    <w:rsid w:val="00ED664C"/>
    <w:rsid w:val="00ED674A"/>
    <w:rsid w:val="00ED678D"/>
    <w:rsid w:val="00ED7AEF"/>
    <w:rsid w:val="00EE00CC"/>
    <w:rsid w:val="00EE0405"/>
    <w:rsid w:val="00EE129D"/>
    <w:rsid w:val="00EE2312"/>
    <w:rsid w:val="00EE278F"/>
    <w:rsid w:val="00EE3AD2"/>
    <w:rsid w:val="00EE4EF8"/>
    <w:rsid w:val="00EE506B"/>
    <w:rsid w:val="00EE54DE"/>
    <w:rsid w:val="00EE5719"/>
    <w:rsid w:val="00EE5CD1"/>
    <w:rsid w:val="00EE6584"/>
    <w:rsid w:val="00EE73CD"/>
    <w:rsid w:val="00EE75ED"/>
    <w:rsid w:val="00EE77EB"/>
    <w:rsid w:val="00EE7D6E"/>
    <w:rsid w:val="00EF0401"/>
    <w:rsid w:val="00EF22F4"/>
    <w:rsid w:val="00EF32A1"/>
    <w:rsid w:val="00EF33F8"/>
    <w:rsid w:val="00EF340E"/>
    <w:rsid w:val="00EF345C"/>
    <w:rsid w:val="00EF3631"/>
    <w:rsid w:val="00EF3AD3"/>
    <w:rsid w:val="00EF4028"/>
    <w:rsid w:val="00EF40B6"/>
    <w:rsid w:val="00EF4568"/>
    <w:rsid w:val="00EF69AF"/>
    <w:rsid w:val="00EF6A5A"/>
    <w:rsid w:val="00EF6DB6"/>
    <w:rsid w:val="00EF7BFE"/>
    <w:rsid w:val="00F00571"/>
    <w:rsid w:val="00F00DC4"/>
    <w:rsid w:val="00F0106A"/>
    <w:rsid w:val="00F01A37"/>
    <w:rsid w:val="00F02B76"/>
    <w:rsid w:val="00F02D01"/>
    <w:rsid w:val="00F02D76"/>
    <w:rsid w:val="00F02F36"/>
    <w:rsid w:val="00F03D22"/>
    <w:rsid w:val="00F04446"/>
    <w:rsid w:val="00F049FA"/>
    <w:rsid w:val="00F04ECF"/>
    <w:rsid w:val="00F04FDB"/>
    <w:rsid w:val="00F05A34"/>
    <w:rsid w:val="00F062AF"/>
    <w:rsid w:val="00F101BC"/>
    <w:rsid w:val="00F10D44"/>
    <w:rsid w:val="00F10DF8"/>
    <w:rsid w:val="00F1122F"/>
    <w:rsid w:val="00F120CA"/>
    <w:rsid w:val="00F12121"/>
    <w:rsid w:val="00F125F4"/>
    <w:rsid w:val="00F12E40"/>
    <w:rsid w:val="00F1417A"/>
    <w:rsid w:val="00F143AF"/>
    <w:rsid w:val="00F14BB5"/>
    <w:rsid w:val="00F1511E"/>
    <w:rsid w:val="00F15682"/>
    <w:rsid w:val="00F156FD"/>
    <w:rsid w:val="00F15A0E"/>
    <w:rsid w:val="00F163CB"/>
    <w:rsid w:val="00F1665D"/>
    <w:rsid w:val="00F16E32"/>
    <w:rsid w:val="00F20697"/>
    <w:rsid w:val="00F2076F"/>
    <w:rsid w:val="00F20AF5"/>
    <w:rsid w:val="00F22EAF"/>
    <w:rsid w:val="00F233BB"/>
    <w:rsid w:val="00F234B8"/>
    <w:rsid w:val="00F24009"/>
    <w:rsid w:val="00F24C14"/>
    <w:rsid w:val="00F25DA9"/>
    <w:rsid w:val="00F25F4E"/>
    <w:rsid w:val="00F2751A"/>
    <w:rsid w:val="00F30688"/>
    <w:rsid w:val="00F33B1B"/>
    <w:rsid w:val="00F34788"/>
    <w:rsid w:val="00F34E8D"/>
    <w:rsid w:val="00F3695D"/>
    <w:rsid w:val="00F36BD8"/>
    <w:rsid w:val="00F37A6F"/>
    <w:rsid w:val="00F4034A"/>
    <w:rsid w:val="00F405E0"/>
    <w:rsid w:val="00F40D00"/>
    <w:rsid w:val="00F416A7"/>
    <w:rsid w:val="00F419C5"/>
    <w:rsid w:val="00F42625"/>
    <w:rsid w:val="00F426CD"/>
    <w:rsid w:val="00F42735"/>
    <w:rsid w:val="00F442CA"/>
    <w:rsid w:val="00F442D1"/>
    <w:rsid w:val="00F44B68"/>
    <w:rsid w:val="00F454D5"/>
    <w:rsid w:val="00F4674A"/>
    <w:rsid w:val="00F4760B"/>
    <w:rsid w:val="00F47943"/>
    <w:rsid w:val="00F51096"/>
    <w:rsid w:val="00F52F02"/>
    <w:rsid w:val="00F53AD6"/>
    <w:rsid w:val="00F55CAD"/>
    <w:rsid w:val="00F55CD6"/>
    <w:rsid w:val="00F55F23"/>
    <w:rsid w:val="00F56816"/>
    <w:rsid w:val="00F57E75"/>
    <w:rsid w:val="00F6069A"/>
    <w:rsid w:val="00F60A40"/>
    <w:rsid w:val="00F61763"/>
    <w:rsid w:val="00F620B3"/>
    <w:rsid w:val="00F621B8"/>
    <w:rsid w:val="00F62872"/>
    <w:rsid w:val="00F63F35"/>
    <w:rsid w:val="00F64269"/>
    <w:rsid w:val="00F64500"/>
    <w:rsid w:val="00F6466D"/>
    <w:rsid w:val="00F66931"/>
    <w:rsid w:val="00F669E3"/>
    <w:rsid w:val="00F66CF2"/>
    <w:rsid w:val="00F7069E"/>
    <w:rsid w:val="00F713C1"/>
    <w:rsid w:val="00F717A3"/>
    <w:rsid w:val="00F717E7"/>
    <w:rsid w:val="00F72933"/>
    <w:rsid w:val="00F72CCB"/>
    <w:rsid w:val="00F72CE9"/>
    <w:rsid w:val="00F72F1D"/>
    <w:rsid w:val="00F7394D"/>
    <w:rsid w:val="00F73956"/>
    <w:rsid w:val="00F739E5"/>
    <w:rsid w:val="00F73AAA"/>
    <w:rsid w:val="00F7432B"/>
    <w:rsid w:val="00F75303"/>
    <w:rsid w:val="00F755A3"/>
    <w:rsid w:val="00F77ED2"/>
    <w:rsid w:val="00F80551"/>
    <w:rsid w:val="00F80FD3"/>
    <w:rsid w:val="00F81DBC"/>
    <w:rsid w:val="00F82708"/>
    <w:rsid w:val="00F8423F"/>
    <w:rsid w:val="00F84736"/>
    <w:rsid w:val="00F84A51"/>
    <w:rsid w:val="00F8666A"/>
    <w:rsid w:val="00F866F4"/>
    <w:rsid w:val="00F86E17"/>
    <w:rsid w:val="00F86E31"/>
    <w:rsid w:val="00F86EEA"/>
    <w:rsid w:val="00F870C8"/>
    <w:rsid w:val="00F9018F"/>
    <w:rsid w:val="00F9027E"/>
    <w:rsid w:val="00F9187D"/>
    <w:rsid w:val="00F92720"/>
    <w:rsid w:val="00F92AB4"/>
    <w:rsid w:val="00F93FCA"/>
    <w:rsid w:val="00F94FA0"/>
    <w:rsid w:val="00F95DEE"/>
    <w:rsid w:val="00F96407"/>
    <w:rsid w:val="00F9714C"/>
    <w:rsid w:val="00F977E7"/>
    <w:rsid w:val="00FA020F"/>
    <w:rsid w:val="00FA05CA"/>
    <w:rsid w:val="00FA18E9"/>
    <w:rsid w:val="00FA2A83"/>
    <w:rsid w:val="00FA2ABD"/>
    <w:rsid w:val="00FA2D0A"/>
    <w:rsid w:val="00FA4376"/>
    <w:rsid w:val="00FA5C2A"/>
    <w:rsid w:val="00FA679D"/>
    <w:rsid w:val="00FA754B"/>
    <w:rsid w:val="00FA761D"/>
    <w:rsid w:val="00FB0561"/>
    <w:rsid w:val="00FB0C0E"/>
    <w:rsid w:val="00FB11F8"/>
    <w:rsid w:val="00FB1DAC"/>
    <w:rsid w:val="00FB1FD7"/>
    <w:rsid w:val="00FB2075"/>
    <w:rsid w:val="00FB29B2"/>
    <w:rsid w:val="00FB304E"/>
    <w:rsid w:val="00FB3069"/>
    <w:rsid w:val="00FB38A0"/>
    <w:rsid w:val="00FB3EB8"/>
    <w:rsid w:val="00FB57C9"/>
    <w:rsid w:val="00FB6337"/>
    <w:rsid w:val="00FB78C3"/>
    <w:rsid w:val="00FC0314"/>
    <w:rsid w:val="00FC0AEF"/>
    <w:rsid w:val="00FC0B7E"/>
    <w:rsid w:val="00FC0E4F"/>
    <w:rsid w:val="00FC10DC"/>
    <w:rsid w:val="00FC1E5A"/>
    <w:rsid w:val="00FC2643"/>
    <w:rsid w:val="00FC2F96"/>
    <w:rsid w:val="00FC3143"/>
    <w:rsid w:val="00FC3CA3"/>
    <w:rsid w:val="00FC407A"/>
    <w:rsid w:val="00FC7191"/>
    <w:rsid w:val="00FC7ABD"/>
    <w:rsid w:val="00FD0181"/>
    <w:rsid w:val="00FD01B0"/>
    <w:rsid w:val="00FD030E"/>
    <w:rsid w:val="00FD0B23"/>
    <w:rsid w:val="00FD0EBC"/>
    <w:rsid w:val="00FD1871"/>
    <w:rsid w:val="00FD38B0"/>
    <w:rsid w:val="00FD46D7"/>
    <w:rsid w:val="00FD4B0A"/>
    <w:rsid w:val="00FD5C6F"/>
    <w:rsid w:val="00FD6BA9"/>
    <w:rsid w:val="00FD6DBF"/>
    <w:rsid w:val="00FD71D8"/>
    <w:rsid w:val="00FE004F"/>
    <w:rsid w:val="00FE16B3"/>
    <w:rsid w:val="00FE16D4"/>
    <w:rsid w:val="00FE1D10"/>
    <w:rsid w:val="00FE25CF"/>
    <w:rsid w:val="00FE2A83"/>
    <w:rsid w:val="00FE2EFF"/>
    <w:rsid w:val="00FE32FB"/>
    <w:rsid w:val="00FE3316"/>
    <w:rsid w:val="00FE461E"/>
    <w:rsid w:val="00FE46C0"/>
    <w:rsid w:val="00FE66EC"/>
    <w:rsid w:val="00FE7121"/>
    <w:rsid w:val="00FE735A"/>
    <w:rsid w:val="00FE75C6"/>
    <w:rsid w:val="00FF030F"/>
    <w:rsid w:val="00FF0522"/>
    <w:rsid w:val="00FF09BB"/>
    <w:rsid w:val="00FF0CB6"/>
    <w:rsid w:val="00FF12A9"/>
    <w:rsid w:val="00FF1ED3"/>
    <w:rsid w:val="00FF3F54"/>
    <w:rsid w:val="00FF5338"/>
    <w:rsid w:val="00FF5BFF"/>
    <w:rsid w:val="00FF64E6"/>
    <w:rsid w:val="00FF6B05"/>
    <w:rsid w:val="00FF6B2D"/>
    <w:rsid w:val="00FF71E4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3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7A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A7A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7A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4</Pages>
  <Words>833</Words>
  <Characters>4754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Litvinchuk</cp:lastModifiedBy>
  <cp:revision>12</cp:revision>
  <cp:lastPrinted>2017-09-21T08:53:00Z</cp:lastPrinted>
  <dcterms:created xsi:type="dcterms:W3CDTF">2017-09-15T09:45:00Z</dcterms:created>
  <dcterms:modified xsi:type="dcterms:W3CDTF">2017-10-02T06:23:00Z</dcterms:modified>
</cp:coreProperties>
</file>