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FF" w:rsidRDefault="002227FF">
      <w:pPr>
        <w:spacing w:after="2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Біографічна довідка</w:t>
      </w:r>
    </w:p>
    <w:p w:rsidR="002227FF" w:rsidRDefault="002227FF">
      <w:pPr>
        <w:pStyle w:val="NormalWeb"/>
        <w:spacing w:after="280"/>
        <w:rPr>
          <w:sz w:val="28"/>
          <w:szCs w:val="28"/>
        </w:rPr>
      </w:pPr>
      <w:r>
        <w:rPr>
          <w:b/>
          <w:bCs/>
          <w:sz w:val="28"/>
          <w:szCs w:val="28"/>
        </w:rPr>
        <w:t>Миронюк Анатолій Матвійович</w:t>
      </w:r>
      <w:r>
        <w:rPr>
          <w:sz w:val="28"/>
          <w:szCs w:val="28"/>
        </w:rPr>
        <w:t xml:space="preserve"> – генеральний директор комунального підприємства “Луцьке підприємство електротранспорту”.</w:t>
      </w:r>
    </w:p>
    <w:p w:rsidR="002227FF" w:rsidRDefault="002227FF">
      <w:pPr>
        <w:pStyle w:val="NormalWeb"/>
        <w:spacing w:before="280" w:after="280"/>
        <w:rPr>
          <w:sz w:val="28"/>
          <w:szCs w:val="28"/>
        </w:rPr>
      </w:pPr>
      <w:r>
        <w:rPr>
          <w:b/>
          <w:bCs/>
          <w:sz w:val="28"/>
          <w:szCs w:val="28"/>
        </w:rPr>
        <w:t>Народився</w:t>
      </w:r>
      <w:r>
        <w:rPr>
          <w:sz w:val="28"/>
          <w:szCs w:val="28"/>
        </w:rPr>
        <w:t xml:space="preserve"> 18 вересня 1961 року у с. Сошично, Камінь-Каширського району, Волинської області.</w:t>
      </w:r>
    </w:p>
    <w:p w:rsidR="002227FF" w:rsidRDefault="002227FF">
      <w:pPr>
        <w:pStyle w:val="NormalWeb"/>
        <w:spacing w:before="280" w:after="280"/>
        <w:rPr>
          <w:sz w:val="28"/>
          <w:szCs w:val="28"/>
        </w:rPr>
      </w:pPr>
      <w:r>
        <w:rPr>
          <w:b/>
          <w:bCs/>
          <w:sz w:val="28"/>
          <w:szCs w:val="28"/>
        </w:rPr>
        <w:t>Освіта вища.</w:t>
      </w:r>
      <w:r>
        <w:rPr>
          <w:sz w:val="28"/>
          <w:szCs w:val="28"/>
        </w:rPr>
        <w:t xml:space="preserve"> У 1987 році закінчив Харківський інститут інженерів залізничного транспорту імені С.М.Кірова, за спеціальністю «тепловози і тепловозне господарство».</w:t>
      </w:r>
    </w:p>
    <w:p w:rsidR="002227FF" w:rsidRDefault="002227FF">
      <w:pPr>
        <w:pStyle w:val="NormalWeb"/>
        <w:spacing w:before="280"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Трудова діяльність:</w:t>
      </w:r>
    </w:p>
    <w:p w:rsidR="002227FF" w:rsidRPr="00BF415A" w:rsidRDefault="002227FF" w:rsidP="00BF415A">
      <w:pPr>
        <w:rPr>
          <w:sz w:val="28"/>
          <w:szCs w:val="28"/>
        </w:rPr>
      </w:pPr>
      <w:r w:rsidRPr="00BF415A">
        <w:rPr>
          <w:sz w:val="28"/>
          <w:szCs w:val="28"/>
        </w:rPr>
        <w:t>З липня 1979 року до вересня 1979 року – працювала на посаді слюсаря по ремонту рухомого складу Локомотивного депо Миколаєва. </w:t>
      </w:r>
      <w:r w:rsidRPr="00BF415A">
        <w:rPr>
          <w:sz w:val="28"/>
          <w:szCs w:val="28"/>
        </w:rPr>
        <w:br/>
        <w:t>З жовтня 1979 року до листопада 1981 року – служив у  Радянській армії.</w:t>
      </w:r>
      <w:r w:rsidRPr="00BF415A">
        <w:rPr>
          <w:sz w:val="28"/>
          <w:szCs w:val="28"/>
        </w:rPr>
        <w:br/>
        <w:t>З червня 1986 до серпня 1986 року – працював на посаді помічника машиніста тепловоза локомотивного депо.</w:t>
      </w:r>
      <w:r w:rsidRPr="00BF415A">
        <w:rPr>
          <w:sz w:val="28"/>
          <w:szCs w:val="28"/>
        </w:rPr>
        <w:br/>
        <w:t>З  серпня 1986 року до березня 1992 року – працював на посаді диспетчера по організації руху транспортного цеху.</w:t>
      </w:r>
      <w:r w:rsidRPr="00BF415A">
        <w:rPr>
          <w:sz w:val="28"/>
          <w:szCs w:val="28"/>
        </w:rPr>
        <w:br/>
        <w:t>З березня 1992 року до лютого 2012 року  – працював на посаді голови профспілкового комітету Луцького картонно-рубероїдного заводу.</w:t>
      </w:r>
      <w:r w:rsidRPr="00BF415A">
        <w:rPr>
          <w:sz w:val="28"/>
          <w:szCs w:val="28"/>
        </w:rPr>
        <w:br/>
        <w:t>З грудня 2012 року до січня 2018 року – працював на посаді начальника управління транспорту та зв’язку Луцької міської ради.</w:t>
      </w:r>
    </w:p>
    <w:p w:rsidR="002227FF" w:rsidRPr="00BF415A" w:rsidRDefault="002227FF" w:rsidP="00BF415A">
      <w:pPr>
        <w:rPr>
          <w:sz w:val="28"/>
          <w:szCs w:val="28"/>
        </w:rPr>
      </w:pPr>
      <w:r w:rsidRPr="00BF415A">
        <w:rPr>
          <w:sz w:val="28"/>
          <w:szCs w:val="28"/>
        </w:rPr>
        <w:t>З січня 2018 року – працював на посаді радника міського голови.</w:t>
      </w:r>
    </w:p>
    <w:p w:rsidR="002227FF" w:rsidRPr="00BF415A" w:rsidRDefault="002227FF" w:rsidP="00BF415A">
      <w:pPr>
        <w:rPr>
          <w:sz w:val="28"/>
          <w:szCs w:val="28"/>
        </w:rPr>
      </w:pPr>
      <w:r w:rsidRPr="00BF415A">
        <w:rPr>
          <w:sz w:val="28"/>
          <w:szCs w:val="28"/>
        </w:rPr>
        <w:t xml:space="preserve">З грудня 2020 року до лютого 2021 року – перебування  на обліку в центрі зайнятості. </w:t>
      </w:r>
    </w:p>
    <w:p w:rsidR="002227FF" w:rsidRPr="00BF415A" w:rsidRDefault="002227FF" w:rsidP="00BF415A">
      <w:pPr>
        <w:rPr>
          <w:sz w:val="28"/>
          <w:szCs w:val="28"/>
        </w:rPr>
      </w:pPr>
      <w:r w:rsidRPr="00BF415A">
        <w:rPr>
          <w:sz w:val="28"/>
          <w:szCs w:val="28"/>
        </w:rPr>
        <w:t>З лютого 2021 до серпня 2023 – заступник генерального директора КП "Луцьке підприємство електротранспорту".</w:t>
      </w:r>
    </w:p>
    <w:p w:rsidR="002227FF" w:rsidRPr="00BF415A" w:rsidRDefault="002227FF" w:rsidP="00BF415A">
      <w:pPr>
        <w:rPr>
          <w:sz w:val="28"/>
          <w:szCs w:val="28"/>
        </w:rPr>
      </w:pPr>
      <w:r w:rsidRPr="00BF415A">
        <w:rPr>
          <w:sz w:val="28"/>
          <w:szCs w:val="28"/>
        </w:rPr>
        <w:t>З вересня 2023 – генеральний директор КП “Луцьке підприємство електротранспорту”.</w:t>
      </w:r>
    </w:p>
    <w:p w:rsidR="002227FF" w:rsidRDefault="002227FF">
      <w:pPr>
        <w:pStyle w:val="NormalWeb"/>
        <w:spacing w:before="280" w:after="280"/>
        <w:rPr>
          <w:sz w:val="28"/>
          <w:szCs w:val="28"/>
        </w:rPr>
      </w:pPr>
      <w:r w:rsidRPr="00BF415A">
        <w:rPr>
          <w:b/>
          <w:sz w:val="28"/>
          <w:szCs w:val="28"/>
        </w:rPr>
        <w:t>Сімейний стан</w:t>
      </w:r>
      <w:r>
        <w:rPr>
          <w:sz w:val="28"/>
          <w:szCs w:val="28"/>
        </w:rPr>
        <w:t>: одружений. Має двох синів.</w:t>
      </w:r>
    </w:p>
    <w:p w:rsidR="002227FF" w:rsidRDefault="002227FF">
      <w:pPr>
        <w:rPr>
          <w:sz w:val="28"/>
          <w:szCs w:val="28"/>
        </w:rPr>
      </w:pPr>
    </w:p>
    <w:sectPr w:rsidR="002227FF" w:rsidSect="00C001CF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183E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E4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A4E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866E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301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3847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2B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ACE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9AA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909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1CF"/>
    <w:rsid w:val="002227FF"/>
    <w:rsid w:val="00A51B30"/>
    <w:rsid w:val="00BF415A"/>
    <w:rsid w:val="00C001CF"/>
    <w:rsid w:val="00F9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1CF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C001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001CF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6005"/>
    <w:rPr>
      <w:sz w:val="24"/>
      <w:szCs w:val="24"/>
    </w:rPr>
  </w:style>
  <w:style w:type="paragraph" w:styleId="List">
    <w:name w:val="List"/>
    <w:basedOn w:val="BodyText"/>
    <w:uiPriority w:val="99"/>
    <w:rsid w:val="00C001CF"/>
    <w:rPr>
      <w:rFonts w:cs="Arial"/>
    </w:rPr>
  </w:style>
  <w:style w:type="paragraph" w:styleId="Caption">
    <w:name w:val="caption"/>
    <w:basedOn w:val="Normal"/>
    <w:uiPriority w:val="99"/>
    <w:qFormat/>
    <w:rsid w:val="00C001CF"/>
    <w:pPr>
      <w:suppressLineNumbers/>
      <w:spacing w:before="120" w:after="120"/>
    </w:pPr>
    <w:rPr>
      <w:rFonts w:cs="Arial"/>
      <w:i/>
      <w:iCs/>
    </w:rPr>
  </w:style>
  <w:style w:type="paragraph" w:customStyle="1" w:styleId="a0">
    <w:name w:val="Покажчик"/>
    <w:basedOn w:val="Normal"/>
    <w:uiPriority w:val="99"/>
    <w:rsid w:val="00C001CF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936</Words>
  <Characters>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Миронюк Анатолій Матвійович – генеральний директор комунального підприємства «Луцьке підприємство електротранспорту»</dc:title>
  <dc:subject/>
  <dc:creator>Default_Admin</dc:creator>
  <cp:keywords/>
  <dc:description/>
  <cp:lastModifiedBy>Default_Admin</cp:lastModifiedBy>
  <cp:revision>7</cp:revision>
  <dcterms:created xsi:type="dcterms:W3CDTF">2023-09-01T08:44:00Z</dcterms:created>
  <dcterms:modified xsi:type="dcterms:W3CDTF">2023-09-01T11:25:00Z</dcterms:modified>
</cp:coreProperties>
</file>